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BC53D" w14:textId="77777777" w:rsidR="00F56FE9" w:rsidRPr="00E34FA0" w:rsidRDefault="009D718F" w:rsidP="00D134D5">
      <w:pPr>
        <w:pStyle w:val="Titletext"/>
        <w:tabs>
          <w:tab w:val="left" w:pos="3890"/>
        </w:tabs>
      </w:pPr>
      <w:bookmarkStart w:id="0" w:name="_Toc118533845"/>
      <w:bookmarkStart w:id="1" w:name="_Toc121209920"/>
      <w:bookmarkStart w:id="2" w:name="_Toc110915462"/>
      <w:r w:rsidRPr="00031D91">
        <w:rPr>
          <w:noProof/>
        </w:rPr>
        <w:drawing>
          <wp:inline distT="0" distB="0" distL="0" distR="0" wp14:anchorId="2803EB9C" wp14:editId="39727F49">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14:paraId="782A8242" w14:textId="77777777" w:rsidR="00F56FE9" w:rsidRPr="005A363F" w:rsidRDefault="00C449D7" w:rsidP="00506912">
      <w:pPr>
        <w:pStyle w:val="Titletext"/>
        <w:spacing w:before="0" w:after="120"/>
        <w:jc w:val="center"/>
        <w:rPr>
          <w:sz w:val="52"/>
          <w:szCs w:val="52"/>
        </w:rPr>
      </w:pPr>
      <w:r w:rsidRPr="005A363F">
        <w:rPr>
          <w:sz w:val="52"/>
          <w:szCs w:val="52"/>
        </w:rPr>
        <w:t>Risk</w:t>
      </w:r>
      <w:r w:rsidR="00AC547D" w:rsidRPr="005A363F">
        <w:rPr>
          <w:sz w:val="52"/>
          <w:szCs w:val="52"/>
        </w:rPr>
        <w:t xml:space="preserve"> Assessment and</w:t>
      </w:r>
      <w:r w:rsidR="00AC547D" w:rsidRPr="005A363F">
        <w:rPr>
          <w:sz w:val="52"/>
          <w:szCs w:val="52"/>
        </w:rPr>
        <w:br/>
        <w:t>Risk</w:t>
      </w:r>
      <w:r w:rsidR="00F56FE9" w:rsidRPr="005A363F">
        <w:rPr>
          <w:sz w:val="52"/>
          <w:szCs w:val="52"/>
        </w:rPr>
        <w:t xml:space="preserve"> Management Plan</w:t>
      </w:r>
      <w:r w:rsidR="00506912">
        <w:rPr>
          <w:sz w:val="52"/>
          <w:szCs w:val="52"/>
        </w:rPr>
        <w:t xml:space="preserve"> </w:t>
      </w:r>
      <w:r w:rsidR="00F56FE9" w:rsidRPr="005A363F">
        <w:rPr>
          <w:sz w:val="52"/>
          <w:szCs w:val="52"/>
        </w:rPr>
        <w:t>for</w:t>
      </w:r>
    </w:p>
    <w:p w14:paraId="11D41AA9" w14:textId="77777777" w:rsidR="00F56FE9" w:rsidRPr="001A28A3" w:rsidRDefault="00F56FE9" w:rsidP="00931BCD">
      <w:pPr>
        <w:pStyle w:val="Titletext"/>
        <w:spacing w:before="600" w:after="120"/>
        <w:jc w:val="center"/>
        <w:rPr>
          <w:sz w:val="52"/>
          <w:szCs w:val="52"/>
        </w:rPr>
      </w:pPr>
      <w:r w:rsidRPr="001A28A3">
        <w:rPr>
          <w:b/>
          <w:bCs/>
          <w:sz w:val="52"/>
          <w:szCs w:val="52"/>
        </w:rPr>
        <w:t xml:space="preserve">DIR </w:t>
      </w:r>
      <w:r w:rsidR="005812E6" w:rsidRPr="001A28A3">
        <w:rPr>
          <w:b/>
          <w:bCs/>
          <w:sz w:val="52"/>
          <w:szCs w:val="52"/>
        </w:rPr>
        <w:t>1</w:t>
      </w:r>
      <w:r w:rsidR="005B5886" w:rsidRPr="001A28A3">
        <w:rPr>
          <w:b/>
          <w:bCs/>
          <w:sz w:val="52"/>
          <w:szCs w:val="52"/>
        </w:rPr>
        <w:t>5</w:t>
      </w:r>
      <w:r w:rsidR="00B752BD">
        <w:rPr>
          <w:b/>
          <w:bCs/>
          <w:sz w:val="52"/>
          <w:szCs w:val="52"/>
        </w:rPr>
        <w:t>8</w:t>
      </w:r>
    </w:p>
    <w:p w14:paraId="110F8277" w14:textId="77777777" w:rsidR="00506912" w:rsidRDefault="00506912" w:rsidP="00931BCD">
      <w:pPr>
        <w:pStyle w:val="Titletext"/>
        <w:spacing w:before="120" w:after="480"/>
        <w:jc w:val="center"/>
        <w:rPr>
          <w:bCs/>
          <w:sz w:val="52"/>
          <w:szCs w:val="52"/>
        </w:rPr>
      </w:pPr>
    </w:p>
    <w:p w14:paraId="1B0CC422" w14:textId="77777777" w:rsidR="00F56FE9" w:rsidRPr="000E1128" w:rsidRDefault="00F56FE9" w:rsidP="001A1F41">
      <w:pPr>
        <w:pStyle w:val="Titletext"/>
        <w:spacing w:before="120" w:after="480"/>
        <w:jc w:val="center"/>
        <w:rPr>
          <w:bCs/>
          <w:sz w:val="52"/>
          <w:szCs w:val="52"/>
        </w:rPr>
      </w:pPr>
      <w:r w:rsidRPr="001A28A3">
        <w:rPr>
          <w:bCs/>
          <w:sz w:val="52"/>
          <w:szCs w:val="52"/>
        </w:rPr>
        <w:t xml:space="preserve">Commercial </w:t>
      </w:r>
      <w:r w:rsidR="00F1077A" w:rsidRPr="001A28A3">
        <w:rPr>
          <w:bCs/>
          <w:sz w:val="52"/>
          <w:szCs w:val="52"/>
        </w:rPr>
        <w:t>release</w:t>
      </w:r>
      <w:r w:rsidR="00F1077A" w:rsidRPr="001A28A3">
        <w:rPr>
          <w:sz w:val="52"/>
          <w:szCs w:val="52"/>
        </w:rPr>
        <w:t xml:space="preserve"> </w:t>
      </w:r>
      <w:r w:rsidR="00F1077A" w:rsidRPr="001A28A3">
        <w:rPr>
          <w:bCs/>
          <w:sz w:val="52"/>
          <w:szCs w:val="52"/>
        </w:rPr>
        <w:t>of</w:t>
      </w:r>
      <w:r w:rsidR="00F1077A" w:rsidRPr="001A28A3">
        <w:rPr>
          <w:sz w:val="52"/>
          <w:szCs w:val="52"/>
        </w:rPr>
        <w:t xml:space="preserve"> </w:t>
      </w:r>
      <w:r w:rsidR="00B752BD">
        <w:rPr>
          <w:bCs/>
          <w:sz w:val="52"/>
          <w:szCs w:val="52"/>
        </w:rPr>
        <w:t>safflower</w:t>
      </w:r>
      <w:r w:rsidR="00E66A4E" w:rsidRPr="001A28A3">
        <w:rPr>
          <w:bCs/>
          <w:sz w:val="52"/>
          <w:szCs w:val="52"/>
        </w:rPr>
        <w:t xml:space="preserve"> genetically modified for </w:t>
      </w:r>
      <w:r w:rsidR="00B752BD">
        <w:rPr>
          <w:bCs/>
          <w:sz w:val="52"/>
          <w:szCs w:val="52"/>
        </w:rPr>
        <w:t>high oleic acid composition</w:t>
      </w:r>
    </w:p>
    <w:p w14:paraId="53CD08F8" w14:textId="77777777" w:rsidR="00F56FE9" w:rsidRPr="003B2E3B" w:rsidRDefault="00F56FE9" w:rsidP="007E07A3">
      <w:pPr>
        <w:pStyle w:val="Titletext"/>
        <w:spacing w:before="960"/>
        <w:jc w:val="center"/>
        <w:rPr>
          <w:sz w:val="40"/>
          <w:szCs w:val="40"/>
        </w:rPr>
      </w:pPr>
      <w:r w:rsidRPr="001A28A3">
        <w:rPr>
          <w:sz w:val="40"/>
          <w:szCs w:val="40"/>
        </w:rPr>
        <w:t xml:space="preserve">Applicant: </w:t>
      </w:r>
      <w:r w:rsidR="00B752BD">
        <w:rPr>
          <w:sz w:val="40"/>
          <w:szCs w:val="40"/>
        </w:rPr>
        <w:t>GO Resources</w:t>
      </w:r>
      <w:r w:rsidR="001A28A3" w:rsidRPr="003B2E3B">
        <w:rPr>
          <w:sz w:val="40"/>
          <w:szCs w:val="40"/>
        </w:rPr>
        <w:t xml:space="preserve"> Pty Ltd</w:t>
      </w:r>
    </w:p>
    <w:p w14:paraId="7BDDE9E8" w14:textId="145F8B99" w:rsidR="00931BCD" w:rsidRPr="003B2E3B" w:rsidRDefault="001B23A3" w:rsidP="00931BCD">
      <w:pPr>
        <w:pStyle w:val="Titletext"/>
        <w:spacing w:before="360"/>
        <w:jc w:val="center"/>
        <w:rPr>
          <w:sz w:val="40"/>
          <w:szCs w:val="40"/>
        </w:rPr>
      </w:pPr>
      <w:r w:rsidRPr="00185A10">
        <w:rPr>
          <w:sz w:val="40"/>
          <w:szCs w:val="40"/>
        </w:rPr>
        <w:t xml:space="preserve">June </w:t>
      </w:r>
      <w:r w:rsidR="00EC05E4" w:rsidRPr="00B752BD">
        <w:rPr>
          <w:sz w:val="40"/>
          <w:szCs w:val="40"/>
        </w:rPr>
        <w:t>201</w:t>
      </w:r>
      <w:r w:rsidR="00B752BD" w:rsidRPr="00B752BD">
        <w:rPr>
          <w:sz w:val="40"/>
          <w:szCs w:val="40"/>
        </w:rPr>
        <w:t>8</w:t>
      </w:r>
    </w:p>
    <w:p w14:paraId="0B6364FE" w14:textId="77777777" w:rsidR="00506912" w:rsidRDefault="00506912">
      <w:pPr>
        <w:spacing w:before="0" w:after="0"/>
        <w:rPr>
          <w:szCs w:val="20"/>
        </w:rPr>
      </w:pPr>
      <w:r>
        <w:rPr>
          <w:szCs w:val="20"/>
        </w:rPr>
        <w:br w:type="page"/>
      </w:r>
    </w:p>
    <w:p w14:paraId="7F26138D" w14:textId="77777777" w:rsidR="00F56FE9" w:rsidRPr="00031D91" w:rsidRDefault="00340F3A" w:rsidP="001156D4">
      <w:pPr>
        <w:jc w:val="center"/>
        <w:sectPr w:rsidR="00F56FE9" w:rsidRPr="00031D91" w:rsidSect="008F631E">
          <w:headerReference w:type="default" r:id="rId10"/>
          <w:footerReference w:type="default" r:id="rId11"/>
          <w:pgSz w:w="11906" w:h="16838"/>
          <w:pgMar w:top="1440" w:right="1440" w:bottom="1440" w:left="1440" w:header="709" w:footer="709" w:gutter="0"/>
          <w:cols w:space="708"/>
          <w:titlePg/>
          <w:docGrid w:linePitch="360"/>
        </w:sectPr>
      </w:pPr>
      <w:r w:rsidRPr="00031D91">
        <w:lastRenderedPageBreak/>
        <w:t>PAGE INTENTIONALLY LEFT BLANK</w:t>
      </w:r>
    </w:p>
    <w:p w14:paraId="72C8F9A9" w14:textId="77777777" w:rsidR="00306444" w:rsidRPr="003B2E3B" w:rsidRDefault="003B4A34" w:rsidP="0042710A">
      <w:pPr>
        <w:pStyle w:val="Heading1"/>
      </w:pPr>
      <w:bookmarkStart w:id="3" w:name="_Toc517795498"/>
      <w:bookmarkStart w:id="4" w:name="_Toc174765844"/>
      <w:bookmarkStart w:id="5" w:name="_Toc167164262"/>
      <w:bookmarkStart w:id="6" w:name="_Toc198434571"/>
      <w:bookmarkStart w:id="7" w:name="_Toc259790166"/>
      <w:bookmarkStart w:id="8" w:name="_Toc236620543"/>
      <w:bookmarkStart w:id="9" w:name="_Toc209859545"/>
      <w:bookmarkStart w:id="10" w:name="_Toc342042133"/>
      <w:bookmarkStart w:id="11" w:name="_Toc347392001"/>
      <w:r w:rsidRPr="00B548EC">
        <w:lastRenderedPageBreak/>
        <w:t xml:space="preserve">Summary of the Risk </w:t>
      </w:r>
      <w:r w:rsidRPr="003B2E3B">
        <w:t>Assessment and Risk Management Plan</w:t>
      </w:r>
      <w:bookmarkEnd w:id="3"/>
    </w:p>
    <w:p w14:paraId="231EC8E6" w14:textId="77777777" w:rsidR="00306444" w:rsidRPr="003B2E3B" w:rsidRDefault="003B4A34" w:rsidP="00DB3074">
      <w:pPr>
        <w:keepNext/>
        <w:jc w:val="center"/>
        <w:rPr>
          <w:rFonts w:cs="Arial"/>
          <w:b/>
          <w:bCs/>
          <w:kern w:val="32"/>
          <w:sz w:val="28"/>
          <w:szCs w:val="28"/>
          <w:lang w:eastAsia="en-US"/>
        </w:rPr>
      </w:pPr>
      <w:r w:rsidRPr="003B2E3B">
        <w:rPr>
          <w:rFonts w:cs="Arial"/>
          <w:b/>
          <w:bCs/>
          <w:kern w:val="32"/>
          <w:sz w:val="28"/>
          <w:szCs w:val="28"/>
          <w:lang w:eastAsia="en-US"/>
        </w:rPr>
        <w:t>for</w:t>
      </w:r>
    </w:p>
    <w:p w14:paraId="6F0DE6CF" w14:textId="77777777" w:rsidR="003B4A34" w:rsidRDefault="003B4A34" w:rsidP="00124CCF">
      <w:pPr>
        <w:keepNext/>
        <w:jc w:val="center"/>
        <w:rPr>
          <w:rFonts w:cs="Arial"/>
          <w:b/>
          <w:bCs/>
          <w:kern w:val="32"/>
          <w:sz w:val="36"/>
          <w:szCs w:val="36"/>
          <w:lang w:eastAsia="en-US"/>
        </w:rPr>
      </w:pPr>
      <w:r w:rsidRPr="003B2E3B">
        <w:rPr>
          <w:rFonts w:cs="Arial"/>
          <w:b/>
          <w:bCs/>
          <w:kern w:val="32"/>
          <w:sz w:val="36"/>
          <w:szCs w:val="36"/>
          <w:lang w:eastAsia="en-US"/>
        </w:rPr>
        <w:t>Licence Application DIR 1</w:t>
      </w:r>
      <w:r w:rsidR="00597536" w:rsidRPr="003B2E3B">
        <w:rPr>
          <w:rFonts w:cs="Arial"/>
          <w:b/>
          <w:bCs/>
          <w:kern w:val="32"/>
          <w:sz w:val="36"/>
          <w:szCs w:val="36"/>
          <w:lang w:eastAsia="en-US"/>
        </w:rPr>
        <w:t>5</w:t>
      </w:r>
      <w:r w:rsidR="00B752BD">
        <w:rPr>
          <w:rFonts w:cs="Arial"/>
          <w:b/>
          <w:bCs/>
          <w:kern w:val="32"/>
          <w:sz w:val="36"/>
          <w:szCs w:val="36"/>
          <w:lang w:eastAsia="en-US"/>
        </w:rPr>
        <w:t>8</w:t>
      </w:r>
    </w:p>
    <w:p w14:paraId="035C8971" w14:textId="77777777" w:rsidR="00302CAD" w:rsidRDefault="002108D6" w:rsidP="002108D6">
      <w:pPr>
        <w:pStyle w:val="Heading2"/>
        <w:rPr>
          <w:lang w:eastAsia="en-US"/>
        </w:rPr>
      </w:pPr>
      <w:bookmarkStart w:id="12" w:name="_Toc517795499"/>
      <w:r>
        <w:rPr>
          <w:lang w:eastAsia="en-US"/>
        </w:rPr>
        <w:t>Decision</w:t>
      </w:r>
      <w:bookmarkEnd w:id="4"/>
      <w:bookmarkEnd w:id="5"/>
      <w:bookmarkEnd w:id="6"/>
      <w:bookmarkEnd w:id="7"/>
      <w:bookmarkEnd w:id="8"/>
      <w:bookmarkEnd w:id="9"/>
      <w:bookmarkEnd w:id="10"/>
      <w:bookmarkEnd w:id="11"/>
      <w:bookmarkEnd w:id="12"/>
    </w:p>
    <w:p w14:paraId="10115971" w14:textId="77777777" w:rsidR="002108D6" w:rsidRPr="003B2E3B" w:rsidRDefault="002108D6" w:rsidP="001156D4">
      <w:r>
        <w:t xml:space="preserve">The Gene Technology Regulator (the Regulator) has decided to issue a licence for this application for the intentional, commercial scale release of genetically modified (GM) safflower in Australia. A Risk Assessment and Risk Management Plan (RARMP) for this application was prepared by the Regulator in accordance with the requirements of </w:t>
      </w:r>
      <w:r w:rsidRPr="00FC74CE">
        <w:t>the</w:t>
      </w:r>
      <w:r w:rsidRPr="00FC74CE">
        <w:rPr>
          <w:i/>
        </w:rPr>
        <w:t xml:space="preserve"> Gene Technology Act 2000</w:t>
      </w:r>
      <w:r>
        <w:t xml:space="preserve"> (the Act) and corresponding state and territory legislation, and finalised following consultation with a wide range of experts, agencies and authorities, and the public. The RARMP concludes that this commercial release poses negligible risks to human health and safety and the environment and no specific risk treatment measures are imposed. However, general licence conditions have been imposed to ensure that there is ongoing oversight of the release.</w:t>
      </w:r>
    </w:p>
    <w:p w14:paraId="04A11008" w14:textId="77777777" w:rsidR="00C82FDE" w:rsidRPr="003B2E3B" w:rsidRDefault="00302CAD" w:rsidP="000F5911">
      <w:pPr>
        <w:pStyle w:val="Heading2"/>
      </w:pPr>
      <w:bookmarkStart w:id="13" w:name="_Toc342042135"/>
      <w:bookmarkStart w:id="14" w:name="_Toc517795500"/>
      <w:bookmarkStart w:id="15" w:name="_Toc291151777"/>
      <w:bookmarkStart w:id="16" w:name="_Toc274904727"/>
      <w:bookmarkStart w:id="17" w:name="_Toc209859548"/>
      <w:r w:rsidRPr="003B2E3B">
        <w:t>The application</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application"/>
        <w:tblDescription w:val="This table provides information about the licence application at a glance. The table has seven rows, one each for Application Number, Applicant, Project title, Parent organism, Introduced gene and modified trait, Proposed locations, and Primary Purpose."/>
      </w:tblPr>
      <w:tblGrid>
        <w:gridCol w:w="2376"/>
        <w:gridCol w:w="7230"/>
      </w:tblGrid>
      <w:tr w:rsidR="003B2E3B" w:rsidRPr="003B2E3B" w14:paraId="3D72FB8B" w14:textId="7777777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14:paraId="31F0BD6D" w14:textId="77777777" w:rsidR="00302CAD" w:rsidRPr="003B2E3B" w:rsidRDefault="00302CAD">
            <w:pPr>
              <w:spacing w:before="60" w:after="60"/>
            </w:pPr>
            <w:r w:rsidRPr="003B2E3B">
              <w:t>Application number</w:t>
            </w:r>
          </w:p>
        </w:tc>
        <w:tc>
          <w:tcPr>
            <w:tcW w:w="7230" w:type="dxa"/>
            <w:tcBorders>
              <w:top w:val="single" w:sz="4" w:space="0" w:color="auto"/>
              <w:left w:val="single" w:sz="4" w:space="0" w:color="auto"/>
              <w:bottom w:val="single" w:sz="4" w:space="0" w:color="auto"/>
              <w:right w:val="single" w:sz="4" w:space="0" w:color="auto"/>
            </w:tcBorders>
            <w:hideMark/>
          </w:tcPr>
          <w:p w14:paraId="7B9FD31D" w14:textId="77777777" w:rsidR="00302CAD" w:rsidRPr="003B2E3B" w:rsidRDefault="00302CAD" w:rsidP="00B752BD">
            <w:pPr>
              <w:spacing w:before="60" w:after="60"/>
            </w:pPr>
            <w:r w:rsidRPr="003B2E3B">
              <w:t xml:space="preserve">DIR </w:t>
            </w:r>
            <w:r w:rsidR="001A28A3" w:rsidRPr="003B2E3B">
              <w:t>1</w:t>
            </w:r>
            <w:r w:rsidR="00B752BD">
              <w:t>58</w:t>
            </w:r>
          </w:p>
        </w:tc>
      </w:tr>
      <w:tr w:rsidR="003B2E3B" w:rsidRPr="003B2E3B" w14:paraId="3B93C0FA" w14:textId="7777777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14:paraId="7F28CEA5" w14:textId="77777777" w:rsidR="00302CAD" w:rsidRPr="003B2E3B" w:rsidRDefault="00302CAD">
            <w:pPr>
              <w:spacing w:before="60" w:after="60"/>
            </w:pPr>
            <w:r w:rsidRPr="003B2E3B">
              <w:t>Applicant</w:t>
            </w:r>
          </w:p>
        </w:tc>
        <w:tc>
          <w:tcPr>
            <w:tcW w:w="7230" w:type="dxa"/>
            <w:tcBorders>
              <w:top w:val="single" w:sz="4" w:space="0" w:color="auto"/>
              <w:left w:val="single" w:sz="4" w:space="0" w:color="auto"/>
              <w:bottom w:val="single" w:sz="4" w:space="0" w:color="auto"/>
              <w:right w:val="single" w:sz="4" w:space="0" w:color="auto"/>
            </w:tcBorders>
            <w:hideMark/>
          </w:tcPr>
          <w:p w14:paraId="5B8C9743" w14:textId="77777777" w:rsidR="00302CAD" w:rsidRPr="003B2E3B" w:rsidRDefault="00B752BD" w:rsidP="00B752BD">
            <w:pPr>
              <w:spacing w:before="60" w:after="60"/>
            </w:pPr>
            <w:r>
              <w:t>GO Resources</w:t>
            </w:r>
            <w:r w:rsidR="00627C3D" w:rsidRPr="003B2E3B">
              <w:t xml:space="preserve"> Pty Ltd</w:t>
            </w:r>
            <w:r w:rsidR="00F274FC" w:rsidRPr="003B2E3B">
              <w:t xml:space="preserve"> (</w:t>
            </w:r>
            <w:r>
              <w:t>GO Resources</w:t>
            </w:r>
            <w:r w:rsidR="00F274FC" w:rsidRPr="003B2E3B">
              <w:t>)</w:t>
            </w:r>
          </w:p>
        </w:tc>
      </w:tr>
      <w:tr w:rsidR="003B2E3B" w:rsidRPr="003B2E3B" w14:paraId="777D6C5D" w14:textId="7777777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14:paraId="2E5F1648" w14:textId="77777777" w:rsidR="00302CAD" w:rsidRPr="003B2E3B" w:rsidRDefault="00302CAD">
            <w:pPr>
              <w:spacing w:before="60" w:after="60"/>
            </w:pPr>
            <w:r w:rsidRPr="003B2E3B">
              <w:t>Project title</w:t>
            </w:r>
          </w:p>
        </w:tc>
        <w:tc>
          <w:tcPr>
            <w:tcW w:w="7230" w:type="dxa"/>
            <w:tcBorders>
              <w:top w:val="single" w:sz="4" w:space="0" w:color="auto"/>
              <w:left w:val="single" w:sz="4" w:space="0" w:color="auto"/>
              <w:bottom w:val="single" w:sz="4" w:space="0" w:color="auto"/>
              <w:right w:val="single" w:sz="4" w:space="0" w:color="auto"/>
            </w:tcBorders>
            <w:hideMark/>
          </w:tcPr>
          <w:p w14:paraId="10E68B5F" w14:textId="77777777" w:rsidR="00302CAD" w:rsidRPr="003B2E3B" w:rsidRDefault="0062169B" w:rsidP="00B752BD">
            <w:pPr>
              <w:spacing w:before="60" w:after="60"/>
            </w:pPr>
            <w:r w:rsidRPr="003B2E3B">
              <w:t xml:space="preserve">Commercial release of </w:t>
            </w:r>
            <w:r w:rsidR="00B752BD">
              <w:t>safflower</w:t>
            </w:r>
            <w:r w:rsidR="00804F6D" w:rsidRPr="003B2E3B">
              <w:t xml:space="preserve"> genetically modified for </w:t>
            </w:r>
            <w:r w:rsidR="00B752BD">
              <w:t>high oleic acid composition</w:t>
            </w:r>
            <w:r w:rsidR="000F5911">
              <w:rPr>
                <w:rStyle w:val="FootnoteReference"/>
              </w:rPr>
              <w:footnoteReference w:id="1"/>
            </w:r>
          </w:p>
        </w:tc>
      </w:tr>
      <w:tr w:rsidR="003B2E3B" w:rsidRPr="003B2E3B" w14:paraId="0D70F752" w14:textId="7777777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14:paraId="21B3161C" w14:textId="77777777" w:rsidR="00302CAD" w:rsidRPr="003B2E3B" w:rsidRDefault="00302CAD">
            <w:pPr>
              <w:spacing w:before="60" w:after="60"/>
            </w:pPr>
            <w:r w:rsidRPr="003B2E3B">
              <w:t>Parent organism</w:t>
            </w:r>
          </w:p>
        </w:tc>
        <w:tc>
          <w:tcPr>
            <w:tcW w:w="7230" w:type="dxa"/>
            <w:tcBorders>
              <w:top w:val="single" w:sz="4" w:space="0" w:color="auto"/>
              <w:left w:val="single" w:sz="4" w:space="0" w:color="auto"/>
              <w:bottom w:val="single" w:sz="4" w:space="0" w:color="auto"/>
              <w:right w:val="single" w:sz="4" w:space="0" w:color="auto"/>
            </w:tcBorders>
            <w:hideMark/>
          </w:tcPr>
          <w:p w14:paraId="6E64006B" w14:textId="77777777" w:rsidR="00302CAD" w:rsidRPr="003B2E3B" w:rsidRDefault="00B752BD" w:rsidP="00B752BD">
            <w:pPr>
              <w:spacing w:before="60" w:after="60"/>
            </w:pPr>
            <w:r>
              <w:rPr>
                <w:i/>
              </w:rPr>
              <w:t>Carthamus tinctorius</w:t>
            </w:r>
            <w:r w:rsidR="009546B1" w:rsidRPr="00EB3B60">
              <w:t xml:space="preserve"> </w:t>
            </w:r>
            <w:r w:rsidR="00627C3D" w:rsidRPr="003B2E3B">
              <w:t>L.</w:t>
            </w:r>
            <w:r w:rsidR="00F274FC" w:rsidRPr="003B2E3B">
              <w:t xml:space="preserve"> (</w:t>
            </w:r>
            <w:r>
              <w:t>safflower</w:t>
            </w:r>
            <w:r w:rsidR="00F274FC" w:rsidRPr="003B2E3B">
              <w:t>)</w:t>
            </w:r>
          </w:p>
        </w:tc>
      </w:tr>
      <w:tr w:rsidR="003B2E3B" w:rsidRPr="003B2E3B" w14:paraId="632C125E" w14:textId="7777777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14:paraId="41CCAE60" w14:textId="77777777" w:rsidR="00302CAD" w:rsidRPr="003B2E3B" w:rsidRDefault="00302CAD">
            <w:pPr>
              <w:spacing w:before="60" w:after="60"/>
            </w:pPr>
            <w:r w:rsidRPr="003B2E3B">
              <w:t>Intr</w:t>
            </w:r>
            <w:r w:rsidR="000D0C88" w:rsidRPr="003B2E3B">
              <w:t>oduced gene</w:t>
            </w:r>
            <w:r w:rsidR="001F1C94" w:rsidRPr="003B2E3B">
              <w:t xml:space="preserve"> and modified trait</w:t>
            </w:r>
          </w:p>
        </w:tc>
        <w:tc>
          <w:tcPr>
            <w:tcW w:w="7230" w:type="dxa"/>
            <w:tcBorders>
              <w:top w:val="single" w:sz="4" w:space="0" w:color="auto"/>
              <w:left w:val="single" w:sz="4" w:space="0" w:color="auto"/>
              <w:bottom w:val="single" w:sz="4" w:space="0" w:color="auto"/>
              <w:right w:val="single" w:sz="4" w:space="0" w:color="auto"/>
            </w:tcBorders>
            <w:hideMark/>
          </w:tcPr>
          <w:p w14:paraId="644A6B72" w14:textId="77777777" w:rsidR="009546B1" w:rsidRPr="003B2E3B" w:rsidRDefault="00B752BD" w:rsidP="009546B1">
            <w:pPr>
              <w:spacing w:before="60" w:after="60"/>
              <w:rPr>
                <w:b/>
                <w:bCs/>
                <w:lang w:val="en-US"/>
              </w:rPr>
            </w:pPr>
            <w:r>
              <w:rPr>
                <w:b/>
                <w:bCs/>
              </w:rPr>
              <w:t>Two gene fragments involved in altered fatty acid composition</w:t>
            </w:r>
            <w:r w:rsidR="009546B1" w:rsidRPr="003B2E3B">
              <w:rPr>
                <w:b/>
                <w:bCs/>
                <w:lang w:val="en-US"/>
              </w:rPr>
              <w:t>:</w:t>
            </w:r>
          </w:p>
          <w:p w14:paraId="1608D4B3" w14:textId="77777777" w:rsidR="009546B1" w:rsidRDefault="00B752BD" w:rsidP="006634FD">
            <w:pPr>
              <w:numPr>
                <w:ilvl w:val="0"/>
                <w:numId w:val="9"/>
              </w:numPr>
              <w:spacing w:before="60" w:after="60"/>
              <w:rPr>
                <w:bCs/>
              </w:rPr>
            </w:pPr>
            <w:r>
              <w:rPr>
                <w:bCs/>
              </w:rPr>
              <w:t xml:space="preserve">Fragment of </w:t>
            </w:r>
            <w:r>
              <w:rPr>
                <w:bCs/>
                <w:i/>
              </w:rPr>
              <w:t>CtFATB</w:t>
            </w:r>
            <w:r>
              <w:rPr>
                <w:bCs/>
              </w:rPr>
              <w:t xml:space="preserve"> (palmitoyl-ACP-thioesterase), derived from safflower</w:t>
            </w:r>
          </w:p>
          <w:p w14:paraId="6BD49A29" w14:textId="77777777" w:rsidR="00B752BD" w:rsidRPr="003B2E3B" w:rsidRDefault="00B752BD" w:rsidP="006634FD">
            <w:pPr>
              <w:numPr>
                <w:ilvl w:val="0"/>
                <w:numId w:val="9"/>
              </w:numPr>
              <w:spacing w:before="60" w:after="60"/>
              <w:rPr>
                <w:bCs/>
              </w:rPr>
            </w:pPr>
            <w:r>
              <w:rPr>
                <w:bCs/>
              </w:rPr>
              <w:t xml:space="preserve">Fragment of </w:t>
            </w:r>
            <w:r>
              <w:rPr>
                <w:bCs/>
                <w:i/>
              </w:rPr>
              <w:t>CtFAD2.2</w:t>
            </w:r>
            <w:r>
              <w:rPr>
                <w:bCs/>
              </w:rPr>
              <w:t xml:space="preserve"> (</w:t>
            </w:r>
            <w:r>
              <w:rPr>
                <w:rFonts w:ascii="Arial Narrow" w:hAnsi="Arial Narrow"/>
                <w:bCs/>
              </w:rPr>
              <w:t>Δ</w:t>
            </w:r>
            <w:r>
              <w:rPr>
                <w:bCs/>
              </w:rPr>
              <w:t>12 desaturase), derived from safflower</w:t>
            </w:r>
          </w:p>
          <w:p w14:paraId="562B0D81" w14:textId="77777777" w:rsidR="009546B1" w:rsidRPr="003B2E3B" w:rsidRDefault="009546B1" w:rsidP="009546B1">
            <w:pPr>
              <w:spacing w:before="60" w:after="60"/>
              <w:rPr>
                <w:b/>
                <w:bCs/>
                <w:lang w:val="en-US"/>
              </w:rPr>
            </w:pPr>
            <w:r w:rsidRPr="003B2E3B">
              <w:rPr>
                <w:b/>
                <w:bCs/>
                <w:lang w:val="en-US"/>
              </w:rPr>
              <w:t>One selectable marker gene:</w:t>
            </w:r>
          </w:p>
          <w:p w14:paraId="4CB1FC62" w14:textId="77777777" w:rsidR="00302CAD" w:rsidRPr="003B2E3B" w:rsidRDefault="00B752BD" w:rsidP="0095542D">
            <w:pPr>
              <w:pStyle w:val="ListParagraph"/>
              <w:numPr>
                <w:ilvl w:val="0"/>
                <w:numId w:val="9"/>
              </w:numPr>
              <w:spacing w:before="60" w:after="60"/>
              <w:rPr>
                <w:szCs w:val="22"/>
              </w:rPr>
            </w:pPr>
            <w:r>
              <w:rPr>
                <w:i/>
                <w:lang w:val="en-US"/>
              </w:rPr>
              <w:t>Hph</w:t>
            </w:r>
            <w:r>
              <w:rPr>
                <w:lang w:val="en-US"/>
              </w:rPr>
              <w:t xml:space="preserve"> (hygromycin phosphotransferase), from </w:t>
            </w:r>
            <w:r>
              <w:rPr>
                <w:i/>
                <w:lang w:val="en-US"/>
              </w:rPr>
              <w:t>Streptomyces</w:t>
            </w:r>
            <w:r>
              <w:rPr>
                <w:lang w:val="en-US"/>
              </w:rPr>
              <w:t xml:space="preserve"> sp., antibiotic resistance gene</w:t>
            </w:r>
          </w:p>
        </w:tc>
      </w:tr>
      <w:tr w:rsidR="003B2E3B" w:rsidRPr="003B2E3B" w14:paraId="27B4167F" w14:textId="7777777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14:paraId="2CC98707" w14:textId="77777777" w:rsidR="00302CAD" w:rsidRPr="003B2E3B" w:rsidRDefault="00302CAD">
            <w:pPr>
              <w:spacing w:before="60" w:after="60"/>
            </w:pPr>
            <w:r w:rsidRPr="003B2E3B">
              <w:t>Proposed location</w:t>
            </w:r>
            <w:r w:rsidR="006134C3" w:rsidRPr="003B2E3B">
              <w:t>s</w:t>
            </w:r>
          </w:p>
        </w:tc>
        <w:tc>
          <w:tcPr>
            <w:tcW w:w="7230" w:type="dxa"/>
            <w:tcBorders>
              <w:top w:val="single" w:sz="4" w:space="0" w:color="auto"/>
              <w:left w:val="single" w:sz="4" w:space="0" w:color="auto"/>
              <w:bottom w:val="single" w:sz="4" w:space="0" w:color="auto"/>
              <w:right w:val="single" w:sz="4" w:space="0" w:color="auto"/>
            </w:tcBorders>
            <w:hideMark/>
          </w:tcPr>
          <w:p w14:paraId="4A4DDA14" w14:textId="77777777" w:rsidR="00302CAD" w:rsidRPr="003B2E3B" w:rsidRDefault="00DA1E15" w:rsidP="00627C3D">
            <w:pPr>
              <w:spacing w:before="60" w:after="60"/>
            </w:pPr>
            <w:r w:rsidRPr="003B2E3B">
              <w:t>Australia-wide</w:t>
            </w:r>
          </w:p>
        </w:tc>
      </w:tr>
      <w:tr w:rsidR="003B2E3B" w:rsidRPr="003B2E3B" w14:paraId="25EF29F3" w14:textId="7777777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14:paraId="42CFC8D3" w14:textId="77777777" w:rsidR="001F1C94" w:rsidRPr="003B2E3B" w:rsidRDefault="001F1C94" w:rsidP="00B04492">
            <w:pPr>
              <w:spacing w:before="60" w:after="60"/>
            </w:pPr>
            <w:r w:rsidRPr="003B2E3B">
              <w:t xml:space="preserve">Primary purpose </w:t>
            </w:r>
          </w:p>
        </w:tc>
        <w:tc>
          <w:tcPr>
            <w:tcW w:w="7230" w:type="dxa"/>
            <w:tcBorders>
              <w:top w:val="single" w:sz="4" w:space="0" w:color="auto"/>
              <w:left w:val="single" w:sz="4" w:space="0" w:color="auto"/>
              <w:bottom w:val="single" w:sz="4" w:space="0" w:color="auto"/>
              <w:right w:val="single" w:sz="4" w:space="0" w:color="auto"/>
            </w:tcBorders>
            <w:hideMark/>
          </w:tcPr>
          <w:p w14:paraId="38581374" w14:textId="77777777" w:rsidR="001F1C94" w:rsidRPr="003B2E3B" w:rsidRDefault="00B04492" w:rsidP="00B752BD">
            <w:pPr>
              <w:spacing w:before="60" w:after="60"/>
            </w:pPr>
            <w:r w:rsidRPr="003B2E3B">
              <w:t xml:space="preserve">Commercial release of </w:t>
            </w:r>
            <w:r w:rsidR="007E07A3" w:rsidRPr="003B2E3B">
              <w:t xml:space="preserve">the </w:t>
            </w:r>
            <w:r w:rsidRPr="003B2E3B">
              <w:t xml:space="preserve">GM </w:t>
            </w:r>
            <w:r w:rsidR="00B752BD">
              <w:t>safflower</w:t>
            </w:r>
          </w:p>
        </w:tc>
      </w:tr>
    </w:tbl>
    <w:p w14:paraId="63291CD4" w14:textId="77777777" w:rsidR="00302CAD" w:rsidRPr="00031D91" w:rsidRDefault="00302CAD" w:rsidP="008D2884">
      <w:pPr>
        <w:pStyle w:val="Heading2"/>
      </w:pPr>
      <w:bookmarkStart w:id="18" w:name="_Toc342042136"/>
      <w:bookmarkStart w:id="19" w:name="_Toc517795501"/>
      <w:r w:rsidRPr="00031D91">
        <w:t xml:space="preserve">Risk </w:t>
      </w:r>
      <w:r w:rsidRPr="008D2884">
        <w:t>assessment</w:t>
      </w:r>
      <w:bookmarkEnd w:id="15"/>
      <w:bookmarkEnd w:id="16"/>
      <w:bookmarkEnd w:id="17"/>
      <w:bookmarkEnd w:id="18"/>
      <w:bookmarkEnd w:id="19"/>
    </w:p>
    <w:p w14:paraId="3B43CAC8" w14:textId="77777777" w:rsidR="00B04492" w:rsidRPr="00031D91" w:rsidRDefault="00B04492" w:rsidP="00B04492">
      <w:pPr>
        <w:rPr>
          <w:bCs/>
        </w:rPr>
      </w:pPr>
      <w:r w:rsidRPr="00031D91">
        <w:t xml:space="preserve">The risk assessment concludes that risks to the health and safety of people or the environment from the proposed </w:t>
      </w:r>
      <w:r w:rsidR="00437B2B" w:rsidRPr="00031D91">
        <w:t>dealings, either in the short or long term,</w:t>
      </w:r>
      <w:r w:rsidRPr="00031D91">
        <w:t xml:space="preserve"> are </w:t>
      </w:r>
      <w:r w:rsidRPr="00031D91">
        <w:rPr>
          <w:bCs/>
        </w:rPr>
        <w:t>negligible</w:t>
      </w:r>
      <w:r w:rsidRPr="00031D91">
        <w:t>.</w:t>
      </w:r>
      <w:r w:rsidR="00077DD2">
        <w:t xml:space="preserve"> N</w:t>
      </w:r>
      <w:r w:rsidR="00077DD2" w:rsidRPr="00031D91">
        <w:rPr>
          <w:bCs/>
        </w:rPr>
        <w:t xml:space="preserve">o specific risk treatment measures are </w:t>
      </w:r>
      <w:r w:rsidR="00077DD2">
        <w:rPr>
          <w:bCs/>
        </w:rPr>
        <w:t>required to manage these negligible risks</w:t>
      </w:r>
      <w:r w:rsidR="00077DD2" w:rsidRPr="00031D91">
        <w:rPr>
          <w:bCs/>
        </w:rPr>
        <w:t>.</w:t>
      </w:r>
    </w:p>
    <w:p w14:paraId="32C7255C" w14:textId="77777777" w:rsidR="00711324" w:rsidRPr="00031D91" w:rsidRDefault="00D56ECC" w:rsidP="001156D4">
      <w:r w:rsidRPr="00031D91">
        <w:t>The risk assessment</w:t>
      </w:r>
      <w:r w:rsidR="00B04492" w:rsidRPr="00031D91">
        <w:t xml:space="preserve"> process considers how the genetic modification and activities conducted with the GMO</w:t>
      </w:r>
      <w:r w:rsidR="00005CB2" w:rsidRPr="00031D91">
        <w:t xml:space="preserve"> might lead to harm to people or</w:t>
      </w:r>
      <w:r w:rsidR="00B04492" w:rsidRPr="00031D91">
        <w:t xml:space="preserve"> the environment. Risks are characterised in relation to both the seriousness and likelihood of harm, taking into account </w:t>
      </w:r>
      <w:r w:rsidRPr="00031D91">
        <w:t xml:space="preserve">information in the application, relevant previous </w:t>
      </w:r>
      <w:r w:rsidRPr="00031D91">
        <w:lastRenderedPageBreak/>
        <w:t>approvals, current scientific knowledge and advice received from a wide range of experts, agencies and authorities consulted on the preparation of the RARMP.</w:t>
      </w:r>
      <w:r w:rsidR="00B04492" w:rsidRPr="00031D91">
        <w:t xml:space="preserve"> Both the short and long term </w:t>
      </w:r>
      <w:r w:rsidR="00D75C11" w:rsidRPr="003A0B10">
        <w:t xml:space="preserve">risks </w:t>
      </w:r>
      <w:r w:rsidR="00B04492" w:rsidRPr="003A0B10">
        <w:t>a</w:t>
      </w:r>
      <w:r w:rsidR="00B04492" w:rsidRPr="00031D91">
        <w:t>re considered.</w:t>
      </w:r>
    </w:p>
    <w:p w14:paraId="1CF117EF" w14:textId="77777777" w:rsidR="00302CAD" w:rsidRDefault="00302CAD" w:rsidP="001156D4">
      <w:r w:rsidRPr="002438C9">
        <w:t xml:space="preserve">Credible pathways to potential harm that were considered </w:t>
      </w:r>
      <w:r w:rsidRPr="00874855">
        <w:t xml:space="preserve">included: </w:t>
      </w:r>
      <w:r w:rsidR="00F2356A" w:rsidRPr="00874855">
        <w:t>toxic and allerg</w:t>
      </w:r>
      <w:r w:rsidR="001A2321" w:rsidRPr="00874855">
        <w:t xml:space="preserve">enic properties of the GM </w:t>
      </w:r>
      <w:r w:rsidR="00B752BD">
        <w:t>safflower</w:t>
      </w:r>
      <w:r w:rsidRPr="00874855">
        <w:t xml:space="preserve">; </w:t>
      </w:r>
      <w:r w:rsidR="00B810E1" w:rsidRPr="00874855">
        <w:t>potential for</w:t>
      </w:r>
      <w:r w:rsidR="00C050AA" w:rsidRPr="00874855">
        <w:t xml:space="preserve"> increased weediness </w:t>
      </w:r>
      <w:r w:rsidRPr="00874855">
        <w:t xml:space="preserve">of the GM </w:t>
      </w:r>
      <w:r w:rsidR="00B752BD">
        <w:t>safflower</w:t>
      </w:r>
      <w:r w:rsidR="002438C9" w:rsidRPr="00874855">
        <w:t xml:space="preserve"> </w:t>
      </w:r>
      <w:r w:rsidRPr="00874855">
        <w:t xml:space="preserve">relative to unmodified plants; and </w:t>
      </w:r>
      <w:r w:rsidR="00F2356A" w:rsidRPr="00874855">
        <w:t xml:space="preserve">vertical </w:t>
      </w:r>
      <w:r w:rsidRPr="00874855">
        <w:t>transfer of the introduced genetic material to other sexually compatible pla</w:t>
      </w:r>
      <w:r w:rsidR="00957249" w:rsidRPr="00874855">
        <w:t>nts.</w:t>
      </w:r>
    </w:p>
    <w:p w14:paraId="682FF9AC" w14:textId="77777777" w:rsidR="00DA6E77" w:rsidRPr="00031D91" w:rsidRDefault="00DA6E77" w:rsidP="001156D4">
      <w:r w:rsidRPr="00874855">
        <w:t>The principal reasons for the conclusion of negligible risks are</w:t>
      </w:r>
      <w:r w:rsidR="00B810E1" w:rsidRPr="00874855">
        <w:t xml:space="preserve">: the introduced </w:t>
      </w:r>
      <w:r w:rsidR="00BE6287">
        <w:t xml:space="preserve">genetic modifications </w:t>
      </w:r>
      <w:r w:rsidR="00F3593E">
        <w:t>are</w:t>
      </w:r>
      <w:r w:rsidR="00F3593E" w:rsidRPr="00874855">
        <w:t xml:space="preserve"> </w:t>
      </w:r>
      <w:r w:rsidR="00B810E1" w:rsidRPr="00874855">
        <w:t xml:space="preserve">not considered </w:t>
      </w:r>
      <w:r w:rsidR="0049042A">
        <w:t xml:space="preserve">to produce compounds that are </w:t>
      </w:r>
      <w:r w:rsidR="00B810E1" w:rsidRPr="00874855">
        <w:t xml:space="preserve">toxic or allergenic to people or toxic to other desirable organisms; </w:t>
      </w:r>
      <w:r w:rsidR="0049042A">
        <w:t>gene</w:t>
      </w:r>
      <w:r w:rsidR="00B810E1" w:rsidRPr="00874855">
        <w:t xml:space="preserve">s similar to the introduced </w:t>
      </w:r>
      <w:r w:rsidR="0049042A">
        <w:t>gen</w:t>
      </w:r>
      <w:r w:rsidR="00434D47">
        <w:t>e</w:t>
      </w:r>
      <w:r w:rsidR="0049042A">
        <w:t xml:space="preserve"> construct</w:t>
      </w:r>
      <w:r w:rsidR="00F3593E">
        <w:t>s</w:t>
      </w:r>
      <w:r w:rsidR="00B810E1" w:rsidRPr="00874855">
        <w:t xml:space="preserve"> are widespread in the environment;</w:t>
      </w:r>
      <w:r w:rsidR="001A2321" w:rsidRPr="00874855">
        <w:t xml:space="preserve"> the GM </w:t>
      </w:r>
      <w:r w:rsidR="00B752BD">
        <w:t>safflower</w:t>
      </w:r>
      <w:r w:rsidR="002438C9" w:rsidRPr="00874855">
        <w:t xml:space="preserve"> </w:t>
      </w:r>
      <w:r w:rsidR="00027626">
        <w:t>was</w:t>
      </w:r>
      <w:r w:rsidRPr="00874855">
        <w:t xml:space="preserve"> </w:t>
      </w:r>
      <w:r w:rsidR="008D0FA6">
        <w:t>licenced for</w:t>
      </w:r>
      <w:r w:rsidR="00B810E1" w:rsidRPr="00874855">
        <w:t xml:space="preserve"> field trials</w:t>
      </w:r>
      <w:r w:rsidR="00261F88" w:rsidRPr="00874855">
        <w:t xml:space="preserve"> in Australia </w:t>
      </w:r>
      <w:r w:rsidR="00B752BD">
        <w:t>from 2013</w:t>
      </w:r>
      <w:r w:rsidR="008D0FA6">
        <w:t>,</w:t>
      </w:r>
      <w:r w:rsidR="00027626">
        <w:t xml:space="preserve"> </w:t>
      </w:r>
      <w:r w:rsidR="00306444" w:rsidRPr="00874855">
        <w:t>with</w:t>
      </w:r>
      <w:r w:rsidR="008D0FA6">
        <w:t xml:space="preserve"> no reported</w:t>
      </w:r>
      <w:r w:rsidR="00306444" w:rsidRPr="00874855">
        <w:t xml:space="preserve"> adverse </w:t>
      </w:r>
      <w:r w:rsidR="00B810E1" w:rsidRPr="00874855">
        <w:t xml:space="preserve">or unexpected </w:t>
      </w:r>
      <w:r w:rsidR="00306444" w:rsidRPr="00874855">
        <w:t>effects</w:t>
      </w:r>
      <w:r w:rsidR="00B810E1" w:rsidRPr="00874855">
        <w:t xml:space="preserve">; </w:t>
      </w:r>
      <w:r w:rsidRPr="0049042A">
        <w:t xml:space="preserve">and the GM </w:t>
      </w:r>
      <w:r w:rsidR="0049042A" w:rsidRPr="0049042A">
        <w:t>safflower</w:t>
      </w:r>
      <w:r w:rsidR="002438C9" w:rsidRPr="0049042A">
        <w:t xml:space="preserve"> </w:t>
      </w:r>
      <w:r w:rsidR="005D39FC" w:rsidRPr="0049042A">
        <w:t>has limited capacity</w:t>
      </w:r>
      <w:r w:rsidRPr="0049042A">
        <w:t xml:space="preserve"> to </w:t>
      </w:r>
      <w:r w:rsidR="008D0FA6" w:rsidRPr="0049042A">
        <w:t xml:space="preserve">survive </w:t>
      </w:r>
      <w:r w:rsidRPr="0049042A">
        <w:t>in natural habitats.</w:t>
      </w:r>
      <w:r w:rsidR="002E14AA" w:rsidRPr="0049042A">
        <w:t xml:space="preserve"> </w:t>
      </w:r>
    </w:p>
    <w:p w14:paraId="138A3120" w14:textId="77777777" w:rsidR="00302CAD" w:rsidRPr="00031D91" w:rsidRDefault="00302CAD" w:rsidP="008D2884">
      <w:pPr>
        <w:pStyle w:val="Heading2"/>
      </w:pPr>
      <w:bookmarkStart w:id="20" w:name="_Toc517795502"/>
      <w:r w:rsidRPr="00031D91">
        <w:t>Risk ma</w:t>
      </w:r>
      <w:bookmarkStart w:id="21" w:name="_Toc209859549"/>
      <w:bookmarkStart w:id="22" w:name="_Toc342042137"/>
      <w:bookmarkStart w:id="23" w:name="_Toc291151778"/>
      <w:bookmarkStart w:id="24" w:name="_Toc274904728"/>
      <w:r w:rsidRPr="00031D91">
        <w:t>nagement</w:t>
      </w:r>
      <w:bookmarkEnd w:id="21"/>
      <w:bookmarkEnd w:id="22"/>
      <w:bookmarkEnd w:id="23"/>
      <w:bookmarkEnd w:id="24"/>
      <w:bookmarkEnd w:id="20"/>
    </w:p>
    <w:p w14:paraId="378B52D8" w14:textId="77777777" w:rsidR="00D56ECC" w:rsidRPr="00031D91" w:rsidRDefault="006569F1" w:rsidP="001156D4">
      <w:pPr>
        <w:rPr>
          <w:bCs/>
        </w:rPr>
      </w:pPr>
      <w:r w:rsidRPr="00031D91">
        <w:t xml:space="preserve">The risk management plan concludes that </w:t>
      </w:r>
      <w:r w:rsidR="00FF485F" w:rsidRPr="00F85A4A">
        <w:t xml:space="preserve">risks </w:t>
      </w:r>
      <w:r w:rsidR="00FF485F">
        <w:t>from</w:t>
      </w:r>
      <w:r w:rsidR="00C54D0C">
        <w:t xml:space="preserve"> the</w:t>
      </w:r>
      <w:r w:rsidR="00FF485F" w:rsidRPr="00F85A4A">
        <w:t xml:space="preserve"> proposed dealings can be managed so as to protect people and the environment by imposing </w:t>
      </w:r>
      <w:r w:rsidR="00FF485F" w:rsidRPr="00031D91">
        <w:t>general conditions to ensure that there is ongoing oversight of the release</w:t>
      </w:r>
      <w:r w:rsidR="00FF485F">
        <w:t>.</w:t>
      </w:r>
    </w:p>
    <w:p w14:paraId="76F6077A" w14:textId="77777777" w:rsidR="006C1B8C" w:rsidRPr="00031D91" w:rsidRDefault="006C1B8C" w:rsidP="001156D4">
      <w:r w:rsidRPr="00031D91">
        <w:t>Risk management is used to protect the health and safety of people and to protect the environment by controlling or mitigating risk. The risk management plan evaluates and treats identified risks and considers general risk management measures. The risk management plan is given effect through licence conditions.</w:t>
      </w:r>
    </w:p>
    <w:p w14:paraId="5789B972" w14:textId="77777777" w:rsidR="00C42988" w:rsidRDefault="00AC0B86" w:rsidP="001156D4">
      <w:bookmarkStart w:id="25" w:name="_Toc342042138"/>
      <w:bookmarkStart w:id="26" w:name="_Toc291151780"/>
      <w:bookmarkStart w:id="27" w:name="_Toc274904730"/>
      <w:bookmarkStart w:id="28" w:name="_Toc209859551"/>
      <w:r w:rsidRPr="00031D91">
        <w:t xml:space="preserve">As the level of risk is assessed as negligible, specific risk treatment is not required. However, the Regulator has </w:t>
      </w:r>
      <w:r w:rsidR="003A12F0">
        <w:t>imposed</w:t>
      </w:r>
      <w:r w:rsidRPr="00031D91">
        <w:t xml:space="preserve"> licence conditions </w:t>
      </w:r>
      <w:r w:rsidR="005D39FC">
        <w:t>regarding</w:t>
      </w:r>
      <w:r w:rsidRPr="00031D91">
        <w:t xml:space="preserve"> post-release review (PRR) to ensure that there is ongoing oversight of the release and to allow the collection of information to verify the findings of the RARMP. The licence</w:t>
      </w:r>
      <w:r w:rsidR="003A12F0">
        <w:t xml:space="preserve"> </w:t>
      </w:r>
      <w:r w:rsidRPr="00031D91">
        <w:t>also contains a number of general conditions relating to ongoing licence holder suitability, auditing and monitoring, and reporting requirements, which include an obligation to report any unintended effects.</w:t>
      </w:r>
      <w:bookmarkEnd w:id="25"/>
      <w:bookmarkEnd w:id="26"/>
      <w:bookmarkEnd w:id="27"/>
      <w:bookmarkEnd w:id="28"/>
    </w:p>
    <w:p w14:paraId="599C3A6E" w14:textId="77777777" w:rsidR="001075E0" w:rsidRPr="00031D91" w:rsidRDefault="001075E0" w:rsidP="001156D4">
      <w:pPr>
        <w:sectPr w:rsidR="001075E0" w:rsidRPr="00031D91" w:rsidSect="00F274FC">
          <w:headerReference w:type="default" r:id="rId12"/>
          <w:footerReference w:type="default" r:id="rId13"/>
          <w:pgSz w:w="11909" w:h="16834" w:code="9"/>
          <w:pgMar w:top="1418" w:right="1134" w:bottom="1134" w:left="1134" w:header="567" w:footer="567" w:gutter="0"/>
          <w:pgNumType w:fmt="upperRoman" w:start="1"/>
          <w:cols w:space="720"/>
        </w:sectPr>
      </w:pPr>
    </w:p>
    <w:p w14:paraId="597A7D01" w14:textId="77777777" w:rsidR="00FC503D" w:rsidRPr="00031D91" w:rsidRDefault="00F56FE9" w:rsidP="0042710A">
      <w:pPr>
        <w:pStyle w:val="Heading1"/>
      </w:pPr>
      <w:bookmarkStart w:id="29" w:name="_Toc517795503"/>
      <w:r w:rsidRPr="00031D91">
        <w:lastRenderedPageBreak/>
        <w:t xml:space="preserve">Table of </w:t>
      </w:r>
      <w:r w:rsidRPr="008D2884">
        <w:t>contents</w:t>
      </w:r>
      <w:bookmarkEnd w:id="29"/>
    </w:p>
    <w:p w14:paraId="01A09DD4" w14:textId="77777777" w:rsidR="007357E6" w:rsidRDefault="00887AC7">
      <w:pPr>
        <w:pStyle w:val="TOC1"/>
        <w:rPr>
          <w:rFonts w:asciiTheme="minorHAnsi" w:eastAsiaTheme="minorEastAsia" w:hAnsiTheme="minorHAnsi" w:cstheme="minorBidi"/>
          <w:b w:val="0"/>
          <w:bCs w:val="0"/>
          <w:caps w:val="0"/>
          <w:color w:val="auto"/>
          <w:szCs w:val="22"/>
        </w:rPr>
      </w:pPr>
      <w:r w:rsidRPr="00031D91">
        <w:rPr>
          <w:color w:val="auto"/>
        </w:rPr>
        <w:fldChar w:fldCharType="begin"/>
      </w:r>
      <w:r w:rsidRPr="00031D91">
        <w:rPr>
          <w:color w:val="auto"/>
        </w:rPr>
        <w:instrText xml:space="preserve"> TOC \o "1-3" \h \z \u </w:instrText>
      </w:r>
      <w:r w:rsidRPr="00031D91">
        <w:rPr>
          <w:color w:val="auto"/>
        </w:rPr>
        <w:fldChar w:fldCharType="separate"/>
      </w:r>
      <w:hyperlink w:anchor="_Toc517795498" w:history="1">
        <w:r w:rsidR="007357E6" w:rsidRPr="007D2C2D">
          <w:rPr>
            <w:rStyle w:val="Hyperlink"/>
          </w:rPr>
          <w:t>Summary of the Risk Assessment and Risk Management Plan</w:t>
        </w:r>
        <w:r w:rsidR="007357E6">
          <w:rPr>
            <w:webHidden/>
          </w:rPr>
          <w:tab/>
        </w:r>
        <w:r w:rsidR="007357E6">
          <w:rPr>
            <w:webHidden/>
          </w:rPr>
          <w:fldChar w:fldCharType="begin"/>
        </w:r>
        <w:r w:rsidR="007357E6">
          <w:rPr>
            <w:webHidden/>
          </w:rPr>
          <w:instrText xml:space="preserve"> PAGEREF _Toc517795498 \h </w:instrText>
        </w:r>
        <w:r w:rsidR="007357E6">
          <w:rPr>
            <w:webHidden/>
          </w:rPr>
        </w:r>
        <w:r w:rsidR="007357E6">
          <w:rPr>
            <w:webHidden/>
          </w:rPr>
          <w:fldChar w:fldCharType="separate"/>
        </w:r>
        <w:r w:rsidR="007357E6">
          <w:rPr>
            <w:webHidden/>
          </w:rPr>
          <w:t>I</w:t>
        </w:r>
        <w:r w:rsidR="007357E6">
          <w:rPr>
            <w:webHidden/>
          </w:rPr>
          <w:fldChar w:fldCharType="end"/>
        </w:r>
      </w:hyperlink>
    </w:p>
    <w:p w14:paraId="09D3707C" w14:textId="267E35D1" w:rsidR="007357E6" w:rsidRDefault="00CB206E">
      <w:pPr>
        <w:pStyle w:val="TOC2"/>
        <w:rPr>
          <w:rFonts w:asciiTheme="minorHAnsi" w:eastAsiaTheme="minorEastAsia" w:hAnsiTheme="minorHAnsi" w:cstheme="minorBidi"/>
          <w:smallCaps w:val="0"/>
          <w:szCs w:val="22"/>
          <w:lang w:eastAsia="en-AU"/>
        </w:rPr>
      </w:pPr>
      <w:hyperlink w:anchor="_Toc517795499" w:history="1">
        <w:r w:rsidR="007357E6" w:rsidRPr="007D2C2D">
          <w:rPr>
            <w:rStyle w:val="Hyperlink"/>
          </w:rPr>
          <w:t>Decision</w:t>
        </w:r>
        <w:r w:rsidR="007357E6">
          <w:rPr>
            <w:webHidden/>
          </w:rPr>
          <w:tab/>
        </w:r>
        <w:r w:rsidR="007357E6">
          <w:rPr>
            <w:webHidden/>
          </w:rPr>
          <w:tab/>
        </w:r>
        <w:r w:rsidR="007357E6">
          <w:rPr>
            <w:webHidden/>
          </w:rPr>
          <w:tab/>
        </w:r>
        <w:r w:rsidR="007357E6">
          <w:rPr>
            <w:webHidden/>
          </w:rPr>
          <w:fldChar w:fldCharType="begin"/>
        </w:r>
        <w:r w:rsidR="007357E6">
          <w:rPr>
            <w:webHidden/>
          </w:rPr>
          <w:instrText xml:space="preserve"> PAGEREF _Toc517795499 \h </w:instrText>
        </w:r>
        <w:r w:rsidR="007357E6">
          <w:rPr>
            <w:webHidden/>
          </w:rPr>
        </w:r>
        <w:r w:rsidR="007357E6">
          <w:rPr>
            <w:webHidden/>
          </w:rPr>
          <w:fldChar w:fldCharType="separate"/>
        </w:r>
        <w:r w:rsidR="007357E6">
          <w:rPr>
            <w:webHidden/>
          </w:rPr>
          <w:t>I</w:t>
        </w:r>
        <w:r w:rsidR="007357E6">
          <w:rPr>
            <w:webHidden/>
          </w:rPr>
          <w:fldChar w:fldCharType="end"/>
        </w:r>
      </w:hyperlink>
    </w:p>
    <w:p w14:paraId="0F8F0DCF" w14:textId="77777777" w:rsidR="007357E6" w:rsidRDefault="00CB206E">
      <w:pPr>
        <w:pStyle w:val="TOC2"/>
        <w:rPr>
          <w:rFonts w:asciiTheme="minorHAnsi" w:eastAsiaTheme="minorEastAsia" w:hAnsiTheme="minorHAnsi" w:cstheme="minorBidi"/>
          <w:smallCaps w:val="0"/>
          <w:szCs w:val="22"/>
          <w:lang w:eastAsia="en-AU"/>
        </w:rPr>
      </w:pPr>
      <w:hyperlink w:anchor="_Toc517795500" w:history="1">
        <w:r w:rsidR="007357E6" w:rsidRPr="007D2C2D">
          <w:rPr>
            <w:rStyle w:val="Hyperlink"/>
          </w:rPr>
          <w:t>The application</w:t>
        </w:r>
        <w:r w:rsidR="007357E6">
          <w:rPr>
            <w:webHidden/>
          </w:rPr>
          <w:tab/>
        </w:r>
        <w:r w:rsidR="007357E6">
          <w:rPr>
            <w:webHidden/>
          </w:rPr>
          <w:fldChar w:fldCharType="begin"/>
        </w:r>
        <w:r w:rsidR="007357E6">
          <w:rPr>
            <w:webHidden/>
          </w:rPr>
          <w:instrText xml:space="preserve"> PAGEREF _Toc517795500 \h </w:instrText>
        </w:r>
        <w:r w:rsidR="007357E6">
          <w:rPr>
            <w:webHidden/>
          </w:rPr>
        </w:r>
        <w:r w:rsidR="007357E6">
          <w:rPr>
            <w:webHidden/>
          </w:rPr>
          <w:fldChar w:fldCharType="separate"/>
        </w:r>
        <w:r w:rsidR="007357E6">
          <w:rPr>
            <w:webHidden/>
          </w:rPr>
          <w:t>I</w:t>
        </w:r>
        <w:r w:rsidR="007357E6">
          <w:rPr>
            <w:webHidden/>
          </w:rPr>
          <w:fldChar w:fldCharType="end"/>
        </w:r>
      </w:hyperlink>
    </w:p>
    <w:p w14:paraId="7E11651F" w14:textId="77777777" w:rsidR="007357E6" w:rsidRDefault="00CB206E">
      <w:pPr>
        <w:pStyle w:val="TOC2"/>
        <w:rPr>
          <w:rFonts w:asciiTheme="minorHAnsi" w:eastAsiaTheme="minorEastAsia" w:hAnsiTheme="minorHAnsi" w:cstheme="minorBidi"/>
          <w:smallCaps w:val="0"/>
          <w:szCs w:val="22"/>
          <w:lang w:eastAsia="en-AU"/>
        </w:rPr>
      </w:pPr>
      <w:hyperlink w:anchor="_Toc517795501" w:history="1">
        <w:r w:rsidR="007357E6" w:rsidRPr="007D2C2D">
          <w:rPr>
            <w:rStyle w:val="Hyperlink"/>
          </w:rPr>
          <w:t>Risk assessment</w:t>
        </w:r>
        <w:r w:rsidR="007357E6">
          <w:rPr>
            <w:webHidden/>
          </w:rPr>
          <w:tab/>
        </w:r>
        <w:r w:rsidR="007357E6">
          <w:rPr>
            <w:webHidden/>
          </w:rPr>
          <w:fldChar w:fldCharType="begin"/>
        </w:r>
        <w:r w:rsidR="007357E6">
          <w:rPr>
            <w:webHidden/>
          </w:rPr>
          <w:instrText xml:space="preserve"> PAGEREF _Toc517795501 \h </w:instrText>
        </w:r>
        <w:r w:rsidR="007357E6">
          <w:rPr>
            <w:webHidden/>
          </w:rPr>
        </w:r>
        <w:r w:rsidR="007357E6">
          <w:rPr>
            <w:webHidden/>
          </w:rPr>
          <w:fldChar w:fldCharType="separate"/>
        </w:r>
        <w:r w:rsidR="007357E6">
          <w:rPr>
            <w:webHidden/>
          </w:rPr>
          <w:t>I</w:t>
        </w:r>
        <w:r w:rsidR="007357E6">
          <w:rPr>
            <w:webHidden/>
          </w:rPr>
          <w:fldChar w:fldCharType="end"/>
        </w:r>
      </w:hyperlink>
    </w:p>
    <w:p w14:paraId="7C61512E" w14:textId="77777777" w:rsidR="007357E6" w:rsidRDefault="00CB206E">
      <w:pPr>
        <w:pStyle w:val="TOC2"/>
        <w:rPr>
          <w:rFonts w:asciiTheme="minorHAnsi" w:eastAsiaTheme="minorEastAsia" w:hAnsiTheme="minorHAnsi" w:cstheme="minorBidi"/>
          <w:smallCaps w:val="0"/>
          <w:szCs w:val="22"/>
          <w:lang w:eastAsia="en-AU"/>
        </w:rPr>
      </w:pPr>
      <w:hyperlink w:anchor="_Toc517795502" w:history="1">
        <w:r w:rsidR="007357E6" w:rsidRPr="007D2C2D">
          <w:rPr>
            <w:rStyle w:val="Hyperlink"/>
          </w:rPr>
          <w:t>Risk management</w:t>
        </w:r>
        <w:r w:rsidR="007357E6">
          <w:rPr>
            <w:webHidden/>
          </w:rPr>
          <w:tab/>
        </w:r>
        <w:r w:rsidR="007357E6">
          <w:rPr>
            <w:webHidden/>
          </w:rPr>
          <w:fldChar w:fldCharType="begin"/>
        </w:r>
        <w:r w:rsidR="007357E6">
          <w:rPr>
            <w:webHidden/>
          </w:rPr>
          <w:instrText xml:space="preserve"> PAGEREF _Toc517795502 \h </w:instrText>
        </w:r>
        <w:r w:rsidR="007357E6">
          <w:rPr>
            <w:webHidden/>
          </w:rPr>
        </w:r>
        <w:r w:rsidR="007357E6">
          <w:rPr>
            <w:webHidden/>
          </w:rPr>
          <w:fldChar w:fldCharType="separate"/>
        </w:r>
        <w:r w:rsidR="007357E6">
          <w:rPr>
            <w:webHidden/>
          </w:rPr>
          <w:t>II</w:t>
        </w:r>
        <w:r w:rsidR="007357E6">
          <w:rPr>
            <w:webHidden/>
          </w:rPr>
          <w:fldChar w:fldCharType="end"/>
        </w:r>
      </w:hyperlink>
    </w:p>
    <w:p w14:paraId="3C743DFC" w14:textId="77777777" w:rsidR="007357E6" w:rsidRDefault="00CB206E">
      <w:pPr>
        <w:pStyle w:val="TOC1"/>
        <w:rPr>
          <w:rFonts w:asciiTheme="minorHAnsi" w:eastAsiaTheme="minorEastAsia" w:hAnsiTheme="minorHAnsi" w:cstheme="minorBidi"/>
          <w:b w:val="0"/>
          <w:bCs w:val="0"/>
          <w:caps w:val="0"/>
          <w:color w:val="auto"/>
          <w:szCs w:val="22"/>
        </w:rPr>
      </w:pPr>
      <w:hyperlink w:anchor="_Toc517795503" w:history="1">
        <w:r w:rsidR="007357E6" w:rsidRPr="007D2C2D">
          <w:rPr>
            <w:rStyle w:val="Hyperlink"/>
          </w:rPr>
          <w:t>Table of contents</w:t>
        </w:r>
        <w:r w:rsidR="007357E6">
          <w:rPr>
            <w:webHidden/>
          </w:rPr>
          <w:tab/>
        </w:r>
        <w:r w:rsidR="007357E6">
          <w:rPr>
            <w:webHidden/>
          </w:rPr>
          <w:fldChar w:fldCharType="begin"/>
        </w:r>
        <w:r w:rsidR="007357E6">
          <w:rPr>
            <w:webHidden/>
          </w:rPr>
          <w:instrText xml:space="preserve"> PAGEREF _Toc517795503 \h </w:instrText>
        </w:r>
        <w:r w:rsidR="007357E6">
          <w:rPr>
            <w:webHidden/>
          </w:rPr>
        </w:r>
        <w:r w:rsidR="007357E6">
          <w:rPr>
            <w:webHidden/>
          </w:rPr>
          <w:fldChar w:fldCharType="separate"/>
        </w:r>
        <w:r w:rsidR="007357E6">
          <w:rPr>
            <w:webHidden/>
          </w:rPr>
          <w:t>III</w:t>
        </w:r>
        <w:r w:rsidR="007357E6">
          <w:rPr>
            <w:webHidden/>
          </w:rPr>
          <w:fldChar w:fldCharType="end"/>
        </w:r>
      </w:hyperlink>
    </w:p>
    <w:p w14:paraId="527AB228" w14:textId="77777777" w:rsidR="007357E6" w:rsidRDefault="00CB206E">
      <w:pPr>
        <w:pStyle w:val="TOC1"/>
        <w:rPr>
          <w:rFonts w:asciiTheme="minorHAnsi" w:eastAsiaTheme="minorEastAsia" w:hAnsiTheme="minorHAnsi" w:cstheme="minorBidi"/>
          <w:b w:val="0"/>
          <w:bCs w:val="0"/>
          <w:caps w:val="0"/>
          <w:color w:val="auto"/>
          <w:szCs w:val="22"/>
        </w:rPr>
      </w:pPr>
      <w:hyperlink w:anchor="_Toc517795504" w:history="1">
        <w:r w:rsidR="007357E6" w:rsidRPr="007D2C2D">
          <w:rPr>
            <w:rStyle w:val="Hyperlink"/>
          </w:rPr>
          <w:t>Abbreviations</w:t>
        </w:r>
        <w:r w:rsidR="007357E6">
          <w:rPr>
            <w:webHidden/>
          </w:rPr>
          <w:tab/>
        </w:r>
        <w:r w:rsidR="007357E6">
          <w:rPr>
            <w:webHidden/>
          </w:rPr>
          <w:fldChar w:fldCharType="begin"/>
        </w:r>
        <w:r w:rsidR="007357E6">
          <w:rPr>
            <w:webHidden/>
          </w:rPr>
          <w:instrText xml:space="preserve"> PAGEREF _Toc517795504 \h </w:instrText>
        </w:r>
        <w:r w:rsidR="007357E6">
          <w:rPr>
            <w:webHidden/>
          </w:rPr>
        </w:r>
        <w:r w:rsidR="007357E6">
          <w:rPr>
            <w:webHidden/>
          </w:rPr>
          <w:fldChar w:fldCharType="separate"/>
        </w:r>
        <w:r w:rsidR="007357E6">
          <w:rPr>
            <w:webHidden/>
          </w:rPr>
          <w:t>V</w:t>
        </w:r>
        <w:r w:rsidR="007357E6">
          <w:rPr>
            <w:webHidden/>
          </w:rPr>
          <w:fldChar w:fldCharType="end"/>
        </w:r>
      </w:hyperlink>
    </w:p>
    <w:p w14:paraId="4811788E" w14:textId="77777777" w:rsidR="007357E6" w:rsidRDefault="00CB206E">
      <w:pPr>
        <w:pStyle w:val="TOC1"/>
        <w:rPr>
          <w:rFonts w:asciiTheme="minorHAnsi" w:eastAsiaTheme="minorEastAsia" w:hAnsiTheme="minorHAnsi" w:cstheme="minorBidi"/>
          <w:b w:val="0"/>
          <w:bCs w:val="0"/>
          <w:caps w:val="0"/>
          <w:color w:val="auto"/>
          <w:szCs w:val="22"/>
        </w:rPr>
      </w:pPr>
      <w:hyperlink w:anchor="_Toc517795505" w:history="1">
        <w:r w:rsidR="007357E6" w:rsidRPr="007D2C2D">
          <w:rPr>
            <w:rStyle w:val="Hyperlink"/>
          </w:rPr>
          <w:t>Chapter 1</w:t>
        </w:r>
        <w:r w:rsidR="007357E6">
          <w:rPr>
            <w:rFonts w:asciiTheme="minorHAnsi" w:eastAsiaTheme="minorEastAsia" w:hAnsiTheme="minorHAnsi" w:cstheme="minorBidi"/>
            <w:b w:val="0"/>
            <w:bCs w:val="0"/>
            <w:caps w:val="0"/>
            <w:color w:val="auto"/>
            <w:szCs w:val="22"/>
          </w:rPr>
          <w:tab/>
        </w:r>
        <w:r w:rsidR="007357E6" w:rsidRPr="007D2C2D">
          <w:rPr>
            <w:rStyle w:val="Hyperlink"/>
          </w:rPr>
          <w:t>Risk assessment context</w:t>
        </w:r>
        <w:r w:rsidR="007357E6">
          <w:rPr>
            <w:webHidden/>
          </w:rPr>
          <w:tab/>
        </w:r>
        <w:r w:rsidR="007357E6">
          <w:rPr>
            <w:webHidden/>
          </w:rPr>
          <w:fldChar w:fldCharType="begin"/>
        </w:r>
        <w:r w:rsidR="007357E6">
          <w:rPr>
            <w:webHidden/>
          </w:rPr>
          <w:instrText xml:space="preserve"> PAGEREF _Toc517795505 \h </w:instrText>
        </w:r>
        <w:r w:rsidR="007357E6">
          <w:rPr>
            <w:webHidden/>
          </w:rPr>
        </w:r>
        <w:r w:rsidR="007357E6">
          <w:rPr>
            <w:webHidden/>
          </w:rPr>
          <w:fldChar w:fldCharType="separate"/>
        </w:r>
        <w:r w:rsidR="007357E6">
          <w:rPr>
            <w:webHidden/>
          </w:rPr>
          <w:t>1</w:t>
        </w:r>
        <w:r w:rsidR="007357E6">
          <w:rPr>
            <w:webHidden/>
          </w:rPr>
          <w:fldChar w:fldCharType="end"/>
        </w:r>
      </w:hyperlink>
    </w:p>
    <w:p w14:paraId="614AB920" w14:textId="77777777" w:rsidR="007357E6" w:rsidRDefault="00CB206E">
      <w:pPr>
        <w:pStyle w:val="TOC2"/>
        <w:rPr>
          <w:rFonts w:asciiTheme="minorHAnsi" w:eastAsiaTheme="minorEastAsia" w:hAnsiTheme="minorHAnsi" w:cstheme="minorBidi"/>
          <w:smallCaps w:val="0"/>
          <w:szCs w:val="22"/>
          <w:lang w:eastAsia="en-AU"/>
        </w:rPr>
      </w:pPr>
      <w:hyperlink w:anchor="_Toc517795506" w:history="1">
        <w:r w:rsidR="007357E6" w:rsidRPr="007D2C2D">
          <w:rPr>
            <w:rStyle w:val="Hyperlink"/>
          </w:rPr>
          <w:t>Section 1</w:t>
        </w:r>
        <w:r w:rsidR="007357E6">
          <w:rPr>
            <w:rFonts w:asciiTheme="minorHAnsi" w:eastAsiaTheme="minorEastAsia" w:hAnsiTheme="minorHAnsi" w:cstheme="minorBidi"/>
            <w:smallCaps w:val="0"/>
            <w:szCs w:val="22"/>
            <w:lang w:eastAsia="en-AU"/>
          </w:rPr>
          <w:tab/>
        </w:r>
        <w:r w:rsidR="007357E6" w:rsidRPr="007D2C2D">
          <w:rPr>
            <w:rStyle w:val="Hyperlink"/>
          </w:rPr>
          <w:t>Background</w:t>
        </w:r>
        <w:r w:rsidR="007357E6">
          <w:rPr>
            <w:webHidden/>
          </w:rPr>
          <w:tab/>
        </w:r>
        <w:r w:rsidR="007357E6">
          <w:rPr>
            <w:webHidden/>
          </w:rPr>
          <w:fldChar w:fldCharType="begin"/>
        </w:r>
        <w:r w:rsidR="007357E6">
          <w:rPr>
            <w:webHidden/>
          </w:rPr>
          <w:instrText xml:space="preserve"> PAGEREF _Toc517795506 \h </w:instrText>
        </w:r>
        <w:r w:rsidR="007357E6">
          <w:rPr>
            <w:webHidden/>
          </w:rPr>
        </w:r>
        <w:r w:rsidR="007357E6">
          <w:rPr>
            <w:webHidden/>
          </w:rPr>
          <w:fldChar w:fldCharType="separate"/>
        </w:r>
        <w:r w:rsidR="007357E6">
          <w:rPr>
            <w:webHidden/>
          </w:rPr>
          <w:t>1</w:t>
        </w:r>
        <w:r w:rsidR="007357E6">
          <w:rPr>
            <w:webHidden/>
          </w:rPr>
          <w:fldChar w:fldCharType="end"/>
        </w:r>
      </w:hyperlink>
    </w:p>
    <w:p w14:paraId="0AACDCCA" w14:textId="77777777" w:rsidR="007357E6" w:rsidRDefault="00CB206E">
      <w:pPr>
        <w:pStyle w:val="TOC2"/>
        <w:rPr>
          <w:rFonts w:asciiTheme="minorHAnsi" w:eastAsiaTheme="minorEastAsia" w:hAnsiTheme="minorHAnsi" w:cstheme="minorBidi"/>
          <w:smallCaps w:val="0"/>
          <w:szCs w:val="22"/>
          <w:lang w:eastAsia="en-AU"/>
        </w:rPr>
      </w:pPr>
      <w:hyperlink w:anchor="_Toc517795507" w:history="1">
        <w:r w:rsidR="007357E6" w:rsidRPr="007D2C2D">
          <w:rPr>
            <w:rStyle w:val="Hyperlink"/>
          </w:rPr>
          <w:t>Section 2</w:t>
        </w:r>
        <w:r w:rsidR="007357E6">
          <w:rPr>
            <w:rFonts w:asciiTheme="minorHAnsi" w:eastAsiaTheme="minorEastAsia" w:hAnsiTheme="minorHAnsi" w:cstheme="minorBidi"/>
            <w:smallCaps w:val="0"/>
            <w:szCs w:val="22"/>
            <w:lang w:eastAsia="en-AU"/>
          </w:rPr>
          <w:tab/>
        </w:r>
        <w:r w:rsidR="007357E6" w:rsidRPr="007D2C2D">
          <w:rPr>
            <w:rStyle w:val="Hyperlink"/>
          </w:rPr>
          <w:t>Regulatory framework</w:t>
        </w:r>
        <w:r w:rsidR="007357E6">
          <w:rPr>
            <w:webHidden/>
          </w:rPr>
          <w:tab/>
        </w:r>
        <w:r w:rsidR="007357E6">
          <w:rPr>
            <w:webHidden/>
          </w:rPr>
          <w:fldChar w:fldCharType="begin"/>
        </w:r>
        <w:r w:rsidR="007357E6">
          <w:rPr>
            <w:webHidden/>
          </w:rPr>
          <w:instrText xml:space="preserve"> PAGEREF _Toc517795507 \h </w:instrText>
        </w:r>
        <w:r w:rsidR="007357E6">
          <w:rPr>
            <w:webHidden/>
          </w:rPr>
        </w:r>
        <w:r w:rsidR="007357E6">
          <w:rPr>
            <w:webHidden/>
          </w:rPr>
          <w:fldChar w:fldCharType="separate"/>
        </w:r>
        <w:r w:rsidR="007357E6">
          <w:rPr>
            <w:webHidden/>
          </w:rPr>
          <w:t>1</w:t>
        </w:r>
        <w:r w:rsidR="007357E6">
          <w:rPr>
            <w:webHidden/>
          </w:rPr>
          <w:fldChar w:fldCharType="end"/>
        </w:r>
      </w:hyperlink>
    </w:p>
    <w:p w14:paraId="249EF4E5" w14:textId="77777777" w:rsidR="007357E6" w:rsidRDefault="00CB206E">
      <w:pPr>
        <w:pStyle w:val="TOC2"/>
        <w:rPr>
          <w:rFonts w:asciiTheme="minorHAnsi" w:eastAsiaTheme="minorEastAsia" w:hAnsiTheme="minorHAnsi" w:cstheme="minorBidi"/>
          <w:smallCaps w:val="0"/>
          <w:szCs w:val="22"/>
          <w:lang w:eastAsia="en-AU"/>
        </w:rPr>
      </w:pPr>
      <w:hyperlink w:anchor="_Toc517795508" w:history="1">
        <w:r w:rsidR="007357E6" w:rsidRPr="007D2C2D">
          <w:rPr>
            <w:rStyle w:val="Hyperlink"/>
          </w:rPr>
          <w:t>Section 3</w:t>
        </w:r>
        <w:r w:rsidR="007357E6">
          <w:rPr>
            <w:rFonts w:asciiTheme="minorHAnsi" w:eastAsiaTheme="minorEastAsia" w:hAnsiTheme="minorHAnsi" w:cstheme="minorBidi"/>
            <w:smallCaps w:val="0"/>
            <w:szCs w:val="22"/>
            <w:lang w:eastAsia="en-AU"/>
          </w:rPr>
          <w:tab/>
        </w:r>
        <w:r w:rsidR="007357E6" w:rsidRPr="007D2C2D">
          <w:rPr>
            <w:rStyle w:val="Hyperlink"/>
          </w:rPr>
          <w:t>The proposed release</w:t>
        </w:r>
        <w:r w:rsidR="007357E6">
          <w:rPr>
            <w:webHidden/>
          </w:rPr>
          <w:tab/>
        </w:r>
        <w:r w:rsidR="007357E6">
          <w:rPr>
            <w:webHidden/>
          </w:rPr>
          <w:fldChar w:fldCharType="begin"/>
        </w:r>
        <w:r w:rsidR="007357E6">
          <w:rPr>
            <w:webHidden/>
          </w:rPr>
          <w:instrText xml:space="preserve"> PAGEREF _Toc517795508 \h </w:instrText>
        </w:r>
        <w:r w:rsidR="007357E6">
          <w:rPr>
            <w:webHidden/>
          </w:rPr>
        </w:r>
        <w:r w:rsidR="007357E6">
          <w:rPr>
            <w:webHidden/>
          </w:rPr>
          <w:fldChar w:fldCharType="separate"/>
        </w:r>
        <w:r w:rsidR="007357E6">
          <w:rPr>
            <w:webHidden/>
          </w:rPr>
          <w:t>2</w:t>
        </w:r>
        <w:r w:rsidR="007357E6">
          <w:rPr>
            <w:webHidden/>
          </w:rPr>
          <w:fldChar w:fldCharType="end"/>
        </w:r>
      </w:hyperlink>
    </w:p>
    <w:p w14:paraId="0125C1EC" w14:textId="77777777" w:rsidR="007357E6" w:rsidRDefault="00CB206E">
      <w:pPr>
        <w:pStyle w:val="TOC2"/>
        <w:rPr>
          <w:rFonts w:asciiTheme="minorHAnsi" w:eastAsiaTheme="minorEastAsia" w:hAnsiTheme="minorHAnsi" w:cstheme="minorBidi"/>
          <w:smallCaps w:val="0"/>
          <w:szCs w:val="22"/>
          <w:lang w:eastAsia="en-AU"/>
        </w:rPr>
      </w:pPr>
      <w:hyperlink w:anchor="_Toc517795509" w:history="1">
        <w:r w:rsidR="007357E6" w:rsidRPr="007D2C2D">
          <w:rPr>
            <w:rStyle w:val="Hyperlink"/>
          </w:rPr>
          <w:t>Section 4</w:t>
        </w:r>
        <w:r w:rsidR="007357E6">
          <w:rPr>
            <w:rFonts w:asciiTheme="minorHAnsi" w:eastAsiaTheme="minorEastAsia" w:hAnsiTheme="minorHAnsi" w:cstheme="minorBidi"/>
            <w:smallCaps w:val="0"/>
            <w:szCs w:val="22"/>
            <w:lang w:eastAsia="en-AU"/>
          </w:rPr>
          <w:tab/>
        </w:r>
        <w:r w:rsidR="007357E6" w:rsidRPr="007D2C2D">
          <w:rPr>
            <w:rStyle w:val="Hyperlink"/>
          </w:rPr>
          <w:t>The parent organism</w:t>
        </w:r>
        <w:r w:rsidR="007357E6">
          <w:rPr>
            <w:webHidden/>
          </w:rPr>
          <w:tab/>
        </w:r>
        <w:r w:rsidR="007357E6">
          <w:rPr>
            <w:webHidden/>
          </w:rPr>
          <w:fldChar w:fldCharType="begin"/>
        </w:r>
        <w:r w:rsidR="007357E6">
          <w:rPr>
            <w:webHidden/>
          </w:rPr>
          <w:instrText xml:space="preserve"> PAGEREF _Toc517795509 \h </w:instrText>
        </w:r>
        <w:r w:rsidR="007357E6">
          <w:rPr>
            <w:webHidden/>
          </w:rPr>
        </w:r>
        <w:r w:rsidR="007357E6">
          <w:rPr>
            <w:webHidden/>
          </w:rPr>
          <w:fldChar w:fldCharType="separate"/>
        </w:r>
        <w:r w:rsidR="007357E6">
          <w:rPr>
            <w:webHidden/>
          </w:rPr>
          <w:t>3</w:t>
        </w:r>
        <w:r w:rsidR="007357E6">
          <w:rPr>
            <w:webHidden/>
          </w:rPr>
          <w:fldChar w:fldCharType="end"/>
        </w:r>
      </w:hyperlink>
    </w:p>
    <w:p w14:paraId="208D2E36" w14:textId="77777777" w:rsidR="007357E6" w:rsidRDefault="00CB206E">
      <w:pPr>
        <w:pStyle w:val="TOC3"/>
        <w:rPr>
          <w:rFonts w:asciiTheme="minorHAnsi" w:eastAsiaTheme="minorEastAsia" w:hAnsiTheme="minorHAnsi" w:cstheme="minorBidi"/>
          <w:iCs w:val="0"/>
          <w:szCs w:val="22"/>
        </w:rPr>
      </w:pPr>
      <w:hyperlink w:anchor="_Toc517795510" w:history="1">
        <w:r w:rsidR="007357E6" w:rsidRPr="007D2C2D">
          <w:rPr>
            <w:rStyle w:val="Hyperlink"/>
          </w:rPr>
          <w:t>4.1</w:t>
        </w:r>
        <w:r w:rsidR="007357E6">
          <w:rPr>
            <w:rFonts w:asciiTheme="minorHAnsi" w:eastAsiaTheme="minorEastAsia" w:hAnsiTheme="minorHAnsi" w:cstheme="minorBidi"/>
            <w:iCs w:val="0"/>
            <w:szCs w:val="22"/>
          </w:rPr>
          <w:tab/>
        </w:r>
        <w:r w:rsidR="007357E6" w:rsidRPr="007D2C2D">
          <w:rPr>
            <w:rStyle w:val="Hyperlink"/>
          </w:rPr>
          <w:t>Safflower as a crop</w:t>
        </w:r>
        <w:r w:rsidR="007357E6">
          <w:rPr>
            <w:webHidden/>
          </w:rPr>
          <w:tab/>
        </w:r>
        <w:r w:rsidR="007357E6">
          <w:rPr>
            <w:webHidden/>
          </w:rPr>
          <w:fldChar w:fldCharType="begin"/>
        </w:r>
        <w:r w:rsidR="007357E6">
          <w:rPr>
            <w:webHidden/>
          </w:rPr>
          <w:instrText xml:space="preserve"> PAGEREF _Toc517795510 \h </w:instrText>
        </w:r>
        <w:r w:rsidR="007357E6">
          <w:rPr>
            <w:webHidden/>
          </w:rPr>
        </w:r>
        <w:r w:rsidR="007357E6">
          <w:rPr>
            <w:webHidden/>
          </w:rPr>
          <w:fldChar w:fldCharType="separate"/>
        </w:r>
        <w:r w:rsidR="007357E6">
          <w:rPr>
            <w:webHidden/>
          </w:rPr>
          <w:t>4</w:t>
        </w:r>
        <w:r w:rsidR="007357E6">
          <w:rPr>
            <w:webHidden/>
          </w:rPr>
          <w:fldChar w:fldCharType="end"/>
        </w:r>
      </w:hyperlink>
    </w:p>
    <w:p w14:paraId="63329F4A" w14:textId="77777777" w:rsidR="007357E6" w:rsidRDefault="00CB206E">
      <w:pPr>
        <w:pStyle w:val="TOC3"/>
        <w:rPr>
          <w:rFonts w:asciiTheme="minorHAnsi" w:eastAsiaTheme="minorEastAsia" w:hAnsiTheme="minorHAnsi" w:cstheme="minorBidi"/>
          <w:iCs w:val="0"/>
          <w:szCs w:val="22"/>
        </w:rPr>
      </w:pPr>
      <w:hyperlink w:anchor="_Toc517795511" w:history="1">
        <w:r w:rsidR="007357E6" w:rsidRPr="007D2C2D">
          <w:rPr>
            <w:rStyle w:val="Hyperlink"/>
          </w:rPr>
          <w:t>4.2</w:t>
        </w:r>
        <w:r w:rsidR="007357E6">
          <w:rPr>
            <w:rFonts w:asciiTheme="minorHAnsi" w:eastAsiaTheme="minorEastAsia" w:hAnsiTheme="minorHAnsi" w:cstheme="minorBidi"/>
            <w:iCs w:val="0"/>
            <w:szCs w:val="22"/>
          </w:rPr>
          <w:tab/>
        </w:r>
        <w:r w:rsidR="007357E6" w:rsidRPr="007D2C2D">
          <w:rPr>
            <w:rStyle w:val="Hyperlink"/>
          </w:rPr>
          <w:t>Weed risk potential for safflower outside cultivation</w:t>
        </w:r>
        <w:r w:rsidR="007357E6">
          <w:rPr>
            <w:webHidden/>
          </w:rPr>
          <w:tab/>
        </w:r>
        <w:r w:rsidR="007357E6">
          <w:rPr>
            <w:webHidden/>
          </w:rPr>
          <w:fldChar w:fldCharType="begin"/>
        </w:r>
        <w:r w:rsidR="007357E6">
          <w:rPr>
            <w:webHidden/>
          </w:rPr>
          <w:instrText xml:space="preserve"> PAGEREF _Toc517795511 \h </w:instrText>
        </w:r>
        <w:r w:rsidR="007357E6">
          <w:rPr>
            <w:webHidden/>
          </w:rPr>
        </w:r>
        <w:r w:rsidR="007357E6">
          <w:rPr>
            <w:webHidden/>
          </w:rPr>
          <w:fldChar w:fldCharType="separate"/>
        </w:r>
        <w:r w:rsidR="007357E6">
          <w:rPr>
            <w:webHidden/>
          </w:rPr>
          <w:t>4</w:t>
        </w:r>
        <w:r w:rsidR="007357E6">
          <w:rPr>
            <w:webHidden/>
          </w:rPr>
          <w:fldChar w:fldCharType="end"/>
        </w:r>
      </w:hyperlink>
    </w:p>
    <w:p w14:paraId="2815BEC7" w14:textId="77777777" w:rsidR="007357E6" w:rsidRDefault="00CB206E">
      <w:pPr>
        <w:pStyle w:val="TOC2"/>
        <w:rPr>
          <w:rFonts w:asciiTheme="minorHAnsi" w:eastAsiaTheme="minorEastAsia" w:hAnsiTheme="minorHAnsi" w:cstheme="minorBidi"/>
          <w:smallCaps w:val="0"/>
          <w:szCs w:val="22"/>
          <w:lang w:eastAsia="en-AU"/>
        </w:rPr>
      </w:pPr>
      <w:hyperlink w:anchor="_Toc517795512" w:history="1">
        <w:r w:rsidR="007357E6" w:rsidRPr="007D2C2D">
          <w:rPr>
            <w:rStyle w:val="Hyperlink"/>
          </w:rPr>
          <w:t>Section 5</w:t>
        </w:r>
        <w:r w:rsidR="007357E6">
          <w:rPr>
            <w:rFonts w:asciiTheme="minorHAnsi" w:eastAsiaTheme="minorEastAsia" w:hAnsiTheme="minorHAnsi" w:cstheme="minorBidi"/>
            <w:smallCaps w:val="0"/>
            <w:szCs w:val="22"/>
            <w:lang w:eastAsia="en-AU"/>
          </w:rPr>
          <w:tab/>
        </w:r>
        <w:r w:rsidR="007357E6" w:rsidRPr="007D2C2D">
          <w:rPr>
            <w:rStyle w:val="Hyperlink"/>
          </w:rPr>
          <w:t>The GM safflower – nature and effect of genetic modification</w:t>
        </w:r>
        <w:r w:rsidR="007357E6">
          <w:rPr>
            <w:webHidden/>
          </w:rPr>
          <w:tab/>
        </w:r>
        <w:r w:rsidR="007357E6">
          <w:rPr>
            <w:webHidden/>
          </w:rPr>
          <w:fldChar w:fldCharType="begin"/>
        </w:r>
        <w:r w:rsidR="007357E6">
          <w:rPr>
            <w:webHidden/>
          </w:rPr>
          <w:instrText xml:space="preserve"> PAGEREF _Toc517795512 \h </w:instrText>
        </w:r>
        <w:r w:rsidR="007357E6">
          <w:rPr>
            <w:webHidden/>
          </w:rPr>
        </w:r>
        <w:r w:rsidR="007357E6">
          <w:rPr>
            <w:webHidden/>
          </w:rPr>
          <w:fldChar w:fldCharType="separate"/>
        </w:r>
        <w:r w:rsidR="007357E6">
          <w:rPr>
            <w:webHidden/>
          </w:rPr>
          <w:t>5</w:t>
        </w:r>
        <w:r w:rsidR="007357E6">
          <w:rPr>
            <w:webHidden/>
          </w:rPr>
          <w:fldChar w:fldCharType="end"/>
        </w:r>
      </w:hyperlink>
    </w:p>
    <w:p w14:paraId="65448ED7" w14:textId="77777777" w:rsidR="007357E6" w:rsidRDefault="00CB206E">
      <w:pPr>
        <w:pStyle w:val="TOC3"/>
        <w:rPr>
          <w:rFonts w:asciiTheme="minorHAnsi" w:eastAsiaTheme="minorEastAsia" w:hAnsiTheme="minorHAnsi" w:cstheme="minorBidi"/>
          <w:iCs w:val="0"/>
          <w:szCs w:val="22"/>
        </w:rPr>
      </w:pPr>
      <w:hyperlink w:anchor="_Toc517795513" w:history="1">
        <w:r w:rsidR="007357E6" w:rsidRPr="007D2C2D">
          <w:rPr>
            <w:rStyle w:val="Hyperlink"/>
          </w:rPr>
          <w:t>5.1</w:t>
        </w:r>
        <w:r w:rsidR="007357E6">
          <w:rPr>
            <w:rFonts w:asciiTheme="minorHAnsi" w:eastAsiaTheme="minorEastAsia" w:hAnsiTheme="minorHAnsi" w:cstheme="minorBidi"/>
            <w:iCs w:val="0"/>
            <w:szCs w:val="22"/>
          </w:rPr>
          <w:tab/>
        </w:r>
        <w:r w:rsidR="007357E6" w:rsidRPr="007D2C2D">
          <w:rPr>
            <w:rStyle w:val="Hyperlink"/>
          </w:rPr>
          <w:t>The genetic modification</w:t>
        </w:r>
        <w:r w:rsidR="007357E6">
          <w:rPr>
            <w:webHidden/>
          </w:rPr>
          <w:tab/>
        </w:r>
        <w:r w:rsidR="007357E6">
          <w:rPr>
            <w:webHidden/>
          </w:rPr>
          <w:fldChar w:fldCharType="begin"/>
        </w:r>
        <w:r w:rsidR="007357E6">
          <w:rPr>
            <w:webHidden/>
          </w:rPr>
          <w:instrText xml:space="preserve"> PAGEREF _Toc517795513 \h </w:instrText>
        </w:r>
        <w:r w:rsidR="007357E6">
          <w:rPr>
            <w:webHidden/>
          </w:rPr>
        </w:r>
        <w:r w:rsidR="007357E6">
          <w:rPr>
            <w:webHidden/>
          </w:rPr>
          <w:fldChar w:fldCharType="separate"/>
        </w:r>
        <w:r w:rsidR="007357E6">
          <w:rPr>
            <w:webHidden/>
          </w:rPr>
          <w:t>5</w:t>
        </w:r>
        <w:r w:rsidR="007357E6">
          <w:rPr>
            <w:webHidden/>
          </w:rPr>
          <w:fldChar w:fldCharType="end"/>
        </w:r>
      </w:hyperlink>
    </w:p>
    <w:p w14:paraId="1228B0F0" w14:textId="77777777" w:rsidR="007357E6" w:rsidRDefault="00CB206E">
      <w:pPr>
        <w:pStyle w:val="TOC3"/>
        <w:rPr>
          <w:rFonts w:asciiTheme="minorHAnsi" w:eastAsiaTheme="minorEastAsia" w:hAnsiTheme="minorHAnsi" w:cstheme="minorBidi"/>
          <w:iCs w:val="0"/>
          <w:szCs w:val="22"/>
        </w:rPr>
      </w:pPr>
      <w:hyperlink w:anchor="_Toc517795514" w:history="1">
        <w:r w:rsidR="007357E6" w:rsidRPr="007D2C2D">
          <w:rPr>
            <w:rStyle w:val="Hyperlink"/>
          </w:rPr>
          <w:t>5.2</w:t>
        </w:r>
        <w:r w:rsidR="007357E6">
          <w:rPr>
            <w:rFonts w:asciiTheme="minorHAnsi" w:eastAsiaTheme="minorEastAsia" w:hAnsiTheme="minorHAnsi" w:cstheme="minorBidi"/>
            <w:iCs w:val="0"/>
            <w:szCs w:val="22"/>
          </w:rPr>
          <w:tab/>
        </w:r>
        <w:r w:rsidR="007357E6" w:rsidRPr="007D2C2D">
          <w:rPr>
            <w:rStyle w:val="Hyperlink"/>
          </w:rPr>
          <w:t>The introduced genes and fragments, their encoded proteins and associated effects</w:t>
        </w:r>
        <w:r w:rsidR="007357E6">
          <w:rPr>
            <w:webHidden/>
          </w:rPr>
          <w:tab/>
        </w:r>
        <w:r w:rsidR="007357E6">
          <w:rPr>
            <w:webHidden/>
          </w:rPr>
          <w:fldChar w:fldCharType="begin"/>
        </w:r>
        <w:r w:rsidR="007357E6">
          <w:rPr>
            <w:webHidden/>
          </w:rPr>
          <w:instrText xml:space="preserve"> PAGEREF _Toc517795514 \h </w:instrText>
        </w:r>
        <w:r w:rsidR="007357E6">
          <w:rPr>
            <w:webHidden/>
          </w:rPr>
        </w:r>
        <w:r w:rsidR="007357E6">
          <w:rPr>
            <w:webHidden/>
          </w:rPr>
          <w:fldChar w:fldCharType="separate"/>
        </w:r>
        <w:r w:rsidR="007357E6">
          <w:rPr>
            <w:webHidden/>
          </w:rPr>
          <w:t>6</w:t>
        </w:r>
        <w:r w:rsidR="007357E6">
          <w:rPr>
            <w:webHidden/>
          </w:rPr>
          <w:fldChar w:fldCharType="end"/>
        </w:r>
      </w:hyperlink>
    </w:p>
    <w:p w14:paraId="3E18B111" w14:textId="77777777" w:rsidR="007357E6" w:rsidRDefault="00CB206E">
      <w:pPr>
        <w:pStyle w:val="TOC3"/>
        <w:rPr>
          <w:rFonts w:asciiTheme="minorHAnsi" w:eastAsiaTheme="minorEastAsia" w:hAnsiTheme="minorHAnsi" w:cstheme="minorBidi"/>
          <w:iCs w:val="0"/>
          <w:szCs w:val="22"/>
        </w:rPr>
      </w:pPr>
      <w:hyperlink w:anchor="_Toc517795515" w:history="1">
        <w:r w:rsidR="007357E6" w:rsidRPr="007D2C2D">
          <w:rPr>
            <w:rStyle w:val="Hyperlink"/>
          </w:rPr>
          <w:t>5.3</w:t>
        </w:r>
        <w:r w:rsidR="007357E6">
          <w:rPr>
            <w:rFonts w:asciiTheme="minorHAnsi" w:eastAsiaTheme="minorEastAsia" w:hAnsiTheme="minorHAnsi" w:cstheme="minorBidi"/>
            <w:iCs w:val="0"/>
            <w:szCs w:val="22"/>
          </w:rPr>
          <w:tab/>
        </w:r>
        <w:r w:rsidR="007357E6" w:rsidRPr="007D2C2D">
          <w:rPr>
            <w:rStyle w:val="Hyperlink"/>
          </w:rPr>
          <w:t>Characterisation of the GMO</w:t>
        </w:r>
        <w:r w:rsidR="007357E6">
          <w:rPr>
            <w:webHidden/>
          </w:rPr>
          <w:tab/>
        </w:r>
        <w:r w:rsidR="007357E6">
          <w:rPr>
            <w:webHidden/>
          </w:rPr>
          <w:fldChar w:fldCharType="begin"/>
        </w:r>
        <w:r w:rsidR="007357E6">
          <w:rPr>
            <w:webHidden/>
          </w:rPr>
          <w:instrText xml:space="preserve"> PAGEREF _Toc517795515 \h </w:instrText>
        </w:r>
        <w:r w:rsidR="007357E6">
          <w:rPr>
            <w:webHidden/>
          </w:rPr>
        </w:r>
        <w:r w:rsidR="007357E6">
          <w:rPr>
            <w:webHidden/>
          </w:rPr>
          <w:fldChar w:fldCharType="separate"/>
        </w:r>
        <w:r w:rsidR="007357E6">
          <w:rPr>
            <w:webHidden/>
          </w:rPr>
          <w:t>8</w:t>
        </w:r>
        <w:r w:rsidR="007357E6">
          <w:rPr>
            <w:webHidden/>
          </w:rPr>
          <w:fldChar w:fldCharType="end"/>
        </w:r>
      </w:hyperlink>
    </w:p>
    <w:p w14:paraId="544DB6C3" w14:textId="77777777" w:rsidR="007357E6" w:rsidRDefault="00CB206E">
      <w:pPr>
        <w:pStyle w:val="TOC2"/>
        <w:rPr>
          <w:rFonts w:asciiTheme="minorHAnsi" w:eastAsiaTheme="minorEastAsia" w:hAnsiTheme="minorHAnsi" w:cstheme="minorBidi"/>
          <w:smallCaps w:val="0"/>
          <w:szCs w:val="22"/>
          <w:lang w:eastAsia="en-AU"/>
        </w:rPr>
      </w:pPr>
      <w:hyperlink w:anchor="_Toc517795516" w:history="1">
        <w:r w:rsidR="007357E6" w:rsidRPr="007D2C2D">
          <w:rPr>
            <w:rStyle w:val="Hyperlink"/>
          </w:rPr>
          <w:t>Section 6</w:t>
        </w:r>
        <w:r w:rsidR="007357E6">
          <w:rPr>
            <w:rFonts w:asciiTheme="minorHAnsi" w:eastAsiaTheme="minorEastAsia" w:hAnsiTheme="minorHAnsi" w:cstheme="minorBidi"/>
            <w:smallCaps w:val="0"/>
            <w:szCs w:val="22"/>
            <w:lang w:eastAsia="en-AU"/>
          </w:rPr>
          <w:tab/>
        </w:r>
        <w:r w:rsidR="007357E6" w:rsidRPr="007D2C2D">
          <w:rPr>
            <w:rStyle w:val="Hyperlink"/>
          </w:rPr>
          <w:t>The receiving environment</w:t>
        </w:r>
        <w:r w:rsidR="007357E6">
          <w:rPr>
            <w:webHidden/>
          </w:rPr>
          <w:tab/>
        </w:r>
        <w:r w:rsidR="007357E6">
          <w:rPr>
            <w:webHidden/>
          </w:rPr>
          <w:fldChar w:fldCharType="begin"/>
        </w:r>
        <w:r w:rsidR="007357E6">
          <w:rPr>
            <w:webHidden/>
          </w:rPr>
          <w:instrText xml:space="preserve"> PAGEREF _Toc517795516 \h </w:instrText>
        </w:r>
        <w:r w:rsidR="007357E6">
          <w:rPr>
            <w:webHidden/>
          </w:rPr>
        </w:r>
        <w:r w:rsidR="007357E6">
          <w:rPr>
            <w:webHidden/>
          </w:rPr>
          <w:fldChar w:fldCharType="separate"/>
        </w:r>
        <w:r w:rsidR="007357E6">
          <w:rPr>
            <w:webHidden/>
          </w:rPr>
          <w:t>15</w:t>
        </w:r>
        <w:r w:rsidR="007357E6">
          <w:rPr>
            <w:webHidden/>
          </w:rPr>
          <w:fldChar w:fldCharType="end"/>
        </w:r>
      </w:hyperlink>
    </w:p>
    <w:p w14:paraId="44692BA9" w14:textId="77777777" w:rsidR="007357E6" w:rsidRDefault="00CB206E">
      <w:pPr>
        <w:pStyle w:val="TOC3"/>
        <w:rPr>
          <w:rFonts w:asciiTheme="minorHAnsi" w:eastAsiaTheme="minorEastAsia" w:hAnsiTheme="minorHAnsi" w:cstheme="minorBidi"/>
          <w:iCs w:val="0"/>
          <w:szCs w:val="22"/>
        </w:rPr>
      </w:pPr>
      <w:hyperlink w:anchor="_Toc517795517" w:history="1">
        <w:r w:rsidR="007357E6" w:rsidRPr="007D2C2D">
          <w:rPr>
            <w:rStyle w:val="Hyperlink"/>
          </w:rPr>
          <w:t>6.1</w:t>
        </w:r>
        <w:r w:rsidR="007357E6">
          <w:rPr>
            <w:rFonts w:asciiTheme="minorHAnsi" w:eastAsiaTheme="minorEastAsia" w:hAnsiTheme="minorHAnsi" w:cstheme="minorBidi"/>
            <w:iCs w:val="0"/>
            <w:szCs w:val="22"/>
          </w:rPr>
          <w:tab/>
        </w:r>
        <w:r w:rsidR="007357E6" w:rsidRPr="007D2C2D">
          <w:rPr>
            <w:rStyle w:val="Hyperlink"/>
          </w:rPr>
          <w:t>Relevant agronomic practices</w:t>
        </w:r>
        <w:r w:rsidR="007357E6">
          <w:rPr>
            <w:webHidden/>
          </w:rPr>
          <w:tab/>
        </w:r>
        <w:r w:rsidR="007357E6">
          <w:rPr>
            <w:webHidden/>
          </w:rPr>
          <w:fldChar w:fldCharType="begin"/>
        </w:r>
        <w:r w:rsidR="007357E6">
          <w:rPr>
            <w:webHidden/>
          </w:rPr>
          <w:instrText xml:space="preserve"> PAGEREF _Toc517795517 \h </w:instrText>
        </w:r>
        <w:r w:rsidR="007357E6">
          <w:rPr>
            <w:webHidden/>
          </w:rPr>
        </w:r>
        <w:r w:rsidR="007357E6">
          <w:rPr>
            <w:webHidden/>
          </w:rPr>
          <w:fldChar w:fldCharType="separate"/>
        </w:r>
        <w:r w:rsidR="007357E6">
          <w:rPr>
            <w:webHidden/>
          </w:rPr>
          <w:t>15</w:t>
        </w:r>
        <w:r w:rsidR="007357E6">
          <w:rPr>
            <w:webHidden/>
          </w:rPr>
          <w:fldChar w:fldCharType="end"/>
        </w:r>
      </w:hyperlink>
    </w:p>
    <w:p w14:paraId="11BCBD8D" w14:textId="77777777" w:rsidR="007357E6" w:rsidRDefault="00CB206E">
      <w:pPr>
        <w:pStyle w:val="TOC3"/>
        <w:rPr>
          <w:rFonts w:asciiTheme="minorHAnsi" w:eastAsiaTheme="minorEastAsia" w:hAnsiTheme="minorHAnsi" w:cstheme="minorBidi"/>
          <w:iCs w:val="0"/>
          <w:szCs w:val="22"/>
        </w:rPr>
      </w:pPr>
      <w:hyperlink w:anchor="_Toc517795518" w:history="1">
        <w:r w:rsidR="007357E6" w:rsidRPr="007D2C2D">
          <w:rPr>
            <w:rStyle w:val="Hyperlink"/>
          </w:rPr>
          <w:t>6.2</w:t>
        </w:r>
        <w:r w:rsidR="007357E6">
          <w:rPr>
            <w:rFonts w:asciiTheme="minorHAnsi" w:eastAsiaTheme="minorEastAsia" w:hAnsiTheme="minorHAnsi" w:cstheme="minorBidi"/>
            <w:iCs w:val="0"/>
            <w:szCs w:val="22"/>
          </w:rPr>
          <w:tab/>
        </w:r>
        <w:r w:rsidR="007357E6" w:rsidRPr="007D2C2D">
          <w:rPr>
            <w:rStyle w:val="Hyperlink"/>
          </w:rPr>
          <w:t>Relevant abiotic factors</w:t>
        </w:r>
        <w:r w:rsidR="007357E6">
          <w:rPr>
            <w:webHidden/>
          </w:rPr>
          <w:tab/>
        </w:r>
        <w:r w:rsidR="007357E6">
          <w:rPr>
            <w:webHidden/>
          </w:rPr>
          <w:fldChar w:fldCharType="begin"/>
        </w:r>
        <w:r w:rsidR="007357E6">
          <w:rPr>
            <w:webHidden/>
          </w:rPr>
          <w:instrText xml:space="preserve"> PAGEREF _Toc517795518 \h </w:instrText>
        </w:r>
        <w:r w:rsidR="007357E6">
          <w:rPr>
            <w:webHidden/>
          </w:rPr>
        </w:r>
        <w:r w:rsidR="007357E6">
          <w:rPr>
            <w:webHidden/>
          </w:rPr>
          <w:fldChar w:fldCharType="separate"/>
        </w:r>
        <w:r w:rsidR="007357E6">
          <w:rPr>
            <w:webHidden/>
          </w:rPr>
          <w:t>16</w:t>
        </w:r>
        <w:r w:rsidR="007357E6">
          <w:rPr>
            <w:webHidden/>
          </w:rPr>
          <w:fldChar w:fldCharType="end"/>
        </w:r>
      </w:hyperlink>
    </w:p>
    <w:p w14:paraId="10C084D2" w14:textId="77777777" w:rsidR="007357E6" w:rsidRDefault="00CB206E">
      <w:pPr>
        <w:pStyle w:val="TOC3"/>
        <w:rPr>
          <w:rFonts w:asciiTheme="minorHAnsi" w:eastAsiaTheme="minorEastAsia" w:hAnsiTheme="minorHAnsi" w:cstheme="minorBidi"/>
          <w:iCs w:val="0"/>
          <w:szCs w:val="22"/>
        </w:rPr>
      </w:pPr>
      <w:hyperlink w:anchor="_Toc517795519" w:history="1">
        <w:r w:rsidR="007357E6" w:rsidRPr="007D2C2D">
          <w:rPr>
            <w:rStyle w:val="Hyperlink"/>
          </w:rPr>
          <w:t>6.3</w:t>
        </w:r>
        <w:r w:rsidR="007357E6">
          <w:rPr>
            <w:rFonts w:asciiTheme="minorHAnsi" w:eastAsiaTheme="minorEastAsia" w:hAnsiTheme="minorHAnsi" w:cstheme="minorBidi"/>
            <w:iCs w:val="0"/>
            <w:szCs w:val="22"/>
          </w:rPr>
          <w:tab/>
        </w:r>
        <w:r w:rsidR="007357E6" w:rsidRPr="007D2C2D">
          <w:rPr>
            <w:rStyle w:val="Hyperlink"/>
          </w:rPr>
          <w:t>Relevant biotic factors</w:t>
        </w:r>
        <w:r w:rsidR="007357E6">
          <w:rPr>
            <w:webHidden/>
          </w:rPr>
          <w:tab/>
        </w:r>
        <w:r w:rsidR="007357E6">
          <w:rPr>
            <w:webHidden/>
          </w:rPr>
          <w:fldChar w:fldCharType="begin"/>
        </w:r>
        <w:r w:rsidR="007357E6">
          <w:rPr>
            <w:webHidden/>
          </w:rPr>
          <w:instrText xml:space="preserve"> PAGEREF _Toc517795519 \h </w:instrText>
        </w:r>
        <w:r w:rsidR="007357E6">
          <w:rPr>
            <w:webHidden/>
          </w:rPr>
        </w:r>
        <w:r w:rsidR="007357E6">
          <w:rPr>
            <w:webHidden/>
          </w:rPr>
          <w:fldChar w:fldCharType="separate"/>
        </w:r>
        <w:r w:rsidR="007357E6">
          <w:rPr>
            <w:webHidden/>
          </w:rPr>
          <w:t>16</w:t>
        </w:r>
        <w:r w:rsidR="007357E6">
          <w:rPr>
            <w:webHidden/>
          </w:rPr>
          <w:fldChar w:fldCharType="end"/>
        </w:r>
      </w:hyperlink>
    </w:p>
    <w:p w14:paraId="44B4216A" w14:textId="77777777" w:rsidR="007357E6" w:rsidRDefault="00CB206E">
      <w:pPr>
        <w:pStyle w:val="TOC3"/>
        <w:rPr>
          <w:rFonts w:asciiTheme="minorHAnsi" w:eastAsiaTheme="minorEastAsia" w:hAnsiTheme="minorHAnsi" w:cstheme="minorBidi"/>
          <w:iCs w:val="0"/>
          <w:szCs w:val="22"/>
        </w:rPr>
      </w:pPr>
      <w:hyperlink w:anchor="_Toc517795520" w:history="1">
        <w:r w:rsidR="007357E6" w:rsidRPr="007D2C2D">
          <w:rPr>
            <w:rStyle w:val="Hyperlink"/>
          </w:rPr>
          <w:t>6.4</w:t>
        </w:r>
        <w:r w:rsidR="007357E6">
          <w:rPr>
            <w:rFonts w:asciiTheme="minorHAnsi" w:eastAsiaTheme="minorEastAsia" w:hAnsiTheme="minorHAnsi" w:cstheme="minorBidi"/>
            <w:iCs w:val="0"/>
            <w:szCs w:val="22"/>
          </w:rPr>
          <w:tab/>
        </w:r>
        <w:r w:rsidR="007357E6" w:rsidRPr="007D2C2D">
          <w:rPr>
            <w:rStyle w:val="Hyperlink"/>
          </w:rPr>
          <w:t>Presence of the introduced genes and encoded proteins in the receiving environment</w:t>
        </w:r>
        <w:r w:rsidR="007357E6">
          <w:rPr>
            <w:webHidden/>
          </w:rPr>
          <w:tab/>
        </w:r>
        <w:r w:rsidR="007357E6">
          <w:rPr>
            <w:webHidden/>
          </w:rPr>
          <w:fldChar w:fldCharType="begin"/>
        </w:r>
        <w:r w:rsidR="007357E6">
          <w:rPr>
            <w:webHidden/>
          </w:rPr>
          <w:instrText xml:space="preserve"> PAGEREF _Toc517795520 \h </w:instrText>
        </w:r>
        <w:r w:rsidR="007357E6">
          <w:rPr>
            <w:webHidden/>
          </w:rPr>
        </w:r>
        <w:r w:rsidR="007357E6">
          <w:rPr>
            <w:webHidden/>
          </w:rPr>
          <w:fldChar w:fldCharType="separate"/>
        </w:r>
        <w:r w:rsidR="007357E6">
          <w:rPr>
            <w:webHidden/>
          </w:rPr>
          <w:t>18</w:t>
        </w:r>
        <w:r w:rsidR="007357E6">
          <w:rPr>
            <w:webHidden/>
          </w:rPr>
          <w:fldChar w:fldCharType="end"/>
        </w:r>
      </w:hyperlink>
    </w:p>
    <w:p w14:paraId="4D72B108" w14:textId="77777777" w:rsidR="007357E6" w:rsidRDefault="00CB206E">
      <w:pPr>
        <w:pStyle w:val="TOC2"/>
        <w:rPr>
          <w:rFonts w:asciiTheme="minorHAnsi" w:eastAsiaTheme="minorEastAsia" w:hAnsiTheme="minorHAnsi" w:cstheme="minorBidi"/>
          <w:smallCaps w:val="0"/>
          <w:szCs w:val="22"/>
          <w:lang w:eastAsia="en-AU"/>
        </w:rPr>
      </w:pPr>
      <w:hyperlink w:anchor="_Toc517795521" w:history="1">
        <w:r w:rsidR="007357E6" w:rsidRPr="007D2C2D">
          <w:rPr>
            <w:rStyle w:val="Hyperlink"/>
          </w:rPr>
          <w:t>Section 7</w:t>
        </w:r>
        <w:r w:rsidR="007357E6">
          <w:rPr>
            <w:rFonts w:asciiTheme="minorHAnsi" w:eastAsiaTheme="minorEastAsia" w:hAnsiTheme="minorHAnsi" w:cstheme="minorBidi"/>
            <w:smallCaps w:val="0"/>
            <w:szCs w:val="22"/>
            <w:lang w:eastAsia="en-AU"/>
          </w:rPr>
          <w:tab/>
        </w:r>
        <w:r w:rsidR="007357E6" w:rsidRPr="007D2C2D">
          <w:rPr>
            <w:rStyle w:val="Hyperlink"/>
          </w:rPr>
          <w:t>Previous authorisations</w:t>
        </w:r>
        <w:r w:rsidR="007357E6">
          <w:rPr>
            <w:webHidden/>
          </w:rPr>
          <w:tab/>
        </w:r>
        <w:r w:rsidR="007357E6">
          <w:rPr>
            <w:webHidden/>
          </w:rPr>
          <w:fldChar w:fldCharType="begin"/>
        </w:r>
        <w:r w:rsidR="007357E6">
          <w:rPr>
            <w:webHidden/>
          </w:rPr>
          <w:instrText xml:space="preserve"> PAGEREF _Toc517795521 \h </w:instrText>
        </w:r>
        <w:r w:rsidR="007357E6">
          <w:rPr>
            <w:webHidden/>
          </w:rPr>
        </w:r>
        <w:r w:rsidR="007357E6">
          <w:rPr>
            <w:webHidden/>
          </w:rPr>
          <w:fldChar w:fldCharType="separate"/>
        </w:r>
        <w:r w:rsidR="007357E6">
          <w:rPr>
            <w:webHidden/>
          </w:rPr>
          <w:t>18</w:t>
        </w:r>
        <w:r w:rsidR="007357E6">
          <w:rPr>
            <w:webHidden/>
          </w:rPr>
          <w:fldChar w:fldCharType="end"/>
        </w:r>
      </w:hyperlink>
    </w:p>
    <w:p w14:paraId="43FE4B5C" w14:textId="77777777" w:rsidR="007357E6" w:rsidRDefault="00CB206E">
      <w:pPr>
        <w:pStyle w:val="TOC3"/>
        <w:rPr>
          <w:rFonts w:asciiTheme="minorHAnsi" w:eastAsiaTheme="minorEastAsia" w:hAnsiTheme="minorHAnsi" w:cstheme="minorBidi"/>
          <w:iCs w:val="0"/>
          <w:szCs w:val="22"/>
        </w:rPr>
      </w:pPr>
      <w:hyperlink w:anchor="_Toc517795522" w:history="1">
        <w:r w:rsidR="007357E6" w:rsidRPr="007D2C2D">
          <w:rPr>
            <w:rStyle w:val="Hyperlink"/>
          </w:rPr>
          <w:t>7.1</w:t>
        </w:r>
        <w:r w:rsidR="007357E6">
          <w:rPr>
            <w:rFonts w:asciiTheme="minorHAnsi" w:eastAsiaTheme="minorEastAsia" w:hAnsiTheme="minorHAnsi" w:cstheme="minorBidi"/>
            <w:iCs w:val="0"/>
            <w:szCs w:val="22"/>
          </w:rPr>
          <w:tab/>
        </w:r>
        <w:r w:rsidR="007357E6" w:rsidRPr="007D2C2D">
          <w:rPr>
            <w:rStyle w:val="Hyperlink"/>
          </w:rPr>
          <w:t>Australian authorisations</w:t>
        </w:r>
        <w:r w:rsidR="007357E6">
          <w:rPr>
            <w:webHidden/>
          </w:rPr>
          <w:tab/>
        </w:r>
        <w:r w:rsidR="007357E6">
          <w:rPr>
            <w:webHidden/>
          </w:rPr>
          <w:fldChar w:fldCharType="begin"/>
        </w:r>
        <w:r w:rsidR="007357E6">
          <w:rPr>
            <w:webHidden/>
          </w:rPr>
          <w:instrText xml:space="preserve"> PAGEREF _Toc517795522 \h </w:instrText>
        </w:r>
        <w:r w:rsidR="007357E6">
          <w:rPr>
            <w:webHidden/>
          </w:rPr>
        </w:r>
        <w:r w:rsidR="007357E6">
          <w:rPr>
            <w:webHidden/>
          </w:rPr>
          <w:fldChar w:fldCharType="separate"/>
        </w:r>
        <w:r w:rsidR="007357E6">
          <w:rPr>
            <w:webHidden/>
          </w:rPr>
          <w:t>18</w:t>
        </w:r>
        <w:r w:rsidR="007357E6">
          <w:rPr>
            <w:webHidden/>
          </w:rPr>
          <w:fldChar w:fldCharType="end"/>
        </w:r>
      </w:hyperlink>
    </w:p>
    <w:p w14:paraId="0D9DDEE4" w14:textId="77777777" w:rsidR="007357E6" w:rsidRDefault="00CB206E">
      <w:pPr>
        <w:pStyle w:val="TOC3"/>
        <w:rPr>
          <w:rFonts w:asciiTheme="minorHAnsi" w:eastAsiaTheme="minorEastAsia" w:hAnsiTheme="minorHAnsi" w:cstheme="minorBidi"/>
          <w:iCs w:val="0"/>
          <w:szCs w:val="22"/>
        </w:rPr>
      </w:pPr>
      <w:hyperlink w:anchor="_Toc517795523" w:history="1">
        <w:r w:rsidR="007357E6" w:rsidRPr="007D2C2D">
          <w:rPr>
            <w:rStyle w:val="Hyperlink"/>
          </w:rPr>
          <w:t>7.2</w:t>
        </w:r>
        <w:r w:rsidR="007357E6">
          <w:rPr>
            <w:rFonts w:asciiTheme="minorHAnsi" w:eastAsiaTheme="minorEastAsia" w:hAnsiTheme="minorHAnsi" w:cstheme="minorBidi"/>
            <w:iCs w:val="0"/>
            <w:szCs w:val="22"/>
          </w:rPr>
          <w:tab/>
        </w:r>
        <w:r w:rsidR="007357E6" w:rsidRPr="007D2C2D">
          <w:rPr>
            <w:rStyle w:val="Hyperlink"/>
          </w:rPr>
          <w:t>Approvals by other Australian agencies</w:t>
        </w:r>
        <w:r w:rsidR="007357E6">
          <w:rPr>
            <w:webHidden/>
          </w:rPr>
          <w:tab/>
        </w:r>
        <w:r w:rsidR="007357E6">
          <w:rPr>
            <w:webHidden/>
          </w:rPr>
          <w:fldChar w:fldCharType="begin"/>
        </w:r>
        <w:r w:rsidR="007357E6">
          <w:rPr>
            <w:webHidden/>
          </w:rPr>
          <w:instrText xml:space="preserve"> PAGEREF _Toc517795523 \h </w:instrText>
        </w:r>
        <w:r w:rsidR="007357E6">
          <w:rPr>
            <w:webHidden/>
          </w:rPr>
        </w:r>
        <w:r w:rsidR="007357E6">
          <w:rPr>
            <w:webHidden/>
          </w:rPr>
          <w:fldChar w:fldCharType="separate"/>
        </w:r>
        <w:r w:rsidR="007357E6">
          <w:rPr>
            <w:webHidden/>
          </w:rPr>
          <w:t>18</w:t>
        </w:r>
        <w:r w:rsidR="007357E6">
          <w:rPr>
            <w:webHidden/>
          </w:rPr>
          <w:fldChar w:fldCharType="end"/>
        </w:r>
      </w:hyperlink>
    </w:p>
    <w:p w14:paraId="7C7C9BD4" w14:textId="77777777" w:rsidR="007357E6" w:rsidRDefault="00CB206E">
      <w:pPr>
        <w:pStyle w:val="TOC3"/>
        <w:rPr>
          <w:rFonts w:asciiTheme="minorHAnsi" w:eastAsiaTheme="minorEastAsia" w:hAnsiTheme="minorHAnsi" w:cstheme="minorBidi"/>
          <w:iCs w:val="0"/>
          <w:szCs w:val="22"/>
        </w:rPr>
      </w:pPr>
      <w:hyperlink w:anchor="_Toc517795524" w:history="1">
        <w:r w:rsidR="007357E6" w:rsidRPr="007D2C2D">
          <w:rPr>
            <w:rStyle w:val="Hyperlink"/>
          </w:rPr>
          <w:t>7.3</w:t>
        </w:r>
        <w:r w:rsidR="007357E6">
          <w:rPr>
            <w:rFonts w:asciiTheme="minorHAnsi" w:eastAsiaTheme="minorEastAsia" w:hAnsiTheme="minorHAnsi" w:cstheme="minorBidi"/>
            <w:iCs w:val="0"/>
            <w:szCs w:val="22"/>
          </w:rPr>
          <w:tab/>
        </w:r>
        <w:r w:rsidR="007357E6" w:rsidRPr="007D2C2D">
          <w:rPr>
            <w:rStyle w:val="Hyperlink"/>
          </w:rPr>
          <w:t>International authorisations</w:t>
        </w:r>
        <w:r w:rsidR="007357E6">
          <w:rPr>
            <w:webHidden/>
          </w:rPr>
          <w:tab/>
        </w:r>
        <w:r w:rsidR="007357E6">
          <w:rPr>
            <w:webHidden/>
          </w:rPr>
          <w:fldChar w:fldCharType="begin"/>
        </w:r>
        <w:r w:rsidR="007357E6">
          <w:rPr>
            <w:webHidden/>
          </w:rPr>
          <w:instrText xml:space="preserve"> PAGEREF _Toc517795524 \h </w:instrText>
        </w:r>
        <w:r w:rsidR="007357E6">
          <w:rPr>
            <w:webHidden/>
          </w:rPr>
        </w:r>
        <w:r w:rsidR="007357E6">
          <w:rPr>
            <w:webHidden/>
          </w:rPr>
          <w:fldChar w:fldCharType="separate"/>
        </w:r>
        <w:r w:rsidR="007357E6">
          <w:rPr>
            <w:webHidden/>
          </w:rPr>
          <w:t>18</w:t>
        </w:r>
        <w:r w:rsidR="007357E6">
          <w:rPr>
            <w:webHidden/>
          </w:rPr>
          <w:fldChar w:fldCharType="end"/>
        </w:r>
      </w:hyperlink>
    </w:p>
    <w:p w14:paraId="53730D66" w14:textId="77777777" w:rsidR="007357E6" w:rsidRDefault="00CB206E">
      <w:pPr>
        <w:pStyle w:val="TOC1"/>
        <w:rPr>
          <w:rFonts w:asciiTheme="minorHAnsi" w:eastAsiaTheme="minorEastAsia" w:hAnsiTheme="minorHAnsi" w:cstheme="minorBidi"/>
          <w:b w:val="0"/>
          <w:bCs w:val="0"/>
          <w:caps w:val="0"/>
          <w:color w:val="auto"/>
          <w:szCs w:val="22"/>
        </w:rPr>
      </w:pPr>
      <w:hyperlink w:anchor="_Toc517795525" w:history="1">
        <w:r w:rsidR="007357E6" w:rsidRPr="007D2C2D">
          <w:rPr>
            <w:rStyle w:val="Hyperlink"/>
          </w:rPr>
          <w:t>Chapter 2</w:t>
        </w:r>
        <w:r w:rsidR="007357E6">
          <w:rPr>
            <w:rFonts w:asciiTheme="minorHAnsi" w:eastAsiaTheme="minorEastAsia" w:hAnsiTheme="minorHAnsi" w:cstheme="minorBidi"/>
            <w:b w:val="0"/>
            <w:bCs w:val="0"/>
            <w:caps w:val="0"/>
            <w:color w:val="auto"/>
            <w:szCs w:val="22"/>
          </w:rPr>
          <w:tab/>
        </w:r>
        <w:r w:rsidR="007357E6" w:rsidRPr="007D2C2D">
          <w:rPr>
            <w:rStyle w:val="Hyperlink"/>
          </w:rPr>
          <w:t>Risk assessment</w:t>
        </w:r>
        <w:r w:rsidR="007357E6">
          <w:rPr>
            <w:webHidden/>
          </w:rPr>
          <w:tab/>
        </w:r>
        <w:r w:rsidR="007357E6">
          <w:rPr>
            <w:webHidden/>
          </w:rPr>
          <w:fldChar w:fldCharType="begin"/>
        </w:r>
        <w:r w:rsidR="007357E6">
          <w:rPr>
            <w:webHidden/>
          </w:rPr>
          <w:instrText xml:space="preserve"> PAGEREF _Toc517795525 \h </w:instrText>
        </w:r>
        <w:r w:rsidR="007357E6">
          <w:rPr>
            <w:webHidden/>
          </w:rPr>
        </w:r>
        <w:r w:rsidR="007357E6">
          <w:rPr>
            <w:webHidden/>
          </w:rPr>
          <w:fldChar w:fldCharType="separate"/>
        </w:r>
        <w:r w:rsidR="007357E6">
          <w:rPr>
            <w:webHidden/>
          </w:rPr>
          <w:t>19</w:t>
        </w:r>
        <w:r w:rsidR="007357E6">
          <w:rPr>
            <w:webHidden/>
          </w:rPr>
          <w:fldChar w:fldCharType="end"/>
        </w:r>
      </w:hyperlink>
    </w:p>
    <w:p w14:paraId="7FD5E5C8" w14:textId="77777777" w:rsidR="007357E6" w:rsidRDefault="00CB206E">
      <w:pPr>
        <w:pStyle w:val="TOC2"/>
        <w:rPr>
          <w:rFonts w:asciiTheme="minorHAnsi" w:eastAsiaTheme="minorEastAsia" w:hAnsiTheme="minorHAnsi" w:cstheme="minorBidi"/>
          <w:smallCaps w:val="0"/>
          <w:szCs w:val="22"/>
          <w:lang w:eastAsia="en-AU"/>
        </w:rPr>
      </w:pPr>
      <w:hyperlink w:anchor="_Toc517795526" w:history="1">
        <w:r w:rsidR="007357E6" w:rsidRPr="007D2C2D">
          <w:rPr>
            <w:rStyle w:val="Hyperlink"/>
          </w:rPr>
          <w:t>Section 1</w:t>
        </w:r>
        <w:r w:rsidR="007357E6">
          <w:rPr>
            <w:rFonts w:asciiTheme="minorHAnsi" w:eastAsiaTheme="minorEastAsia" w:hAnsiTheme="minorHAnsi" w:cstheme="minorBidi"/>
            <w:smallCaps w:val="0"/>
            <w:szCs w:val="22"/>
            <w:lang w:eastAsia="en-AU"/>
          </w:rPr>
          <w:tab/>
        </w:r>
        <w:r w:rsidR="007357E6" w:rsidRPr="007D2C2D">
          <w:rPr>
            <w:rStyle w:val="Hyperlink"/>
          </w:rPr>
          <w:t>Introduction</w:t>
        </w:r>
        <w:r w:rsidR="007357E6">
          <w:rPr>
            <w:webHidden/>
          </w:rPr>
          <w:tab/>
        </w:r>
        <w:r w:rsidR="007357E6">
          <w:rPr>
            <w:webHidden/>
          </w:rPr>
          <w:fldChar w:fldCharType="begin"/>
        </w:r>
        <w:r w:rsidR="007357E6">
          <w:rPr>
            <w:webHidden/>
          </w:rPr>
          <w:instrText xml:space="preserve"> PAGEREF _Toc517795526 \h </w:instrText>
        </w:r>
        <w:r w:rsidR="007357E6">
          <w:rPr>
            <w:webHidden/>
          </w:rPr>
        </w:r>
        <w:r w:rsidR="007357E6">
          <w:rPr>
            <w:webHidden/>
          </w:rPr>
          <w:fldChar w:fldCharType="separate"/>
        </w:r>
        <w:r w:rsidR="007357E6">
          <w:rPr>
            <w:webHidden/>
          </w:rPr>
          <w:t>19</w:t>
        </w:r>
        <w:r w:rsidR="007357E6">
          <w:rPr>
            <w:webHidden/>
          </w:rPr>
          <w:fldChar w:fldCharType="end"/>
        </w:r>
      </w:hyperlink>
    </w:p>
    <w:p w14:paraId="4BDD20CB" w14:textId="77777777" w:rsidR="007357E6" w:rsidRDefault="00CB206E">
      <w:pPr>
        <w:pStyle w:val="TOC2"/>
        <w:rPr>
          <w:rFonts w:asciiTheme="minorHAnsi" w:eastAsiaTheme="minorEastAsia" w:hAnsiTheme="minorHAnsi" w:cstheme="minorBidi"/>
          <w:smallCaps w:val="0"/>
          <w:szCs w:val="22"/>
          <w:lang w:eastAsia="en-AU"/>
        </w:rPr>
      </w:pPr>
      <w:hyperlink w:anchor="_Toc517795527" w:history="1">
        <w:r w:rsidR="007357E6" w:rsidRPr="007D2C2D">
          <w:rPr>
            <w:rStyle w:val="Hyperlink"/>
          </w:rPr>
          <w:t>Section 2</w:t>
        </w:r>
        <w:r w:rsidR="007357E6">
          <w:rPr>
            <w:rFonts w:asciiTheme="minorHAnsi" w:eastAsiaTheme="minorEastAsia" w:hAnsiTheme="minorHAnsi" w:cstheme="minorBidi"/>
            <w:smallCaps w:val="0"/>
            <w:szCs w:val="22"/>
            <w:lang w:eastAsia="en-AU"/>
          </w:rPr>
          <w:tab/>
        </w:r>
        <w:r w:rsidR="007357E6" w:rsidRPr="007D2C2D">
          <w:rPr>
            <w:rStyle w:val="Hyperlink"/>
          </w:rPr>
          <w:t>Risk identification</w:t>
        </w:r>
        <w:r w:rsidR="007357E6">
          <w:rPr>
            <w:webHidden/>
          </w:rPr>
          <w:tab/>
        </w:r>
        <w:r w:rsidR="007357E6">
          <w:rPr>
            <w:webHidden/>
          </w:rPr>
          <w:fldChar w:fldCharType="begin"/>
        </w:r>
        <w:r w:rsidR="007357E6">
          <w:rPr>
            <w:webHidden/>
          </w:rPr>
          <w:instrText xml:space="preserve"> PAGEREF _Toc517795527 \h </w:instrText>
        </w:r>
        <w:r w:rsidR="007357E6">
          <w:rPr>
            <w:webHidden/>
          </w:rPr>
        </w:r>
        <w:r w:rsidR="007357E6">
          <w:rPr>
            <w:webHidden/>
          </w:rPr>
          <w:fldChar w:fldCharType="separate"/>
        </w:r>
        <w:r w:rsidR="007357E6">
          <w:rPr>
            <w:webHidden/>
          </w:rPr>
          <w:t>20</w:t>
        </w:r>
        <w:r w:rsidR="007357E6">
          <w:rPr>
            <w:webHidden/>
          </w:rPr>
          <w:fldChar w:fldCharType="end"/>
        </w:r>
      </w:hyperlink>
    </w:p>
    <w:p w14:paraId="7D3FDE3D" w14:textId="77777777" w:rsidR="007357E6" w:rsidRDefault="00CB206E">
      <w:pPr>
        <w:pStyle w:val="TOC3"/>
        <w:rPr>
          <w:rFonts w:asciiTheme="minorHAnsi" w:eastAsiaTheme="minorEastAsia" w:hAnsiTheme="minorHAnsi" w:cstheme="minorBidi"/>
          <w:iCs w:val="0"/>
          <w:szCs w:val="22"/>
        </w:rPr>
      </w:pPr>
      <w:hyperlink w:anchor="_Toc517795528" w:history="1">
        <w:r w:rsidR="007357E6" w:rsidRPr="007D2C2D">
          <w:rPr>
            <w:rStyle w:val="Hyperlink"/>
          </w:rPr>
          <w:t>2.1</w:t>
        </w:r>
        <w:r w:rsidR="007357E6">
          <w:rPr>
            <w:rFonts w:asciiTheme="minorHAnsi" w:eastAsiaTheme="minorEastAsia" w:hAnsiTheme="minorHAnsi" w:cstheme="minorBidi"/>
            <w:iCs w:val="0"/>
            <w:szCs w:val="22"/>
          </w:rPr>
          <w:tab/>
        </w:r>
        <w:r w:rsidR="007357E6" w:rsidRPr="007D2C2D">
          <w:rPr>
            <w:rStyle w:val="Hyperlink"/>
          </w:rPr>
          <w:t>Risk source</w:t>
        </w:r>
        <w:r w:rsidR="007357E6">
          <w:rPr>
            <w:webHidden/>
          </w:rPr>
          <w:tab/>
        </w:r>
        <w:r w:rsidR="007357E6">
          <w:rPr>
            <w:webHidden/>
          </w:rPr>
          <w:fldChar w:fldCharType="begin"/>
        </w:r>
        <w:r w:rsidR="007357E6">
          <w:rPr>
            <w:webHidden/>
          </w:rPr>
          <w:instrText xml:space="preserve"> PAGEREF _Toc517795528 \h </w:instrText>
        </w:r>
        <w:r w:rsidR="007357E6">
          <w:rPr>
            <w:webHidden/>
          </w:rPr>
        </w:r>
        <w:r w:rsidR="007357E6">
          <w:rPr>
            <w:webHidden/>
          </w:rPr>
          <w:fldChar w:fldCharType="separate"/>
        </w:r>
        <w:r w:rsidR="007357E6">
          <w:rPr>
            <w:webHidden/>
          </w:rPr>
          <w:t>20</w:t>
        </w:r>
        <w:r w:rsidR="007357E6">
          <w:rPr>
            <w:webHidden/>
          </w:rPr>
          <w:fldChar w:fldCharType="end"/>
        </w:r>
      </w:hyperlink>
    </w:p>
    <w:p w14:paraId="163DC9D7" w14:textId="77777777" w:rsidR="007357E6" w:rsidRDefault="00CB206E">
      <w:pPr>
        <w:pStyle w:val="TOC3"/>
        <w:rPr>
          <w:rFonts w:asciiTheme="minorHAnsi" w:eastAsiaTheme="minorEastAsia" w:hAnsiTheme="minorHAnsi" w:cstheme="minorBidi"/>
          <w:iCs w:val="0"/>
          <w:szCs w:val="22"/>
        </w:rPr>
      </w:pPr>
      <w:hyperlink w:anchor="_Toc517795529" w:history="1">
        <w:r w:rsidR="007357E6" w:rsidRPr="007D2C2D">
          <w:rPr>
            <w:rStyle w:val="Hyperlink"/>
          </w:rPr>
          <w:t>2.2</w:t>
        </w:r>
        <w:r w:rsidR="007357E6">
          <w:rPr>
            <w:rFonts w:asciiTheme="minorHAnsi" w:eastAsiaTheme="minorEastAsia" w:hAnsiTheme="minorHAnsi" w:cstheme="minorBidi"/>
            <w:iCs w:val="0"/>
            <w:szCs w:val="22"/>
          </w:rPr>
          <w:tab/>
        </w:r>
        <w:r w:rsidR="007357E6" w:rsidRPr="007D2C2D">
          <w:rPr>
            <w:rStyle w:val="Hyperlink"/>
          </w:rPr>
          <w:t>Causal pathway</w:t>
        </w:r>
        <w:r w:rsidR="007357E6">
          <w:rPr>
            <w:webHidden/>
          </w:rPr>
          <w:tab/>
        </w:r>
        <w:r w:rsidR="007357E6">
          <w:rPr>
            <w:webHidden/>
          </w:rPr>
          <w:fldChar w:fldCharType="begin"/>
        </w:r>
        <w:r w:rsidR="007357E6">
          <w:rPr>
            <w:webHidden/>
          </w:rPr>
          <w:instrText xml:space="preserve"> PAGEREF _Toc517795529 \h </w:instrText>
        </w:r>
        <w:r w:rsidR="007357E6">
          <w:rPr>
            <w:webHidden/>
          </w:rPr>
        </w:r>
        <w:r w:rsidR="007357E6">
          <w:rPr>
            <w:webHidden/>
          </w:rPr>
          <w:fldChar w:fldCharType="separate"/>
        </w:r>
        <w:r w:rsidR="007357E6">
          <w:rPr>
            <w:webHidden/>
          </w:rPr>
          <w:t>21</w:t>
        </w:r>
        <w:r w:rsidR="007357E6">
          <w:rPr>
            <w:webHidden/>
          </w:rPr>
          <w:fldChar w:fldCharType="end"/>
        </w:r>
      </w:hyperlink>
    </w:p>
    <w:p w14:paraId="5B75045C" w14:textId="77777777" w:rsidR="007357E6" w:rsidRDefault="00CB206E">
      <w:pPr>
        <w:pStyle w:val="TOC3"/>
        <w:rPr>
          <w:rFonts w:asciiTheme="minorHAnsi" w:eastAsiaTheme="minorEastAsia" w:hAnsiTheme="minorHAnsi" w:cstheme="minorBidi"/>
          <w:iCs w:val="0"/>
          <w:szCs w:val="22"/>
        </w:rPr>
      </w:pPr>
      <w:hyperlink w:anchor="_Toc517795530" w:history="1">
        <w:r w:rsidR="007357E6" w:rsidRPr="007D2C2D">
          <w:rPr>
            <w:rStyle w:val="Hyperlink"/>
          </w:rPr>
          <w:t>2.3</w:t>
        </w:r>
        <w:r w:rsidR="007357E6">
          <w:rPr>
            <w:rFonts w:asciiTheme="minorHAnsi" w:eastAsiaTheme="minorEastAsia" w:hAnsiTheme="minorHAnsi" w:cstheme="minorBidi"/>
            <w:iCs w:val="0"/>
            <w:szCs w:val="22"/>
          </w:rPr>
          <w:tab/>
        </w:r>
        <w:r w:rsidR="007357E6" w:rsidRPr="007D2C2D">
          <w:rPr>
            <w:rStyle w:val="Hyperlink"/>
          </w:rPr>
          <w:t>Potential harm</w:t>
        </w:r>
        <w:r w:rsidR="007357E6">
          <w:rPr>
            <w:webHidden/>
          </w:rPr>
          <w:tab/>
        </w:r>
        <w:r w:rsidR="007357E6">
          <w:rPr>
            <w:webHidden/>
          </w:rPr>
          <w:fldChar w:fldCharType="begin"/>
        </w:r>
        <w:r w:rsidR="007357E6">
          <w:rPr>
            <w:webHidden/>
          </w:rPr>
          <w:instrText xml:space="preserve"> PAGEREF _Toc517795530 \h </w:instrText>
        </w:r>
        <w:r w:rsidR="007357E6">
          <w:rPr>
            <w:webHidden/>
          </w:rPr>
        </w:r>
        <w:r w:rsidR="007357E6">
          <w:rPr>
            <w:webHidden/>
          </w:rPr>
          <w:fldChar w:fldCharType="separate"/>
        </w:r>
        <w:r w:rsidR="007357E6">
          <w:rPr>
            <w:webHidden/>
          </w:rPr>
          <w:t>22</w:t>
        </w:r>
        <w:r w:rsidR="007357E6">
          <w:rPr>
            <w:webHidden/>
          </w:rPr>
          <w:fldChar w:fldCharType="end"/>
        </w:r>
      </w:hyperlink>
    </w:p>
    <w:p w14:paraId="333533A9" w14:textId="77777777" w:rsidR="007357E6" w:rsidRDefault="00CB206E">
      <w:pPr>
        <w:pStyle w:val="TOC3"/>
        <w:rPr>
          <w:rFonts w:asciiTheme="minorHAnsi" w:eastAsiaTheme="minorEastAsia" w:hAnsiTheme="minorHAnsi" w:cstheme="minorBidi"/>
          <w:iCs w:val="0"/>
          <w:szCs w:val="22"/>
        </w:rPr>
      </w:pPr>
      <w:hyperlink w:anchor="_Toc517795531" w:history="1">
        <w:r w:rsidR="007357E6" w:rsidRPr="007D2C2D">
          <w:rPr>
            <w:rStyle w:val="Hyperlink"/>
          </w:rPr>
          <w:t>2.4</w:t>
        </w:r>
        <w:r w:rsidR="007357E6">
          <w:rPr>
            <w:rFonts w:asciiTheme="minorHAnsi" w:eastAsiaTheme="minorEastAsia" w:hAnsiTheme="minorHAnsi" w:cstheme="minorBidi"/>
            <w:iCs w:val="0"/>
            <w:szCs w:val="22"/>
          </w:rPr>
          <w:tab/>
        </w:r>
        <w:r w:rsidR="007357E6" w:rsidRPr="007D2C2D">
          <w:rPr>
            <w:rStyle w:val="Hyperlink"/>
          </w:rPr>
          <w:t>Postulated risk scenarios</w:t>
        </w:r>
        <w:r w:rsidR="007357E6">
          <w:rPr>
            <w:webHidden/>
          </w:rPr>
          <w:tab/>
        </w:r>
        <w:r w:rsidR="007357E6">
          <w:rPr>
            <w:webHidden/>
          </w:rPr>
          <w:fldChar w:fldCharType="begin"/>
        </w:r>
        <w:r w:rsidR="007357E6">
          <w:rPr>
            <w:webHidden/>
          </w:rPr>
          <w:instrText xml:space="preserve"> PAGEREF _Toc517795531 \h </w:instrText>
        </w:r>
        <w:r w:rsidR="007357E6">
          <w:rPr>
            <w:webHidden/>
          </w:rPr>
        </w:r>
        <w:r w:rsidR="007357E6">
          <w:rPr>
            <w:webHidden/>
          </w:rPr>
          <w:fldChar w:fldCharType="separate"/>
        </w:r>
        <w:r w:rsidR="007357E6">
          <w:rPr>
            <w:webHidden/>
          </w:rPr>
          <w:t>22</w:t>
        </w:r>
        <w:r w:rsidR="007357E6">
          <w:rPr>
            <w:webHidden/>
          </w:rPr>
          <w:fldChar w:fldCharType="end"/>
        </w:r>
      </w:hyperlink>
    </w:p>
    <w:p w14:paraId="1B0BA600" w14:textId="77777777" w:rsidR="007357E6" w:rsidRDefault="00CB206E">
      <w:pPr>
        <w:pStyle w:val="TOC2"/>
        <w:rPr>
          <w:rFonts w:asciiTheme="minorHAnsi" w:eastAsiaTheme="minorEastAsia" w:hAnsiTheme="minorHAnsi" w:cstheme="minorBidi"/>
          <w:smallCaps w:val="0"/>
          <w:szCs w:val="22"/>
          <w:lang w:eastAsia="en-AU"/>
        </w:rPr>
      </w:pPr>
      <w:hyperlink w:anchor="_Toc517795532" w:history="1">
        <w:r w:rsidR="007357E6" w:rsidRPr="007D2C2D">
          <w:rPr>
            <w:rStyle w:val="Hyperlink"/>
          </w:rPr>
          <w:t>Section 3</w:t>
        </w:r>
        <w:r w:rsidR="007357E6">
          <w:rPr>
            <w:rFonts w:asciiTheme="minorHAnsi" w:eastAsiaTheme="minorEastAsia" w:hAnsiTheme="minorHAnsi" w:cstheme="minorBidi"/>
            <w:smallCaps w:val="0"/>
            <w:szCs w:val="22"/>
            <w:lang w:eastAsia="en-AU"/>
          </w:rPr>
          <w:tab/>
        </w:r>
        <w:r w:rsidR="007357E6" w:rsidRPr="007D2C2D">
          <w:rPr>
            <w:rStyle w:val="Hyperlink"/>
          </w:rPr>
          <w:t>Uncertainty</w:t>
        </w:r>
        <w:r w:rsidR="007357E6">
          <w:rPr>
            <w:webHidden/>
          </w:rPr>
          <w:tab/>
        </w:r>
        <w:r w:rsidR="007357E6">
          <w:rPr>
            <w:webHidden/>
          </w:rPr>
          <w:fldChar w:fldCharType="begin"/>
        </w:r>
        <w:r w:rsidR="007357E6">
          <w:rPr>
            <w:webHidden/>
          </w:rPr>
          <w:instrText xml:space="preserve"> PAGEREF _Toc517795532 \h </w:instrText>
        </w:r>
        <w:r w:rsidR="007357E6">
          <w:rPr>
            <w:webHidden/>
          </w:rPr>
        </w:r>
        <w:r w:rsidR="007357E6">
          <w:rPr>
            <w:webHidden/>
          </w:rPr>
          <w:fldChar w:fldCharType="separate"/>
        </w:r>
        <w:r w:rsidR="007357E6">
          <w:rPr>
            <w:webHidden/>
          </w:rPr>
          <w:t>34</w:t>
        </w:r>
        <w:r w:rsidR="007357E6">
          <w:rPr>
            <w:webHidden/>
          </w:rPr>
          <w:fldChar w:fldCharType="end"/>
        </w:r>
      </w:hyperlink>
    </w:p>
    <w:p w14:paraId="28EC0C0B" w14:textId="77777777" w:rsidR="007357E6" w:rsidRDefault="00CB206E">
      <w:pPr>
        <w:pStyle w:val="TOC2"/>
        <w:rPr>
          <w:rFonts w:asciiTheme="minorHAnsi" w:eastAsiaTheme="minorEastAsia" w:hAnsiTheme="minorHAnsi" w:cstheme="minorBidi"/>
          <w:smallCaps w:val="0"/>
          <w:szCs w:val="22"/>
          <w:lang w:eastAsia="en-AU"/>
        </w:rPr>
      </w:pPr>
      <w:hyperlink w:anchor="_Toc517795533" w:history="1">
        <w:r w:rsidR="007357E6" w:rsidRPr="007D2C2D">
          <w:rPr>
            <w:rStyle w:val="Hyperlink"/>
          </w:rPr>
          <w:t>Section 4</w:t>
        </w:r>
        <w:r w:rsidR="007357E6">
          <w:rPr>
            <w:rFonts w:asciiTheme="minorHAnsi" w:eastAsiaTheme="minorEastAsia" w:hAnsiTheme="minorHAnsi" w:cstheme="minorBidi"/>
            <w:smallCaps w:val="0"/>
            <w:szCs w:val="22"/>
            <w:lang w:eastAsia="en-AU"/>
          </w:rPr>
          <w:tab/>
        </w:r>
        <w:r w:rsidR="007357E6" w:rsidRPr="007D2C2D">
          <w:rPr>
            <w:rStyle w:val="Hyperlink"/>
          </w:rPr>
          <w:t>Risk evaluation</w:t>
        </w:r>
        <w:r w:rsidR="007357E6">
          <w:rPr>
            <w:webHidden/>
          </w:rPr>
          <w:tab/>
        </w:r>
        <w:r w:rsidR="007357E6">
          <w:rPr>
            <w:webHidden/>
          </w:rPr>
          <w:fldChar w:fldCharType="begin"/>
        </w:r>
        <w:r w:rsidR="007357E6">
          <w:rPr>
            <w:webHidden/>
          </w:rPr>
          <w:instrText xml:space="preserve"> PAGEREF _Toc517795533 \h </w:instrText>
        </w:r>
        <w:r w:rsidR="007357E6">
          <w:rPr>
            <w:webHidden/>
          </w:rPr>
        </w:r>
        <w:r w:rsidR="007357E6">
          <w:rPr>
            <w:webHidden/>
          </w:rPr>
          <w:fldChar w:fldCharType="separate"/>
        </w:r>
        <w:r w:rsidR="007357E6">
          <w:rPr>
            <w:webHidden/>
          </w:rPr>
          <w:t>34</w:t>
        </w:r>
        <w:r w:rsidR="007357E6">
          <w:rPr>
            <w:webHidden/>
          </w:rPr>
          <w:fldChar w:fldCharType="end"/>
        </w:r>
      </w:hyperlink>
    </w:p>
    <w:p w14:paraId="0296C4C3" w14:textId="77777777" w:rsidR="007357E6" w:rsidRDefault="00CB206E">
      <w:pPr>
        <w:pStyle w:val="TOC1"/>
        <w:rPr>
          <w:rFonts w:asciiTheme="minorHAnsi" w:eastAsiaTheme="minorEastAsia" w:hAnsiTheme="minorHAnsi" w:cstheme="minorBidi"/>
          <w:b w:val="0"/>
          <w:bCs w:val="0"/>
          <w:caps w:val="0"/>
          <w:color w:val="auto"/>
          <w:szCs w:val="22"/>
        </w:rPr>
      </w:pPr>
      <w:hyperlink w:anchor="_Toc517795534" w:history="1">
        <w:r w:rsidR="007357E6" w:rsidRPr="007D2C2D">
          <w:rPr>
            <w:rStyle w:val="Hyperlink"/>
          </w:rPr>
          <w:t>Chapter 3</w:t>
        </w:r>
        <w:r w:rsidR="007357E6">
          <w:rPr>
            <w:rFonts w:asciiTheme="minorHAnsi" w:eastAsiaTheme="minorEastAsia" w:hAnsiTheme="minorHAnsi" w:cstheme="minorBidi"/>
            <w:b w:val="0"/>
            <w:bCs w:val="0"/>
            <w:caps w:val="0"/>
            <w:color w:val="auto"/>
            <w:szCs w:val="22"/>
          </w:rPr>
          <w:tab/>
        </w:r>
        <w:r w:rsidR="007357E6" w:rsidRPr="007D2C2D">
          <w:rPr>
            <w:rStyle w:val="Hyperlink"/>
          </w:rPr>
          <w:t>Risk management plan</w:t>
        </w:r>
        <w:r w:rsidR="007357E6">
          <w:rPr>
            <w:webHidden/>
          </w:rPr>
          <w:tab/>
        </w:r>
        <w:r w:rsidR="007357E6">
          <w:rPr>
            <w:webHidden/>
          </w:rPr>
          <w:fldChar w:fldCharType="begin"/>
        </w:r>
        <w:r w:rsidR="007357E6">
          <w:rPr>
            <w:webHidden/>
          </w:rPr>
          <w:instrText xml:space="preserve"> PAGEREF _Toc517795534 \h </w:instrText>
        </w:r>
        <w:r w:rsidR="007357E6">
          <w:rPr>
            <w:webHidden/>
          </w:rPr>
        </w:r>
        <w:r w:rsidR="007357E6">
          <w:rPr>
            <w:webHidden/>
          </w:rPr>
          <w:fldChar w:fldCharType="separate"/>
        </w:r>
        <w:r w:rsidR="007357E6">
          <w:rPr>
            <w:webHidden/>
          </w:rPr>
          <w:t>36</w:t>
        </w:r>
        <w:r w:rsidR="007357E6">
          <w:rPr>
            <w:webHidden/>
          </w:rPr>
          <w:fldChar w:fldCharType="end"/>
        </w:r>
      </w:hyperlink>
    </w:p>
    <w:p w14:paraId="6D071A3E" w14:textId="77777777" w:rsidR="007357E6" w:rsidRDefault="00CB206E">
      <w:pPr>
        <w:pStyle w:val="TOC2"/>
        <w:rPr>
          <w:rFonts w:asciiTheme="minorHAnsi" w:eastAsiaTheme="minorEastAsia" w:hAnsiTheme="minorHAnsi" w:cstheme="minorBidi"/>
          <w:smallCaps w:val="0"/>
          <w:szCs w:val="22"/>
          <w:lang w:eastAsia="en-AU"/>
        </w:rPr>
      </w:pPr>
      <w:hyperlink w:anchor="_Toc517795535" w:history="1">
        <w:r w:rsidR="007357E6" w:rsidRPr="007D2C2D">
          <w:rPr>
            <w:rStyle w:val="Hyperlink"/>
          </w:rPr>
          <w:t>Section 1</w:t>
        </w:r>
        <w:r w:rsidR="007357E6">
          <w:rPr>
            <w:rFonts w:asciiTheme="minorHAnsi" w:eastAsiaTheme="minorEastAsia" w:hAnsiTheme="minorHAnsi" w:cstheme="minorBidi"/>
            <w:smallCaps w:val="0"/>
            <w:szCs w:val="22"/>
            <w:lang w:eastAsia="en-AU"/>
          </w:rPr>
          <w:tab/>
        </w:r>
        <w:r w:rsidR="007357E6" w:rsidRPr="007D2C2D">
          <w:rPr>
            <w:rStyle w:val="Hyperlink"/>
          </w:rPr>
          <w:t>Background</w:t>
        </w:r>
        <w:r w:rsidR="007357E6">
          <w:rPr>
            <w:webHidden/>
          </w:rPr>
          <w:tab/>
        </w:r>
        <w:r w:rsidR="007357E6">
          <w:rPr>
            <w:webHidden/>
          </w:rPr>
          <w:fldChar w:fldCharType="begin"/>
        </w:r>
        <w:r w:rsidR="007357E6">
          <w:rPr>
            <w:webHidden/>
          </w:rPr>
          <w:instrText xml:space="preserve"> PAGEREF _Toc517795535 \h </w:instrText>
        </w:r>
        <w:r w:rsidR="007357E6">
          <w:rPr>
            <w:webHidden/>
          </w:rPr>
        </w:r>
        <w:r w:rsidR="007357E6">
          <w:rPr>
            <w:webHidden/>
          </w:rPr>
          <w:fldChar w:fldCharType="separate"/>
        </w:r>
        <w:r w:rsidR="007357E6">
          <w:rPr>
            <w:webHidden/>
          </w:rPr>
          <w:t>36</w:t>
        </w:r>
        <w:r w:rsidR="007357E6">
          <w:rPr>
            <w:webHidden/>
          </w:rPr>
          <w:fldChar w:fldCharType="end"/>
        </w:r>
      </w:hyperlink>
    </w:p>
    <w:p w14:paraId="4486BF93" w14:textId="77777777" w:rsidR="007357E6" w:rsidRDefault="00CB206E">
      <w:pPr>
        <w:pStyle w:val="TOC2"/>
        <w:rPr>
          <w:rFonts w:asciiTheme="minorHAnsi" w:eastAsiaTheme="minorEastAsia" w:hAnsiTheme="minorHAnsi" w:cstheme="minorBidi"/>
          <w:smallCaps w:val="0"/>
          <w:szCs w:val="22"/>
          <w:lang w:eastAsia="en-AU"/>
        </w:rPr>
      </w:pPr>
      <w:hyperlink w:anchor="_Toc517795536" w:history="1">
        <w:r w:rsidR="007357E6" w:rsidRPr="007D2C2D">
          <w:rPr>
            <w:rStyle w:val="Hyperlink"/>
          </w:rPr>
          <w:t>Section 2</w:t>
        </w:r>
        <w:r w:rsidR="007357E6">
          <w:rPr>
            <w:rFonts w:asciiTheme="minorHAnsi" w:eastAsiaTheme="minorEastAsia" w:hAnsiTheme="minorHAnsi" w:cstheme="minorBidi"/>
            <w:smallCaps w:val="0"/>
            <w:szCs w:val="22"/>
            <w:lang w:eastAsia="en-AU"/>
          </w:rPr>
          <w:tab/>
        </w:r>
        <w:r w:rsidR="007357E6" w:rsidRPr="007D2C2D">
          <w:rPr>
            <w:rStyle w:val="Hyperlink"/>
          </w:rPr>
          <w:t>Risk treatment measures for substantive risks</w:t>
        </w:r>
        <w:r w:rsidR="007357E6">
          <w:rPr>
            <w:webHidden/>
          </w:rPr>
          <w:tab/>
        </w:r>
        <w:r w:rsidR="007357E6">
          <w:rPr>
            <w:webHidden/>
          </w:rPr>
          <w:fldChar w:fldCharType="begin"/>
        </w:r>
        <w:r w:rsidR="007357E6">
          <w:rPr>
            <w:webHidden/>
          </w:rPr>
          <w:instrText xml:space="preserve"> PAGEREF _Toc517795536 \h </w:instrText>
        </w:r>
        <w:r w:rsidR="007357E6">
          <w:rPr>
            <w:webHidden/>
          </w:rPr>
        </w:r>
        <w:r w:rsidR="007357E6">
          <w:rPr>
            <w:webHidden/>
          </w:rPr>
          <w:fldChar w:fldCharType="separate"/>
        </w:r>
        <w:r w:rsidR="007357E6">
          <w:rPr>
            <w:webHidden/>
          </w:rPr>
          <w:t>36</w:t>
        </w:r>
        <w:r w:rsidR="007357E6">
          <w:rPr>
            <w:webHidden/>
          </w:rPr>
          <w:fldChar w:fldCharType="end"/>
        </w:r>
      </w:hyperlink>
    </w:p>
    <w:p w14:paraId="00704F56" w14:textId="77777777" w:rsidR="007357E6" w:rsidRDefault="00CB206E">
      <w:pPr>
        <w:pStyle w:val="TOC2"/>
        <w:rPr>
          <w:rFonts w:asciiTheme="minorHAnsi" w:eastAsiaTheme="minorEastAsia" w:hAnsiTheme="minorHAnsi" w:cstheme="minorBidi"/>
          <w:smallCaps w:val="0"/>
          <w:szCs w:val="22"/>
          <w:lang w:eastAsia="en-AU"/>
        </w:rPr>
      </w:pPr>
      <w:hyperlink w:anchor="_Toc517795537" w:history="1">
        <w:r w:rsidR="007357E6" w:rsidRPr="007D2C2D">
          <w:rPr>
            <w:rStyle w:val="Hyperlink"/>
          </w:rPr>
          <w:t>Section 3</w:t>
        </w:r>
        <w:r w:rsidR="007357E6">
          <w:rPr>
            <w:rFonts w:asciiTheme="minorHAnsi" w:eastAsiaTheme="minorEastAsia" w:hAnsiTheme="minorHAnsi" w:cstheme="minorBidi"/>
            <w:smallCaps w:val="0"/>
            <w:szCs w:val="22"/>
            <w:lang w:eastAsia="en-AU"/>
          </w:rPr>
          <w:tab/>
        </w:r>
        <w:r w:rsidR="007357E6" w:rsidRPr="007D2C2D">
          <w:rPr>
            <w:rStyle w:val="Hyperlink"/>
          </w:rPr>
          <w:t>General risk management</w:t>
        </w:r>
        <w:r w:rsidR="007357E6">
          <w:rPr>
            <w:webHidden/>
          </w:rPr>
          <w:tab/>
        </w:r>
        <w:r w:rsidR="007357E6">
          <w:rPr>
            <w:webHidden/>
          </w:rPr>
          <w:fldChar w:fldCharType="begin"/>
        </w:r>
        <w:r w:rsidR="007357E6">
          <w:rPr>
            <w:webHidden/>
          </w:rPr>
          <w:instrText xml:space="preserve"> PAGEREF _Toc517795537 \h </w:instrText>
        </w:r>
        <w:r w:rsidR="007357E6">
          <w:rPr>
            <w:webHidden/>
          </w:rPr>
        </w:r>
        <w:r w:rsidR="007357E6">
          <w:rPr>
            <w:webHidden/>
          </w:rPr>
          <w:fldChar w:fldCharType="separate"/>
        </w:r>
        <w:r w:rsidR="007357E6">
          <w:rPr>
            <w:webHidden/>
          </w:rPr>
          <w:t>36</w:t>
        </w:r>
        <w:r w:rsidR="007357E6">
          <w:rPr>
            <w:webHidden/>
          </w:rPr>
          <w:fldChar w:fldCharType="end"/>
        </w:r>
      </w:hyperlink>
    </w:p>
    <w:p w14:paraId="6FA03D0D" w14:textId="77777777" w:rsidR="007357E6" w:rsidRDefault="00CB206E">
      <w:pPr>
        <w:pStyle w:val="TOC3"/>
        <w:rPr>
          <w:rFonts w:asciiTheme="minorHAnsi" w:eastAsiaTheme="minorEastAsia" w:hAnsiTheme="minorHAnsi" w:cstheme="minorBidi"/>
          <w:iCs w:val="0"/>
          <w:szCs w:val="22"/>
        </w:rPr>
      </w:pPr>
      <w:hyperlink w:anchor="_Toc517795538" w:history="1">
        <w:r w:rsidR="007357E6" w:rsidRPr="007D2C2D">
          <w:rPr>
            <w:rStyle w:val="Hyperlink"/>
          </w:rPr>
          <w:t>3.1</w:t>
        </w:r>
        <w:r w:rsidR="007357E6">
          <w:rPr>
            <w:rFonts w:asciiTheme="minorHAnsi" w:eastAsiaTheme="minorEastAsia" w:hAnsiTheme="minorHAnsi" w:cstheme="minorBidi"/>
            <w:iCs w:val="0"/>
            <w:szCs w:val="22"/>
          </w:rPr>
          <w:tab/>
        </w:r>
        <w:r w:rsidR="007357E6" w:rsidRPr="007D2C2D">
          <w:rPr>
            <w:rStyle w:val="Hyperlink"/>
          </w:rPr>
          <w:t>Applicant suitability</w:t>
        </w:r>
        <w:r w:rsidR="007357E6">
          <w:rPr>
            <w:webHidden/>
          </w:rPr>
          <w:tab/>
        </w:r>
        <w:r w:rsidR="007357E6">
          <w:rPr>
            <w:webHidden/>
          </w:rPr>
          <w:fldChar w:fldCharType="begin"/>
        </w:r>
        <w:r w:rsidR="007357E6">
          <w:rPr>
            <w:webHidden/>
          </w:rPr>
          <w:instrText xml:space="preserve"> PAGEREF _Toc517795538 \h </w:instrText>
        </w:r>
        <w:r w:rsidR="007357E6">
          <w:rPr>
            <w:webHidden/>
          </w:rPr>
        </w:r>
        <w:r w:rsidR="007357E6">
          <w:rPr>
            <w:webHidden/>
          </w:rPr>
          <w:fldChar w:fldCharType="separate"/>
        </w:r>
        <w:r w:rsidR="007357E6">
          <w:rPr>
            <w:webHidden/>
          </w:rPr>
          <w:t>36</w:t>
        </w:r>
        <w:r w:rsidR="007357E6">
          <w:rPr>
            <w:webHidden/>
          </w:rPr>
          <w:fldChar w:fldCharType="end"/>
        </w:r>
      </w:hyperlink>
    </w:p>
    <w:p w14:paraId="71531F5F" w14:textId="77777777" w:rsidR="007357E6" w:rsidRDefault="00CB206E">
      <w:pPr>
        <w:pStyle w:val="TOC3"/>
        <w:rPr>
          <w:rFonts w:asciiTheme="minorHAnsi" w:eastAsiaTheme="minorEastAsia" w:hAnsiTheme="minorHAnsi" w:cstheme="minorBidi"/>
          <w:iCs w:val="0"/>
          <w:szCs w:val="22"/>
        </w:rPr>
      </w:pPr>
      <w:hyperlink w:anchor="_Toc517795539" w:history="1">
        <w:r w:rsidR="007357E6" w:rsidRPr="007D2C2D">
          <w:rPr>
            <w:rStyle w:val="Hyperlink"/>
          </w:rPr>
          <w:t>3.2</w:t>
        </w:r>
        <w:r w:rsidR="007357E6">
          <w:rPr>
            <w:rFonts w:asciiTheme="minorHAnsi" w:eastAsiaTheme="minorEastAsia" w:hAnsiTheme="minorHAnsi" w:cstheme="minorBidi"/>
            <w:iCs w:val="0"/>
            <w:szCs w:val="22"/>
          </w:rPr>
          <w:tab/>
        </w:r>
        <w:r w:rsidR="007357E6" w:rsidRPr="007D2C2D">
          <w:rPr>
            <w:rStyle w:val="Hyperlink"/>
          </w:rPr>
          <w:t>Testing methodology</w:t>
        </w:r>
        <w:r w:rsidR="007357E6">
          <w:rPr>
            <w:webHidden/>
          </w:rPr>
          <w:tab/>
        </w:r>
        <w:r w:rsidR="007357E6">
          <w:rPr>
            <w:webHidden/>
          </w:rPr>
          <w:fldChar w:fldCharType="begin"/>
        </w:r>
        <w:r w:rsidR="007357E6">
          <w:rPr>
            <w:webHidden/>
          </w:rPr>
          <w:instrText xml:space="preserve"> PAGEREF _Toc517795539 \h </w:instrText>
        </w:r>
        <w:r w:rsidR="007357E6">
          <w:rPr>
            <w:webHidden/>
          </w:rPr>
        </w:r>
        <w:r w:rsidR="007357E6">
          <w:rPr>
            <w:webHidden/>
          </w:rPr>
          <w:fldChar w:fldCharType="separate"/>
        </w:r>
        <w:r w:rsidR="007357E6">
          <w:rPr>
            <w:webHidden/>
          </w:rPr>
          <w:t>37</w:t>
        </w:r>
        <w:r w:rsidR="007357E6">
          <w:rPr>
            <w:webHidden/>
          </w:rPr>
          <w:fldChar w:fldCharType="end"/>
        </w:r>
      </w:hyperlink>
    </w:p>
    <w:p w14:paraId="1CE76A49" w14:textId="77777777" w:rsidR="007357E6" w:rsidRDefault="00CB206E">
      <w:pPr>
        <w:pStyle w:val="TOC3"/>
        <w:rPr>
          <w:rFonts w:asciiTheme="minorHAnsi" w:eastAsiaTheme="minorEastAsia" w:hAnsiTheme="minorHAnsi" w:cstheme="minorBidi"/>
          <w:iCs w:val="0"/>
          <w:szCs w:val="22"/>
        </w:rPr>
      </w:pPr>
      <w:hyperlink w:anchor="_Toc517795540" w:history="1">
        <w:r w:rsidR="007357E6" w:rsidRPr="007D2C2D">
          <w:rPr>
            <w:rStyle w:val="Hyperlink"/>
          </w:rPr>
          <w:t>3.3</w:t>
        </w:r>
        <w:r w:rsidR="007357E6">
          <w:rPr>
            <w:rFonts w:asciiTheme="minorHAnsi" w:eastAsiaTheme="minorEastAsia" w:hAnsiTheme="minorHAnsi" w:cstheme="minorBidi"/>
            <w:iCs w:val="0"/>
            <w:szCs w:val="22"/>
          </w:rPr>
          <w:tab/>
        </w:r>
        <w:r w:rsidR="007357E6" w:rsidRPr="007D2C2D">
          <w:rPr>
            <w:rStyle w:val="Hyperlink"/>
          </w:rPr>
          <w:t>Identification of the persons or classes of persons covered by the licence</w:t>
        </w:r>
        <w:r w:rsidR="007357E6">
          <w:rPr>
            <w:webHidden/>
          </w:rPr>
          <w:tab/>
        </w:r>
        <w:r w:rsidR="007357E6">
          <w:rPr>
            <w:webHidden/>
          </w:rPr>
          <w:fldChar w:fldCharType="begin"/>
        </w:r>
        <w:r w:rsidR="007357E6">
          <w:rPr>
            <w:webHidden/>
          </w:rPr>
          <w:instrText xml:space="preserve"> PAGEREF _Toc517795540 \h </w:instrText>
        </w:r>
        <w:r w:rsidR="007357E6">
          <w:rPr>
            <w:webHidden/>
          </w:rPr>
        </w:r>
        <w:r w:rsidR="007357E6">
          <w:rPr>
            <w:webHidden/>
          </w:rPr>
          <w:fldChar w:fldCharType="separate"/>
        </w:r>
        <w:r w:rsidR="007357E6">
          <w:rPr>
            <w:webHidden/>
          </w:rPr>
          <w:t>37</w:t>
        </w:r>
        <w:r w:rsidR="007357E6">
          <w:rPr>
            <w:webHidden/>
          </w:rPr>
          <w:fldChar w:fldCharType="end"/>
        </w:r>
      </w:hyperlink>
    </w:p>
    <w:p w14:paraId="74E54636" w14:textId="77777777" w:rsidR="007357E6" w:rsidRDefault="00CB206E">
      <w:pPr>
        <w:pStyle w:val="TOC3"/>
        <w:rPr>
          <w:rFonts w:asciiTheme="minorHAnsi" w:eastAsiaTheme="minorEastAsia" w:hAnsiTheme="minorHAnsi" w:cstheme="minorBidi"/>
          <w:iCs w:val="0"/>
          <w:szCs w:val="22"/>
        </w:rPr>
      </w:pPr>
      <w:hyperlink w:anchor="_Toc517795541" w:history="1">
        <w:r w:rsidR="007357E6" w:rsidRPr="007D2C2D">
          <w:rPr>
            <w:rStyle w:val="Hyperlink"/>
          </w:rPr>
          <w:t>3.4</w:t>
        </w:r>
        <w:r w:rsidR="007357E6">
          <w:rPr>
            <w:rFonts w:asciiTheme="minorHAnsi" w:eastAsiaTheme="minorEastAsia" w:hAnsiTheme="minorHAnsi" w:cstheme="minorBidi"/>
            <w:iCs w:val="0"/>
            <w:szCs w:val="22"/>
          </w:rPr>
          <w:tab/>
        </w:r>
        <w:r w:rsidR="007357E6" w:rsidRPr="007D2C2D">
          <w:rPr>
            <w:rStyle w:val="Hyperlink"/>
          </w:rPr>
          <w:t>Reporting requirements</w:t>
        </w:r>
        <w:r w:rsidR="007357E6">
          <w:rPr>
            <w:webHidden/>
          </w:rPr>
          <w:tab/>
        </w:r>
        <w:r w:rsidR="007357E6">
          <w:rPr>
            <w:webHidden/>
          </w:rPr>
          <w:fldChar w:fldCharType="begin"/>
        </w:r>
        <w:r w:rsidR="007357E6">
          <w:rPr>
            <w:webHidden/>
          </w:rPr>
          <w:instrText xml:space="preserve"> PAGEREF _Toc517795541 \h </w:instrText>
        </w:r>
        <w:r w:rsidR="007357E6">
          <w:rPr>
            <w:webHidden/>
          </w:rPr>
        </w:r>
        <w:r w:rsidR="007357E6">
          <w:rPr>
            <w:webHidden/>
          </w:rPr>
          <w:fldChar w:fldCharType="separate"/>
        </w:r>
        <w:r w:rsidR="007357E6">
          <w:rPr>
            <w:webHidden/>
          </w:rPr>
          <w:t>37</w:t>
        </w:r>
        <w:r w:rsidR="007357E6">
          <w:rPr>
            <w:webHidden/>
          </w:rPr>
          <w:fldChar w:fldCharType="end"/>
        </w:r>
      </w:hyperlink>
    </w:p>
    <w:p w14:paraId="1AC381B3" w14:textId="77777777" w:rsidR="007357E6" w:rsidRDefault="00CB206E">
      <w:pPr>
        <w:pStyle w:val="TOC3"/>
        <w:rPr>
          <w:rFonts w:asciiTheme="minorHAnsi" w:eastAsiaTheme="minorEastAsia" w:hAnsiTheme="minorHAnsi" w:cstheme="minorBidi"/>
          <w:iCs w:val="0"/>
          <w:szCs w:val="22"/>
        </w:rPr>
      </w:pPr>
      <w:hyperlink w:anchor="_Toc517795542" w:history="1">
        <w:r w:rsidR="007357E6" w:rsidRPr="007D2C2D">
          <w:rPr>
            <w:rStyle w:val="Hyperlink"/>
          </w:rPr>
          <w:t>3.5</w:t>
        </w:r>
        <w:r w:rsidR="007357E6">
          <w:rPr>
            <w:rFonts w:asciiTheme="minorHAnsi" w:eastAsiaTheme="minorEastAsia" w:hAnsiTheme="minorHAnsi" w:cstheme="minorBidi"/>
            <w:iCs w:val="0"/>
            <w:szCs w:val="22"/>
          </w:rPr>
          <w:tab/>
        </w:r>
        <w:r w:rsidR="007357E6" w:rsidRPr="007D2C2D">
          <w:rPr>
            <w:rStyle w:val="Hyperlink"/>
          </w:rPr>
          <w:t>Monitoring for compliance</w:t>
        </w:r>
        <w:r w:rsidR="007357E6">
          <w:rPr>
            <w:webHidden/>
          </w:rPr>
          <w:tab/>
        </w:r>
        <w:r w:rsidR="007357E6">
          <w:rPr>
            <w:webHidden/>
          </w:rPr>
          <w:fldChar w:fldCharType="begin"/>
        </w:r>
        <w:r w:rsidR="007357E6">
          <w:rPr>
            <w:webHidden/>
          </w:rPr>
          <w:instrText xml:space="preserve"> PAGEREF _Toc517795542 \h </w:instrText>
        </w:r>
        <w:r w:rsidR="007357E6">
          <w:rPr>
            <w:webHidden/>
          </w:rPr>
        </w:r>
        <w:r w:rsidR="007357E6">
          <w:rPr>
            <w:webHidden/>
          </w:rPr>
          <w:fldChar w:fldCharType="separate"/>
        </w:r>
        <w:r w:rsidR="007357E6">
          <w:rPr>
            <w:webHidden/>
          </w:rPr>
          <w:t>37</w:t>
        </w:r>
        <w:r w:rsidR="007357E6">
          <w:rPr>
            <w:webHidden/>
          </w:rPr>
          <w:fldChar w:fldCharType="end"/>
        </w:r>
      </w:hyperlink>
    </w:p>
    <w:p w14:paraId="59538213" w14:textId="77777777" w:rsidR="007357E6" w:rsidRDefault="00CB206E">
      <w:pPr>
        <w:pStyle w:val="TOC2"/>
        <w:rPr>
          <w:rFonts w:asciiTheme="minorHAnsi" w:eastAsiaTheme="minorEastAsia" w:hAnsiTheme="minorHAnsi" w:cstheme="minorBidi"/>
          <w:smallCaps w:val="0"/>
          <w:szCs w:val="22"/>
          <w:lang w:eastAsia="en-AU"/>
        </w:rPr>
      </w:pPr>
      <w:hyperlink w:anchor="_Toc517795543" w:history="1">
        <w:r w:rsidR="007357E6" w:rsidRPr="007D2C2D">
          <w:rPr>
            <w:rStyle w:val="Hyperlink"/>
          </w:rPr>
          <w:t>Section 4</w:t>
        </w:r>
        <w:r w:rsidR="007357E6">
          <w:rPr>
            <w:rFonts w:asciiTheme="minorHAnsi" w:eastAsiaTheme="minorEastAsia" w:hAnsiTheme="minorHAnsi" w:cstheme="minorBidi"/>
            <w:smallCaps w:val="0"/>
            <w:szCs w:val="22"/>
            <w:lang w:eastAsia="en-AU"/>
          </w:rPr>
          <w:tab/>
        </w:r>
        <w:r w:rsidR="007357E6" w:rsidRPr="007D2C2D">
          <w:rPr>
            <w:rStyle w:val="Hyperlink"/>
          </w:rPr>
          <w:t>Post release review</w:t>
        </w:r>
        <w:r w:rsidR="007357E6">
          <w:rPr>
            <w:webHidden/>
          </w:rPr>
          <w:tab/>
        </w:r>
        <w:r w:rsidR="007357E6">
          <w:rPr>
            <w:webHidden/>
          </w:rPr>
          <w:fldChar w:fldCharType="begin"/>
        </w:r>
        <w:r w:rsidR="007357E6">
          <w:rPr>
            <w:webHidden/>
          </w:rPr>
          <w:instrText xml:space="preserve"> PAGEREF _Toc517795543 \h </w:instrText>
        </w:r>
        <w:r w:rsidR="007357E6">
          <w:rPr>
            <w:webHidden/>
          </w:rPr>
        </w:r>
        <w:r w:rsidR="007357E6">
          <w:rPr>
            <w:webHidden/>
          </w:rPr>
          <w:fldChar w:fldCharType="separate"/>
        </w:r>
        <w:r w:rsidR="007357E6">
          <w:rPr>
            <w:webHidden/>
          </w:rPr>
          <w:t>37</w:t>
        </w:r>
        <w:r w:rsidR="007357E6">
          <w:rPr>
            <w:webHidden/>
          </w:rPr>
          <w:fldChar w:fldCharType="end"/>
        </w:r>
      </w:hyperlink>
    </w:p>
    <w:p w14:paraId="73B1E8C4" w14:textId="77777777" w:rsidR="007357E6" w:rsidRDefault="00CB206E">
      <w:pPr>
        <w:pStyle w:val="TOC3"/>
        <w:rPr>
          <w:rFonts w:asciiTheme="minorHAnsi" w:eastAsiaTheme="minorEastAsia" w:hAnsiTheme="minorHAnsi" w:cstheme="minorBidi"/>
          <w:iCs w:val="0"/>
          <w:szCs w:val="22"/>
        </w:rPr>
      </w:pPr>
      <w:hyperlink w:anchor="_Toc517795544" w:history="1">
        <w:r w:rsidR="007357E6" w:rsidRPr="007D2C2D">
          <w:rPr>
            <w:rStyle w:val="Hyperlink"/>
          </w:rPr>
          <w:t>4.1</w:t>
        </w:r>
        <w:r w:rsidR="007357E6">
          <w:rPr>
            <w:rFonts w:asciiTheme="minorHAnsi" w:eastAsiaTheme="minorEastAsia" w:hAnsiTheme="minorHAnsi" w:cstheme="minorBidi"/>
            <w:iCs w:val="0"/>
            <w:szCs w:val="22"/>
          </w:rPr>
          <w:tab/>
        </w:r>
        <w:r w:rsidR="007357E6" w:rsidRPr="007D2C2D">
          <w:rPr>
            <w:rStyle w:val="Hyperlink"/>
          </w:rPr>
          <w:t>Adverse effects reporting system</w:t>
        </w:r>
        <w:r w:rsidR="007357E6">
          <w:rPr>
            <w:webHidden/>
          </w:rPr>
          <w:tab/>
        </w:r>
        <w:r w:rsidR="007357E6">
          <w:rPr>
            <w:webHidden/>
          </w:rPr>
          <w:fldChar w:fldCharType="begin"/>
        </w:r>
        <w:r w:rsidR="007357E6">
          <w:rPr>
            <w:webHidden/>
          </w:rPr>
          <w:instrText xml:space="preserve"> PAGEREF _Toc517795544 \h </w:instrText>
        </w:r>
        <w:r w:rsidR="007357E6">
          <w:rPr>
            <w:webHidden/>
          </w:rPr>
        </w:r>
        <w:r w:rsidR="007357E6">
          <w:rPr>
            <w:webHidden/>
          </w:rPr>
          <w:fldChar w:fldCharType="separate"/>
        </w:r>
        <w:r w:rsidR="007357E6">
          <w:rPr>
            <w:webHidden/>
          </w:rPr>
          <w:t>38</w:t>
        </w:r>
        <w:r w:rsidR="007357E6">
          <w:rPr>
            <w:webHidden/>
          </w:rPr>
          <w:fldChar w:fldCharType="end"/>
        </w:r>
      </w:hyperlink>
    </w:p>
    <w:p w14:paraId="0B3BAD8E" w14:textId="77777777" w:rsidR="007357E6" w:rsidRDefault="00CB206E">
      <w:pPr>
        <w:pStyle w:val="TOC3"/>
        <w:rPr>
          <w:rFonts w:asciiTheme="minorHAnsi" w:eastAsiaTheme="minorEastAsia" w:hAnsiTheme="minorHAnsi" w:cstheme="minorBidi"/>
          <w:iCs w:val="0"/>
          <w:szCs w:val="22"/>
        </w:rPr>
      </w:pPr>
      <w:hyperlink w:anchor="_Toc517795545" w:history="1">
        <w:r w:rsidR="007357E6" w:rsidRPr="007D2C2D">
          <w:rPr>
            <w:rStyle w:val="Hyperlink"/>
          </w:rPr>
          <w:t>4.2</w:t>
        </w:r>
        <w:r w:rsidR="007357E6">
          <w:rPr>
            <w:rFonts w:asciiTheme="minorHAnsi" w:eastAsiaTheme="minorEastAsia" w:hAnsiTheme="minorHAnsi" w:cstheme="minorBidi"/>
            <w:iCs w:val="0"/>
            <w:szCs w:val="22"/>
          </w:rPr>
          <w:tab/>
        </w:r>
        <w:r w:rsidR="007357E6" w:rsidRPr="007D2C2D">
          <w:rPr>
            <w:rStyle w:val="Hyperlink"/>
          </w:rPr>
          <w:t>Requirement to monitor specific indicators of harm</w:t>
        </w:r>
        <w:r w:rsidR="007357E6">
          <w:rPr>
            <w:webHidden/>
          </w:rPr>
          <w:tab/>
        </w:r>
        <w:r w:rsidR="007357E6">
          <w:rPr>
            <w:webHidden/>
          </w:rPr>
          <w:fldChar w:fldCharType="begin"/>
        </w:r>
        <w:r w:rsidR="007357E6">
          <w:rPr>
            <w:webHidden/>
          </w:rPr>
          <w:instrText xml:space="preserve"> PAGEREF _Toc517795545 \h </w:instrText>
        </w:r>
        <w:r w:rsidR="007357E6">
          <w:rPr>
            <w:webHidden/>
          </w:rPr>
        </w:r>
        <w:r w:rsidR="007357E6">
          <w:rPr>
            <w:webHidden/>
          </w:rPr>
          <w:fldChar w:fldCharType="separate"/>
        </w:r>
        <w:r w:rsidR="007357E6">
          <w:rPr>
            <w:webHidden/>
          </w:rPr>
          <w:t>38</w:t>
        </w:r>
        <w:r w:rsidR="007357E6">
          <w:rPr>
            <w:webHidden/>
          </w:rPr>
          <w:fldChar w:fldCharType="end"/>
        </w:r>
      </w:hyperlink>
    </w:p>
    <w:p w14:paraId="0B7DC7ED" w14:textId="77777777" w:rsidR="007357E6" w:rsidRDefault="00CB206E">
      <w:pPr>
        <w:pStyle w:val="TOC3"/>
        <w:rPr>
          <w:rFonts w:asciiTheme="minorHAnsi" w:eastAsiaTheme="minorEastAsia" w:hAnsiTheme="minorHAnsi" w:cstheme="minorBidi"/>
          <w:iCs w:val="0"/>
          <w:szCs w:val="22"/>
        </w:rPr>
      </w:pPr>
      <w:hyperlink w:anchor="_Toc517795546" w:history="1">
        <w:r w:rsidR="007357E6" w:rsidRPr="007D2C2D">
          <w:rPr>
            <w:rStyle w:val="Hyperlink"/>
          </w:rPr>
          <w:t>4.3</w:t>
        </w:r>
        <w:r w:rsidR="007357E6">
          <w:rPr>
            <w:rFonts w:asciiTheme="minorHAnsi" w:eastAsiaTheme="minorEastAsia" w:hAnsiTheme="minorHAnsi" w:cstheme="minorBidi"/>
            <w:iCs w:val="0"/>
            <w:szCs w:val="22"/>
          </w:rPr>
          <w:tab/>
        </w:r>
        <w:r w:rsidR="007357E6" w:rsidRPr="007D2C2D">
          <w:rPr>
            <w:rStyle w:val="Hyperlink"/>
          </w:rPr>
          <w:t>Review of the RARMP</w:t>
        </w:r>
        <w:r w:rsidR="007357E6">
          <w:rPr>
            <w:webHidden/>
          </w:rPr>
          <w:tab/>
        </w:r>
        <w:r w:rsidR="007357E6">
          <w:rPr>
            <w:webHidden/>
          </w:rPr>
          <w:fldChar w:fldCharType="begin"/>
        </w:r>
        <w:r w:rsidR="007357E6">
          <w:rPr>
            <w:webHidden/>
          </w:rPr>
          <w:instrText xml:space="preserve"> PAGEREF _Toc517795546 \h </w:instrText>
        </w:r>
        <w:r w:rsidR="007357E6">
          <w:rPr>
            <w:webHidden/>
          </w:rPr>
        </w:r>
        <w:r w:rsidR="007357E6">
          <w:rPr>
            <w:webHidden/>
          </w:rPr>
          <w:fldChar w:fldCharType="separate"/>
        </w:r>
        <w:r w:rsidR="007357E6">
          <w:rPr>
            <w:webHidden/>
          </w:rPr>
          <w:t>38</w:t>
        </w:r>
        <w:r w:rsidR="007357E6">
          <w:rPr>
            <w:webHidden/>
          </w:rPr>
          <w:fldChar w:fldCharType="end"/>
        </w:r>
      </w:hyperlink>
    </w:p>
    <w:p w14:paraId="736B906F" w14:textId="77777777" w:rsidR="007357E6" w:rsidRDefault="00CB206E">
      <w:pPr>
        <w:pStyle w:val="TOC2"/>
        <w:rPr>
          <w:rFonts w:asciiTheme="minorHAnsi" w:eastAsiaTheme="minorEastAsia" w:hAnsiTheme="minorHAnsi" w:cstheme="minorBidi"/>
          <w:smallCaps w:val="0"/>
          <w:szCs w:val="22"/>
          <w:lang w:eastAsia="en-AU"/>
        </w:rPr>
      </w:pPr>
      <w:hyperlink w:anchor="_Toc517795547" w:history="1">
        <w:r w:rsidR="007357E6" w:rsidRPr="007D2C2D">
          <w:rPr>
            <w:rStyle w:val="Hyperlink"/>
          </w:rPr>
          <w:t>Section 5</w:t>
        </w:r>
        <w:r w:rsidR="007357E6">
          <w:rPr>
            <w:rFonts w:asciiTheme="minorHAnsi" w:eastAsiaTheme="minorEastAsia" w:hAnsiTheme="minorHAnsi" w:cstheme="minorBidi"/>
            <w:smallCaps w:val="0"/>
            <w:szCs w:val="22"/>
            <w:lang w:eastAsia="en-AU"/>
          </w:rPr>
          <w:tab/>
        </w:r>
        <w:r w:rsidR="007357E6" w:rsidRPr="007D2C2D">
          <w:rPr>
            <w:rStyle w:val="Hyperlink"/>
          </w:rPr>
          <w:t>Conclusions of the consultation RARMP</w:t>
        </w:r>
        <w:r w:rsidR="007357E6">
          <w:rPr>
            <w:webHidden/>
          </w:rPr>
          <w:tab/>
        </w:r>
        <w:r w:rsidR="007357E6">
          <w:rPr>
            <w:webHidden/>
          </w:rPr>
          <w:fldChar w:fldCharType="begin"/>
        </w:r>
        <w:r w:rsidR="007357E6">
          <w:rPr>
            <w:webHidden/>
          </w:rPr>
          <w:instrText xml:space="preserve"> PAGEREF _Toc517795547 \h </w:instrText>
        </w:r>
        <w:r w:rsidR="007357E6">
          <w:rPr>
            <w:webHidden/>
          </w:rPr>
        </w:r>
        <w:r w:rsidR="007357E6">
          <w:rPr>
            <w:webHidden/>
          </w:rPr>
          <w:fldChar w:fldCharType="separate"/>
        </w:r>
        <w:r w:rsidR="007357E6">
          <w:rPr>
            <w:webHidden/>
          </w:rPr>
          <w:t>39</w:t>
        </w:r>
        <w:r w:rsidR="007357E6">
          <w:rPr>
            <w:webHidden/>
          </w:rPr>
          <w:fldChar w:fldCharType="end"/>
        </w:r>
      </w:hyperlink>
    </w:p>
    <w:p w14:paraId="0090DB27" w14:textId="52E3692B" w:rsidR="007357E6" w:rsidRDefault="00CB206E">
      <w:pPr>
        <w:pStyle w:val="TOC1"/>
        <w:rPr>
          <w:rFonts w:asciiTheme="minorHAnsi" w:eastAsiaTheme="minorEastAsia" w:hAnsiTheme="minorHAnsi" w:cstheme="minorBidi"/>
          <w:b w:val="0"/>
          <w:bCs w:val="0"/>
          <w:caps w:val="0"/>
          <w:color w:val="auto"/>
          <w:szCs w:val="22"/>
        </w:rPr>
      </w:pPr>
      <w:hyperlink w:anchor="_Toc517795548" w:history="1">
        <w:r w:rsidR="007357E6" w:rsidRPr="007D2C2D">
          <w:rPr>
            <w:rStyle w:val="Hyperlink"/>
          </w:rPr>
          <w:t>References</w:t>
        </w:r>
        <w:r w:rsidR="007357E6">
          <w:rPr>
            <w:webHidden/>
          </w:rPr>
          <w:tab/>
        </w:r>
        <w:r w:rsidR="007357E6">
          <w:rPr>
            <w:webHidden/>
          </w:rPr>
          <w:tab/>
        </w:r>
        <w:r w:rsidR="007357E6">
          <w:rPr>
            <w:webHidden/>
          </w:rPr>
          <w:fldChar w:fldCharType="begin"/>
        </w:r>
        <w:r w:rsidR="007357E6">
          <w:rPr>
            <w:webHidden/>
          </w:rPr>
          <w:instrText xml:space="preserve"> PAGEREF _Toc517795548 \h </w:instrText>
        </w:r>
        <w:r w:rsidR="007357E6">
          <w:rPr>
            <w:webHidden/>
          </w:rPr>
        </w:r>
        <w:r w:rsidR="007357E6">
          <w:rPr>
            <w:webHidden/>
          </w:rPr>
          <w:fldChar w:fldCharType="separate"/>
        </w:r>
        <w:r w:rsidR="007357E6">
          <w:rPr>
            <w:webHidden/>
          </w:rPr>
          <w:t>40</w:t>
        </w:r>
        <w:r w:rsidR="007357E6">
          <w:rPr>
            <w:webHidden/>
          </w:rPr>
          <w:fldChar w:fldCharType="end"/>
        </w:r>
      </w:hyperlink>
    </w:p>
    <w:p w14:paraId="50341F24" w14:textId="77777777" w:rsidR="007357E6" w:rsidRDefault="00CB206E">
      <w:pPr>
        <w:pStyle w:val="TOC1"/>
        <w:rPr>
          <w:rFonts w:asciiTheme="minorHAnsi" w:eastAsiaTheme="minorEastAsia" w:hAnsiTheme="minorHAnsi" w:cstheme="minorBidi"/>
          <w:b w:val="0"/>
          <w:bCs w:val="0"/>
          <w:caps w:val="0"/>
          <w:color w:val="auto"/>
          <w:szCs w:val="22"/>
        </w:rPr>
      </w:pPr>
      <w:hyperlink w:anchor="_Toc517795549" w:history="1">
        <w:r w:rsidR="007357E6" w:rsidRPr="007D2C2D">
          <w:rPr>
            <w:rStyle w:val="Hyperlink"/>
          </w:rPr>
          <w:t>Appendix A: Summary of submissions from prescribed experts, agencies and authorities</w:t>
        </w:r>
        <w:r w:rsidR="007357E6">
          <w:rPr>
            <w:webHidden/>
          </w:rPr>
          <w:tab/>
        </w:r>
        <w:r w:rsidR="007357E6">
          <w:rPr>
            <w:webHidden/>
          </w:rPr>
          <w:fldChar w:fldCharType="begin"/>
        </w:r>
        <w:r w:rsidR="007357E6">
          <w:rPr>
            <w:webHidden/>
          </w:rPr>
          <w:instrText xml:space="preserve"> PAGEREF _Toc517795549 \h </w:instrText>
        </w:r>
        <w:r w:rsidR="007357E6">
          <w:rPr>
            <w:webHidden/>
          </w:rPr>
        </w:r>
        <w:r w:rsidR="007357E6">
          <w:rPr>
            <w:webHidden/>
          </w:rPr>
          <w:fldChar w:fldCharType="separate"/>
        </w:r>
        <w:r w:rsidR="007357E6">
          <w:rPr>
            <w:webHidden/>
          </w:rPr>
          <w:t>49</w:t>
        </w:r>
        <w:r w:rsidR="007357E6">
          <w:rPr>
            <w:webHidden/>
          </w:rPr>
          <w:fldChar w:fldCharType="end"/>
        </w:r>
      </w:hyperlink>
    </w:p>
    <w:p w14:paraId="7A9B75DA" w14:textId="77777777" w:rsidR="007357E6" w:rsidRDefault="00CB206E">
      <w:pPr>
        <w:pStyle w:val="TOC1"/>
        <w:rPr>
          <w:rFonts w:asciiTheme="minorHAnsi" w:eastAsiaTheme="minorEastAsia" w:hAnsiTheme="minorHAnsi" w:cstheme="minorBidi"/>
          <w:b w:val="0"/>
          <w:bCs w:val="0"/>
          <w:caps w:val="0"/>
          <w:color w:val="auto"/>
          <w:szCs w:val="22"/>
        </w:rPr>
      </w:pPr>
      <w:hyperlink w:anchor="_Toc517795550" w:history="1">
        <w:r w:rsidR="007357E6" w:rsidRPr="007D2C2D">
          <w:rPr>
            <w:rStyle w:val="Hyperlink"/>
          </w:rPr>
          <w:t>Appendix B: Summary of submissions from prescribed experts, agencies and authorities on the consultation RARMP</w:t>
        </w:r>
        <w:r w:rsidR="007357E6">
          <w:rPr>
            <w:webHidden/>
          </w:rPr>
          <w:tab/>
        </w:r>
        <w:r w:rsidR="007357E6">
          <w:rPr>
            <w:webHidden/>
          </w:rPr>
          <w:fldChar w:fldCharType="begin"/>
        </w:r>
        <w:r w:rsidR="007357E6">
          <w:rPr>
            <w:webHidden/>
          </w:rPr>
          <w:instrText xml:space="preserve"> PAGEREF _Toc517795550 \h </w:instrText>
        </w:r>
        <w:r w:rsidR="007357E6">
          <w:rPr>
            <w:webHidden/>
          </w:rPr>
        </w:r>
        <w:r w:rsidR="007357E6">
          <w:rPr>
            <w:webHidden/>
          </w:rPr>
          <w:fldChar w:fldCharType="separate"/>
        </w:r>
        <w:r w:rsidR="007357E6">
          <w:rPr>
            <w:webHidden/>
          </w:rPr>
          <w:t>51</w:t>
        </w:r>
        <w:r w:rsidR="007357E6">
          <w:rPr>
            <w:webHidden/>
          </w:rPr>
          <w:fldChar w:fldCharType="end"/>
        </w:r>
      </w:hyperlink>
    </w:p>
    <w:p w14:paraId="39052654" w14:textId="77777777" w:rsidR="007357E6" w:rsidRDefault="00CB206E">
      <w:pPr>
        <w:pStyle w:val="TOC1"/>
        <w:rPr>
          <w:rFonts w:asciiTheme="minorHAnsi" w:eastAsiaTheme="minorEastAsia" w:hAnsiTheme="minorHAnsi" w:cstheme="minorBidi"/>
          <w:b w:val="0"/>
          <w:bCs w:val="0"/>
          <w:caps w:val="0"/>
          <w:color w:val="auto"/>
          <w:szCs w:val="22"/>
        </w:rPr>
      </w:pPr>
      <w:hyperlink w:anchor="_Toc517795551" w:history="1">
        <w:r w:rsidR="007357E6" w:rsidRPr="007D2C2D">
          <w:rPr>
            <w:rStyle w:val="Hyperlink"/>
          </w:rPr>
          <w:t>Appendix C: Summary of submissions from the public on the consultation RARMP</w:t>
        </w:r>
        <w:r w:rsidR="007357E6">
          <w:rPr>
            <w:webHidden/>
          </w:rPr>
          <w:tab/>
        </w:r>
        <w:r w:rsidR="007357E6">
          <w:rPr>
            <w:webHidden/>
          </w:rPr>
          <w:fldChar w:fldCharType="begin"/>
        </w:r>
        <w:r w:rsidR="007357E6">
          <w:rPr>
            <w:webHidden/>
          </w:rPr>
          <w:instrText xml:space="preserve"> PAGEREF _Toc517795551 \h </w:instrText>
        </w:r>
        <w:r w:rsidR="007357E6">
          <w:rPr>
            <w:webHidden/>
          </w:rPr>
        </w:r>
        <w:r w:rsidR="007357E6">
          <w:rPr>
            <w:webHidden/>
          </w:rPr>
          <w:fldChar w:fldCharType="separate"/>
        </w:r>
        <w:r w:rsidR="007357E6">
          <w:rPr>
            <w:webHidden/>
          </w:rPr>
          <w:t>54</w:t>
        </w:r>
        <w:r w:rsidR="007357E6">
          <w:rPr>
            <w:webHidden/>
          </w:rPr>
          <w:fldChar w:fldCharType="end"/>
        </w:r>
      </w:hyperlink>
    </w:p>
    <w:p w14:paraId="4EEB9475" w14:textId="77777777" w:rsidR="00FC503D" w:rsidRPr="00031D91" w:rsidRDefault="00887AC7" w:rsidP="00F56FE9">
      <w:r w:rsidRPr="00031D91">
        <w:rPr>
          <w:b/>
          <w:bCs/>
          <w:caps/>
          <w:noProof/>
          <w:sz w:val="20"/>
        </w:rPr>
        <w:fldChar w:fldCharType="end"/>
      </w:r>
    </w:p>
    <w:p w14:paraId="3EAB3D1F" w14:textId="77777777" w:rsidR="00FC503D" w:rsidRPr="00031D91" w:rsidRDefault="00FC503D" w:rsidP="00F56FE9">
      <w:pPr>
        <w:sectPr w:rsidR="00FC503D" w:rsidRPr="00031D91" w:rsidSect="00CF3062">
          <w:footerReference w:type="default" r:id="rId14"/>
          <w:pgSz w:w="11909" w:h="16834" w:code="9"/>
          <w:pgMar w:top="1247" w:right="1361" w:bottom="1247" w:left="1361" w:header="567" w:footer="567" w:gutter="0"/>
          <w:pgNumType w:fmt="upperRoman"/>
          <w:cols w:space="720"/>
        </w:sectPr>
      </w:pPr>
    </w:p>
    <w:p w14:paraId="4A54A853" w14:textId="4C50E0EC" w:rsidR="0042710A" w:rsidRPr="0042710A" w:rsidRDefault="00F56FE9" w:rsidP="00981194">
      <w:pPr>
        <w:pStyle w:val="Heading1"/>
      </w:pPr>
      <w:bookmarkStart w:id="30" w:name="_Toc127695704"/>
      <w:bookmarkStart w:id="31" w:name="_Toc142471133"/>
      <w:bookmarkStart w:id="32" w:name="_Toc142987500"/>
      <w:bookmarkStart w:id="33" w:name="_Toc143058789"/>
      <w:bookmarkStart w:id="34" w:name="_Toc517795504"/>
      <w:r w:rsidRPr="008D2884">
        <w:lastRenderedPageBreak/>
        <w:t>Abbreviations</w:t>
      </w:r>
      <w:bookmarkStart w:id="35" w:name="_GoBack"/>
      <w:bookmarkEnd w:id="30"/>
      <w:bookmarkEnd w:id="31"/>
      <w:bookmarkEnd w:id="32"/>
      <w:bookmarkEnd w:id="33"/>
      <w:bookmarkEnd w:id="34"/>
      <w:bookmarkEnd w:id="3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Caption w:val="Abbreviations"/>
        <w:tblDescription w:val="This table provides a list of abbreviations used in the document and the meaning of each abbreviation."/>
      </w:tblPr>
      <w:tblGrid>
        <w:gridCol w:w="1985"/>
        <w:gridCol w:w="7337"/>
      </w:tblGrid>
      <w:tr w:rsidR="00CE1545" w:rsidRPr="00650BE5" w14:paraId="3C7BC4B7" w14:textId="77777777" w:rsidTr="00170F62">
        <w:tc>
          <w:tcPr>
            <w:tcW w:w="1985" w:type="dxa"/>
            <w:tcBorders>
              <w:top w:val="single" w:sz="4" w:space="0" w:color="auto"/>
              <w:left w:val="single" w:sz="4" w:space="0" w:color="auto"/>
              <w:bottom w:val="single" w:sz="4" w:space="0" w:color="auto"/>
              <w:right w:val="single" w:sz="4" w:space="0" w:color="auto"/>
            </w:tcBorders>
          </w:tcPr>
          <w:p w14:paraId="2CCA5EBB" w14:textId="77777777" w:rsidR="00CE1545" w:rsidRPr="006F7393" w:rsidRDefault="00B35891" w:rsidP="00170F62">
            <w:pPr>
              <w:spacing w:before="0" w:after="0"/>
            </w:pPr>
            <w:r w:rsidRPr="006F7393">
              <w:t>A</w:t>
            </w:r>
            <w:r w:rsidR="00CE1545" w:rsidRPr="006F7393">
              <w:t>STAG</w:t>
            </w:r>
          </w:p>
        </w:tc>
        <w:tc>
          <w:tcPr>
            <w:tcW w:w="7337" w:type="dxa"/>
            <w:tcBorders>
              <w:top w:val="single" w:sz="4" w:space="0" w:color="auto"/>
              <w:left w:val="single" w:sz="4" w:space="0" w:color="auto"/>
              <w:bottom w:val="single" w:sz="4" w:space="0" w:color="auto"/>
              <w:right w:val="single" w:sz="4" w:space="0" w:color="auto"/>
            </w:tcBorders>
          </w:tcPr>
          <w:p w14:paraId="6AA0F8F5" w14:textId="77777777" w:rsidR="00CE1545" w:rsidRPr="006F7393" w:rsidRDefault="00CE1545" w:rsidP="00170F62">
            <w:pPr>
              <w:spacing w:before="0" w:after="0"/>
            </w:pPr>
            <w:r w:rsidRPr="006F7393">
              <w:t>Australian Strategic and Technical Advisory Group on Antimicrobial Resistance</w:t>
            </w:r>
          </w:p>
        </w:tc>
      </w:tr>
      <w:tr w:rsidR="003305BB" w:rsidRPr="00650BE5" w14:paraId="356CD353" w14:textId="77777777" w:rsidTr="00170F62">
        <w:tc>
          <w:tcPr>
            <w:tcW w:w="1985" w:type="dxa"/>
            <w:tcBorders>
              <w:top w:val="single" w:sz="4" w:space="0" w:color="auto"/>
              <w:left w:val="single" w:sz="4" w:space="0" w:color="auto"/>
              <w:bottom w:val="single" w:sz="4" w:space="0" w:color="auto"/>
              <w:right w:val="single" w:sz="4" w:space="0" w:color="auto"/>
            </w:tcBorders>
          </w:tcPr>
          <w:p w14:paraId="73368807" w14:textId="77777777" w:rsidR="003305BB" w:rsidRPr="004B45CC" w:rsidRDefault="003305BB" w:rsidP="00170F62">
            <w:pPr>
              <w:spacing w:before="0" w:after="0"/>
            </w:pPr>
            <w:r w:rsidRPr="004B45CC">
              <w:t>APVMA</w:t>
            </w:r>
          </w:p>
        </w:tc>
        <w:tc>
          <w:tcPr>
            <w:tcW w:w="7337" w:type="dxa"/>
            <w:tcBorders>
              <w:top w:val="single" w:sz="4" w:space="0" w:color="auto"/>
              <w:left w:val="single" w:sz="4" w:space="0" w:color="auto"/>
              <w:bottom w:val="single" w:sz="4" w:space="0" w:color="auto"/>
              <w:right w:val="single" w:sz="4" w:space="0" w:color="auto"/>
            </w:tcBorders>
          </w:tcPr>
          <w:p w14:paraId="0E0D75CC" w14:textId="77777777" w:rsidR="003305BB" w:rsidRPr="00170F62" w:rsidRDefault="003305BB" w:rsidP="00170F62">
            <w:pPr>
              <w:spacing w:before="0" w:after="0"/>
            </w:pPr>
            <w:r w:rsidRPr="006C1783">
              <w:t xml:space="preserve">Australian Pesticides and Veterinary </w:t>
            </w:r>
            <w:r w:rsidRPr="00170F62">
              <w:t>Medicines</w:t>
            </w:r>
            <w:r w:rsidRPr="006C1783">
              <w:t xml:space="preserve"> Authority</w:t>
            </w:r>
          </w:p>
        </w:tc>
      </w:tr>
      <w:tr w:rsidR="00F04264" w:rsidRPr="00650BE5" w14:paraId="42C18F00" w14:textId="77777777" w:rsidTr="00170F62">
        <w:tc>
          <w:tcPr>
            <w:tcW w:w="1985" w:type="dxa"/>
            <w:tcBorders>
              <w:top w:val="single" w:sz="4" w:space="0" w:color="auto"/>
              <w:left w:val="single" w:sz="4" w:space="0" w:color="auto"/>
              <w:bottom w:val="single" w:sz="4" w:space="0" w:color="auto"/>
              <w:right w:val="single" w:sz="4" w:space="0" w:color="auto"/>
            </w:tcBorders>
          </w:tcPr>
          <w:p w14:paraId="2AF3E42E" w14:textId="77777777" w:rsidR="00F04264" w:rsidRDefault="00F04264" w:rsidP="00170F62">
            <w:pPr>
              <w:spacing w:before="0" w:after="0"/>
            </w:pPr>
            <w:r>
              <w:t>cm</w:t>
            </w:r>
          </w:p>
        </w:tc>
        <w:tc>
          <w:tcPr>
            <w:tcW w:w="7337" w:type="dxa"/>
            <w:tcBorders>
              <w:top w:val="single" w:sz="4" w:space="0" w:color="auto"/>
              <w:left w:val="single" w:sz="4" w:space="0" w:color="auto"/>
              <w:bottom w:val="single" w:sz="4" w:space="0" w:color="auto"/>
              <w:right w:val="single" w:sz="4" w:space="0" w:color="auto"/>
            </w:tcBorders>
          </w:tcPr>
          <w:p w14:paraId="6985880F" w14:textId="77777777" w:rsidR="00F04264" w:rsidRDefault="00F04264" w:rsidP="00170F62">
            <w:pPr>
              <w:spacing w:before="0" w:after="0"/>
            </w:pPr>
            <w:r>
              <w:t>Centimetre(s)</w:t>
            </w:r>
          </w:p>
        </w:tc>
      </w:tr>
      <w:tr w:rsidR="003305BB" w:rsidRPr="00650BE5" w14:paraId="3481E727" w14:textId="77777777" w:rsidTr="00170F62">
        <w:tc>
          <w:tcPr>
            <w:tcW w:w="1985" w:type="dxa"/>
            <w:tcBorders>
              <w:top w:val="single" w:sz="4" w:space="0" w:color="auto"/>
              <w:left w:val="single" w:sz="4" w:space="0" w:color="auto"/>
              <w:bottom w:val="single" w:sz="4" w:space="0" w:color="auto"/>
              <w:right w:val="single" w:sz="4" w:space="0" w:color="auto"/>
            </w:tcBorders>
          </w:tcPr>
          <w:p w14:paraId="1697CDE4" w14:textId="77777777" w:rsidR="003305BB" w:rsidRPr="004B45CC" w:rsidRDefault="003305BB" w:rsidP="00170F62">
            <w:pPr>
              <w:spacing w:before="0" w:after="0"/>
            </w:pPr>
            <w:r w:rsidRPr="004B45CC">
              <w:t>DIR</w:t>
            </w:r>
          </w:p>
        </w:tc>
        <w:tc>
          <w:tcPr>
            <w:tcW w:w="7337" w:type="dxa"/>
            <w:tcBorders>
              <w:top w:val="single" w:sz="4" w:space="0" w:color="auto"/>
              <w:left w:val="single" w:sz="4" w:space="0" w:color="auto"/>
              <w:bottom w:val="single" w:sz="4" w:space="0" w:color="auto"/>
              <w:right w:val="single" w:sz="4" w:space="0" w:color="auto"/>
            </w:tcBorders>
          </w:tcPr>
          <w:p w14:paraId="58C263F7" w14:textId="77777777" w:rsidR="003305BB" w:rsidRPr="006C1783" w:rsidRDefault="003305BB" w:rsidP="00170F62">
            <w:pPr>
              <w:spacing w:before="0" w:after="0"/>
            </w:pPr>
            <w:r w:rsidRPr="006C1783">
              <w:t>Dealings involving Intentional Release</w:t>
            </w:r>
          </w:p>
        </w:tc>
      </w:tr>
      <w:tr w:rsidR="003305BB" w:rsidRPr="00650BE5" w14:paraId="090C24D1" w14:textId="77777777" w:rsidTr="00170F62">
        <w:tc>
          <w:tcPr>
            <w:tcW w:w="1985" w:type="dxa"/>
            <w:tcBorders>
              <w:top w:val="single" w:sz="4" w:space="0" w:color="auto"/>
              <w:left w:val="single" w:sz="4" w:space="0" w:color="auto"/>
              <w:bottom w:val="single" w:sz="4" w:space="0" w:color="auto"/>
              <w:right w:val="single" w:sz="4" w:space="0" w:color="auto"/>
            </w:tcBorders>
          </w:tcPr>
          <w:p w14:paraId="768D96A3" w14:textId="77777777" w:rsidR="003305BB" w:rsidRPr="004B45CC" w:rsidRDefault="003305BB" w:rsidP="00170F62">
            <w:pPr>
              <w:spacing w:before="0" w:after="0"/>
            </w:pPr>
            <w:r w:rsidRPr="004B45CC">
              <w:t>DNA</w:t>
            </w:r>
          </w:p>
        </w:tc>
        <w:tc>
          <w:tcPr>
            <w:tcW w:w="7337" w:type="dxa"/>
            <w:tcBorders>
              <w:top w:val="single" w:sz="4" w:space="0" w:color="auto"/>
              <w:left w:val="single" w:sz="4" w:space="0" w:color="auto"/>
              <w:bottom w:val="single" w:sz="4" w:space="0" w:color="auto"/>
              <w:right w:val="single" w:sz="4" w:space="0" w:color="auto"/>
            </w:tcBorders>
          </w:tcPr>
          <w:p w14:paraId="30D8D264" w14:textId="77777777" w:rsidR="003305BB" w:rsidRPr="006C1783" w:rsidRDefault="003305BB" w:rsidP="00170F62">
            <w:pPr>
              <w:spacing w:before="0" w:after="0"/>
            </w:pPr>
            <w:r w:rsidRPr="006C1783">
              <w:t>Deoxyribonucleic acid</w:t>
            </w:r>
          </w:p>
        </w:tc>
      </w:tr>
      <w:tr w:rsidR="00850E3E" w:rsidRPr="00650BE5" w14:paraId="5077E103" w14:textId="77777777" w:rsidTr="00170F62">
        <w:tc>
          <w:tcPr>
            <w:tcW w:w="1985" w:type="dxa"/>
            <w:tcBorders>
              <w:top w:val="single" w:sz="4" w:space="0" w:color="auto"/>
              <w:left w:val="single" w:sz="4" w:space="0" w:color="auto"/>
              <w:bottom w:val="single" w:sz="4" w:space="0" w:color="auto"/>
              <w:right w:val="single" w:sz="4" w:space="0" w:color="auto"/>
            </w:tcBorders>
          </w:tcPr>
          <w:p w14:paraId="31ED1B47" w14:textId="77777777" w:rsidR="00850E3E" w:rsidRPr="004B45CC" w:rsidRDefault="00850E3E" w:rsidP="00170F62">
            <w:pPr>
              <w:spacing w:before="0" w:after="0"/>
            </w:pPr>
            <w:r>
              <w:t>FA</w:t>
            </w:r>
          </w:p>
        </w:tc>
        <w:tc>
          <w:tcPr>
            <w:tcW w:w="7337" w:type="dxa"/>
            <w:tcBorders>
              <w:top w:val="single" w:sz="4" w:space="0" w:color="auto"/>
              <w:left w:val="single" w:sz="4" w:space="0" w:color="auto"/>
              <w:bottom w:val="single" w:sz="4" w:space="0" w:color="auto"/>
              <w:right w:val="single" w:sz="4" w:space="0" w:color="auto"/>
            </w:tcBorders>
          </w:tcPr>
          <w:p w14:paraId="703C32DB" w14:textId="77777777" w:rsidR="00850E3E" w:rsidRPr="006C1783" w:rsidRDefault="00850E3E" w:rsidP="00170F62">
            <w:pPr>
              <w:spacing w:before="0" w:after="0"/>
            </w:pPr>
            <w:r>
              <w:t>Fatty acid</w:t>
            </w:r>
          </w:p>
        </w:tc>
      </w:tr>
      <w:tr w:rsidR="003305BB" w:rsidRPr="00650BE5" w14:paraId="0E0F79CE" w14:textId="77777777" w:rsidTr="00170F62">
        <w:tc>
          <w:tcPr>
            <w:tcW w:w="1985" w:type="dxa"/>
            <w:tcBorders>
              <w:top w:val="single" w:sz="4" w:space="0" w:color="auto"/>
              <w:left w:val="single" w:sz="4" w:space="0" w:color="auto"/>
              <w:bottom w:val="single" w:sz="4" w:space="0" w:color="auto"/>
              <w:right w:val="single" w:sz="4" w:space="0" w:color="auto"/>
            </w:tcBorders>
          </w:tcPr>
          <w:p w14:paraId="220007D5" w14:textId="77777777" w:rsidR="003305BB" w:rsidRPr="004B45CC" w:rsidRDefault="003305BB" w:rsidP="00170F62">
            <w:pPr>
              <w:spacing w:before="0" w:after="0"/>
            </w:pPr>
            <w:r w:rsidRPr="004B45CC">
              <w:t>FSANZ</w:t>
            </w:r>
          </w:p>
        </w:tc>
        <w:tc>
          <w:tcPr>
            <w:tcW w:w="7337" w:type="dxa"/>
            <w:tcBorders>
              <w:top w:val="single" w:sz="4" w:space="0" w:color="auto"/>
              <w:left w:val="single" w:sz="4" w:space="0" w:color="auto"/>
              <w:bottom w:val="single" w:sz="4" w:space="0" w:color="auto"/>
              <w:right w:val="single" w:sz="4" w:space="0" w:color="auto"/>
            </w:tcBorders>
          </w:tcPr>
          <w:p w14:paraId="763944C0" w14:textId="77777777" w:rsidR="003305BB" w:rsidRPr="006C1783" w:rsidRDefault="003305BB" w:rsidP="00170F62">
            <w:pPr>
              <w:spacing w:before="0" w:after="0"/>
            </w:pPr>
            <w:r w:rsidRPr="006C1783">
              <w:t>Food Standards Australia New Zealand</w:t>
            </w:r>
          </w:p>
        </w:tc>
      </w:tr>
      <w:tr w:rsidR="003305BB" w:rsidRPr="00650BE5" w14:paraId="0F8B06DB" w14:textId="77777777" w:rsidTr="00170F62">
        <w:tc>
          <w:tcPr>
            <w:tcW w:w="1985" w:type="dxa"/>
            <w:tcBorders>
              <w:top w:val="single" w:sz="4" w:space="0" w:color="auto"/>
              <w:left w:val="single" w:sz="4" w:space="0" w:color="auto"/>
              <w:bottom w:val="single" w:sz="4" w:space="0" w:color="auto"/>
              <w:right w:val="single" w:sz="4" w:space="0" w:color="auto"/>
            </w:tcBorders>
          </w:tcPr>
          <w:p w14:paraId="02C097A6" w14:textId="77777777" w:rsidR="003305BB" w:rsidRPr="004B45CC" w:rsidRDefault="003305BB" w:rsidP="00170F62">
            <w:pPr>
              <w:spacing w:before="0" w:after="0"/>
            </w:pPr>
            <w:r w:rsidRPr="004B45CC">
              <w:t>GM</w:t>
            </w:r>
          </w:p>
        </w:tc>
        <w:tc>
          <w:tcPr>
            <w:tcW w:w="7337" w:type="dxa"/>
            <w:tcBorders>
              <w:top w:val="single" w:sz="4" w:space="0" w:color="auto"/>
              <w:left w:val="single" w:sz="4" w:space="0" w:color="auto"/>
              <w:bottom w:val="single" w:sz="4" w:space="0" w:color="auto"/>
              <w:right w:val="single" w:sz="4" w:space="0" w:color="auto"/>
            </w:tcBorders>
          </w:tcPr>
          <w:p w14:paraId="31867D8B" w14:textId="77777777" w:rsidR="003305BB" w:rsidRPr="006C1783" w:rsidRDefault="003305BB" w:rsidP="00170F62">
            <w:pPr>
              <w:spacing w:before="0" w:after="0"/>
            </w:pPr>
            <w:r w:rsidRPr="006C1783">
              <w:t>Genetically modified</w:t>
            </w:r>
          </w:p>
        </w:tc>
      </w:tr>
      <w:tr w:rsidR="003305BB" w:rsidRPr="00650BE5" w14:paraId="7ADDF01A" w14:textId="77777777" w:rsidTr="00170F62">
        <w:tc>
          <w:tcPr>
            <w:tcW w:w="1985" w:type="dxa"/>
            <w:tcBorders>
              <w:top w:val="single" w:sz="4" w:space="0" w:color="auto"/>
              <w:left w:val="single" w:sz="4" w:space="0" w:color="auto"/>
              <w:bottom w:val="single" w:sz="4" w:space="0" w:color="auto"/>
              <w:right w:val="single" w:sz="4" w:space="0" w:color="auto"/>
            </w:tcBorders>
          </w:tcPr>
          <w:p w14:paraId="6392C35E" w14:textId="77777777" w:rsidR="003305BB" w:rsidRPr="004B45CC" w:rsidRDefault="003305BB" w:rsidP="00170F62">
            <w:pPr>
              <w:spacing w:before="0" w:after="0"/>
            </w:pPr>
            <w:r w:rsidRPr="004B45CC">
              <w:t>GMO</w:t>
            </w:r>
          </w:p>
        </w:tc>
        <w:tc>
          <w:tcPr>
            <w:tcW w:w="7337" w:type="dxa"/>
            <w:tcBorders>
              <w:top w:val="single" w:sz="4" w:space="0" w:color="auto"/>
              <w:left w:val="single" w:sz="4" w:space="0" w:color="auto"/>
              <w:bottom w:val="single" w:sz="4" w:space="0" w:color="auto"/>
              <w:right w:val="single" w:sz="4" w:space="0" w:color="auto"/>
            </w:tcBorders>
          </w:tcPr>
          <w:p w14:paraId="105DD5C0" w14:textId="77777777" w:rsidR="003305BB" w:rsidRPr="006C1783" w:rsidRDefault="003305BB" w:rsidP="00170F62">
            <w:pPr>
              <w:spacing w:before="0" w:after="0"/>
            </w:pPr>
            <w:r w:rsidRPr="006C1783">
              <w:t>Genetically modified organism</w:t>
            </w:r>
          </w:p>
        </w:tc>
      </w:tr>
      <w:tr w:rsidR="00025E17" w:rsidRPr="00650BE5" w14:paraId="67DF09AE" w14:textId="77777777" w:rsidTr="00170F62">
        <w:tc>
          <w:tcPr>
            <w:tcW w:w="1985" w:type="dxa"/>
            <w:tcBorders>
              <w:top w:val="single" w:sz="4" w:space="0" w:color="auto"/>
              <w:left w:val="single" w:sz="4" w:space="0" w:color="auto"/>
              <w:bottom w:val="single" w:sz="4" w:space="0" w:color="auto"/>
              <w:right w:val="single" w:sz="4" w:space="0" w:color="auto"/>
            </w:tcBorders>
          </w:tcPr>
          <w:p w14:paraId="2F510EFB" w14:textId="77777777" w:rsidR="00025E17" w:rsidRPr="004B45CC" w:rsidRDefault="00025E17" w:rsidP="00170F62">
            <w:pPr>
              <w:spacing w:before="0" w:after="0"/>
            </w:pPr>
            <w:r>
              <w:t>ha</w:t>
            </w:r>
          </w:p>
        </w:tc>
        <w:tc>
          <w:tcPr>
            <w:tcW w:w="7337" w:type="dxa"/>
            <w:tcBorders>
              <w:top w:val="single" w:sz="4" w:space="0" w:color="auto"/>
              <w:left w:val="single" w:sz="4" w:space="0" w:color="auto"/>
              <w:bottom w:val="single" w:sz="4" w:space="0" w:color="auto"/>
              <w:right w:val="single" w:sz="4" w:space="0" w:color="auto"/>
            </w:tcBorders>
          </w:tcPr>
          <w:p w14:paraId="53B87EA3" w14:textId="77777777" w:rsidR="00025E17" w:rsidRPr="006C1783" w:rsidRDefault="00025E17" w:rsidP="00170F62">
            <w:pPr>
              <w:spacing w:before="0" w:after="0"/>
            </w:pPr>
            <w:r>
              <w:t>hectare</w:t>
            </w:r>
          </w:p>
        </w:tc>
      </w:tr>
      <w:tr w:rsidR="003305BB" w:rsidRPr="00650BE5" w14:paraId="75DB53BF" w14:textId="77777777" w:rsidTr="00170F62">
        <w:tc>
          <w:tcPr>
            <w:tcW w:w="1985" w:type="dxa"/>
            <w:tcBorders>
              <w:top w:val="single" w:sz="4" w:space="0" w:color="auto"/>
              <w:left w:val="single" w:sz="4" w:space="0" w:color="auto"/>
              <w:bottom w:val="single" w:sz="4" w:space="0" w:color="auto"/>
              <w:right w:val="single" w:sz="4" w:space="0" w:color="auto"/>
            </w:tcBorders>
          </w:tcPr>
          <w:p w14:paraId="72834993" w14:textId="77777777" w:rsidR="003305BB" w:rsidRPr="004B45CC" w:rsidRDefault="003305BB" w:rsidP="00170F62">
            <w:pPr>
              <w:spacing w:before="0" w:after="0"/>
            </w:pPr>
            <w:r w:rsidRPr="004B45CC">
              <w:t>HGT</w:t>
            </w:r>
          </w:p>
        </w:tc>
        <w:tc>
          <w:tcPr>
            <w:tcW w:w="7337" w:type="dxa"/>
            <w:tcBorders>
              <w:top w:val="single" w:sz="4" w:space="0" w:color="auto"/>
              <w:left w:val="single" w:sz="4" w:space="0" w:color="auto"/>
              <w:bottom w:val="single" w:sz="4" w:space="0" w:color="auto"/>
              <w:right w:val="single" w:sz="4" w:space="0" w:color="auto"/>
            </w:tcBorders>
          </w:tcPr>
          <w:p w14:paraId="31AA85CA" w14:textId="77777777" w:rsidR="003305BB" w:rsidRPr="006C1783" w:rsidRDefault="003305BB" w:rsidP="00170F62">
            <w:pPr>
              <w:spacing w:before="0" w:after="0"/>
            </w:pPr>
            <w:r w:rsidRPr="006C1783">
              <w:t>Horizontal gene transfer</w:t>
            </w:r>
          </w:p>
        </w:tc>
      </w:tr>
      <w:tr w:rsidR="00725C6F" w:rsidRPr="00650BE5" w14:paraId="58DCA77A" w14:textId="77777777" w:rsidTr="00170F62">
        <w:tc>
          <w:tcPr>
            <w:tcW w:w="1985" w:type="dxa"/>
            <w:tcBorders>
              <w:top w:val="single" w:sz="4" w:space="0" w:color="auto"/>
              <w:left w:val="single" w:sz="4" w:space="0" w:color="auto"/>
              <w:bottom w:val="single" w:sz="4" w:space="0" w:color="auto"/>
              <w:right w:val="single" w:sz="4" w:space="0" w:color="auto"/>
            </w:tcBorders>
          </w:tcPr>
          <w:p w14:paraId="7A28BD85" w14:textId="77777777" w:rsidR="00725C6F" w:rsidRDefault="00725C6F" w:rsidP="00170F62">
            <w:pPr>
              <w:spacing w:before="0" w:after="0"/>
            </w:pPr>
            <w:r>
              <w:t>HPT</w:t>
            </w:r>
          </w:p>
        </w:tc>
        <w:tc>
          <w:tcPr>
            <w:tcW w:w="7337" w:type="dxa"/>
            <w:tcBorders>
              <w:top w:val="single" w:sz="4" w:space="0" w:color="auto"/>
              <w:left w:val="single" w:sz="4" w:space="0" w:color="auto"/>
              <w:bottom w:val="single" w:sz="4" w:space="0" w:color="auto"/>
              <w:right w:val="single" w:sz="4" w:space="0" w:color="auto"/>
            </w:tcBorders>
          </w:tcPr>
          <w:p w14:paraId="07FB9054" w14:textId="77777777" w:rsidR="00725C6F" w:rsidRDefault="00725C6F" w:rsidP="00170F62">
            <w:pPr>
              <w:spacing w:before="0" w:after="0"/>
            </w:pPr>
            <w:r>
              <w:t xml:space="preserve">Hygromycin </w:t>
            </w:r>
            <w:r w:rsidR="00725E79">
              <w:t xml:space="preserve">B </w:t>
            </w:r>
            <w:r>
              <w:t>phosphotransferase</w:t>
            </w:r>
          </w:p>
        </w:tc>
      </w:tr>
      <w:tr w:rsidR="00326117" w:rsidRPr="00650BE5" w14:paraId="10CD1210" w14:textId="77777777" w:rsidTr="00170F62">
        <w:tc>
          <w:tcPr>
            <w:tcW w:w="1985" w:type="dxa"/>
            <w:tcBorders>
              <w:top w:val="single" w:sz="4" w:space="0" w:color="auto"/>
              <w:left w:val="single" w:sz="4" w:space="0" w:color="auto"/>
              <w:bottom w:val="single" w:sz="4" w:space="0" w:color="auto"/>
              <w:right w:val="single" w:sz="4" w:space="0" w:color="auto"/>
            </w:tcBorders>
          </w:tcPr>
          <w:p w14:paraId="2411DFAB" w14:textId="77777777" w:rsidR="00326117" w:rsidRPr="004B45CC" w:rsidRDefault="00326117" w:rsidP="00170F62">
            <w:pPr>
              <w:spacing w:before="0" w:after="0"/>
            </w:pPr>
            <w:r w:rsidRPr="004B45CC">
              <w:t>km</w:t>
            </w:r>
          </w:p>
        </w:tc>
        <w:tc>
          <w:tcPr>
            <w:tcW w:w="7337" w:type="dxa"/>
            <w:tcBorders>
              <w:top w:val="single" w:sz="4" w:space="0" w:color="auto"/>
              <w:left w:val="single" w:sz="4" w:space="0" w:color="auto"/>
              <w:bottom w:val="single" w:sz="4" w:space="0" w:color="auto"/>
              <w:right w:val="single" w:sz="4" w:space="0" w:color="auto"/>
            </w:tcBorders>
          </w:tcPr>
          <w:p w14:paraId="5CBE6F9F" w14:textId="77777777" w:rsidR="00326117" w:rsidRPr="006C1783" w:rsidRDefault="00326117" w:rsidP="00170F62">
            <w:pPr>
              <w:spacing w:before="0" w:after="0"/>
            </w:pPr>
            <w:r w:rsidRPr="006C1783">
              <w:t>Kilometre(s)</w:t>
            </w:r>
          </w:p>
        </w:tc>
      </w:tr>
      <w:tr w:rsidR="005313F4" w:rsidRPr="00650BE5" w14:paraId="0A098DDB" w14:textId="77777777" w:rsidTr="00170F62">
        <w:tc>
          <w:tcPr>
            <w:tcW w:w="1985" w:type="dxa"/>
            <w:tcBorders>
              <w:top w:val="single" w:sz="4" w:space="0" w:color="auto"/>
              <w:left w:val="single" w:sz="4" w:space="0" w:color="auto"/>
              <w:bottom w:val="single" w:sz="4" w:space="0" w:color="auto"/>
              <w:right w:val="single" w:sz="4" w:space="0" w:color="auto"/>
            </w:tcBorders>
          </w:tcPr>
          <w:p w14:paraId="263AA77C" w14:textId="77777777" w:rsidR="005313F4" w:rsidRPr="004B45CC" w:rsidRDefault="005313F4" w:rsidP="00170F62">
            <w:pPr>
              <w:spacing w:before="0" w:after="0"/>
            </w:pPr>
            <w:r>
              <w:t>LOR</w:t>
            </w:r>
          </w:p>
        </w:tc>
        <w:tc>
          <w:tcPr>
            <w:tcW w:w="7337" w:type="dxa"/>
            <w:tcBorders>
              <w:top w:val="single" w:sz="4" w:space="0" w:color="auto"/>
              <w:left w:val="single" w:sz="4" w:space="0" w:color="auto"/>
              <w:bottom w:val="single" w:sz="4" w:space="0" w:color="auto"/>
              <w:right w:val="single" w:sz="4" w:space="0" w:color="auto"/>
            </w:tcBorders>
          </w:tcPr>
          <w:p w14:paraId="33381850" w14:textId="77777777" w:rsidR="005313F4" w:rsidRPr="006C1783" w:rsidRDefault="005313F4" w:rsidP="00170F62">
            <w:pPr>
              <w:spacing w:before="0" w:after="0"/>
            </w:pPr>
            <w:r>
              <w:t>Limit of reporting</w:t>
            </w:r>
          </w:p>
        </w:tc>
      </w:tr>
      <w:tr w:rsidR="00FA6996" w:rsidRPr="00650BE5" w14:paraId="6E3A1B45" w14:textId="77777777" w:rsidTr="00170F62">
        <w:tc>
          <w:tcPr>
            <w:tcW w:w="1985" w:type="dxa"/>
            <w:tcBorders>
              <w:top w:val="single" w:sz="4" w:space="0" w:color="auto"/>
              <w:left w:val="single" w:sz="4" w:space="0" w:color="auto"/>
              <w:bottom w:val="single" w:sz="4" w:space="0" w:color="auto"/>
              <w:right w:val="single" w:sz="4" w:space="0" w:color="auto"/>
            </w:tcBorders>
          </w:tcPr>
          <w:p w14:paraId="2B93C767" w14:textId="77777777" w:rsidR="00FA6996" w:rsidRPr="004B45CC" w:rsidRDefault="00FA6996" w:rsidP="00170F62">
            <w:pPr>
              <w:spacing w:before="0" w:after="0"/>
            </w:pPr>
            <w:r w:rsidRPr="004B45CC">
              <w:t>m</w:t>
            </w:r>
          </w:p>
        </w:tc>
        <w:tc>
          <w:tcPr>
            <w:tcW w:w="7337" w:type="dxa"/>
            <w:tcBorders>
              <w:top w:val="single" w:sz="4" w:space="0" w:color="auto"/>
              <w:left w:val="single" w:sz="4" w:space="0" w:color="auto"/>
              <w:bottom w:val="single" w:sz="4" w:space="0" w:color="auto"/>
              <w:right w:val="single" w:sz="4" w:space="0" w:color="auto"/>
            </w:tcBorders>
          </w:tcPr>
          <w:p w14:paraId="5F5580C6" w14:textId="77777777" w:rsidR="00FA6996" w:rsidRPr="006C1783" w:rsidRDefault="00FA6996" w:rsidP="00170F62">
            <w:pPr>
              <w:spacing w:before="0" w:after="0"/>
            </w:pPr>
            <w:r w:rsidRPr="006C1783">
              <w:t>Metre(s)</w:t>
            </w:r>
          </w:p>
        </w:tc>
      </w:tr>
      <w:tr w:rsidR="00FA6996" w:rsidRPr="00650BE5" w14:paraId="01C10A84" w14:textId="77777777" w:rsidTr="00170F62">
        <w:tc>
          <w:tcPr>
            <w:tcW w:w="1985" w:type="dxa"/>
            <w:tcBorders>
              <w:top w:val="single" w:sz="4" w:space="0" w:color="auto"/>
              <w:left w:val="single" w:sz="4" w:space="0" w:color="auto"/>
              <w:bottom w:val="single" w:sz="4" w:space="0" w:color="auto"/>
              <w:right w:val="single" w:sz="4" w:space="0" w:color="auto"/>
            </w:tcBorders>
          </w:tcPr>
          <w:p w14:paraId="4635231F" w14:textId="77777777" w:rsidR="00FA6996" w:rsidRPr="004B45CC" w:rsidRDefault="00FA6996" w:rsidP="00170F62">
            <w:pPr>
              <w:spacing w:before="0" w:after="0"/>
            </w:pPr>
            <w:r>
              <w:t>mg</w:t>
            </w:r>
          </w:p>
        </w:tc>
        <w:tc>
          <w:tcPr>
            <w:tcW w:w="7337" w:type="dxa"/>
            <w:tcBorders>
              <w:top w:val="single" w:sz="4" w:space="0" w:color="auto"/>
              <w:left w:val="single" w:sz="4" w:space="0" w:color="auto"/>
              <w:bottom w:val="single" w:sz="4" w:space="0" w:color="auto"/>
              <w:right w:val="single" w:sz="4" w:space="0" w:color="auto"/>
            </w:tcBorders>
          </w:tcPr>
          <w:p w14:paraId="7F913C3E" w14:textId="77777777" w:rsidR="00FA6996" w:rsidRPr="006C1783" w:rsidRDefault="00FA6996" w:rsidP="00170F62">
            <w:pPr>
              <w:spacing w:before="0" w:after="0"/>
            </w:pPr>
            <w:r w:rsidRPr="006C1783">
              <w:t>Milligram</w:t>
            </w:r>
            <w:r w:rsidR="00F04264">
              <w:t>(s)</w:t>
            </w:r>
          </w:p>
        </w:tc>
      </w:tr>
      <w:tr w:rsidR="00F04264" w:rsidRPr="00650BE5" w14:paraId="126B0330" w14:textId="77777777" w:rsidTr="00170F62">
        <w:tc>
          <w:tcPr>
            <w:tcW w:w="1985" w:type="dxa"/>
            <w:tcBorders>
              <w:top w:val="single" w:sz="4" w:space="0" w:color="auto"/>
              <w:left w:val="single" w:sz="4" w:space="0" w:color="auto"/>
              <w:bottom w:val="single" w:sz="4" w:space="0" w:color="auto"/>
              <w:right w:val="single" w:sz="4" w:space="0" w:color="auto"/>
            </w:tcBorders>
          </w:tcPr>
          <w:p w14:paraId="65BD2452" w14:textId="77777777" w:rsidR="00F04264" w:rsidRPr="004B45CC" w:rsidRDefault="00F04264" w:rsidP="00170F62">
            <w:pPr>
              <w:spacing w:before="0" w:after="0"/>
            </w:pPr>
            <w:r>
              <w:t>mL</w:t>
            </w:r>
          </w:p>
        </w:tc>
        <w:tc>
          <w:tcPr>
            <w:tcW w:w="7337" w:type="dxa"/>
            <w:tcBorders>
              <w:top w:val="single" w:sz="4" w:space="0" w:color="auto"/>
              <w:left w:val="single" w:sz="4" w:space="0" w:color="auto"/>
              <w:bottom w:val="single" w:sz="4" w:space="0" w:color="auto"/>
              <w:right w:val="single" w:sz="4" w:space="0" w:color="auto"/>
            </w:tcBorders>
          </w:tcPr>
          <w:p w14:paraId="24274ABD" w14:textId="77777777" w:rsidR="00F04264" w:rsidRPr="006C1783" w:rsidRDefault="00F04264" w:rsidP="00170F62">
            <w:pPr>
              <w:spacing w:before="0" w:after="0"/>
            </w:pPr>
            <w:r>
              <w:t>Millilitre(s)</w:t>
            </w:r>
          </w:p>
        </w:tc>
      </w:tr>
      <w:tr w:rsidR="00FA6996" w:rsidRPr="00650BE5" w14:paraId="5715357B" w14:textId="77777777" w:rsidTr="00170F62">
        <w:tc>
          <w:tcPr>
            <w:tcW w:w="1985" w:type="dxa"/>
            <w:tcBorders>
              <w:top w:val="single" w:sz="4" w:space="0" w:color="auto"/>
              <w:left w:val="single" w:sz="4" w:space="0" w:color="auto"/>
              <w:bottom w:val="single" w:sz="4" w:space="0" w:color="auto"/>
              <w:right w:val="single" w:sz="4" w:space="0" w:color="auto"/>
            </w:tcBorders>
          </w:tcPr>
          <w:p w14:paraId="2E6609B4" w14:textId="77777777" w:rsidR="00FA6996" w:rsidRPr="004B45CC" w:rsidRDefault="00FA6996" w:rsidP="00170F62">
            <w:pPr>
              <w:spacing w:before="0" w:after="0"/>
            </w:pPr>
            <w:r w:rsidRPr="004B45CC">
              <w:t>NHMRC</w:t>
            </w:r>
          </w:p>
        </w:tc>
        <w:tc>
          <w:tcPr>
            <w:tcW w:w="7337" w:type="dxa"/>
            <w:tcBorders>
              <w:top w:val="single" w:sz="4" w:space="0" w:color="auto"/>
              <w:left w:val="single" w:sz="4" w:space="0" w:color="auto"/>
              <w:bottom w:val="single" w:sz="4" w:space="0" w:color="auto"/>
              <w:right w:val="single" w:sz="4" w:space="0" w:color="auto"/>
            </w:tcBorders>
          </w:tcPr>
          <w:p w14:paraId="1B8EF9E3" w14:textId="77777777" w:rsidR="00FA6996" w:rsidRPr="006C1783" w:rsidRDefault="00FA6996" w:rsidP="00170F62">
            <w:pPr>
              <w:spacing w:before="0" w:after="0"/>
            </w:pPr>
            <w:r w:rsidRPr="006C1783">
              <w:t>National Health and Medical Research Council</w:t>
            </w:r>
          </w:p>
        </w:tc>
      </w:tr>
      <w:tr w:rsidR="00FA6996" w:rsidRPr="00650BE5" w14:paraId="63521B6C" w14:textId="77777777" w:rsidTr="00170F62">
        <w:tc>
          <w:tcPr>
            <w:tcW w:w="1985" w:type="dxa"/>
            <w:tcBorders>
              <w:top w:val="single" w:sz="4" w:space="0" w:color="auto"/>
              <w:left w:val="single" w:sz="4" w:space="0" w:color="auto"/>
              <w:bottom w:val="single" w:sz="4" w:space="0" w:color="auto"/>
              <w:right w:val="single" w:sz="4" w:space="0" w:color="auto"/>
            </w:tcBorders>
          </w:tcPr>
          <w:p w14:paraId="63B19C7A" w14:textId="77777777" w:rsidR="00FA6996" w:rsidRPr="004B45CC" w:rsidRDefault="00FA6996" w:rsidP="00170F62">
            <w:pPr>
              <w:spacing w:before="0" w:after="0"/>
            </w:pPr>
            <w:r>
              <w:t>ng</w:t>
            </w:r>
          </w:p>
        </w:tc>
        <w:tc>
          <w:tcPr>
            <w:tcW w:w="7337" w:type="dxa"/>
            <w:tcBorders>
              <w:top w:val="single" w:sz="4" w:space="0" w:color="auto"/>
              <w:left w:val="single" w:sz="4" w:space="0" w:color="auto"/>
              <w:bottom w:val="single" w:sz="4" w:space="0" w:color="auto"/>
              <w:right w:val="single" w:sz="4" w:space="0" w:color="auto"/>
            </w:tcBorders>
          </w:tcPr>
          <w:p w14:paraId="2FCCEAA2" w14:textId="77777777" w:rsidR="00FA6996" w:rsidRPr="006C1783" w:rsidRDefault="00FA6996" w:rsidP="00170F62">
            <w:pPr>
              <w:spacing w:before="0" w:after="0"/>
            </w:pPr>
            <w:r w:rsidRPr="006C1783">
              <w:t>Nanogram</w:t>
            </w:r>
            <w:r w:rsidR="00F04264">
              <w:t>(s)</w:t>
            </w:r>
          </w:p>
        </w:tc>
      </w:tr>
      <w:tr w:rsidR="00FA6996" w:rsidRPr="00650BE5" w14:paraId="15DACD64" w14:textId="77777777" w:rsidTr="00170F62">
        <w:tc>
          <w:tcPr>
            <w:tcW w:w="1985" w:type="dxa"/>
            <w:tcBorders>
              <w:top w:val="single" w:sz="4" w:space="0" w:color="auto"/>
              <w:left w:val="single" w:sz="4" w:space="0" w:color="auto"/>
              <w:bottom w:val="single" w:sz="4" w:space="0" w:color="auto"/>
              <w:right w:val="single" w:sz="4" w:space="0" w:color="auto"/>
            </w:tcBorders>
          </w:tcPr>
          <w:p w14:paraId="5FF2DE84" w14:textId="77777777" w:rsidR="00FA6996" w:rsidRPr="004B45CC" w:rsidRDefault="00FA6996" w:rsidP="00170F62">
            <w:pPr>
              <w:spacing w:before="0" w:after="0"/>
            </w:pPr>
            <w:r w:rsidRPr="004B45CC">
              <w:t>OECD</w:t>
            </w:r>
          </w:p>
        </w:tc>
        <w:tc>
          <w:tcPr>
            <w:tcW w:w="7337" w:type="dxa"/>
            <w:tcBorders>
              <w:top w:val="single" w:sz="4" w:space="0" w:color="auto"/>
              <w:left w:val="single" w:sz="4" w:space="0" w:color="auto"/>
              <w:bottom w:val="single" w:sz="4" w:space="0" w:color="auto"/>
              <w:right w:val="single" w:sz="4" w:space="0" w:color="auto"/>
            </w:tcBorders>
          </w:tcPr>
          <w:p w14:paraId="034F5775" w14:textId="77777777" w:rsidR="00FA6996" w:rsidRPr="006C1783" w:rsidRDefault="00FA6996" w:rsidP="00170F62">
            <w:pPr>
              <w:spacing w:before="0" w:after="0"/>
            </w:pPr>
            <w:r w:rsidRPr="006C1783">
              <w:t>Organisation for Economic Co-operation and Development</w:t>
            </w:r>
          </w:p>
        </w:tc>
      </w:tr>
      <w:tr w:rsidR="00FA6996" w:rsidRPr="00650BE5" w14:paraId="0D92E4D9" w14:textId="77777777" w:rsidTr="00170F62">
        <w:tc>
          <w:tcPr>
            <w:tcW w:w="1985" w:type="dxa"/>
            <w:tcBorders>
              <w:top w:val="single" w:sz="4" w:space="0" w:color="auto"/>
              <w:left w:val="single" w:sz="4" w:space="0" w:color="auto"/>
              <w:bottom w:val="single" w:sz="4" w:space="0" w:color="auto"/>
              <w:right w:val="single" w:sz="4" w:space="0" w:color="auto"/>
            </w:tcBorders>
          </w:tcPr>
          <w:p w14:paraId="06063D6A" w14:textId="77777777" w:rsidR="00FA6996" w:rsidRPr="004B45CC" w:rsidRDefault="00FA6996" w:rsidP="00170F62">
            <w:pPr>
              <w:spacing w:before="0" w:after="0"/>
            </w:pPr>
            <w:r w:rsidRPr="004B45CC">
              <w:t>OGTR</w:t>
            </w:r>
          </w:p>
        </w:tc>
        <w:tc>
          <w:tcPr>
            <w:tcW w:w="7337" w:type="dxa"/>
            <w:tcBorders>
              <w:top w:val="single" w:sz="4" w:space="0" w:color="auto"/>
              <w:left w:val="single" w:sz="4" w:space="0" w:color="auto"/>
              <w:bottom w:val="single" w:sz="4" w:space="0" w:color="auto"/>
              <w:right w:val="single" w:sz="4" w:space="0" w:color="auto"/>
            </w:tcBorders>
          </w:tcPr>
          <w:p w14:paraId="386ECBF2" w14:textId="77777777" w:rsidR="00FA6996" w:rsidRPr="006C1783" w:rsidRDefault="00FA6996" w:rsidP="00170F62">
            <w:pPr>
              <w:spacing w:before="0" w:after="0"/>
            </w:pPr>
            <w:r w:rsidRPr="006C1783">
              <w:t>Office of the Gene Technology Regulator</w:t>
            </w:r>
          </w:p>
        </w:tc>
      </w:tr>
      <w:tr w:rsidR="00D15B62" w:rsidRPr="00650BE5" w14:paraId="39C72945" w14:textId="77777777" w:rsidTr="00170F62">
        <w:tc>
          <w:tcPr>
            <w:tcW w:w="1985" w:type="dxa"/>
            <w:tcBorders>
              <w:top w:val="single" w:sz="4" w:space="0" w:color="auto"/>
              <w:left w:val="single" w:sz="4" w:space="0" w:color="auto"/>
              <w:bottom w:val="single" w:sz="4" w:space="0" w:color="auto"/>
              <w:right w:val="single" w:sz="4" w:space="0" w:color="auto"/>
            </w:tcBorders>
          </w:tcPr>
          <w:p w14:paraId="57621BD1" w14:textId="77777777" w:rsidR="00D15B62" w:rsidRPr="00AC1B3B" w:rsidRDefault="00D15B62" w:rsidP="00170F62">
            <w:pPr>
              <w:spacing w:before="0" w:after="0"/>
              <w:rPr>
                <w:highlight w:val="yellow"/>
              </w:rPr>
            </w:pPr>
            <w:r w:rsidRPr="006061E7">
              <w:t>OIE</w:t>
            </w:r>
          </w:p>
        </w:tc>
        <w:tc>
          <w:tcPr>
            <w:tcW w:w="7337" w:type="dxa"/>
            <w:tcBorders>
              <w:top w:val="single" w:sz="4" w:space="0" w:color="auto"/>
              <w:left w:val="single" w:sz="4" w:space="0" w:color="auto"/>
              <w:bottom w:val="single" w:sz="4" w:space="0" w:color="auto"/>
              <w:right w:val="single" w:sz="4" w:space="0" w:color="auto"/>
            </w:tcBorders>
          </w:tcPr>
          <w:p w14:paraId="69D20999" w14:textId="77777777" w:rsidR="00D15B62" w:rsidRPr="00AC1B3B" w:rsidRDefault="00D15B62" w:rsidP="00170F62">
            <w:pPr>
              <w:spacing w:before="0" w:after="0"/>
              <w:rPr>
                <w:highlight w:val="yellow"/>
              </w:rPr>
            </w:pPr>
            <w:r w:rsidRPr="006061E7">
              <w:t>World Organisation for Animal Health</w:t>
            </w:r>
          </w:p>
        </w:tc>
      </w:tr>
      <w:tr w:rsidR="00AA5015" w:rsidRPr="00650BE5" w14:paraId="3B8D77C6" w14:textId="77777777" w:rsidTr="00170F62">
        <w:tc>
          <w:tcPr>
            <w:tcW w:w="1985" w:type="dxa"/>
            <w:tcBorders>
              <w:top w:val="single" w:sz="4" w:space="0" w:color="auto"/>
              <w:left w:val="single" w:sz="4" w:space="0" w:color="auto"/>
              <w:bottom w:val="single" w:sz="4" w:space="0" w:color="auto"/>
              <w:right w:val="single" w:sz="4" w:space="0" w:color="auto"/>
            </w:tcBorders>
          </w:tcPr>
          <w:p w14:paraId="28870B1E" w14:textId="77777777" w:rsidR="00AA5015" w:rsidRPr="0007542F" w:rsidRDefault="00AA5015" w:rsidP="00170F62">
            <w:pPr>
              <w:spacing w:before="0" w:after="0"/>
            </w:pPr>
            <w:r>
              <w:t>ORF</w:t>
            </w:r>
          </w:p>
        </w:tc>
        <w:tc>
          <w:tcPr>
            <w:tcW w:w="7337" w:type="dxa"/>
            <w:tcBorders>
              <w:top w:val="single" w:sz="4" w:space="0" w:color="auto"/>
              <w:left w:val="single" w:sz="4" w:space="0" w:color="auto"/>
              <w:bottom w:val="single" w:sz="4" w:space="0" w:color="auto"/>
              <w:right w:val="single" w:sz="4" w:space="0" w:color="auto"/>
            </w:tcBorders>
          </w:tcPr>
          <w:p w14:paraId="5FC24993" w14:textId="77777777" w:rsidR="00AA5015" w:rsidRPr="0007542F" w:rsidRDefault="00AA5015" w:rsidP="00170F62">
            <w:pPr>
              <w:spacing w:before="0" w:after="0"/>
            </w:pPr>
            <w:r>
              <w:t>Open reading frame</w:t>
            </w:r>
          </w:p>
        </w:tc>
      </w:tr>
      <w:tr w:rsidR="006C5EC2" w:rsidRPr="00650BE5" w14:paraId="28ABFA43" w14:textId="77777777" w:rsidTr="00170F62">
        <w:tc>
          <w:tcPr>
            <w:tcW w:w="1985" w:type="dxa"/>
            <w:tcBorders>
              <w:top w:val="single" w:sz="4" w:space="0" w:color="auto"/>
              <w:left w:val="single" w:sz="4" w:space="0" w:color="auto"/>
              <w:bottom w:val="single" w:sz="4" w:space="0" w:color="auto"/>
              <w:right w:val="single" w:sz="4" w:space="0" w:color="auto"/>
            </w:tcBorders>
          </w:tcPr>
          <w:p w14:paraId="3D38CBEF" w14:textId="77777777" w:rsidR="006C5EC2" w:rsidRPr="00AD7FE8" w:rsidRDefault="006C5EC2" w:rsidP="00170F62">
            <w:pPr>
              <w:spacing w:before="0" w:after="0"/>
            </w:pPr>
            <w:r w:rsidRPr="00AD7FE8">
              <w:t>ppm</w:t>
            </w:r>
          </w:p>
        </w:tc>
        <w:tc>
          <w:tcPr>
            <w:tcW w:w="7337" w:type="dxa"/>
            <w:tcBorders>
              <w:top w:val="single" w:sz="4" w:space="0" w:color="auto"/>
              <w:left w:val="single" w:sz="4" w:space="0" w:color="auto"/>
              <w:bottom w:val="single" w:sz="4" w:space="0" w:color="auto"/>
              <w:right w:val="single" w:sz="4" w:space="0" w:color="auto"/>
            </w:tcBorders>
          </w:tcPr>
          <w:p w14:paraId="46F463F8" w14:textId="77777777" w:rsidR="006C5EC2" w:rsidRPr="00AD7FE8" w:rsidRDefault="006C5EC2" w:rsidP="00170F62">
            <w:pPr>
              <w:spacing w:before="0" w:after="0"/>
            </w:pPr>
            <w:r w:rsidRPr="00AD7FE8">
              <w:t>Parts per million</w:t>
            </w:r>
          </w:p>
        </w:tc>
      </w:tr>
      <w:tr w:rsidR="00FA6996" w:rsidRPr="00650BE5" w14:paraId="66E20871" w14:textId="77777777" w:rsidTr="00170F62">
        <w:tc>
          <w:tcPr>
            <w:tcW w:w="1985" w:type="dxa"/>
            <w:tcBorders>
              <w:top w:val="single" w:sz="4" w:space="0" w:color="auto"/>
              <w:left w:val="single" w:sz="4" w:space="0" w:color="auto"/>
              <w:bottom w:val="single" w:sz="4" w:space="0" w:color="auto"/>
              <w:right w:val="single" w:sz="4" w:space="0" w:color="auto"/>
            </w:tcBorders>
          </w:tcPr>
          <w:p w14:paraId="68AC95A8" w14:textId="77777777" w:rsidR="00FA6996" w:rsidRPr="0007542F" w:rsidRDefault="00FA6996" w:rsidP="00170F62">
            <w:pPr>
              <w:spacing w:before="0" w:after="0"/>
            </w:pPr>
            <w:r w:rsidRPr="0007542F">
              <w:t>PRR</w:t>
            </w:r>
          </w:p>
        </w:tc>
        <w:tc>
          <w:tcPr>
            <w:tcW w:w="7337" w:type="dxa"/>
            <w:tcBorders>
              <w:top w:val="single" w:sz="4" w:space="0" w:color="auto"/>
              <w:left w:val="single" w:sz="4" w:space="0" w:color="auto"/>
              <w:bottom w:val="single" w:sz="4" w:space="0" w:color="auto"/>
              <w:right w:val="single" w:sz="4" w:space="0" w:color="auto"/>
            </w:tcBorders>
          </w:tcPr>
          <w:p w14:paraId="3FF64C83" w14:textId="77777777" w:rsidR="00FA6996" w:rsidRPr="0007542F" w:rsidRDefault="00FA6996" w:rsidP="00170F62">
            <w:pPr>
              <w:spacing w:before="0" w:after="0"/>
            </w:pPr>
            <w:r w:rsidRPr="0007542F">
              <w:t>Post release review</w:t>
            </w:r>
          </w:p>
        </w:tc>
      </w:tr>
      <w:tr w:rsidR="00FA6996" w:rsidRPr="00650BE5" w14:paraId="5EF0F832" w14:textId="77777777" w:rsidTr="00170F62">
        <w:tc>
          <w:tcPr>
            <w:tcW w:w="1985" w:type="dxa"/>
            <w:tcBorders>
              <w:top w:val="single" w:sz="4" w:space="0" w:color="auto"/>
              <w:left w:val="single" w:sz="4" w:space="0" w:color="auto"/>
              <w:bottom w:val="single" w:sz="4" w:space="0" w:color="auto"/>
              <w:right w:val="single" w:sz="4" w:space="0" w:color="auto"/>
            </w:tcBorders>
          </w:tcPr>
          <w:p w14:paraId="086AC280" w14:textId="77777777" w:rsidR="00FA6996" w:rsidRPr="004B45CC" w:rsidRDefault="00FA6996" w:rsidP="00170F62">
            <w:pPr>
              <w:spacing w:before="0" w:after="0"/>
            </w:pPr>
            <w:r w:rsidRPr="004B45CC">
              <w:t>RARMP</w:t>
            </w:r>
          </w:p>
        </w:tc>
        <w:tc>
          <w:tcPr>
            <w:tcW w:w="7337" w:type="dxa"/>
            <w:tcBorders>
              <w:top w:val="single" w:sz="4" w:space="0" w:color="auto"/>
              <w:left w:val="single" w:sz="4" w:space="0" w:color="auto"/>
              <w:bottom w:val="single" w:sz="4" w:space="0" w:color="auto"/>
              <w:right w:val="single" w:sz="4" w:space="0" w:color="auto"/>
            </w:tcBorders>
          </w:tcPr>
          <w:p w14:paraId="02B46E1D" w14:textId="77777777" w:rsidR="00FA6996" w:rsidRPr="006C1783" w:rsidRDefault="00FA6996" w:rsidP="00170F62">
            <w:pPr>
              <w:spacing w:before="0" w:after="0"/>
            </w:pPr>
            <w:r w:rsidRPr="006C1783">
              <w:t>Risk Assessment and Risk Management Plan</w:t>
            </w:r>
          </w:p>
        </w:tc>
      </w:tr>
      <w:tr w:rsidR="00F1307D" w:rsidRPr="00650BE5" w14:paraId="1A530B65" w14:textId="77777777" w:rsidTr="00170F62">
        <w:tc>
          <w:tcPr>
            <w:tcW w:w="1985" w:type="dxa"/>
            <w:tcBorders>
              <w:top w:val="single" w:sz="4" w:space="0" w:color="auto"/>
              <w:left w:val="single" w:sz="4" w:space="0" w:color="auto"/>
              <w:bottom w:val="single" w:sz="4" w:space="0" w:color="auto"/>
              <w:right w:val="single" w:sz="4" w:space="0" w:color="auto"/>
            </w:tcBorders>
          </w:tcPr>
          <w:p w14:paraId="5D6E6FB4" w14:textId="77777777" w:rsidR="00F1307D" w:rsidRPr="004B45CC" w:rsidRDefault="00F1307D" w:rsidP="00170F62">
            <w:pPr>
              <w:spacing w:before="0" w:after="0"/>
            </w:pPr>
            <w:r>
              <w:t>RCBD</w:t>
            </w:r>
          </w:p>
        </w:tc>
        <w:tc>
          <w:tcPr>
            <w:tcW w:w="7337" w:type="dxa"/>
            <w:tcBorders>
              <w:top w:val="single" w:sz="4" w:space="0" w:color="auto"/>
              <w:left w:val="single" w:sz="4" w:space="0" w:color="auto"/>
              <w:bottom w:val="single" w:sz="4" w:space="0" w:color="auto"/>
              <w:right w:val="single" w:sz="4" w:space="0" w:color="auto"/>
            </w:tcBorders>
          </w:tcPr>
          <w:p w14:paraId="70C03F8E" w14:textId="77777777" w:rsidR="00F1307D" w:rsidRPr="006C1783" w:rsidRDefault="00F1307D" w:rsidP="00170F62">
            <w:pPr>
              <w:spacing w:before="0" w:after="0"/>
            </w:pPr>
            <w:r>
              <w:t>Randomised complete block design</w:t>
            </w:r>
          </w:p>
        </w:tc>
      </w:tr>
      <w:tr w:rsidR="00FA6996" w:rsidRPr="00650BE5" w14:paraId="29D19CBD" w14:textId="77777777" w:rsidTr="00170F62">
        <w:tc>
          <w:tcPr>
            <w:tcW w:w="1985" w:type="dxa"/>
            <w:tcBorders>
              <w:top w:val="single" w:sz="4" w:space="0" w:color="auto"/>
              <w:left w:val="single" w:sz="4" w:space="0" w:color="auto"/>
              <w:bottom w:val="single" w:sz="4" w:space="0" w:color="auto"/>
              <w:right w:val="single" w:sz="4" w:space="0" w:color="auto"/>
            </w:tcBorders>
          </w:tcPr>
          <w:p w14:paraId="7EE8EF3D" w14:textId="77777777" w:rsidR="00FA6996" w:rsidRPr="004B45CC" w:rsidRDefault="00FA6996" w:rsidP="00170F62">
            <w:pPr>
              <w:spacing w:before="0" w:after="0"/>
            </w:pPr>
            <w:r w:rsidRPr="004B45CC">
              <w:t>Regulations</w:t>
            </w:r>
          </w:p>
        </w:tc>
        <w:tc>
          <w:tcPr>
            <w:tcW w:w="7337" w:type="dxa"/>
            <w:tcBorders>
              <w:top w:val="single" w:sz="4" w:space="0" w:color="auto"/>
              <w:left w:val="single" w:sz="4" w:space="0" w:color="auto"/>
              <w:bottom w:val="single" w:sz="4" w:space="0" w:color="auto"/>
              <w:right w:val="single" w:sz="4" w:space="0" w:color="auto"/>
            </w:tcBorders>
          </w:tcPr>
          <w:p w14:paraId="492EF74A" w14:textId="77777777" w:rsidR="00FA6996" w:rsidRPr="006C1783" w:rsidRDefault="00FA6996" w:rsidP="00170F62">
            <w:pPr>
              <w:spacing w:before="0" w:after="0"/>
            </w:pPr>
            <w:r w:rsidRPr="006C1783">
              <w:t>Gene Technology Regulations 2001</w:t>
            </w:r>
          </w:p>
        </w:tc>
      </w:tr>
      <w:tr w:rsidR="00FA6996" w:rsidRPr="00650BE5" w14:paraId="174A75AA" w14:textId="77777777" w:rsidTr="00170F62">
        <w:tc>
          <w:tcPr>
            <w:tcW w:w="1985" w:type="dxa"/>
            <w:tcBorders>
              <w:top w:val="single" w:sz="4" w:space="0" w:color="auto"/>
              <w:left w:val="single" w:sz="4" w:space="0" w:color="auto"/>
              <w:bottom w:val="single" w:sz="4" w:space="0" w:color="auto"/>
              <w:right w:val="single" w:sz="4" w:space="0" w:color="auto"/>
            </w:tcBorders>
          </w:tcPr>
          <w:p w14:paraId="6976C3BE" w14:textId="77777777" w:rsidR="00FA6996" w:rsidRPr="004B45CC" w:rsidRDefault="00FA6996" w:rsidP="00170F62">
            <w:pPr>
              <w:spacing w:before="0" w:after="0"/>
            </w:pPr>
            <w:r w:rsidRPr="004B45CC">
              <w:t>Regulator</w:t>
            </w:r>
          </w:p>
        </w:tc>
        <w:tc>
          <w:tcPr>
            <w:tcW w:w="7337" w:type="dxa"/>
            <w:tcBorders>
              <w:top w:val="single" w:sz="4" w:space="0" w:color="auto"/>
              <w:left w:val="single" w:sz="4" w:space="0" w:color="auto"/>
              <w:bottom w:val="single" w:sz="4" w:space="0" w:color="auto"/>
              <w:right w:val="single" w:sz="4" w:space="0" w:color="auto"/>
            </w:tcBorders>
          </w:tcPr>
          <w:p w14:paraId="0C403C00" w14:textId="77777777" w:rsidR="00FA6996" w:rsidRPr="006C1783" w:rsidRDefault="00FA6996" w:rsidP="00170F62">
            <w:pPr>
              <w:spacing w:before="0" w:after="0"/>
            </w:pPr>
            <w:r w:rsidRPr="006C1783">
              <w:t>Gene Technology Regulator</w:t>
            </w:r>
          </w:p>
        </w:tc>
      </w:tr>
      <w:tr w:rsidR="00FA6996" w:rsidRPr="00650BE5" w14:paraId="17B9FE6C" w14:textId="77777777" w:rsidTr="00170F62">
        <w:tc>
          <w:tcPr>
            <w:tcW w:w="1985" w:type="dxa"/>
            <w:tcBorders>
              <w:top w:val="single" w:sz="4" w:space="0" w:color="auto"/>
              <w:left w:val="single" w:sz="4" w:space="0" w:color="auto"/>
              <w:bottom w:val="single" w:sz="4" w:space="0" w:color="auto"/>
              <w:right w:val="single" w:sz="4" w:space="0" w:color="auto"/>
            </w:tcBorders>
          </w:tcPr>
          <w:p w14:paraId="1E90ADF0" w14:textId="77777777" w:rsidR="00FA6996" w:rsidRPr="004B45CC" w:rsidRDefault="00477581" w:rsidP="00170F62">
            <w:pPr>
              <w:spacing w:before="0" w:after="0"/>
            </w:pPr>
            <w:r>
              <w:t>RMP</w:t>
            </w:r>
          </w:p>
        </w:tc>
        <w:tc>
          <w:tcPr>
            <w:tcW w:w="7337" w:type="dxa"/>
            <w:tcBorders>
              <w:top w:val="single" w:sz="4" w:space="0" w:color="auto"/>
              <w:left w:val="single" w:sz="4" w:space="0" w:color="auto"/>
              <w:bottom w:val="single" w:sz="4" w:space="0" w:color="auto"/>
              <w:right w:val="single" w:sz="4" w:space="0" w:color="auto"/>
            </w:tcBorders>
          </w:tcPr>
          <w:p w14:paraId="2F6D85FD" w14:textId="77777777" w:rsidR="00FA6996" w:rsidRPr="006C1783" w:rsidRDefault="00477581" w:rsidP="00170F62">
            <w:pPr>
              <w:spacing w:before="0" w:after="0"/>
            </w:pPr>
            <w:r>
              <w:t>Resistance management plan</w:t>
            </w:r>
          </w:p>
        </w:tc>
      </w:tr>
      <w:tr w:rsidR="00136546" w:rsidRPr="00650BE5" w14:paraId="707046EC" w14:textId="77777777" w:rsidTr="00170F62">
        <w:tc>
          <w:tcPr>
            <w:tcW w:w="1985" w:type="dxa"/>
            <w:tcBorders>
              <w:top w:val="single" w:sz="4" w:space="0" w:color="auto"/>
              <w:left w:val="single" w:sz="4" w:space="0" w:color="auto"/>
              <w:bottom w:val="single" w:sz="4" w:space="0" w:color="auto"/>
              <w:right w:val="single" w:sz="4" w:space="0" w:color="auto"/>
            </w:tcBorders>
          </w:tcPr>
          <w:p w14:paraId="556241F6" w14:textId="77777777" w:rsidR="00136546" w:rsidRDefault="00136546" w:rsidP="00170F62">
            <w:pPr>
              <w:spacing w:before="0" w:after="0"/>
            </w:pPr>
            <w:r>
              <w:t>spp.</w:t>
            </w:r>
          </w:p>
        </w:tc>
        <w:tc>
          <w:tcPr>
            <w:tcW w:w="7337" w:type="dxa"/>
            <w:tcBorders>
              <w:top w:val="single" w:sz="4" w:space="0" w:color="auto"/>
              <w:left w:val="single" w:sz="4" w:space="0" w:color="auto"/>
              <w:bottom w:val="single" w:sz="4" w:space="0" w:color="auto"/>
              <w:right w:val="single" w:sz="4" w:space="0" w:color="auto"/>
            </w:tcBorders>
          </w:tcPr>
          <w:p w14:paraId="35895435" w14:textId="77777777" w:rsidR="00136546" w:rsidRDefault="00136546" w:rsidP="00170F62">
            <w:pPr>
              <w:spacing w:before="0" w:after="0"/>
            </w:pPr>
            <w:r>
              <w:t>Species</w:t>
            </w:r>
          </w:p>
        </w:tc>
      </w:tr>
      <w:tr w:rsidR="007413A1" w:rsidRPr="00650BE5" w14:paraId="2F7640D7" w14:textId="77777777" w:rsidTr="00170F62">
        <w:tc>
          <w:tcPr>
            <w:tcW w:w="1985" w:type="dxa"/>
            <w:tcBorders>
              <w:top w:val="single" w:sz="4" w:space="0" w:color="auto"/>
              <w:left w:val="single" w:sz="4" w:space="0" w:color="auto"/>
              <w:bottom w:val="single" w:sz="4" w:space="0" w:color="auto"/>
              <w:right w:val="single" w:sz="4" w:space="0" w:color="auto"/>
            </w:tcBorders>
          </w:tcPr>
          <w:p w14:paraId="1E5DCB7D" w14:textId="77777777" w:rsidR="007413A1" w:rsidRPr="004B45CC" w:rsidRDefault="007413A1" w:rsidP="00170F62">
            <w:pPr>
              <w:spacing w:before="0" w:after="0"/>
            </w:pPr>
            <w:r>
              <w:t>TGA</w:t>
            </w:r>
          </w:p>
        </w:tc>
        <w:tc>
          <w:tcPr>
            <w:tcW w:w="7337" w:type="dxa"/>
            <w:tcBorders>
              <w:top w:val="single" w:sz="4" w:space="0" w:color="auto"/>
              <w:left w:val="single" w:sz="4" w:space="0" w:color="auto"/>
              <w:bottom w:val="single" w:sz="4" w:space="0" w:color="auto"/>
              <w:right w:val="single" w:sz="4" w:space="0" w:color="auto"/>
            </w:tcBorders>
          </w:tcPr>
          <w:p w14:paraId="0F5448B7" w14:textId="77777777" w:rsidR="007413A1" w:rsidRPr="006C1783" w:rsidRDefault="007413A1" w:rsidP="00170F62">
            <w:pPr>
              <w:spacing w:before="0" w:after="0"/>
            </w:pPr>
            <w:r>
              <w:t>Therapeutic Goods Administration</w:t>
            </w:r>
          </w:p>
        </w:tc>
      </w:tr>
      <w:tr w:rsidR="00FA6996" w:rsidRPr="00650BE5" w14:paraId="3D51481F" w14:textId="77777777" w:rsidTr="00170F62">
        <w:tc>
          <w:tcPr>
            <w:tcW w:w="1985" w:type="dxa"/>
            <w:tcBorders>
              <w:top w:val="single" w:sz="4" w:space="0" w:color="auto"/>
              <w:left w:val="single" w:sz="4" w:space="0" w:color="auto"/>
              <w:bottom w:val="single" w:sz="4" w:space="0" w:color="auto"/>
              <w:right w:val="single" w:sz="4" w:space="0" w:color="auto"/>
            </w:tcBorders>
          </w:tcPr>
          <w:p w14:paraId="66A23FF6" w14:textId="77777777" w:rsidR="00FA6996" w:rsidRPr="004B45CC" w:rsidRDefault="00FA6996" w:rsidP="00170F62">
            <w:pPr>
              <w:spacing w:before="0" w:after="0"/>
            </w:pPr>
            <w:r w:rsidRPr="004B45CC">
              <w:t>the Act</w:t>
            </w:r>
          </w:p>
        </w:tc>
        <w:tc>
          <w:tcPr>
            <w:tcW w:w="7337" w:type="dxa"/>
            <w:tcBorders>
              <w:top w:val="single" w:sz="4" w:space="0" w:color="auto"/>
              <w:left w:val="single" w:sz="4" w:space="0" w:color="auto"/>
              <w:bottom w:val="single" w:sz="4" w:space="0" w:color="auto"/>
              <w:right w:val="single" w:sz="4" w:space="0" w:color="auto"/>
            </w:tcBorders>
          </w:tcPr>
          <w:p w14:paraId="797CA19F" w14:textId="77777777" w:rsidR="00FA6996" w:rsidRPr="006C1783" w:rsidRDefault="00FA6996" w:rsidP="00170F62">
            <w:pPr>
              <w:spacing w:before="0" w:after="0"/>
            </w:pPr>
            <w:r w:rsidRPr="006C1783">
              <w:t xml:space="preserve">The </w:t>
            </w:r>
            <w:r w:rsidRPr="001C5410">
              <w:rPr>
                <w:i/>
              </w:rPr>
              <w:t>Gene Technology Act 2000</w:t>
            </w:r>
          </w:p>
        </w:tc>
      </w:tr>
      <w:tr w:rsidR="002A2688" w:rsidRPr="00650BE5" w14:paraId="48B33A63" w14:textId="77777777" w:rsidTr="00170F62">
        <w:tc>
          <w:tcPr>
            <w:tcW w:w="1985" w:type="dxa"/>
            <w:tcBorders>
              <w:top w:val="single" w:sz="4" w:space="0" w:color="auto"/>
              <w:left w:val="single" w:sz="4" w:space="0" w:color="auto"/>
              <w:bottom w:val="single" w:sz="4" w:space="0" w:color="auto"/>
              <w:right w:val="single" w:sz="4" w:space="0" w:color="auto"/>
            </w:tcBorders>
          </w:tcPr>
          <w:p w14:paraId="7248B4BC" w14:textId="77777777" w:rsidR="002A2688" w:rsidRPr="006C1783" w:rsidRDefault="002A2688" w:rsidP="00170F62">
            <w:pPr>
              <w:spacing w:before="0" w:after="0"/>
            </w:pPr>
            <w:r>
              <w:t>WHO</w:t>
            </w:r>
          </w:p>
        </w:tc>
        <w:tc>
          <w:tcPr>
            <w:tcW w:w="7337" w:type="dxa"/>
            <w:tcBorders>
              <w:top w:val="single" w:sz="4" w:space="0" w:color="auto"/>
              <w:left w:val="single" w:sz="4" w:space="0" w:color="auto"/>
              <w:bottom w:val="single" w:sz="4" w:space="0" w:color="auto"/>
              <w:right w:val="single" w:sz="4" w:space="0" w:color="auto"/>
            </w:tcBorders>
          </w:tcPr>
          <w:p w14:paraId="6A4A8A94" w14:textId="77777777" w:rsidR="002A2688" w:rsidRDefault="002A2688" w:rsidP="00170F62">
            <w:pPr>
              <w:spacing w:before="0" w:after="0"/>
            </w:pPr>
            <w:r>
              <w:t>World Health Organization</w:t>
            </w:r>
          </w:p>
        </w:tc>
      </w:tr>
    </w:tbl>
    <w:p w14:paraId="1ED3D404" w14:textId="77777777" w:rsidR="00F24F57" w:rsidRPr="00031D91" w:rsidRDefault="00F24F57" w:rsidP="00F56FE9">
      <w:pPr>
        <w:sectPr w:rsidR="00F24F57" w:rsidRPr="00031D91" w:rsidSect="00406E1A">
          <w:footerReference w:type="default" r:id="rId15"/>
          <w:pgSz w:w="11909" w:h="16834" w:code="9"/>
          <w:pgMar w:top="1418" w:right="1361" w:bottom="1418" w:left="1361" w:header="720" w:footer="720" w:gutter="0"/>
          <w:pgNumType w:fmt="upperRoman"/>
          <w:cols w:space="720"/>
        </w:sectPr>
      </w:pPr>
    </w:p>
    <w:p w14:paraId="3F794E15" w14:textId="77777777" w:rsidR="00533D84" w:rsidRPr="00031D91" w:rsidRDefault="00533D84" w:rsidP="00297C6E">
      <w:pPr>
        <w:pStyle w:val="1RARMP"/>
      </w:pPr>
      <w:bookmarkStart w:id="36" w:name="_Toc301341824"/>
      <w:bookmarkStart w:id="37" w:name="_Toc517795505"/>
      <w:bookmarkStart w:id="38" w:name="_Toc142471144"/>
      <w:bookmarkStart w:id="39" w:name="_Toc142987511"/>
      <w:bookmarkStart w:id="40" w:name="_Toc143058800"/>
      <w:bookmarkStart w:id="41" w:name="_Toc94337984"/>
      <w:bookmarkStart w:id="42" w:name="_Toc97019206"/>
      <w:r w:rsidRPr="00031D91">
        <w:lastRenderedPageBreak/>
        <w:t>Risk assessment context</w:t>
      </w:r>
      <w:bookmarkEnd w:id="36"/>
      <w:bookmarkEnd w:id="37"/>
    </w:p>
    <w:p w14:paraId="2BB5510C" w14:textId="77777777" w:rsidR="00F4070C" w:rsidRPr="00031D91" w:rsidRDefault="00F4070C" w:rsidP="003A3862">
      <w:pPr>
        <w:pStyle w:val="2RARMP"/>
      </w:pPr>
      <w:bookmarkStart w:id="43" w:name="_Toc202859546"/>
      <w:bookmarkStart w:id="44" w:name="_Toc301341825"/>
      <w:bookmarkStart w:id="45" w:name="_Toc446425382"/>
      <w:bookmarkStart w:id="46" w:name="_Toc517795506"/>
      <w:r w:rsidRPr="00031D91">
        <w:t>Background</w:t>
      </w:r>
      <w:bookmarkEnd w:id="43"/>
      <w:bookmarkEnd w:id="44"/>
      <w:bookmarkEnd w:id="45"/>
      <w:bookmarkEnd w:id="46"/>
    </w:p>
    <w:p w14:paraId="65F315E5" w14:textId="77777777" w:rsidR="00B15FE0" w:rsidRPr="00031D91" w:rsidRDefault="00F54D39" w:rsidP="00E34E7D">
      <w:pPr>
        <w:pStyle w:val="RARMPnumberedparagraphs"/>
        <w:ind w:left="0" w:firstLine="0"/>
      </w:pPr>
      <w:r w:rsidRPr="00031D91">
        <w:t xml:space="preserve">An application has been made under the </w:t>
      </w:r>
      <w:r w:rsidRPr="001156D4">
        <w:rPr>
          <w:i/>
          <w:iCs/>
        </w:rPr>
        <w:t>Gene Technology Act 2000</w:t>
      </w:r>
      <w:r w:rsidRPr="00031D91">
        <w:t xml:space="preserve"> (the Act) for Dealings involving the Intentional Release (DIR) of genetically modified organisms (GMOs) into the Australian environment.</w:t>
      </w:r>
    </w:p>
    <w:p w14:paraId="399BD88B" w14:textId="77777777" w:rsidR="00B15FE0" w:rsidRPr="00031D91" w:rsidRDefault="00F54D39" w:rsidP="00E34E7D">
      <w:pPr>
        <w:pStyle w:val="RARMPnumberedparagraphs"/>
        <w:ind w:left="0" w:firstLine="0"/>
      </w:pPr>
      <w:r w:rsidRPr="00031D91">
        <w:t>The Act in conjunction with the Gene Technology Regulations 2001 (the Regulations), an inter-governmental agreement and corresponding legislation in State</w:t>
      </w:r>
      <w:r w:rsidR="008317FF">
        <w:t>s</w:t>
      </w:r>
      <w:r w:rsidRPr="00031D91">
        <w:t xml:space="preserve"> and Territor</w:t>
      </w:r>
      <w:r w:rsidR="008317FF">
        <w:t>ies</w:t>
      </w:r>
      <w:r w:rsidRPr="00031D91">
        <w:t>, comprise Australia’s national regulatory system for gene technology. Its objective is to protect the health and safety of people, and to protect the environment, by identifying risks posed by or as a result of gene technology, and by managing those risks through regulating certain dealings with GMOs.</w:t>
      </w:r>
    </w:p>
    <w:p w14:paraId="2ACF2AFB" w14:textId="235F53AC" w:rsidR="00533D84" w:rsidRDefault="00F54D39" w:rsidP="00E34E7D">
      <w:pPr>
        <w:pStyle w:val="RARMPnumberedparagraphs"/>
        <w:ind w:left="0" w:firstLine="0"/>
      </w:pPr>
      <w:r w:rsidRPr="00031D91">
        <w:t>This chapter describes the parameters within which potential risks to the health and safety of people or the environment posed by the proposed release are assessed. The risk assessment context is established within the regulatory framework and considers application-specific parameters</w:t>
      </w:r>
      <w:r w:rsidR="00BD578C" w:rsidRPr="00031D91">
        <w:t xml:space="preserve"> (</w:t>
      </w:r>
      <w:r w:rsidR="00BD578C" w:rsidRPr="00031D91">
        <w:fldChar w:fldCharType="begin"/>
      </w:r>
      <w:r w:rsidR="00BD578C" w:rsidRPr="00031D91">
        <w:instrText xml:space="preserve"> REF _Ref383596632 \h  \* MERGEFORMAT </w:instrText>
      </w:r>
      <w:r w:rsidR="00BD578C" w:rsidRPr="00031D91">
        <w:fldChar w:fldCharType="separate"/>
      </w:r>
      <w:r w:rsidR="003E5917" w:rsidRPr="00031D91">
        <w:t xml:space="preserve">Figure </w:t>
      </w:r>
      <w:r w:rsidR="003E5917">
        <w:t>1</w:t>
      </w:r>
      <w:r w:rsidR="00BD578C" w:rsidRPr="00031D91">
        <w:fldChar w:fldCharType="end"/>
      </w:r>
      <w:r w:rsidR="00BD578C" w:rsidRPr="00031D91">
        <w:t>)</w:t>
      </w:r>
      <w:r w:rsidRPr="00031D91">
        <w:t>.</w:t>
      </w:r>
    </w:p>
    <w:p w14:paraId="68B0BAE5" w14:textId="77777777" w:rsidR="00F71875" w:rsidRPr="00031D91" w:rsidRDefault="00B55E90" w:rsidP="00F71875">
      <w:r w:rsidRPr="00811604">
        <w:rPr>
          <w:noProof/>
        </w:rPr>
        <w:drawing>
          <wp:inline distT="0" distB="0" distL="0" distR="0" wp14:anchorId="7889F586" wp14:editId="5F9D05FF">
            <wp:extent cx="5274310" cy="3546887"/>
            <wp:effectExtent l="0" t="0" r="2540" b="0"/>
            <wp:docPr id="8" name="Picture 8" descr="Shows the factors which form the risk context for this document." title="Figure 1 Summary of parameters used to estabilish the risk assessment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74310" cy="3546887"/>
                    </a:xfrm>
                    <a:prstGeom prst="rect">
                      <a:avLst/>
                    </a:prstGeom>
                  </pic:spPr>
                </pic:pic>
              </a:graphicData>
            </a:graphic>
          </wp:inline>
        </w:drawing>
      </w:r>
    </w:p>
    <w:p w14:paraId="5EFEC99E" w14:textId="77777777" w:rsidR="00533D84" w:rsidRPr="00031D91" w:rsidRDefault="00533D84" w:rsidP="00C209CB">
      <w:pPr>
        <w:pStyle w:val="Caption-Figure"/>
      </w:pPr>
      <w:bookmarkStart w:id="47" w:name="_Ref383596632"/>
      <w:r w:rsidRPr="00031D91">
        <w:t xml:space="preserve">Figure </w:t>
      </w:r>
      <w:fldSimple w:instr=" SEQ Figure \* ARABIC ">
        <w:r w:rsidR="003E5917">
          <w:rPr>
            <w:noProof/>
          </w:rPr>
          <w:t>1</w:t>
        </w:r>
      </w:fldSimple>
      <w:bookmarkEnd w:id="47"/>
      <w:r w:rsidRPr="00031D91">
        <w:tab/>
      </w:r>
      <w:bookmarkStart w:id="48" w:name="_Ref256168805"/>
      <w:r w:rsidR="001266B9" w:rsidRPr="0089656F">
        <w:t>Summary</w:t>
      </w:r>
      <w:r w:rsidR="001266B9" w:rsidRPr="00031D91">
        <w:t xml:space="preserve"> of parameters </w:t>
      </w:r>
      <w:r w:rsidRPr="00031D91">
        <w:t>used to establish the risk assessment context</w:t>
      </w:r>
      <w:bookmarkEnd w:id="48"/>
    </w:p>
    <w:p w14:paraId="6F8997D9" w14:textId="77777777" w:rsidR="00533D84" w:rsidRPr="003A3862" w:rsidRDefault="001266B9" w:rsidP="003A3862">
      <w:pPr>
        <w:pStyle w:val="2RARMP"/>
      </w:pPr>
      <w:bookmarkStart w:id="49" w:name="_Toc517795507"/>
      <w:r w:rsidRPr="003A3862">
        <w:t>Regulatory framework</w:t>
      </w:r>
      <w:bookmarkEnd w:id="49"/>
    </w:p>
    <w:p w14:paraId="0C935DCA" w14:textId="77777777" w:rsidR="00533D84" w:rsidRPr="00031D91" w:rsidRDefault="00533D84" w:rsidP="00E34E7D">
      <w:pPr>
        <w:pStyle w:val="RARMPnumberedparagraphs"/>
        <w:ind w:left="0" w:firstLine="0"/>
      </w:pPr>
      <w:r w:rsidRPr="00031D91">
        <w:t xml:space="preserve">Sections 50, 50A and 51 of the Act outline the matters which the Gene Technology Regulator (the Regulator) must take into account, and who must </w:t>
      </w:r>
      <w:r w:rsidR="00162C2D" w:rsidRPr="00031D91">
        <w:t xml:space="preserve">be </w:t>
      </w:r>
      <w:r w:rsidRPr="00031D91">
        <w:t>consult</w:t>
      </w:r>
      <w:r w:rsidR="00162C2D" w:rsidRPr="00031D91">
        <w:t>ed</w:t>
      </w:r>
      <w:r w:rsidRPr="00031D91">
        <w:t xml:space="preserve">, in preparing the Risk Assessment and Risk Management Plans (RARMPs) that </w:t>
      </w:r>
      <w:r w:rsidR="00BD578C" w:rsidRPr="00031D91">
        <w:t>inform</w:t>
      </w:r>
      <w:r w:rsidRPr="00031D91">
        <w:t xml:space="preserve"> </w:t>
      </w:r>
      <w:r w:rsidR="00162C2D" w:rsidRPr="00031D91">
        <w:t>the</w:t>
      </w:r>
      <w:r w:rsidRPr="00031D91">
        <w:t xml:space="preserve"> decisions on licence applications. In addition, the Regulations outline </w:t>
      </w:r>
      <w:r w:rsidR="00BD578C" w:rsidRPr="00031D91">
        <w:t xml:space="preserve">further </w:t>
      </w:r>
      <w:r w:rsidRPr="00031D91">
        <w:t>matters the Regulator must consider when preparing a RARMP.</w:t>
      </w:r>
    </w:p>
    <w:p w14:paraId="0C81CEE6" w14:textId="77777777" w:rsidR="00533D84" w:rsidRPr="0077010B" w:rsidRDefault="00533D84" w:rsidP="00E34E7D">
      <w:pPr>
        <w:pStyle w:val="RARMPnumberedparagraphs"/>
        <w:ind w:left="0" w:firstLine="0"/>
      </w:pPr>
      <w:r w:rsidRPr="00031D91">
        <w:t xml:space="preserve">Since this </w:t>
      </w:r>
      <w:r w:rsidRPr="00873E2A">
        <w:t>application</w:t>
      </w:r>
      <w:r w:rsidRPr="00031D91">
        <w:t xml:space="preserve"> is for commercial purposes, it cannot be considered as a limited and controlled release application under section 50A of the Act. </w:t>
      </w:r>
      <w:r w:rsidR="007D6003">
        <w:t>Therefore</w:t>
      </w:r>
      <w:r w:rsidRPr="00031D91">
        <w:t>, under section 50</w:t>
      </w:r>
      <w:r w:rsidR="00EA5466" w:rsidRPr="00031D91">
        <w:t>(3) of the Act, the Regulator wa</w:t>
      </w:r>
      <w:r w:rsidRPr="00031D91">
        <w:t xml:space="preserve">s required to </w:t>
      </w:r>
      <w:r w:rsidR="00EA5466" w:rsidRPr="00031D91">
        <w:t>seek advice</w:t>
      </w:r>
      <w:r w:rsidRPr="00031D91">
        <w:t xml:space="preserve"> </w:t>
      </w:r>
      <w:r w:rsidR="00EA5466" w:rsidRPr="00031D91">
        <w:t xml:space="preserve">from </w:t>
      </w:r>
      <w:r w:rsidRPr="00031D91">
        <w:t xml:space="preserve">prescribed experts, agencies and authorities on matters </w:t>
      </w:r>
      <w:r w:rsidRPr="00031D91">
        <w:lastRenderedPageBreak/>
        <w:t xml:space="preserve">relevant to the preparation of the RARMP. This first round of consultation included the Gene Technology Technical Advisory Committee (GTTAC), State and Territory Governments, Australian Government authorities or agencies prescribed in the Regulations, </w:t>
      </w:r>
      <w:r w:rsidR="009D7B4F" w:rsidRPr="00694BD5">
        <w:t xml:space="preserve">all </w:t>
      </w:r>
      <w:r w:rsidR="00AA1C9A" w:rsidRPr="00694BD5">
        <w:t xml:space="preserve">Australian </w:t>
      </w:r>
      <w:r w:rsidRPr="00694BD5">
        <w:t>local council</w:t>
      </w:r>
      <w:r w:rsidR="009D7B4F" w:rsidRPr="00694BD5">
        <w:t>s</w:t>
      </w:r>
      <w:r w:rsidR="00A26B85" w:rsidRPr="00031D91">
        <w:rPr>
          <w:rStyle w:val="FootnoteReference"/>
        </w:rPr>
        <w:footnoteReference w:id="2"/>
      </w:r>
      <w:r w:rsidRPr="00031D91">
        <w:t xml:space="preserve"> and the Minister for the Environment</w:t>
      </w:r>
      <w:r w:rsidRPr="0077010B">
        <w:t>. A summary of issues contained in submissions received is given in Appendix</w:t>
      </w:r>
      <w:r w:rsidR="00934A32" w:rsidRPr="0077010B">
        <w:t> </w:t>
      </w:r>
      <w:r w:rsidRPr="0077010B">
        <w:t>A.</w:t>
      </w:r>
    </w:p>
    <w:p w14:paraId="6AEB1017" w14:textId="7920F67C" w:rsidR="00533D84" w:rsidRPr="00031D91" w:rsidRDefault="00533D84" w:rsidP="00E34E7D">
      <w:pPr>
        <w:pStyle w:val="RARMPnumberedparagraphs"/>
        <w:ind w:left="0" w:firstLine="0"/>
      </w:pPr>
      <w:r w:rsidRPr="00031D91">
        <w:t>Section 52 of the Act requires the Regulator, in a second round of consultation, to seek comment on the RARMP from the experts, agencies and authorities outlined above, as well as the public.</w:t>
      </w:r>
      <w:r w:rsidR="00FE5793" w:rsidRPr="00FE5793">
        <w:t xml:space="preserve"> </w:t>
      </w:r>
      <w:r w:rsidR="00FE5793" w:rsidRPr="00E17EB7">
        <w:t xml:space="preserve">Advice from the prescribed experts, agencies and authorities in the second round of consultation, and how it was taken into account, is summarised in </w:t>
      </w:r>
      <w:r w:rsidR="00FE5793" w:rsidRPr="00E55560">
        <w:t xml:space="preserve">Appendix B. </w:t>
      </w:r>
      <w:r w:rsidR="00EF393E">
        <w:t>One</w:t>
      </w:r>
      <w:r w:rsidR="00FE5793">
        <w:t xml:space="preserve"> </w:t>
      </w:r>
      <w:r w:rsidR="00FE5793" w:rsidRPr="00E17EB7">
        <w:t>public submission w</w:t>
      </w:r>
      <w:r w:rsidR="00EF393E">
        <w:t>as</w:t>
      </w:r>
      <w:r w:rsidR="00FE5793" w:rsidRPr="00E17EB7">
        <w:t xml:space="preserve"> received and </w:t>
      </w:r>
      <w:r w:rsidR="00EF393E">
        <w:t>its</w:t>
      </w:r>
      <w:r w:rsidR="00FE5793" w:rsidRPr="00E17EB7">
        <w:t xml:space="preserve"> consideration is summarised in </w:t>
      </w:r>
      <w:r w:rsidR="00FE5793" w:rsidRPr="00E55560">
        <w:t>Appendix C</w:t>
      </w:r>
      <w:r w:rsidR="00FE5793" w:rsidRPr="00E17EB7">
        <w:t>.</w:t>
      </w:r>
    </w:p>
    <w:p w14:paraId="56D52795" w14:textId="28116EDF" w:rsidR="0097357C" w:rsidRPr="00031D91" w:rsidRDefault="00EA5466" w:rsidP="00E34E7D">
      <w:pPr>
        <w:pStyle w:val="RARMPnumberedparagraphs"/>
        <w:ind w:left="0" w:firstLine="0"/>
      </w:pPr>
      <w:r w:rsidRPr="00031D91">
        <w:t xml:space="preserve">The Risk Analysis Framework </w:t>
      </w:r>
      <w:r w:rsidR="00DE7B5C">
        <w:fldChar w:fldCharType="begin"/>
      </w:r>
      <w:r w:rsidR="00422A09">
        <w:instrText xml:space="preserve"> ADDIN EN.CITE &lt;EndNote&gt;&lt;Cite&gt;&lt;Author&gt;OGTR&lt;/Author&gt;&lt;Year&gt;2013&lt;/Year&gt;&lt;RecNum&gt;19009&lt;/RecNum&gt;&lt;DisplayText&gt;(OGTR, 2013)&lt;/DisplayText&gt;&lt;record&gt;&lt;rec-number&gt;19009&lt;/rec-number&gt;&lt;foreign-keys&gt;&lt;key app="EN" db-id="avrzt5sv7wwaa2epps1vzttcw5r5awswf02e" timestamp="1503881459"&gt;19009&lt;/key&gt;&lt;/foreign-keys&gt;&lt;ref-type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DE7B5C">
        <w:fldChar w:fldCharType="separate"/>
      </w:r>
      <w:r w:rsidR="00422A09">
        <w:rPr>
          <w:noProof/>
        </w:rPr>
        <w:t>(</w:t>
      </w:r>
      <w:hyperlink w:anchor="_ENREF_87" w:tooltip="OGTR, 2013 #19009" w:history="1">
        <w:r w:rsidR="007E1022">
          <w:rPr>
            <w:noProof/>
          </w:rPr>
          <w:t>OGTR, 2013</w:t>
        </w:r>
      </w:hyperlink>
      <w:r w:rsidR="00422A09">
        <w:rPr>
          <w:noProof/>
        </w:rPr>
        <w:t>)</w:t>
      </w:r>
      <w:r w:rsidR="00DE7B5C">
        <w:fldChar w:fldCharType="end"/>
      </w:r>
      <w:r w:rsidR="0097357C" w:rsidRPr="00031D91">
        <w:t xml:space="preserve"> explains the Regulator’s approach to the preparation of RARMPs in accordance with the legislative requirements. Additionally, there are a number of operational policies and guidelines developed by the Office of the Gene Technology Regulator (OGTR) that are relevant to DIR licences. These documents are available from the </w:t>
      </w:r>
      <w:hyperlink r:id="rId17" w:history="1">
        <w:r w:rsidR="0097357C" w:rsidRPr="009B0D51">
          <w:rPr>
            <w:u w:val="single"/>
          </w:rPr>
          <w:t>OGTR website</w:t>
        </w:r>
      </w:hyperlink>
      <w:r w:rsidR="0097357C" w:rsidRPr="00031D91">
        <w:t>.</w:t>
      </w:r>
    </w:p>
    <w:p w14:paraId="4A5C6841" w14:textId="77777777" w:rsidR="0097357C" w:rsidRPr="00031D91" w:rsidRDefault="0097357C" w:rsidP="00E34E7D">
      <w:pPr>
        <w:pStyle w:val="RARMPnumberedparagraphs"/>
        <w:ind w:left="0" w:firstLine="0"/>
      </w:pPr>
      <w:r w:rsidRPr="00031D91">
        <w:t xml:space="preserve">Any dealings conducted under a licence issued by the Regulator may also be subject to regulation by other Australian government agencies that regulate GMOs or GM products, including Food Standards Australia New Zealand (FSANZ), Australian Pesticides and Veterinary Medicines Authority (APVMA), Therapeutic Goods Administration and </w:t>
      </w:r>
      <w:r w:rsidR="007D6003">
        <w:t xml:space="preserve">the </w:t>
      </w:r>
      <w:r w:rsidRPr="00031D91">
        <w:t xml:space="preserve">Department of </w:t>
      </w:r>
      <w:r w:rsidR="009A708C" w:rsidRPr="00031D91">
        <w:t>Agriculture</w:t>
      </w:r>
      <w:r w:rsidR="00297E0C">
        <w:t xml:space="preserve"> and Water Resources</w:t>
      </w:r>
      <w:r w:rsidRPr="00031D91">
        <w:t>. These dealings may also be subject to the operation of State legislation declaring areas to be GM, GM free, or both, for marketing purposes.</w:t>
      </w:r>
    </w:p>
    <w:p w14:paraId="56185962" w14:textId="77777777" w:rsidR="00E3313D" w:rsidRPr="00031D91" w:rsidRDefault="00E3313D" w:rsidP="003A3862">
      <w:pPr>
        <w:pStyle w:val="2RARMP"/>
      </w:pPr>
      <w:bookmarkStart w:id="50" w:name="_Toc202859548"/>
      <w:bookmarkStart w:id="51" w:name="_Ref233341201"/>
      <w:bookmarkStart w:id="52" w:name="_Toc301341827"/>
      <w:bookmarkStart w:id="53" w:name="_Toc517795508"/>
      <w:r w:rsidRPr="00031D91">
        <w:t xml:space="preserve">The proposed </w:t>
      </w:r>
      <w:bookmarkEnd w:id="50"/>
      <w:r w:rsidRPr="00031D91">
        <w:t>release</w:t>
      </w:r>
      <w:bookmarkEnd w:id="51"/>
      <w:bookmarkEnd w:id="52"/>
      <w:bookmarkEnd w:id="53"/>
    </w:p>
    <w:p w14:paraId="7F29E149" w14:textId="77777777" w:rsidR="00E3712B" w:rsidRPr="00031D91" w:rsidRDefault="00AC1B3B" w:rsidP="00E34E7D">
      <w:pPr>
        <w:pStyle w:val="RARMPnumberedparagraphs"/>
        <w:ind w:left="0" w:firstLine="0"/>
      </w:pPr>
      <w:r>
        <w:t>GO Resources</w:t>
      </w:r>
      <w:r w:rsidR="00520F69" w:rsidRPr="00EB3B60">
        <w:t xml:space="preserve"> Pty Ltd (</w:t>
      </w:r>
      <w:r>
        <w:t>GO Resources</w:t>
      </w:r>
      <w:r w:rsidR="00520F69" w:rsidRPr="00EB3B60">
        <w:t xml:space="preserve">) </w:t>
      </w:r>
      <w:r w:rsidR="00520F69" w:rsidRPr="00DB6011">
        <w:t>proposes</w:t>
      </w:r>
      <w:r w:rsidR="00520F69" w:rsidRPr="00745FCE">
        <w:t xml:space="preserve"> commercial cultivation of </w:t>
      </w:r>
      <w:r w:rsidR="00403875">
        <w:t>two</w:t>
      </w:r>
      <w:r w:rsidR="00520F69" w:rsidRPr="00745FCE">
        <w:t xml:space="preserve"> genetically modified (GM) </w:t>
      </w:r>
      <w:r>
        <w:t>safflower</w:t>
      </w:r>
      <w:r w:rsidR="00403875">
        <w:t xml:space="preserve"> lines</w:t>
      </w:r>
      <w:r w:rsidR="00A41F3B">
        <w:t>, Event 26 and Event 40</w:t>
      </w:r>
      <w:r w:rsidR="008B05E5">
        <w:t xml:space="preserve">. Each line </w:t>
      </w:r>
      <w:r w:rsidR="00520F69" w:rsidRPr="00745FCE">
        <w:t>contain</w:t>
      </w:r>
      <w:r w:rsidR="008B05E5">
        <w:t>s a</w:t>
      </w:r>
      <w:r w:rsidR="00A41F3B">
        <w:t>n</w:t>
      </w:r>
      <w:r w:rsidR="00520F69">
        <w:t xml:space="preserve"> </w:t>
      </w:r>
      <w:r w:rsidR="00403875">
        <w:t>RNAi gene silencing construct that target</w:t>
      </w:r>
      <w:r w:rsidR="008B05E5">
        <w:t>s</w:t>
      </w:r>
      <w:r w:rsidR="00403875">
        <w:t xml:space="preserve"> two endogenous safflower fatty acid biosynthesis genes, involved in the conversion of oleic acid to linoleic acid or palmitic acid. These two events are known by their unique OECD identifiers, GOR-73226-6 </w:t>
      </w:r>
      <w:r w:rsidR="00A41F3B">
        <w:t xml:space="preserve">(Event 26) </w:t>
      </w:r>
      <w:r w:rsidR="00403875">
        <w:t>and GOR-7324Ø-2</w:t>
      </w:r>
      <w:r w:rsidR="00A41F3B">
        <w:t xml:space="preserve"> (Event 40), respectively</w:t>
      </w:r>
      <w:r w:rsidR="002868DE" w:rsidRPr="00031D91">
        <w:t>.</w:t>
      </w:r>
    </w:p>
    <w:p w14:paraId="04B4A1D0" w14:textId="77777777" w:rsidR="00E3313D" w:rsidRPr="002B49A5" w:rsidRDefault="00E3313D" w:rsidP="00E34E7D">
      <w:pPr>
        <w:pStyle w:val="RARMPnumberedparagraphs"/>
        <w:ind w:left="0" w:firstLine="0"/>
      </w:pPr>
      <w:r w:rsidRPr="00031D91">
        <w:t xml:space="preserve">The applicant </w:t>
      </w:r>
      <w:r w:rsidR="005E1C7C">
        <w:t xml:space="preserve">is seeking approval for </w:t>
      </w:r>
      <w:r w:rsidRPr="00031D91">
        <w:t>the release t</w:t>
      </w:r>
      <w:r w:rsidR="002868DE" w:rsidRPr="00031D91">
        <w:t xml:space="preserve">o occur </w:t>
      </w:r>
      <w:r w:rsidR="008640D3" w:rsidRPr="00031D91">
        <w:t>Australia</w:t>
      </w:r>
      <w:r w:rsidR="009B0D51">
        <w:t>-</w:t>
      </w:r>
      <w:r w:rsidR="005E1C7C">
        <w:t>wide</w:t>
      </w:r>
      <w:r w:rsidR="005E1C7C" w:rsidRPr="002839B8">
        <w:t xml:space="preserve">, subject to </w:t>
      </w:r>
      <w:r w:rsidR="00DA1E15" w:rsidRPr="002839B8">
        <w:t xml:space="preserve">any </w:t>
      </w:r>
      <w:r w:rsidR="005E1C7C" w:rsidRPr="002839B8">
        <w:t>moratoria imposed by States and Territories for marketing purposes</w:t>
      </w:r>
      <w:r w:rsidR="00326F4F" w:rsidRPr="002839B8">
        <w:t xml:space="preserve">. </w:t>
      </w:r>
      <w:r w:rsidR="00403875">
        <w:t>The GM safflower</w:t>
      </w:r>
      <w:r w:rsidRPr="002839B8">
        <w:t xml:space="preserve"> </w:t>
      </w:r>
      <w:r w:rsidR="003376BF" w:rsidRPr="002839B8">
        <w:t>could</w:t>
      </w:r>
      <w:r w:rsidR="00DA1E15" w:rsidRPr="002839B8">
        <w:t xml:space="preserve"> be gr</w:t>
      </w:r>
      <w:r w:rsidR="00DA1E15">
        <w:t xml:space="preserve">own in all commercial </w:t>
      </w:r>
      <w:r w:rsidR="00403875">
        <w:t>safflower</w:t>
      </w:r>
      <w:r w:rsidR="00DA1E15">
        <w:t xml:space="preserve"> growing areas, </w:t>
      </w:r>
      <w:r w:rsidR="008640D3" w:rsidRPr="00031D91">
        <w:t xml:space="preserve">and </w:t>
      </w:r>
      <w:r w:rsidR="00B254C9" w:rsidRPr="00031D91">
        <w:t xml:space="preserve">products </w:t>
      </w:r>
      <w:r w:rsidR="008640D3" w:rsidRPr="00031D91">
        <w:t xml:space="preserve">derived </w:t>
      </w:r>
      <w:r w:rsidR="00B254C9" w:rsidRPr="00031D91">
        <w:t>from the GM plants</w:t>
      </w:r>
      <w:r w:rsidRPr="00031D91">
        <w:t xml:space="preserve"> would enter general commerce</w:t>
      </w:r>
      <w:r w:rsidR="008B05E5">
        <w:t>. The applicant intends that</w:t>
      </w:r>
      <w:r w:rsidRPr="00031D91">
        <w:t xml:space="preserve"> </w:t>
      </w:r>
      <w:r w:rsidR="00403875">
        <w:t xml:space="preserve">the oil derived from the GM safflower </w:t>
      </w:r>
      <w:r w:rsidR="008B05E5">
        <w:t xml:space="preserve">will be used </w:t>
      </w:r>
      <w:r w:rsidR="00403875">
        <w:t>for commercial industrial oil produc</w:t>
      </w:r>
      <w:r w:rsidR="00484B37">
        <w:t>t</w:t>
      </w:r>
      <w:r w:rsidR="00403875">
        <w:t>ion</w:t>
      </w:r>
      <w:r w:rsidR="008B05E5">
        <w:t xml:space="preserve"> and the meal derived from the GM safflower will be used as stock feed</w:t>
      </w:r>
      <w:r w:rsidRPr="002B49A5">
        <w:t>.</w:t>
      </w:r>
    </w:p>
    <w:p w14:paraId="20B05872" w14:textId="77777777" w:rsidR="00E3313D" w:rsidRPr="002B49A5" w:rsidRDefault="00E3313D" w:rsidP="00E34E7D">
      <w:pPr>
        <w:pStyle w:val="RARMPnumberedparagraphs"/>
        <w:ind w:left="0" w:firstLine="0"/>
      </w:pPr>
      <w:r w:rsidRPr="002B49A5">
        <w:t xml:space="preserve">The dealings involved in the proposed intentional release </w:t>
      </w:r>
      <w:r w:rsidR="009B0D51" w:rsidRPr="002B49A5">
        <w:t>are</w:t>
      </w:r>
      <w:r w:rsidR="00520F69" w:rsidRPr="002B49A5">
        <w:t xml:space="preserve"> to</w:t>
      </w:r>
      <w:r w:rsidRPr="002B49A5">
        <w:t>:</w:t>
      </w:r>
    </w:p>
    <w:p w14:paraId="283DC384" w14:textId="77777777" w:rsidR="00E3313D" w:rsidRPr="002B49A5" w:rsidRDefault="00520F69" w:rsidP="006634FD">
      <w:pPr>
        <w:pStyle w:val="ListParagraph"/>
        <w:numPr>
          <w:ilvl w:val="0"/>
          <w:numId w:val="12"/>
        </w:numPr>
      </w:pPr>
      <w:r w:rsidRPr="002B49A5">
        <w:t xml:space="preserve">conduct </w:t>
      </w:r>
      <w:r w:rsidRPr="002B2574">
        <w:t>experiments</w:t>
      </w:r>
      <w:r w:rsidRPr="002B49A5">
        <w:t xml:space="preserve"> with the GMO</w:t>
      </w:r>
    </w:p>
    <w:p w14:paraId="648257F9" w14:textId="77777777" w:rsidR="00520F69" w:rsidRPr="002B49A5" w:rsidRDefault="00520F69" w:rsidP="006634FD">
      <w:pPr>
        <w:pStyle w:val="ListParagraph"/>
        <w:numPr>
          <w:ilvl w:val="0"/>
          <w:numId w:val="12"/>
        </w:numPr>
      </w:pPr>
      <w:r w:rsidRPr="002B49A5">
        <w:t>breed the GMO</w:t>
      </w:r>
    </w:p>
    <w:p w14:paraId="7775CE0F" w14:textId="77777777" w:rsidR="00520F69" w:rsidRPr="002B49A5" w:rsidRDefault="00520F69" w:rsidP="006634FD">
      <w:pPr>
        <w:pStyle w:val="ListParagraph"/>
        <w:numPr>
          <w:ilvl w:val="0"/>
          <w:numId w:val="12"/>
        </w:numPr>
      </w:pPr>
      <w:r w:rsidRPr="002B49A5">
        <w:t>propagate the GMO</w:t>
      </w:r>
    </w:p>
    <w:p w14:paraId="7D6F1726" w14:textId="77777777" w:rsidR="00520F69" w:rsidRPr="002B49A5" w:rsidRDefault="00520F69" w:rsidP="006634FD">
      <w:pPr>
        <w:pStyle w:val="ListParagraph"/>
        <w:numPr>
          <w:ilvl w:val="0"/>
          <w:numId w:val="12"/>
        </w:numPr>
      </w:pPr>
      <w:r w:rsidRPr="002B49A5">
        <w:t>use the GMO in the course of manufacture of a thing that is not a GMO</w:t>
      </w:r>
    </w:p>
    <w:p w14:paraId="29D7F6D4" w14:textId="77777777" w:rsidR="00520F69" w:rsidRPr="002B49A5" w:rsidRDefault="00833127" w:rsidP="006634FD">
      <w:pPr>
        <w:pStyle w:val="ListParagraph"/>
        <w:numPr>
          <w:ilvl w:val="0"/>
          <w:numId w:val="12"/>
        </w:numPr>
      </w:pPr>
      <w:r>
        <w:t xml:space="preserve">grow </w:t>
      </w:r>
      <w:r w:rsidR="00520F69" w:rsidRPr="002B49A5">
        <w:t>the GMO</w:t>
      </w:r>
    </w:p>
    <w:p w14:paraId="5D24FDC1" w14:textId="77777777" w:rsidR="00520F69" w:rsidRPr="002B49A5" w:rsidRDefault="00520F69" w:rsidP="006634FD">
      <w:pPr>
        <w:pStyle w:val="ListParagraph"/>
        <w:numPr>
          <w:ilvl w:val="0"/>
          <w:numId w:val="12"/>
        </w:numPr>
      </w:pPr>
      <w:r w:rsidRPr="002B49A5">
        <w:t>import the GMO</w:t>
      </w:r>
    </w:p>
    <w:p w14:paraId="6F27ADAD" w14:textId="77777777" w:rsidR="00520F69" w:rsidRPr="002B49A5" w:rsidRDefault="00520F69" w:rsidP="006634FD">
      <w:pPr>
        <w:pStyle w:val="ListParagraph"/>
        <w:numPr>
          <w:ilvl w:val="0"/>
          <w:numId w:val="12"/>
        </w:numPr>
      </w:pPr>
      <w:r w:rsidRPr="002B49A5">
        <w:lastRenderedPageBreak/>
        <w:t>transport the GMO</w:t>
      </w:r>
    </w:p>
    <w:p w14:paraId="603EBA82" w14:textId="77777777" w:rsidR="00520F69" w:rsidRPr="002B49A5" w:rsidRDefault="00520F69" w:rsidP="006634FD">
      <w:pPr>
        <w:pStyle w:val="ListParagraph"/>
        <w:numPr>
          <w:ilvl w:val="0"/>
          <w:numId w:val="12"/>
        </w:numPr>
      </w:pPr>
      <w:r w:rsidRPr="002B49A5">
        <w:t>dispose of the GMO</w:t>
      </w:r>
    </w:p>
    <w:p w14:paraId="61860662" w14:textId="77777777" w:rsidR="00E3313D" w:rsidRPr="00E34FA0" w:rsidRDefault="00962DFB" w:rsidP="00E34FA0">
      <w:r w:rsidRPr="002B49A5">
        <w:t xml:space="preserve">and </w:t>
      </w:r>
      <w:r w:rsidR="00E3313D" w:rsidRPr="002B49A5">
        <w:t xml:space="preserve">the possession, supply or use </w:t>
      </w:r>
      <w:r w:rsidR="00E3313D" w:rsidRPr="00E34FA0">
        <w:t>of the GMO for the purposes of, or in the course of, any of the above.</w:t>
      </w:r>
    </w:p>
    <w:p w14:paraId="6DAFD2C9" w14:textId="77777777" w:rsidR="0055242E" w:rsidRPr="00B2445D" w:rsidRDefault="000E42FC" w:rsidP="00B2445D">
      <w:pPr>
        <w:pStyle w:val="2RARMP"/>
      </w:pPr>
      <w:bookmarkStart w:id="54" w:name="_Toc517795509"/>
      <w:r w:rsidRPr="00031D91">
        <w:t>The parent organism</w:t>
      </w:r>
      <w:bookmarkEnd w:id="54"/>
    </w:p>
    <w:p w14:paraId="0D366C86" w14:textId="56453B3E" w:rsidR="00C712D1" w:rsidRDefault="00B2445D" w:rsidP="00E34E7D">
      <w:pPr>
        <w:pStyle w:val="RARMPnumberedparagraphs"/>
        <w:ind w:left="0" w:firstLine="0"/>
      </w:pPr>
      <w:r w:rsidRPr="001D6091">
        <w:rPr>
          <w:rFonts w:eastAsiaTheme="minorEastAsia"/>
        </w:rPr>
        <w:t xml:space="preserve">The parent </w:t>
      </w:r>
      <w:r w:rsidRPr="00E34E7D">
        <w:t>organism</w:t>
      </w:r>
      <w:r w:rsidRPr="001D6091">
        <w:rPr>
          <w:rFonts w:eastAsiaTheme="minorEastAsia"/>
        </w:rPr>
        <w:t xml:space="preserve"> of the GMOs is safflower (</w:t>
      </w:r>
      <w:r w:rsidRPr="001D6091">
        <w:rPr>
          <w:rFonts w:eastAsiaTheme="minorEastAsia"/>
          <w:i/>
        </w:rPr>
        <w:t>Carthamus tinctorius</w:t>
      </w:r>
      <w:r w:rsidRPr="001D6091">
        <w:rPr>
          <w:rFonts w:eastAsiaTheme="minorEastAsia"/>
        </w:rPr>
        <w:t xml:space="preserve"> L.), a member of the </w:t>
      </w:r>
      <w:r w:rsidR="00F716B8">
        <w:rPr>
          <w:rFonts w:eastAsiaTheme="minorEastAsia"/>
        </w:rPr>
        <w:t>daisy plant</w:t>
      </w:r>
      <w:r w:rsidRPr="001D6091">
        <w:rPr>
          <w:rFonts w:eastAsiaTheme="minorEastAsia"/>
        </w:rPr>
        <w:t xml:space="preserve"> family</w:t>
      </w:r>
      <w:r w:rsidR="00F716B8">
        <w:rPr>
          <w:rFonts w:eastAsiaTheme="minorEastAsia"/>
        </w:rPr>
        <w:t xml:space="preserve"> (</w:t>
      </w:r>
      <w:r w:rsidR="00F716B8" w:rsidRPr="001D6091">
        <w:rPr>
          <w:rFonts w:eastAsiaTheme="minorEastAsia"/>
        </w:rPr>
        <w:t>Asteraceae</w:t>
      </w:r>
      <w:r w:rsidR="00F716B8">
        <w:rPr>
          <w:rFonts w:eastAsiaTheme="minorEastAsia"/>
        </w:rPr>
        <w:t>)</w:t>
      </w:r>
      <w:r w:rsidRPr="001D6091">
        <w:rPr>
          <w:rFonts w:eastAsiaTheme="minorEastAsia"/>
        </w:rPr>
        <w:t xml:space="preserve">. </w:t>
      </w:r>
      <w:r w:rsidR="00C712D1">
        <w:t xml:space="preserve">In establishing the risk context, details of the parent organism form part of the baseline for a comparative risk assessment </w:t>
      </w:r>
      <w:r w:rsidR="00C712D1">
        <w:fldChar w:fldCharType="begin"/>
      </w:r>
      <w:r w:rsidR="00422A09">
        <w:instrText xml:space="preserve"> ADDIN EN.CITE &lt;EndNote&gt;&lt;Cite&gt;&lt;Author&gt;OGTR&lt;/Author&gt;&lt;Year&gt;2013&lt;/Year&gt;&lt;RecNum&gt;19009&lt;/RecNum&gt;&lt;Prefix&gt;Figure 1`, &lt;/Prefix&gt;&lt;DisplayText&gt;(Figure 1, OGTR, 2013)&lt;/DisplayText&gt;&lt;record&gt;&lt;rec-number&gt;19009&lt;/rec-number&gt;&lt;foreign-keys&gt;&lt;key app="EN" db-id="avrzt5sv7wwaa2epps1vzttcw5r5awswf02e" timestamp="1503881459"&gt;19009&lt;/key&gt;&lt;/foreign-keys&gt;&lt;ref-type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C712D1">
        <w:fldChar w:fldCharType="separate"/>
      </w:r>
      <w:r w:rsidR="00422A09">
        <w:rPr>
          <w:noProof/>
        </w:rPr>
        <w:t>(</w:t>
      </w:r>
      <w:hyperlink w:anchor="_ENREF_87" w:tooltip="OGTR, 2013 #19009" w:history="1">
        <w:r w:rsidR="007E1022">
          <w:rPr>
            <w:noProof/>
          </w:rPr>
          <w:t>Figure 1, OGTR, 2013</w:t>
        </w:r>
      </w:hyperlink>
      <w:r w:rsidR="00422A09">
        <w:rPr>
          <w:noProof/>
        </w:rPr>
        <w:t>)</w:t>
      </w:r>
      <w:r w:rsidR="00C712D1">
        <w:fldChar w:fldCharType="end"/>
      </w:r>
      <w:r w:rsidR="00C712D1">
        <w:t xml:space="preserve">. Non-GM safflower is the standard baseline for biological comparison. </w:t>
      </w:r>
      <w:r w:rsidR="00C712D1" w:rsidRPr="00E10880">
        <w:rPr>
          <w:rFonts w:eastAsiaTheme="minorEastAsia"/>
        </w:rPr>
        <w:t xml:space="preserve">Detailed information about the parent organism is contained in the reference document </w:t>
      </w:r>
      <w:r w:rsidR="00C712D1" w:rsidRPr="008663E6">
        <w:rPr>
          <w:rFonts w:eastAsiaTheme="minorEastAsia"/>
          <w:i/>
        </w:rPr>
        <w:t>The Biology of</w:t>
      </w:r>
      <w:r w:rsidR="00C712D1" w:rsidRPr="00E10880">
        <w:rPr>
          <w:rFonts w:eastAsiaTheme="minorEastAsia"/>
        </w:rPr>
        <w:t xml:space="preserve"> </w:t>
      </w:r>
      <w:r w:rsidR="00C712D1" w:rsidRPr="008663E6">
        <w:rPr>
          <w:rFonts w:eastAsiaTheme="minorEastAsia"/>
        </w:rPr>
        <w:t>Carthamus tinctorius</w:t>
      </w:r>
      <w:r w:rsidR="00C712D1" w:rsidRPr="00E10880">
        <w:rPr>
          <w:rFonts w:eastAsiaTheme="minorEastAsia"/>
        </w:rPr>
        <w:t xml:space="preserve"> L. </w:t>
      </w:r>
      <w:r w:rsidR="00C712D1" w:rsidRPr="008663E6">
        <w:rPr>
          <w:rFonts w:eastAsiaTheme="minorEastAsia"/>
          <w:i/>
        </w:rPr>
        <w:t>(safflower)</w:t>
      </w:r>
      <w:r w:rsidR="009F4B81">
        <w:rPr>
          <w:rFonts w:eastAsiaTheme="minorEastAsia"/>
          <w:i/>
        </w:rPr>
        <w:t xml:space="preserve"> </w:t>
      </w:r>
      <w:r w:rsidR="00C712D1" w:rsidRPr="005B6B5F">
        <w:rPr>
          <w:rFonts w:eastAsiaTheme="minorEastAsia"/>
        </w:rPr>
        <w:fldChar w:fldCharType="begin"/>
      </w:r>
      <w:r w:rsidR="00422A09">
        <w:rPr>
          <w:rFonts w:eastAsiaTheme="minorEastAsia"/>
        </w:rPr>
        <w:instrText xml:space="preserve"> ADDIN EN.CITE &lt;EndNote&gt;&lt;Cite&gt;&lt;Author&gt;OGTR&lt;/Author&gt;&lt;Year&gt;2015&lt;/Year&gt;&lt;RecNum&gt;19044&lt;/RecNum&gt;&lt;DisplayText&gt;(OGTR, 2015)&lt;/DisplayText&gt;&lt;record&gt;&lt;rec-number&gt;19044&lt;/rec-number&gt;&lt;foreign-keys&gt;&lt;key app="EN" db-id="avrzt5sv7wwaa2epps1vzttcw5r5awswf02e" timestamp="1503881460"&gt;19044&lt;/key&gt;&lt;/foreign-keys&gt;&lt;ref-type name="Report"&gt;27&lt;/ref-type&gt;&lt;contributors&gt;&lt;authors&gt;&lt;author&gt;OGTR&lt;/author&gt;&lt;/authors&gt;&lt;/contributors&gt;&lt;titles&gt;&lt;title&gt;&lt;style face="normal" font="default" size="100%"&gt;The Biology of &lt;/style&gt;&lt;style face="italic" font="default" size="100%"&gt;Carthamus tinctorius&lt;/style&gt;&lt;style face="normal" font="default" size="100%"&gt; L. (safflower)&lt;/style&gt;&lt;/title&gt;&lt;/titles&gt;&lt;keywords&gt;&lt;keyword&gt;Biology&lt;/keyword&gt;&lt;keyword&gt;of&lt;/keyword&gt;&lt;keyword&gt;Carthamus&lt;/keyword&gt;&lt;keyword&gt;Carthamus tinctorius&lt;/keyword&gt;&lt;keyword&gt;Safflower&lt;/keyword&gt;&lt;/keywords&gt;&lt;dates&gt;&lt;year&gt;2015&lt;/year&gt;&lt;pub-dates&gt;&lt;date&gt;2015&lt;/date&gt;&lt;/pub-dates&gt;&lt;/dates&gt;&lt;label&gt;20548&lt;/label&gt;&lt;urls&gt;&lt;related-urls&gt;&lt;url&gt;&lt;style face="underline" font="default" size="100%"&gt;http://www.ogtr.gov.au/internet/ogtr/publishing.nsf/Content/riskassessments-1&lt;/style&gt;&lt;/url&gt;&lt;/related-urls&gt;&lt;/urls&gt;&lt;/record&gt;&lt;/Cite&gt;&lt;/EndNote&gt;</w:instrText>
      </w:r>
      <w:r w:rsidR="00C712D1" w:rsidRPr="005B6B5F">
        <w:rPr>
          <w:rFonts w:eastAsiaTheme="minorEastAsia"/>
        </w:rPr>
        <w:fldChar w:fldCharType="separate"/>
      </w:r>
      <w:r w:rsidR="00422A09">
        <w:rPr>
          <w:rFonts w:eastAsiaTheme="minorEastAsia"/>
          <w:noProof/>
        </w:rPr>
        <w:t>(</w:t>
      </w:r>
      <w:hyperlink w:anchor="_ENREF_88" w:tooltip="OGTR, 2015 #19044" w:history="1">
        <w:r w:rsidR="007E1022">
          <w:rPr>
            <w:rFonts w:eastAsiaTheme="minorEastAsia"/>
            <w:noProof/>
          </w:rPr>
          <w:t>OGTR, 201</w:t>
        </w:r>
        <w:r w:rsidR="00EE3CE0">
          <w:rPr>
            <w:rFonts w:eastAsiaTheme="minorEastAsia"/>
            <w:noProof/>
          </w:rPr>
          <w:t>8</w:t>
        </w:r>
      </w:hyperlink>
      <w:r w:rsidR="00422A09">
        <w:rPr>
          <w:rFonts w:eastAsiaTheme="minorEastAsia"/>
          <w:noProof/>
        </w:rPr>
        <w:t>)</w:t>
      </w:r>
      <w:r w:rsidR="00C712D1" w:rsidRPr="005B6B5F">
        <w:rPr>
          <w:rFonts w:eastAsiaTheme="minorEastAsia"/>
        </w:rPr>
        <w:fldChar w:fldCharType="end"/>
      </w:r>
      <w:r w:rsidR="00C712D1" w:rsidRPr="00E10880">
        <w:rPr>
          <w:rFonts w:eastAsiaTheme="minorEastAsia"/>
        </w:rPr>
        <w:t xml:space="preserve">, which was produced to inform the risk assessment process for licence applications involving GM safflower. This document is available from the </w:t>
      </w:r>
      <w:hyperlink r:id="rId18" w:history="1">
        <w:r w:rsidR="00C712D1" w:rsidRPr="006E202D">
          <w:rPr>
            <w:rStyle w:val="Hyperlink"/>
            <w:rFonts w:eastAsiaTheme="minorEastAsia"/>
          </w:rPr>
          <w:t>OGTR</w:t>
        </w:r>
      </w:hyperlink>
      <w:r w:rsidR="00C712D1" w:rsidRPr="00E10880">
        <w:rPr>
          <w:rFonts w:eastAsiaTheme="minorEastAsia"/>
        </w:rPr>
        <w:t xml:space="preserve"> website. Some of the information from this document is summarised below.</w:t>
      </w:r>
    </w:p>
    <w:p w14:paraId="7BEDFBC3" w14:textId="4E6FDF5D" w:rsidR="007E0658" w:rsidRDefault="00B2445D" w:rsidP="00E34E7D">
      <w:pPr>
        <w:pStyle w:val="RARMPnumberedparagraphs"/>
        <w:ind w:left="0" w:firstLine="0"/>
      </w:pPr>
      <w:r w:rsidRPr="00C712D1">
        <w:rPr>
          <w:rFonts w:eastAsiaTheme="minorEastAsia"/>
        </w:rPr>
        <w:t xml:space="preserve">Safflower is exotic to Australia and is cultivated as an annual oilseed crop. It is a branching thistle-like herbaceous plant with spiny leaves </w:t>
      </w:r>
      <w:r w:rsidRPr="00C712D1">
        <w:rPr>
          <w:rFonts w:eastAsiaTheme="minorEastAsia"/>
        </w:rPr>
        <w:fldChar w:fldCharType="begin"/>
      </w:r>
      <w:r w:rsidR="00422A09">
        <w:rPr>
          <w:rFonts w:eastAsiaTheme="minorEastAsia"/>
        </w:rPr>
        <w:instrText xml:space="preserve"> ADDIN EN.CITE &lt;EndNote&gt;&lt;Cite&gt;&lt;Author&gt;Singh&lt;/Author&gt;&lt;Year&gt;2006&lt;/Year&gt;&lt;RecNum&gt;17824&lt;/RecNum&gt;&lt;DisplayText&gt;(Singh and Nimbkar, 2006)&lt;/DisplayText&gt;&lt;record&gt;&lt;rec-number&gt;17824&lt;/rec-number&gt;&lt;foreign-keys&gt;&lt;key app="EN" db-id="avrzt5sv7wwaa2epps1vzttcw5r5awswf02e" timestamp="1503881126"&gt;17824&lt;/key&gt;&lt;/foreign-keys&gt;&lt;ref-type name="Book Section"&gt;5&lt;/ref-type&gt;&lt;contributors&gt;&lt;authors&gt;&lt;author&gt;Singh, V.&lt;/author&gt;&lt;author&gt;Nimbkar, N.&lt;/author&gt;&lt;/authors&gt;&lt;/contributors&gt;&lt;titles&gt;&lt;title&gt;&lt;style face="normal" font="default" size="100%"&gt;Safflower (&lt;/style&gt;&lt;style face="italic" font="default" size="100%"&gt;Carthamus tinctorius&lt;/style&gt;&lt;style face="normal" font="default" size="100%"&gt; L.)&lt;/style&gt;&lt;/title&gt;&lt;secondary-title&gt;Genetic Resources, Chromosome Engineering, and Crop Improvement: Oilseed Crops&lt;/secondary-title&gt;&lt;/titles&gt;&lt;pages&gt;167-194&lt;/pages&gt;&lt;section&gt;6&lt;/section&gt;&lt;reprint-edition&gt;In File&lt;/reprint-edition&gt;&lt;keywords&gt;&lt;keyword&gt;Carthamus&lt;/keyword&gt;&lt;keyword&gt;Carthamus tinctorius&lt;/keyword&gt;&lt;keyword&gt;genetic&lt;/keyword&gt;&lt;keyword&gt;genetic resources&lt;/keyword&gt;&lt;keyword&gt;CHROMOSOME&lt;/keyword&gt;&lt;keyword&gt;engineering&lt;/keyword&gt;&lt;keyword&gt;and&lt;/keyword&gt;&lt;keyword&gt;CROP&lt;/keyword&gt;&lt;keyword&gt;crop improvement&lt;/keyword&gt;&lt;keyword&gt;IMPROVEMENT&lt;/keyword&gt;&lt;keyword&gt;oilseed&lt;/keyword&gt;&lt;keyword&gt;oilseed crop&lt;/keyword&gt;&lt;keyword&gt;crops&lt;/keyword&gt;&lt;/keywords&gt;&lt;dates&gt;&lt;year&gt;2006&lt;/year&gt;&lt;pub-dates&gt;&lt;date&gt;2006&lt;/date&gt;&lt;/pub-dates&gt;&lt;/dates&gt;&lt;publisher&gt;CRC Press&lt;/publisher&gt;&lt;label&gt;19211&lt;/label&gt;&lt;urls&gt;&lt;related-urls&gt;&lt;url&gt;&lt;style face="underline" font="default" size="100%"&gt;file://S:\CO\OGTR\EVAL\Eval%20Sections\Library\REFS\Safflower\Singh%20and%20Nimbkar%202006%20chpt.pdf&lt;/style&gt;&lt;/url&gt;&lt;/related-urls&gt;&lt;/urls&gt;&lt;/record&gt;&lt;/Cite&gt;&lt;/EndNote&gt;</w:instrText>
      </w:r>
      <w:r w:rsidRPr="00C712D1">
        <w:rPr>
          <w:rFonts w:eastAsiaTheme="minorEastAsia"/>
        </w:rPr>
        <w:fldChar w:fldCharType="separate"/>
      </w:r>
      <w:r w:rsidR="00422A09">
        <w:rPr>
          <w:rFonts w:eastAsiaTheme="minorEastAsia"/>
          <w:noProof/>
        </w:rPr>
        <w:t>(</w:t>
      </w:r>
      <w:hyperlink w:anchor="_ENREF_103" w:tooltip="Singh, 2006 #17824" w:history="1">
        <w:r w:rsidR="007E1022">
          <w:rPr>
            <w:rFonts w:eastAsiaTheme="minorEastAsia"/>
            <w:noProof/>
          </w:rPr>
          <w:t>Singh and Nimbkar, 2006</w:t>
        </w:r>
      </w:hyperlink>
      <w:r w:rsidR="00422A09">
        <w:rPr>
          <w:rFonts w:eastAsiaTheme="minorEastAsia"/>
          <w:noProof/>
        </w:rPr>
        <w:t>)</w:t>
      </w:r>
      <w:r w:rsidRPr="00C712D1">
        <w:rPr>
          <w:rFonts w:eastAsiaTheme="minorEastAsia"/>
        </w:rPr>
        <w:fldChar w:fldCharType="end"/>
      </w:r>
      <w:r w:rsidRPr="00C712D1">
        <w:rPr>
          <w:rFonts w:eastAsiaTheme="minorEastAsia"/>
        </w:rPr>
        <w:t>.</w:t>
      </w:r>
      <w:r w:rsidR="00E10880" w:rsidRPr="00E10880">
        <w:t xml:space="preserve"> </w:t>
      </w:r>
      <w:r w:rsidR="00C712D1">
        <w:rPr>
          <w:rFonts w:eastAsiaTheme="minorEastAsia"/>
        </w:rPr>
        <w:t xml:space="preserve"> </w:t>
      </w:r>
      <w:r w:rsidR="006F6B37">
        <w:t>Safflower</w:t>
      </w:r>
      <w:r w:rsidR="008A4C5A" w:rsidRPr="00925FE4">
        <w:t xml:space="preserve"> is generally planted in the winter or early spring in Australia. Safflower is fairly slow-growing with a period of 18-31 weeks between sowing and maturity, depending on cultivar, sowing time and weather conditions </w:t>
      </w:r>
      <w:r w:rsidR="008A4C5A" w:rsidRPr="00925FE4">
        <w:fldChar w:fldCharType="begin"/>
      </w:r>
      <w:r w:rsidR="00422A09">
        <w:instrText xml:space="preserve"> ADDIN EN.CITE &lt;EndNote&gt;&lt;Cite&gt;&lt;Author&gt;GRDC&lt;/Author&gt;&lt;Year&gt;2010&lt;/Year&gt;&lt;RecNum&gt;17831&lt;/RecNum&gt;&lt;DisplayText&gt;(GRDC, 2010)&lt;/DisplayText&gt;&lt;record&gt;&lt;rec-number&gt;17831&lt;/rec-number&gt;&lt;foreign-keys&gt;&lt;key app="EN" db-id="avrzt5sv7wwaa2epps1vzttcw5r5awswf02e" timestamp="1503881126"&gt;17831&lt;/key&gt;&lt;/foreign-keys&gt;&lt;ref-type name="Report"&gt;27&lt;/ref-type&gt;&lt;contributors&gt;&lt;authors&gt;&lt;author&gt;GRDC&lt;/author&gt;&lt;/authors&gt;&lt;/contributors&gt;&lt;titles&gt;&lt;title&gt;Raising the bar with better safflower agronomy&lt;/title&gt;&lt;/titles&gt;&lt;keywords&gt;&lt;keyword&gt;Rhizoctonia&lt;/keyword&gt;&lt;keyword&gt;herbicide&lt;/keyword&gt;&lt;keyword&gt;herbicide resistance&lt;/keyword&gt;&lt;keyword&gt;HERBICIDE-RESISTANCE&lt;/keyword&gt;&lt;keyword&gt;resistance&lt;/keyword&gt;&lt;keyword&gt;bar&lt;/keyword&gt;&lt;keyword&gt;agronomy&lt;/keyword&gt;&lt;/keywords&gt;&lt;dates&gt;&lt;year&gt;2010&lt;/year&gt;&lt;pub-dates&gt;&lt;date&gt;2010&lt;/date&gt;&lt;/pub-dates&gt;&lt;/dates&gt;&lt;pub-location&gt;ACT, Australia. Available online at http://www.grdc.com.au/Resources/Publications/2011/01/Raising-the-Bar-With-Better-Safflower-Agronomy&lt;/pub-location&gt;&lt;publisher&gt;Grains Research and Development Corporation&lt;/publisher&gt;&lt;label&gt;19219&lt;/label&gt;&lt;urls&gt;&lt;related-urls&gt;&lt;url&gt;&lt;style face="underline" font="default" size="100%"&gt;file://S:\CO\OGTR\EVAL\Eval%20Sections\Library\REFS\Safflower\GRDC%20safflower%20agronomy%202010.pdf&lt;/style&gt;&lt;/url&gt;&lt;/related-urls&gt;&lt;/urls&gt;&lt;/record&gt;&lt;/Cite&gt;&lt;/EndNote&gt;</w:instrText>
      </w:r>
      <w:r w:rsidR="008A4C5A" w:rsidRPr="00925FE4">
        <w:fldChar w:fldCharType="separate"/>
      </w:r>
      <w:r w:rsidR="00422A09">
        <w:rPr>
          <w:noProof/>
        </w:rPr>
        <w:t>(</w:t>
      </w:r>
      <w:hyperlink w:anchor="_ENREF_44" w:tooltip="GRDC, 2010 #17831" w:history="1">
        <w:r w:rsidR="007E1022">
          <w:rPr>
            <w:noProof/>
          </w:rPr>
          <w:t>GRDC, 2010</w:t>
        </w:r>
      </w:hyperlink>
      <w:r w:rsidR="00422A09">
        <w:rPr>
          <w:noProof/>
        </w:rPr>
        <w:t>)</w:t>
      </w:r>
      <w:r w:rsidR="008A4C5A" w:rsidRPr="00925FE4">
        <w:fldChar w:fldCharType="end"/>
      </w:r>
      <w:r w:rsidR="008A4C5A" w:rsidRPr="00925FE4">
        <w:t>.</w:t>
      </w:r>
    </w:p>
    <w:p w14:paraId="73E052AF" w14:textId="1BE172FA" w:rsidR="008A4C5A" w:rsidRPr="008A4C5A" w:rsidRDefault="008A4C5A" w:rsidP="00E34E7D">
      <w:pPr>
        <w:pStyle w:val="RARMPnumberedparagraphs"/>
        <w:ind w:left="0" w:firstLine="0"/>
      </w:pPr>
      <w:r w:rsidRPr="00925FE4">
        <w:rPr>
          <w:rFonts w:eastAsiaTheme="minorEastAsia"/>
        </w:rPr>
        <w:t xml:space="preserve">Safflower is either </w:t>
      </w:r>
      <w:r w:rsidRPr="00E34E7D">
        <w:t>self</w:t>
      </w:r>
      <w:r w:rsidRPr="00925FE4">
        <w:rPr>
          <w:rFonts w:eastAsiaTheme="minorEastAsia"/>
        </w:rPr>
        <w:t>-pollinated or insect pollinated</w:t>
      </w:r>
      <w:r>
        <w:rPr>
          <w:rFonts w:eastAsiaTheme="minorEastAsia"/>
        </w:rPr>
        <w:t xml:space="preserve"> and</w:t>
      </w:r>
      <w:r w:rsidRPr="00925FE4">
        <w:rPr>
          <w:rFonts w:eastAsiaTheme="minorEastAsia"/>
        </w:rPr>
        <w:t xml:space="preserve"> </w:t>
      </w:r>
      <w:r>
        <w:rPr>
          <w:rFonts w:eastAsiaTheme="minorEastAsia"/>
        </w:rPr>
        <w:t>its</w:t>
      </w:r>
      <w:r w:rsidRPr="00925FE4">
        <w:rPr>
          <w:rFonts w:eastAsiaTheme="minorEastAsia"/>
        </w:rPr>
        <w:t xml:space="preserve"> pollen is not transported</w:t>
      </w:r>
      <w:r>
        <w:rPr>
          <w:rFonts w:eastAsiaTheme="minorEastAsia"/>
        </w:rPr>
        <w:t xml:space="preserve"> appreciably</w:t>
      </w:r>
      <w:r w:rsidRPr="00925FE4">
        <w:rPr>
          <w:rFonts w:eastAsiaTheme="minorEastAsia"/>
        </w:rPr>
        <w:t xml:space="preserve"> by wind</w:t>
      </w:r>
      <w:r>
        <w:rPr>
          <w:rFonts w:eastAsiaTheme="minorEastAsia"/>
        </w:rPr>
        <w:t xml:space="preserve"> beyond 1 m </w:t>
      </w:r>
      <w:r>
        <w:rPr>
          <w:rFonts w:eastAsiaTheme="minorEastAsia"/>
        </w:rPr>
        <w:fldChar w:fldCharType="begin"/>
      </w:r>
      <w:r w:rsidR="00422A09">
        <w:rPr>
          <w:rFonts w:eastAsiaTheme="minorEastAsia"/>
        </w:rPr>
        <w:instrText xml:space="preserve"> ADDIN EN.CITE &lt;EndNote&gt;&lt;Cite&gt;&lt;Author&gt;Claassen&lt;/Author&gt;&lt;Year&gt;1950&lt;/Year&gt;&lt;RecNum&gt;17838&lt;/RecNum&gt;&lt;DisplayText&gt;(Claassen, 1950)&lt;/DisplayText&gt;&lt;record&gt;&lt;rec-number&gt;17838&lt;/rec-number&gt;&lt;foreign-keys&gt;&lt;key app="EN" db-id="avrzt5sv7wwaa2epps1vzttcw5r5awswf02e" timestamp="1503881126"&gt;17838&lt;/key&gt;&lt;/foreign-keys&gt;&lt;ref-type name="Journal Article"&gt;17&lt;/ref-type&gt;&lt;contributors&gt;&lt;authors&gt;&lt;author&gt;Claassen, C.E.&lt;/author&gt;&lt;/authors&gt;&lt;/contributors&gt;&lt;titles&gt;&lt;title&gt;&lt;style face="normal" font="default" size="100%"&gt;Natural and Controlled Crossing in Safflower, &lt;/style&gt;&lt;style face="italic" font="default" size="100%"&gt;Carthamus tinctorius&lt;/style&gt;&lt;style face="normal" font="default" size="100%"&gt; L.&lt;/style&gt;&lt;/title&gt;&lt;secondary-title&gt;Agronomy Journal&lt;/secondary-title&gt;&lt;/titles&gt;&lt;periodical&gt;&lt;full-title&gt;Agronomy Journal&lt;/full-title&gt;&lt;/periodical&gt;&lt;pages&gt;381-384&lt;/pages&gt;&lt;volume&gt;42&lt;/volume&gt;&lt;number&gt;8&lt;/number&gt;&lt;reprint-edition&gt;In File&lt;/reprint-edition&gt;&lt;keywords&gt;&lt;keyword&gt;and&lt;/keyword&gt;&lt;keyword&gt;Carthamus&lt;/keyword&gt;&lt;keyword&gt;Carthamus tinctorius&lt;/keyword&gt;&lt;/keywords&gt;&lt;dates&gt;&lt;year&gt;1950&lt;/year&gt;&lt;pub-dates&gt;&lt;date&gt;1950&lt;/date&gt;&lt;/pub-dates&gt;&lt;/dates&gt;&lt;label&gt;19226&lt;/label&gt;&lt;urls&gt;&lt;related-urls&gt;&lt;url&gt;https://www.agronomy.org/publications/aj/abstracts/42/8/381&lt;/url&gt;&lt;/related-urls&gt;&lt;/urls&gt;&lt;/record&gt;&lt;/Cite&gt;&lt;/EndNote&gt;</w:instrText>
      </w:r>
      <w:r>
        <w:rPr>
          <w:rFonts w:eastAsiaTheme="minorEastAsia"/>
        </w:rPr>
        <w:fldChar w:fldCharType="separate"/>
      </w:r>
      <w:r w:rsidR="00422A09">
        <w:rPr>
          <w:rFonts w:eastAsiaTheme="minorEastAsia"/>
          <w:noProof/>
        </w:rPr>
        <w:t>(</w:t>
      </w:r>
      <w:hyperlink w:anchor="_ENREF_20" w:tooltip="Claassen, 1950 #17838" w:history="1">
        <w:r w:rsidR="007E1022">
          <w:rPr>
            <w:rFonts w:eastAsiaTheme="minorEastAsia"/>
            <w:noProof/>
          </w:rPr>
          <w:t>Claassen, 1950</w:t>
        </w:r>
      </w:hyperlink>
      <w:r w:rsidR="00422A09">
        <w:rPr>
          <w:rFonts w:eastAsiaTheme="minorEastAsia"/>
          <w:noProof/>
        </w:rPr>
        <w:t>)</w:t>
      </w:r>
      <w:r>
        <w:rPr>
          <w:rFonts w:eastAsiaTheme="minorEastAsia"/>
        </w:rPr>
        <w:fldChar w:fldCharType="end"/>
      </w:r>
      <w:r w:rsidRPr="00925FE4">
        <w:rPr>
          <w:rFonts w:eastAsiaTheme="minorEastAsia"/>
        </w:rPr>
        <w:t xml:space="preserve">. </w:t>
      </w:r>
      <w:r>
        <w:rPr>
          <w:rFonts w:eastAsiaTheme="minorEastAsia"/>
        </w:rPr>
        <w:t xml:space="preserve">Many safflower varieties are 85-90% self-pollinating with insects, primarily honey bees, responsible for the remaining 10-15% </w:t>
      </w:r>
      <w:r>
        <w:rPr>
          <w:rFonts w:eastAsiaTheme="minorEastAsia"/>
        </w:rPr>
        <w:fldChar w:fldCharType="begin"/>
      </w:r>
      <w:r w:rsidR="00422A09">
        <w:rPr>
          <w:rFonts w:eastAsiaTheme="minorEastAsia"/>
        </w:rPr>
        <w:instrText xml:space="preserve"> ADDIN EN.CITE &lt;EndNote&gt;&lt;Cite&gt;&lt;Author&gt;USDA-APHIS&lt;/Author&gt;&lt;Year&gt;2008&lt;/Year&gt;&lt;RecNum&gt;17823&lt;/RecNum&gt;&lt;DisplayText&gt;(USDA-APHIS, 2008)&lt;/DisplayText&gt;&lt;record&gt;&lt;rec-number&gt;17823&lt;/rec-number&gt;&lt;foreign-keys&gt;&lt;key app="EN" db-id="avrzt5sv7wwaa2epps1vzttcw5r5awswf02e" timestamp="1503881126"&gt;17823&lt;/key&gt;&lt;/foreign-keys&gt;&lt;ref-type name="Report"&gt;27&lt;/ref-type&gt;&lt;contributors&gt;&lt;authors&gt;&lt;author&gt;USDA-APHIS&lt;/author&gt;&lt;/authors&gt;&lt;/contributors&gt;&lt;titles&gt;&lt;title&gt;Finding of no significant impact and decision notice (permit application 06-363-103r)&lt;/title&gt;&lt;/titles&gt;&lt;keywords&gt;&lt;keyword&gt;AMV&lt;/keyword&gt;&lt;keyword&gt;IMPACT&lt;/keyword&gt;&lt;keyword&gt;of&lt;/keyword&gt;&lt;keyword&gt;Tobacco&lt;/keyword&gt;&lt;keyword&gt;and&lt;/keyword&gt;&lt;keyword&gt;Assessment&lt;/keyword&gt;&lt;/keywords&gt;&lt;dates&gt;&lt;year&gt;2008&lt;/year&gt;&lt;pub-dates&gt;&lt;date&gt;2008&lt;/date&gt;&lt;/pub-dates&gt;&lt;/dates&gt;&lt;label&gt;19210&lt;/label&gt;&lt;urls&gt;&lt;related-urls&gt;&lt;url&gt;&lt;style face="underline" font="default" size="100%"&gt;file://S:\CO\OGTR\EVAL\Eval%20Sections\Library\REFS\Safflower\USDA-APHIS%20FONSI%20safflower.pdf&lt;/style&gt;&lt;/url&gt;&lt;/related-urls&gt;&lt;/urls&gt;&lt;/record&gt;&lt;/Cite&gt;&lt;/EndNote&gt;</w:instrText>
      </w:r>
      <w:r>
        <w:rPr>
          <w:rFonts w:eastAsiaTheme="minorEastAsia"/>
        </w:rPr>
        <w:fldChar w:fldCharType="separate"/>
      </w:r>
      <w:r w:rsidR="00422A09">
        <w:rPr>
          <w:rFonts w:eastAsiaTheme="minorEastAsia"/>
          <w:noProof/>
        </w:rPr>
        <w:t>(</w:t>
      </w:r>
      <w:hyperlink w:anchor="_ENREF_113" w:tooltip="USDA-APHIS, 2008 #17823" w:history="1">
        <w:r w:rsidR="007E1022">
          <w:rPr>
            <w:rFonts w:eastAsiaTheme="minorEastAsia"/>
            <w:noProof/>
          </w:rPr>
          <w:t>USDA-APHIS, 2008</w:t>
        </w:r>
      </w:hyperlink>
      <w:r w:rsidR="00422A09">
        <w:rPr>
          <w:rFonts w:eastAsiaTheme="minorEastAsia"/>
          <w:noProof/>
        </w:rPr>
        <w:t>)</w:t>
      </w:r>
      <w:r>
        <w:rPr>
          <w:rFonts w:eastAsiaTheme="minorEastAsia"/>
        </w:rPr>
        <w:fldChar w:fldCharType="end"/>
      </w:r>
      <w:r>
        <w:rPr>
          <w:rFonts w:eastAsiaTheme="minorEastAsia"/>
        </w:rPr>
        <w:t xml:space="preserve">. Outcrossing rates between safflower plants in close proximity (1-1.5 m) appear to be highly variable and can range from 0-100% </w:t>
      </w:r>
      <w:r>
        <w:rPr>
          <w:rFonts w:eastAsiaTheme="minorEastAsia"/>
        </w:rPr>
        <w:fldChar w:fldCharType="begin"/>
      </w:r>
      <w:r w:rsidR="00422A09">
        <w:rPr>
          <w:rFonts w:eastAsiaTheme="minorEastAsia"/>
        </w:rPr>
        <w:instrText xml:space="preserve"> ADDIN EN.CITE &lt;EndNote&gt;&lt;Cite&gt;&lt;Author&gt;Claassen&lt;/Author&gt;&lt;Year&gt;1950&lt;/Year&gt;&lt;RecNum&gt;17838&lt;/RecNum&gt;&lt;DisplayText&gt;(Claassen, 1950)&lt;/DisplayText&gt;&lt;record&gt;&lt;rec-number&gt;17838&lt;/rec-number&gt;&lt;foreign-keys&gt;&lt;key app="EN" db-id="avrzt5sv7wwaa2epps1vzttcw5r5awswf02e" timestamp="1503881126"&gt;17838&lt;/key&gt;&lt;/foreign-keys&gt;&lt;ref-type name="Journal Article"&gt;17&lt;/ref-type&gt;&lt;contributors&gt;&lt;authors&gt;&lt;author&gt;Claassen, C.E.&lt;/author&gt;&lt;/authors&gt;&lt;/contributors&gt;&lt;titles&gt;&lt;title&gt;&lt;style face="normal" font="default" size="100%"&gt;Natural and Controlled Crossing in Safflower, &lt;/style&gt;&lt;style face="italic" font="default" size="100%"&gt;Carthamus tinctorius&lt;/style&gt;&lt;style face="normal" font="default" size="100%"&gt; L.&lt;/style&gt;&lt;/title&gt;&lt;secondary-title&gt;Agronomy Journal&lt;/secondary-title&gt;&lt;/titles&gt;&lt;periodical&gt;&lt;full-title&gt;Agronomy Journal&lt;/full-title&gt;&lt;/periodical&gt;&lt;pages&gt;381-384&lt;/pages&gt;&lt;volume&gt;42&lt;/volume&gt;&lt;number&gt;8&lt;/number&gt;&lt;reprint-edition&gt;In File&lt;/reprint-edition&gt;&lt;keywords&gt;&lt;keyword&gt;and&lt;/keyword&gt;&lt;keyword&gt;Carthamus&lt;/keyword&gt;&lt;keyword&gt;Carthamus tinctorius&lt;/keyword&gt;&lt;/keywords&gt;&lt;dates&gt;&lt;year&gt;1950&lt;/year&gt;&lt;pub-dates&gt;&lt;date&gt;1950&lt;/date&gt;&lt;/pub-dates&gt;&lt;/dates&gt;&lt;label&gt;19226&lt;/label&gt;&lt;urls&gt;&lt;related-urls&gt;&lt;url&gt;https://www.agronomy.org/publications/aj/abstracts/42/8/381&lt;/url&gt;&lt;/related-urls&gt;&lt;/urls&gt;&lt;/record&gt;&lt;/Cite&gt;&lt;/EndNote&gt;</w:instrText>
      </w:r>
      <w:r>
        <w:rPr>
          <w:rFonts w:eastAsiaTheme="minorEastAsia"/>
        </w:rPr>
        <w:fldChar w:fldCharType="separate"/>
      </w:r>
      <w:r w:rsidR="00422A09">
        <w:rPr>
          <w:rFonts w:eastAsiaTheme="minorEastAsia"/>
          <w:noProof/>
        </w:rPr>
        <w:t>(</w:t>
      </w:r>
      <w:hyperlink w:anchor="_ENREF_20" w:tooltip="Claassen, 1950 #17838" w:history="1">
        <w:r w:rsidR="007E1022">
          <w:rPr>
            <w:rFonts w:eastAsiaTheme="minorEastAsia"/>
            <w:noProof/>
          </w:rPr>
          <w:t>Claassen, 1950</w:t>
        </w:r>
      </w:hyperlink>
      <w:r w:rsidR="00422A09">
        <w:rPr>
          <w:rFonts w:eastAsiaTheme="minorEastAsia"/>
          <w:noProof/>
        </w:rPr>
        <w:t>)</w:t>
      </w:r>
      <w:r>
        <w:rPr>
          <w:rFonts w:eastAsiaTheme="minorEastAsia"/>
        </w:rPr>
        <w:fldChar w:fldCharType="end"/>
      </w:r>
      <w:r>
        <w:rPr>
          <w:rFonts w:eastAsiaTheme="minorEastAsia"/>
        </w:rPr>
        <w:t xml:space="preserve"> with an average outcrossing rate of 10% </w:t>
      </w:r>
      <w:r w:rsidRPr="00925FE4">
        <w:rPr>
          <w:rFonts w:eastAsiaTheme="minorEastAsia"/>
        </w:rPr>
        <w:fldChar w:fldCharType="begin"/>
      </w:r>
      <w:r w:rsidR="00422A09">
        <w:rPr>
          <w:rFonts w:eastAsiaTheme="minorEastAsia"/>
        </w:rPr>
        <w:instrText xml:space="preserve"> ADDIN EN.CITE &lt;EndNote&gt;&lt;Cite&gt;&lt;Author&gt;GRDC&lt;/Author&gt;&lt;Year&gt;2010&lt;/Year&gt;&lt;RecNum&gt;17831&lt;/RecNum&gt;&lt;DisplayText&gt;(GRDC, 2010)&lt;/DisplayText&gt;&lt;record&gt;&lt;rec-number&gt;17831&lt;/rec-number&gt;&lt;foreign-keys&gt;&lt;key app="EN" db-id="avrzt5sv7wwaa2epps1vzttcw5r5awswf02e" timestamp="1503881126"&gt;17831&lt;/key&gt;&lt;/foreign-keys&gt;&lt;ref-type name="Report"&gt;27&lt;/ref-type&gt;&lt;contributors&gt;&lt;authors&gt;&lt;author&gt;GRDC&lt;/author&gt;&lt;/authors&gt;&lt;/contributors&gt;&lt;titles&gt;&lt;title&gt;Raising the bar with better safflower agronomy&lt;/title&gt;&lt;/titles&gt;&lt;keywords&gt;&lt;keyword&gt;Rhizoctonia&lt;/keyword&gt;&lt;keyword&gt;herbicide&lt;/keyword&gt;&lt;keyword&gt;herbicide resistance&lt;/keyword&gt;&lt;keyword&gt;HERBICIDE-RESISTANCE&lt;/keyword&gt;&lt;keyword&gt;resistance&lt;/keyword&gt;&lt;keyword&gt;bar&lt;/keyword&gt;&lt;keyword&gt;agronomy&lt;/keyword&gt;&lt;/keywords&gt;&lt;dates&gt;&lt;year&gt;2010&lt;/year&gt;&lt;pub-dates&gt;&lt;date&gt;2010&lt;/date&gt;&lt;/pub-dates&gt;&lt;/dates&gt;&lt;pub-location&gt;ACT, Australia. Available online at http://www.grdc.com.au/Resources/Publications/2011/01/Raising-the-Bar-With-Better-Safflower-Agronomy&lt;/pub-location&gt;&lt;publisher&gt;Grains Research and Development Corporation&lt;/publisher&gt;&lt;label&gt;19219&lt;/label&gt;&lt;urls&gt;&lt;related-urls&gt;&lt;url&gt;&lt;style face="underline" font="default" size="100%"&gt;file://S:\CO\OGTR\EVAL\Eval%20Sections\Library\REFS\Safflower\GRDC%20safflower%20agronomy%202010.pdf&lt;/style&gt;&lt;/url&gt;&lt;/related-urls&gt;&lt;/urls&gt;&lt;/record&gt;&lt;/Cite&gt;&lt;/EndNote&gt;</w:instrText>
      </w:r>
      <w:r w:rsidRPr="00925FE4">
        <w:rPr>
          <w:rFonts w:eastAsiaTheme="minorEastAsia"/>
        </w:rPr>
        <w:fldChar w:fldCharType="separate"/>
      </w:r>
      <w:r w:rsidR="00422A09">
        <w:rPr>
          <w:rFonts w:eastAsiaTheme="minorEastAsia"/>
          <w:noProof/>
        </w:rPr>
        <w:t>(</w:t>
      </w:r>
      <w:hyperlink w:anchor="_ENREF_44" w:tooltip="GRDC, 2010 #17831" w:history="1">
        <w:r w:rsidR="007E1022">
          <w:rPr>
            <w:rFonts w:eastAsiaTheme="minorEastAsia"/>
            <w:noProof/>
          </w:rPr>
          <w:t>GRDC, 2010</w:t>
        </w:r>
      </w:hyperlink>
      <w:r w:rsidR="00422A09">
        <w:rPr>
          <w:rFonts w:eastAsiaTheme="minorEastAsia"/>
          <w:noProof/>
        </w:rPr>
        <w:t>)</w:t>
      </w:r>
      <w:r w:rsidRPr="00925FE4">
        <w:rPr>
          <w:rFonts w:eastAsiaTheme="minorEastAsia"/>
        </w:rPr>
        <w:fldChar w:fldCharType="end"/>
      </w:r>
      <w:r>
        <w:rPr>
          <w:rFonts w:eastAsiaTheme="minorEastAsia"/>
        </w:rPr>
        <w:t xml:space="preserve">. Long distance outcrossing between safflower plants has been reported in a single experiment to occur at a </w:t>
      </w:r>
      <w:r w:rsidRPr="00925FE4">
        <w:rPr>
          <w:rFonts w:eastAsiaTheme="minorEastAsia"/>
        </w:rPr>
        <w:t>rate</w:t>
      </w:r>
      <w:r>
        <w:rPr>
          <w:rFonts w:eastAsiaTheme="minorEastAsia"/>
        </w:rPr>
        <w:t xml:space="preserve"> </w:t>
      </w:r>
      <w:r w:rsidRPr="00925FE4">
        <w:rPr>
          <w:rFonts w:eastAsiaTheme="minorEastAsia"/>
        </w:rPr>
        <w:t xml:space="preserve">of </w:t>
      </w:r>
      <w:r>
        <w:rPr>
          <w:rFonts w:eastAsiaTheme="minorEastAsia"/>
        </w:rPr>
        <w:t xml:space="preserve">0.12% </w:t>
      </w:r>
      <w:r w:rsidR="003432A1">
        <w:rPr>
          <w:rFonts w:eastAsiaTheme="minorEastAsia"/>
        </w:rPr>
        <w:t xml:space="preserve">at 50 m </w:t>
      </w:r>
      <w:r>
        <w:rPr>
          <w:rFonts w:eastAsiaTheme="minorEastAsia"/>
        </w:rPr>
        <w:t>and 0.01% at 100 m</w:t>
      </w:r>
      <w:r w:rsidRPr="00925FE4">
        <w:rPr>
          <w:rFonts w:eastAsiaTheme="minorEastAsia"/>
        </w:rPr>
        <w:t xml:space="preserve"> </w:t>
      </w:r>
      <w:r w:rsidRPr="00925FE4">
        <w:rPr>
          <w:rFonts w:eastAsiaTheme="minorEastAsia"/>
        </w:rPr>
        <w:fldChar w:fldCharType="begin">
          <w:fldData xml:space="preserve">PEVuZE5vdGU+PENpdGU+PEF1dGhvcj5NY1BoZXJzb248L0F1dGhvcj48WWVhcj4yMDA5PC9ZZWFy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==
</w:fldData>
        </w:fldChar>
      </w:r>
      <w:r w:rsidR="00422A09">
        <w:rPr>
          <w:rFonts w:eastAsiaTheme="minorEastAsia"/>
        </w:rPr>
        <w:instrText xml:space="preserve"> ADDIN EN.CITE </w:instrText>
      </w:r>
      <w:r w:rsidR="00422A09">
        <w:rPr>
          <w:rFonts w:eastAsiaTheme="minorEastAsia"/>
        </w:rPr>
        <w:fldChar w:fldCharType="begin">
          <w:fldData xml:space="preserve">PEVuZE5vdGU+PENpdGU+PEF1dGhvcj5NY1BoZXJzb248L0F1dGhvcj48WWVhcj4yMDA5PC9ZZWFy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==
</w:fldData>
        </w:fldChar>
      </w:r>
      <w:r w:rsidR="00422A09">
        <w:rPr>
          <w:rFonts w:eastAsiaTheme="minorEastAsia"/>
        </w:rPr>
        <w:instrText xml:space="preserve"> ADDIN EN.CITE.DATA </w:instrText>
      </w:r>
      <w:r w:rsidR="00422A09">
        <w:rPr>
          <w:rFonts w:eastAsiaTheme="minorEastAsia"/>
        </w:rPr>
      </w:r>
      <w:r w:rsidR="00422A09">
        <w:rPr>
          <w:rFonts w:eastAsiaTheme="minorEastAsia"/>
        </w:rPr>
        <w:fldChar w:fldCharType="end"/>
      </w:r>
      <w:r w:rsidRPr="00925FE4">
        <w:rPr>
          <w:rFonts w:eastAsiaTheme="minorEastAsia"/>
        </w:rPr>
      </w:r>
      <w:r w:rsidRPr="00925FE4">
        <w:rPr>
          <w:rFonts w:eastAsiaTheme="minorEastAsia"/>
        </w:rPr>
        <w:fldChar w:fldCharType="separate"/>
      </w:r>
      <w:r w:rsidR="00422A09">
        <w:rPr>
          <w:rFonts w:eastAsiaTheme="minorEastAsia"/>
          <w:noProof/>
        </w:rPr>
        <w:t>(</w:t>
      </w:r>
      <w:hyperlink w:anchor="_ENREF_74" w:tooltip="McPherson, 2009 #17806" w:history="1">
        <w:r w:rsidR="007E1022">
          <w:rPr>
            <w:rFonts w:eastAsiaTheme="minorEastAsia"/>
            <w:noProof/>
          </w:rPr>
          <w:t>McPherson et al., 2009a</w:t>
        </w:r>
      </w:hyperlink>
      <w:r w:rsidR="00422A09">
        <w:rPr>
          <w:rFonts w:eastAsiaTheme="minorEastAsia"/>
          <w:noProof/>
        </w:rPr>
        <w:t>)</w:t>
      </w:r>
      <w:r w:rsidRPr="00925FE4">
        <w:rPr>
          <w:rFonts w:eastAsiaTheme="minorEastAsia"/>
        </w:rPr>
        <w:fldChar w:fldCharType="end"/>
      </w:r>
      <w:r w:rsidRPr="00925FE4">
        <w:rPr>
          <w:rFonts w:eastAsiaTheme="minorEastAsia"/>
        </w:rPr>
        <w:t>.</w:t>
      </w:r>
      <w:r w:rsidR="00C712D1">
        <w:rPr>
          <w:rFonts w:eastAsiaTheme="minorEastAsia"/>
        </w:rPr>
        <w:t xml:space="preserve"> Industry standards suggest an isolation distance of 400 m </w:t>
      </w:r>
      <w:r w:rsidR="00C712D1" w:rsidRPr="00047E98">
        <w:rPr>
          <w:rFonts w:eastAsiaTheme="minorEastAsia"/>
        </w:rPr>
        <w:t xml:space="preserve">for producing </w:t>
      </w:r>
      <w:r w:rsidR="00C712D1">
        <w:rPr>
          <w:rFonts w:eastAsiaTheme="minorEastAsia"/>
        </w:rPr>
        <w:t>basic</w:t>
      </w:r>
      <w:r w:rsidR="00C712D1" w:rsidRPr="00047E98">
        <w:rPr>
          <w:rFonts w:eastAsiaTheme="minorEastAsia"/>
        </w:rPr>
        <w:t xml:space="preserve"> safflower seed</w:t>
      </w:r>
      <w:r w:rsidR="00C712D1">
        <w:rPr>
          <w:rFonts w:eastAsiaTheme="minorEastAsia"/>
        </w:rPr>
        <w:t>, which is planted to produce certified seed</w:t>
      </w:r>
      <w:r w:rsidR="00C712D1" w:rsidRPr="00FC328B">
        <w:rPr>
          <w:rFonts w:eastAsia="MS Mincho"/>
        </w:rPr>
        <w:t xml:space="preserve"> </w:t>
      </w:r>
      <w:r w:rsidR="00C712D1" w:rsidRPr="00FC328B">
        <w:rPr>
          <w:rFonts w:eastAsia="MS Mincho"/>
        </w:rPr>
        <w:fldChar w:fldCharType="begin"/>
      </w:r>
      <w:r w:rsidR="00422A09">
        <w:rPr>
          <w:rFonts w:eastAsia="MS Mincho"/>
        </w:rPr>
        <w:instrText xml:space="preserve"> ADDIN EN.CITE &lt;EndNote&gt;&lt;Cite&gt;&lt;Author&gt;OECD&lt;/Author&gt;&lt;Year&gt;2013&lt;/Year&gt;&lt;RecNum&gt;18053&lt;/RecNum&gt;&lt;DisplayText&gt;(OECD, 2013)&lt;/DisplayText&gt;&lt;record&gt;&lt;rec-number&gt;18053&lt;/rec-number&gt;&lt;foreign-keys&gt;&lt;key app="EN" db-id="avrzt5sv7wwaa2epps1vzttcw5r5awswf02e" timestamp="1503881132"&gt;18053&lt;/key&gt;&lt;/foreign-keys&gt;&lt;ref-type name="Report"&gt;27&lt;/ref-type&gt;&lt;contributors&gt;&lt;authors&gt;&lt;author&gt;OECD&lt;/author&gt;&lt;/authors&gt;&lt;/contributors&gt;&lt;titles&gt;&lt;title&gt;Annex VII to the Decision: OECD Scheme for the Varietal Certification of Crucifer Seed and Other Oil or Fibre Species&lt;/title&gt;&lt;/titles&gt;&lt;keywords&gt;&lt;keyword&gt;of&lt;/keyword&gt;&lt;keyword&gt;seed&lt;/keyword&gt;&lt;keyword&gt;and&lt;/keyword&gt;&lt;keyword&gt;oil&lt;/keyword&gt;&lt;keyword&gt;fibre&lt;/keyword&gt;&lt;keyword&gt;species&lt;/keyword&gt;&lt;/keywords&gt;&lt;dates&gt;&lt;year&gt;2013&lt;/year&gt;&lt;pub-dates&gt;&lt;date&gt;2013&lt;/date&gt;&lt;/pub-dates&gt;&lt;/dates&gt;&lt;publisher&gt;Available at www.oecd.org/tad/code/4_Crucifers.pdf&lt;/publisher&gt;&lt;label&gt;19461&lt;/label&gt;&lt;urls&gt;&lt;related-urls&gt;&lt;url&gt;&lt;style face="underline" font="default" size="100%"&gt;http://www.oecd.org/tad/code/4_Crucifers.pdf&lt;/style&gt;&lt;/url&gt;&lt;/related-urls&gt;&lt;/urls&gt;&lt;/record&gt;&lt;/Cite&gt;&lt;/EndNote&gt;</w:instrText>
      </w:r>
      <w:r w:rsidR="00C712D1" w:rsidRPr="00FC328B">
        <w:rPr>
          <w:rFonts w:eastAsia="MS Mincho"/>
        </w:rPr>
        <w:fldChar w:fldCharType="separate"/>
      </w:r>
      <w:r w:rsidR="00422A09">
        <w:rPr>
          <w:rFonts w:eastAsia="MS Mincho"/>
          <w:noProof/>
        </w:rPr>
        <w:t>(</w:t>
      </w:r>
      <w:hyperlink w:anchor="_ENREF_85" w:tooltip="OECD, 2013 #18053" w:history="1">
        <w:r w:rsidR="007E1022">
          <w:rPr>
            <w:rFonts w:eastAsia="MS Mincho"/>
            <w:noProof/>
          </w:rPr>
          <w:t>OECD, 2013</w:t>
        </w:r>
      </w:hyperlink>
      <w:r w:rsidR="00422A09">
        <w:rPr>
          <w:rFonts w:eastAsia="MS Mincho"/>
          <w:noProof/>
        </w:rPr>
        <w:t>)</w:t>
      </w:r>
      <w:r w:rsidR="00C712D1" w:rsidRPr="00FC328B">
        <w:rPr>
          <w:rFonts w:eastAsia="MS Mincho"/>
        </w:rPr>
        <w:fldChar w:fldCharType="end"/>
      </w:r>
      <w:r w:rsidR="00C712D1" w:rsidRPr="00FC328B">
        <w:rPr>
          <w:rFonts w:eastAsia="MS Mincho"/>
        </w:rPr>
        <w:t>.</w:t>
      </w:r>
    </w:p>
    <w:p w14:paraId="7FD104AC" w14:textId="7624D764" w:rsidR="008A4C5A" w:rsidRPr="008A4C5A" w:rsidRDefault="008A4C5A" w:rsidP="00E34E7D">
      <w:pPr>
        <w:pStyle w:val="RARMPnumberedparagraphs"/>
        <w:ind w:left="0" w:firstLine="0"/>
      </w:pPr>
      <w:r w:rsidRPr="003C3031">
        <w:rPr>
          <w:rFonts w:eastAsiaTheme="minorEastAsia"/>
        </w:rPr>
        <w:t xml:space="preserve">Safflower </w:t>
      </w:r>
      <w:r w:rsidRPr="00E34E7D">
        <w:t>reproduces</w:t>
      </w:r>
      <w:r w:rsidRPr="003C3031">
        <w:rPr>
          <w:rFonts w:eastAsiaTheme="minorEastAsia"/>
        </w:rPr>
        <w:t xml:space="preserve"> by seeds, which are smooth and fairly large, 6-7</w:t>
      </w:r>
      <w:r>
        <w:rPr>
          <w:rFonts w:eastAsiaTheme="minorEastAsia"/>
        </w:rPr>
        <w:t xml:space="preserve"> </w:t>
      </w:r>
      <w:r w:rsidRPr="003C3031">
        <w:rPr>
          <w:rFonts w:eastAsiaTheme="minorEastAsia"/>
        </w:rPr>
        <w:t xml:space="preserve">mm, </w:t>
      </w:r>
      <w:r>
        <w:rPr>
          <w:rFonts w:eastAsiaTheme="minorEastAsia"/>
        </w:rPr>
        <w:t xml:space="preserve">each </w:t>
      </w:r>
      <w:r w:rsidRPr="003C3031">
        <w:rPr>
          <w:rFonts w:eastAsiaTheme="minorEastAsia"/>
        </w:rPr>
        <w:t xml:space="preserve">weighing approximately 40 mg </w:t>
      </w:r>
      <w:r w:rsidRPr="003C3031">
        <w:rPr>
          <w:rFonts w:eastAsiaTheme="minorEastAsia"/>
        </w:rPr>
        <w:fldChar w:fldCharType="begin"/>
      </w:r>
      <w:r w:rsidR="00422A09">
        <w:rPr>
          <w:rFonts w:eastAsiaTheme="minorEastAsia"/>
        </w:rPr>
        <w:instrText xml:space="preserve"> ADDIN EN.CITE &lt;EndNote&gt;&lt;Cite&gt;&lt;Author&gt;GRDC&lt;/Author&gt;&lt;Year&gt;2010&lt;/Year&gt;&lt;RecNum&gt;17831&lt;/RecNum&gt;&lt;DisplayText&gt;(GRDC, 2010)&lt;/DisplayText&gt;&lt;record&gt;&lt;rec-number&gt;17831&lt;/rec-number&gt;&lt;foreign-keys&gt;&lt;key app="EN" db-id="avrzt5sv7wwaa2epps1vzttcw5r5awswf02e" timestamp="1503881126"&gt;17831&lt;/key&gt;&lt;/foreign-keys&gt;&lt;ref-type name="Report"&gt;27&lt;/ref-type&gt;&lt;contributors&gt;&lt;authors&gt;&lt;author&gt;GRDC&lt;/author&gt;&lt;/authors&gt;&lt;/contributors&gt;&lt;titles&gt;&lt;title&gt;Raising the bar with better safflower agronomy&lt;/title&gt;&lt;/titles&gt;&lt;keywords&gt;&lt;keyword&gt;Rhizoctonia&lt;/keyword&gt;&lt;keyword&gt;herbicide&lt;/keyword&gt;&lt;keyword&gt;herbicide resistance&lt;/keyword&gt;&lt;keyword&gt;HERBICIDE-RESISTANCE&lt;/keyword&gt;&lt;keyword&gt;resistance&lt;/keyword&gt;&lt;keyword&gt;bar&lt;/keyword&gt;&lt;keyword&gt;agronomy&lt;/keyword&gt;&lt;/keywords&gt;&lt;dates&gt;&lt;year&gt;2010&lt;/year&gt;&lt;pub-dates&gt;&lt;date&gt;2010&lt;/date&gt;&lt;/pub-dates&gt;&lt;/dates&gt;&lt;pub-location&gt;ACT, Australia. Available online at http://www.grdc.com.au/Resources/Publications/2011/01/Raising-the-Bar-With-Better-Safflower-Agronomy&lt;/pub-location&gt;&lt;publisher&gt;Grains Research and Development Corporation&lt;/publisher&gt;&lt;label&gt;19219&lt;/label&gt;&lt;urls&gt;&lt;related-urls&gt;&lt;url&gt;&lt;style face="underline" font="default" size="100%"&gt;file://S:\CO\OGTR\EVAL\Eval%20Sections\Library\REFS\Safflower\GRDC%20safflower%20agronomy%202010.pdf&lt;/style&gt;&lt;/url&gt;&lt;/related-urls&gt;&lt;/urls&gt;&lt;/record&gt;&lt;/Cite&gt;&lt;/EndNote&gt;</w:instrText>
      </w:r>
      <w:r w:rsidRPr="003C3031">
        <w:rPr>
          <w:rFonts w:eastAsiaTheme="minorEastAsia"/>
        </w:rPr>
        <w:fldChar w:fldCharType="separate"/>
      </w:r>
      <w:r w:rsidR="00422A09">
        <w:rPr>
          <w:rFonts w:eastAsiaTheme="minorEastAsia"/>
          <w:noProof/>
        </w:rPr>
        <w:t>(</w:t>
      </w:r>
      <w:hyperlink w:anchor="_ENREF_44" w:tooltip="GRDC, 2010 #17831" w:history="1">
        <w:r w:rsidR="007E1022">
          <w:rPr>
            <w:rFonts w:eastAsiaTheme="minorEastAsia"/>
            <w:noProof/>
          </w:rPr>
          <w:t>GRDC, 2010</w:t>
        </w:r>
      </w:hyperlink>
      <w:r w:rsidR="00422A09">
        <w:rPr>
          <w:rFonts w:eastAsiaTheme="minorEastAsia"/>
          <w:noProof/>
        </w:rPr>
        <w:t>)</w:t>
      </w:r>
      <w:r w:rsidRPr="003C3031">
        <w:rPr>
          <w:rFonts w:eastAsiaTheme="minorEastAsia"/>
        </w:rPr>
        <w:fldChar w:fldCharType="end"/>
      </w:r>
      <w:r w:rsidRPr="003C3031">
        <w:rPr>
          <w:rFonts w:eastAsiaTheme="minorEastAsia"/>
        </w:rPr>
        <w:t xml:space="preserve">. The seed heads are highly resistant to shattering. Safflower seeds have very low dormancy and ripe seeds may germinate in the head following rainfall. </w:t>
      </w:r>
      <w:r>
        <w:rPr>
          <w:rFonts w:eastAsiaTheme="minorEastAsia"/>
        </w:rPr>
        <w:t>The little seed dormancy reported in safflower is lost during storage.</w:t>
      </w:r>
      <w:r w:rsidRPr="00047E98">
        <w:rPr>
          <w:rFonts w:eastAsiaTheme="minorEastAsia"/>
        </w:rPr>
        <w:t xml:space="preserve"> Viable safflower seed persistence in the seed bank is less than two years at the soil surface and less than one year if the seeds are buried in the soil </w:t>
      </w:r>
      <w:r w:rsidRPr="003C3031">
        <w:rPr>
          <w:rFonts w:eastAsiaTheme="minorEastAsia"/>
        </w:rPr>
        <w:fldChar w:fldCharType="begin">
          <w:fldData xml:space="preserve">PEVuZE5vdGU+PENpdGU+PEF1dGhvcj5NY1BoZXJzb248L0F1dGhvcj48WWVhcj4yMDA5PC9ZZWFy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</w:fldData>
        </w:fldChar>
      </w:r>
      <w:r w:rsidR="00422A09">
        <w:rPr>
          <w:rFonts w:eastAsiaTheme="minorEastAsia"/>
        </w:rPr>
        <w:instrText xml:space="preserve"> ADDIN EN.CITE </w:instrText>
      </w:r>
      <w:r w:rsidR="00422A09">
        <w:rPr>
          <w:rFonts w:eastAsiaTheme="minorEastAsia"/>
        </w:rPr>
        <w:fldChar w:fldCharType="begin">
          <w:fldData xml:space="preserve">PEVuZE5vdGU+PENpdGU+PEF1dGhvcj5NY1BoZXJzb248L0F1dGhvcj48WWVhcj4yMDA5PC9ZZWFy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</w:fldData>
        </w:fldChar>
      </w:r>
      <w:r w:rsidR="00422A09">
        <w:rPr>
          <w:rFonts w:eastAsiaTheme="minorEastAsia"/>
        </w:rPr>
        <w:instrText xml:space="preserve"> ADDIN EN.CITE.DATA </w:instrText>
      </w:r>
      <w:r w:rsidR="00422A09">
        <w:rPr>
          <w:rFonts w:eastAsiaTheme="minorEastAsia"/>
        </w:rPr>
      </w:r>
      <w:r w:rsidR="00422A09">
        <w:rPr>
          <w:rFonts w:eastAsiaTheme="minorEastAsia"/>
        </w:rPr>
        <w:fldChar w:fldCharType="end"/>
      </w:r>
      <w:r w:rsidRPr="003C3031">
        <w:rPr>
          <w:rFonts w:eastAsiaTheme="minorEastAsia"/>
        </w:rPr>
      </w:r>
      <w:r w:rsidRPr="003C3031">
        <w:rPr>
          <w:rFonts w:eastAsiaTheme="minorEastAsia"/>
        </w:rPr>
        <w:fldChar w:fldCharType="separate"/>
      </w:r>
      <w:r w:rsidR="00422A09">
        <w:rPr>
          <w:rFonts w:eastAsiaTheme="minorEastAsia"/>
          <w:noProof/>
        </w:rPr>
        <w:t>(</w:t>
      </w:r>
      <w:hyperlink w:anchor="_ENREF_75" w:tooltip="McPherson, 2009 #17807" w:history="1">
        <w:r w:rsidR="007E1022">
          <w:rPr>
            <w:rFonts w:eastAsiaTheme="minorEastAsia"/>
            <w:noProof/>
          </w:rPr>
          <w:t>McPherson et al., 2009b</w:t>
        </w:r>
      </w:hyperlink>
      <w:r w:rsidR="00422A09">
        <w:rPr>
          <w:rFonts w:eastAsiaTheme="minorEastAsia"/>
          <w:noProof/>
        </w:rPr>
        <w:t>)</w:t>
      </w:r>
      <w:r w:rsidRPr="003C3031">
        <w:rPr>
          <w:rFonts w:eastAsiaTheme="minorEastAsia"/>
        </w:rPr>
        <w:fldChar w:fldCharType="end"/>
      </w:r>
      <w:r w:rsidRPr="003C3031">
        <w:rPr>
          <w:rFonts w:eastAsiaTheme="minorEastAsia"/>
        </w:rPr>
        <w:t>.</w:t>
      </w:r>
      <w:r w:rsidRPr="00610EBA">
        <w:rPr>
          <w:rFonts w:eastAsiaTheme="minorEastAsia"/>
        </w:rPr>
        <w:t xml:space="preserve"> </w:t>
      </w:r>
      <w:r w:rsidRPr="00925FE4">
        <w:rPr>
          <w:rFonts w:eastAsiaTheme="minorEastAsia"/>
        </w:rPr>
        <w:t>Animal predation of safflower is limited due to its spiny nature. Bird predation of safflower seed occurs</w:t>
      </w:r>
      <w:r>
        <w:rPr>
          <w:rFonts w:eastAsiaTheme="minorEastAsia"/>
        </w:rPr>
        <w:t>, but studies of some bird species (</w:t>
      </w:r>
      <w:r>
        <w:t xml:space="preserve">blackbirds, mallard ducks, </w:t>
      </w:r>
      <w:r>
        <w:rPr>
          <w:rFonts w:eastAsiaTheme="minorEastAsia"/>
        </w:rPr>
        <w:t xml:space="preserve">pheasants </w:t>
      </w:r>
      <w:r w:rsidR="00EC05D4">
        <w:rPr>
          <w:rFonts w:eastAsiaTheme="minorEastAsia"/>
        </w:rPr>
        <w:t xml:space="preserve">and </w:t>
      </w:r>
      <w:r>
        <w:rPr>
          <w:rFonts w:eastAsiaTheme="minorEastAsia"/>
        </w:rPr>
        <w:t xml:space="preserve">pigeons) show that </w:t>
      </w:r>
      <w:r w:rsidRPr="00925FE4">
        <w:rPr>
          <w:rFonts w:eastAsiaTheme="minorEastAsia"/>
        </w:rPr>
        <w:t xml:space="preserve">seeds that have passed through </w:t>
      </w:r>
      <w:r>
        <w:rPr>
          <w:rFonts w:eastAsiaTheme="minorEastAsia"/>
        </w:rPr>
        <w:t xml:space="preserve">the </w:t>
      </w:r>
      <w:r w:rsidRPr="00925FE4">
        <w:rPr>
          <w:rFonts w:eastAsiaTheme="minorEastAsia"/>
        </w:rPr>
        <w:t xml:space="preserve">digestive systems are no longer viable </w:t>
      </w:r>
      <w:r w:rsidRPr="00925FE4">
        <w:rPr>
          <w:rFonts w:eastAsiaTheme="minorEastAsia"/>
        </w:rPr>
        <w:fldChar w:fldCharType="begin">
          <w:fldData xml:space="preserve">PEVuZE5vdGU+PENpdGU+PEF1dGhvcj5DdW1taW5nczwvQXV0aG9yPjxZZWFyPjIwMDg8L1llYXI+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</w:fldData>
        </w:fldChar>
      </w:r>
      <w:r w:rsidR="00422A09">
        <w:rPr>
          <w:rFonts w:eastAsiaTheme="minorEastAsia"/>
        </w:rPr>
        <w:instrText xml:space="preserve"> ADDIN EN.CITE </w:instrText>
      </w:r>
      <w:r w:rsidR="00422A09">
        <w:rPr>
          <w:rFonts w:eastAsiaTheme="minorEastAsia"/>
        </w:rPr>
        <w:fldChar w:fldCharType="begin">
          <w:fldData xml:space="preserve">PEVuZE5vdGU+PENpdGU+PEF1dGhvcj5DdW1taW5nczwvQXV0aG9yPjxZZWFyPjIwMDg8L1llYXI+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</w:fldData>
        </w:fldChar>
      </w:r>
      <w:r w:rsidR="00422A09">
        <w:rPr>
          <w:rFonts w:eastAsiaTheme="minorEastAsia"/>
        </w:rPr>
        <w:instrText xml:space="preserve"> ADDIN EN.CITE.DATA </w:instrText>
      </w:r>
      <w:r w:rsidR="00422A09">
        <w:rPr>
          <w:rFonts w:eastAsiaTheme="minorEastAsia"/>
        </w:rPr>
      </w:r>
      <w:r w:rsidR="00422A09">
        <w:rPr>
          <w:rFonts w:eastAsiaTheme="minorEastAsia"/>
        </w:rPr>
        <w:fldChar w:fldCharType="end"/>
      </w:r>
      <w:r w:rsidRPr="00925FE4">
        <w:rPr>
          <w:rFonts w:eastAsiaTheme="minorEastAsia"/>
        </w:rPr>
      </w:r>
      <w:r w:rsidRPr="00925FE4">
        <w:rPr>
          <w:rFonts w:eastAsiaTheme="minorEastAsia"/>
        </w:rPr>
        <w:fldChar w:fldCharType="separate"/>
      </w:r>
      <w:r w:rsidR="00422A09">
        <w:rPr>
          <w:rFonts w:eastAsiaTheme="minorEastAsia"/>
          <w:noProof/>
        </w:rPr>
        <w:t>(</w:t>
      </w:r>
      <w:hyperlink w:anchor="_ENREF_28" w:tooltip="Cummings, 2008 #18017" w:history="1">
        <w:r w:rsidR="007E1022">
          <w:rPr>
            <w:rFonts w:eastAsiaTheme="minorEastAsia"/>
            <w:noProof/>
          </w:rPr>
          <w:t>Cummings et al., 2008</w:t>
        </w:r>
      </w:hyperlink>
      <w:r w:rsidR="00422A09">
        <w:rPr>
          <w:rFonts w:eastAsiaTheme="minorEastAsia"/>
          <w:noProof/>
        </w:rPr>
        <w:t xml:space="preserve">; </w:t>
      </w:r>
      <w:hyperlink w:anchor="_ENREF_44" w:tooltip="GRDC, 2010 #17831" w:history="1">
        <w:r w:rsidR="007E1022">
          <w:rPr>
            <w:rFonts w:eastAsiaTheme="minorEastAsia"/>
            <w:noProof/>
          </w:rPr>
          <w:t>GRDC, 2010</w:t>
        </w:r>
      </w:hyperlink>
      <w:r w:rsidR="00422A09">
        <w:rPr>
          <w:rFonts w:eastAsiaTheme="minorEastAsia"/>
          <w:noProof/>
        </w:rPr>
        <w:t>)</w:t>
      </w:r>
      <w:r w:rsidRPr="00925FE4">
        <w:rPr>
          <w:rFonts w:eastAsiaTheme="minorEastAsia"/>
        </w:rPr>
        <w:fldChar w:fldCharType="end"/>
      </w:r>
      <w:r>
        <w:rPr>
          <w:rFonts w:eastAsiaTheme="minorEastAsia"/>
        </w:rPr>
        <w:t>.</w:t>
      </w:r>
      <w:r w:rsidRPr="00610EBA">
        <w:rPr>
          <w:rFonts w:eastAsiaTheme="minorEastAsia"/>
        </w:rPr>
        <w:t xml:space="preserve"> </w:t>
      </w:r>
    </w:p>
    <w:p w14:paraId="10AD397E" w14:textId="26D2291B" w:rsidR="0089394A" w:rsidRPr="0089394A" w:rsidRDefault="008A4C5A" w:rsidP="00E34E7D">
      <w:pPr>
        <w:pStyle w:val="RARMPnumberedparagraphs"/>
        <w:ind w:left="0" w:firstLine="0"/>
      </w:pPr>
      <w:r w:rsidRPr="00E34E7D">
        <w:t>Safflower</w:t>
      </w:r>
      <w:r w:rsidRPr="00A563BD">
        <w:rPr>
          <w:rFonts w:eastAsiaTheme="minorEastAsia"/>
        </w:rPr>
        <w:t xml:space="preserve"> seed oil </w:t>
      </w:r>
      <w:r>
        <w:rPr>
          <w:rFonts w:eastAsiaTheme="minorEastAsia"/>
        </w:rPr>
        <w:t>and the seed meal are generally</w:t>
      </w:r>
      <w:r w:rsidRPr="00A563BD">
        <w:rPr>
          <w:rFonts w:eastAsiaTheme="minorEastAsia"/>
        </w:rPr>
        <w:t xml:space="preserve"> not </w:t>
      </w:r>
      <w:r>
        <w:rPr>
          <w:rFonts w:eastAsiaTheme="minorEastAsia"/>
        </w:rPr>
        <w:t>considered</w:t>
      </w:r>
      <w:r w:rsidRPr="00A563BD">
        <w:rPr>
          <w:rFonts w:eastAsiaTheme="minorEastAsia"/>
        </w:rPr>
        <w:t xml:space="preserve"> to be toxic and ha</w:t>
      </w:r>
      <w:r>
        <w:rPr>
          <w:rFonts w:eastAsiaTheme="minorEastAsia"/>
        </w:rPr>
        <w:t>ve</w:t>
      </w:r>
      <w:r w:rsidRPr="00A563BD">
        <w:rPr>
          <w:rFonts w:eastAsiaTheme="minorEastAsia"/>
        </w:rPr>
        <w:t xml:space="preserve"> a long history of safe use. </w:t>
      </w:r>
      <w:r>
        <w:rPr>
          <w:rFonts w:eastAsiaTheme="minorEastAsia"/>
        </w:rPr>
        <w:t>However, anti-nutrient compounds</w:t>
      </w:r>
      <w:r w:rsidRPr="00A563BD">
        <w:rPr>
          <w:rFonts w:eastAsiaTheme="minorEastAsia"/>
        </w:rPr>
        <w:t xml:space="preserve"> </w:t>
      </w:r>
      <w:r>
        <w:rPr>
          <w:rFonts w:eastAsiaTheme="minorEastAsia"/>
        </w:rPr>
        <w:t>such as lignan glucosides and tannins and natural toxins such as hydrogen cyanide and oxalates are present in the seed</w:t>
      </w:r>
      <w:r w:rsidRPr="008E4D24">
        <w:t xml:space="preserve"> </w:t>
      </w:r>
      <w:r w:rsidRPr="00026778">
        <w:fldChar w:fldCharType="begin">
          <w:fldData xml:space="preserve">PEVuZE5vdGU+PENpdGU+PEF1dGhvcj5JbmdhbGU8L0F1dGhvcj48WWVhcj4yMDExPC9ZZWFyPjxS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</w:fldData>
        </w:fldChar>
      </w:r>
      <w:r w:rsidR="00422A09">
        <w:instrText xml:space="preserve"> ADDIN EN.CITE </w:instrText>
      </w:r>
      <w:r w:rsidR="00422A09">
        <w:fldChar w:fldCharType="begin">
          <w:fldData xml:space="preserve">PEVuZE5vdGU+PENpdGU+PEF1dGhvcj5JbmdhbGU8L0F1dGhvcj48WWVhcj4yMDExPC9ZZWFyPjxS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</w:fldData>
        </w:fldChar>
      </w:r>
      <w:r w:rsidR="00422A09">
        <w:instrText xml:space="preserve"> ADDIN EN.CITE.DATA </w:instrText>
      </w:r>
      <w:r w:rsidR="00422A09">
        <w:fldChar w:fldCharType="end"/>
      </w:r>
      <w:r w:rsidRPr="00026778">
        <w:fldChar w:fldCharType="separate"/>
      </w:r>
      <w:r w:rsidR="00422A09">
        <w:rPr>
          <w:noProof/>
        </w:rPr>
        <w:t>(</w:t>
      </w:r>
      <w:hyperlink w:anchor="_ENREF_54" w:tooltip="Ingale, 2011 #18926" w:history="1">
        <w:r w:rsidR="007E1022">
          <w:rPr>
            <w:noProof/>
          </w:rPr>
          <w:t>Ingale and Shrivastava, 2011</w:t>
        </w:r>
      </w:hyperlink>
      <w:r w:rsidR="00422A09">
        <w:rPr>
          <w:noProof/>
        </w:rPr>
        <w:t xml:space="preserve">; </w:t>
      </w:r>
      <w:hyperlink w:anchor="_ENREF_63" w:tooltip="Kuehnl, 2013 #18933" w:history="1">
        <w:r w:rsidR="007E1022">
          <w:rPr>
            <w:noProof/>
          </w:rPr>
          <w:t>Kuehnl et al., 2013</w:t>
        </w:r>
      </w:hyperlink>
      <w:r w:rsidR="00422A09">
        <w:rPr>
          <w:noProof/>
        </w:rPr>
        <w:t>)</w:t>
      </w:r>
      <w:r w:rsidRPr="00026778">
        <w:fldChar w:fldCharType="end"/>
      </w:r>
      <w:r>
        <w:t xml:space="preserve">. </w:t>
      </w:r>
      <w:r w:rsidRPr="00A563BD">
        <w:rPr>
          <w:rFonts w:eastAsiaTheme="minorEastAsia"/>
        </w:rPr>
        <w:t xml:space="preserve"> </w:t>
      </w:r>
      <w:r>
        <w:rPr>
          <w:rFonts w:eastAsiaTheme="minorEastAsia"/>
        </w:rPr>
        <w:t xml:space="preserve">These anti-nutrient compounds and </w:t>
      </w:r>
      <w:r w:rsidR="00126D22">
        <w:rPr>
          <w:rFonts w:eastAsiaTheme="minorEastAsia"/>
        </w:rPr>
        <w:t xml:space="preserve">toxins </w:t>
      </w:r>
      <w:r w:rsidR="00126D22" w:rsidRPr="00A563BD">
        <w:rPr>
          <w:rFonts w:eastAsiaTheme="minorEastAsia"/>
        </w:rPr>
        <w:t>are</w:t>
      </w:r>
      <w:r w:rsidRPr="00A563BD">
        <w:rPr>
          <w:rFonts w:eastAsiaTheme="minorEastAsia"/>
        </w:rPr>
        <w:t xml:space="preserve"> present in </w:t>
      </w:r>
      <w:r>
        <w:rPr>
          <w:rFonts w:eastAsiaTheme="minorEastAsia"/>
        </w:rPr>
        <w:t xml:space="preserve">such </w:t>
      </w:r>
      <w:r w:rsidRPr="00A563BD">
        <w:rPr>
          <w:rFonts w:eastAsiaTheme="minorEastAsia"/>
        </w:rPr>
        <w:t>low amounts</w:t>
      </w:r>
      <w:r>
        <w:rPr>
          <w:rFonts w:eastAsiaTheme="minorEastAsia"/>
        </w:rPr>
        <w:t xml:space="preserve"> that the</w:t>
      </w:r>
      <w:r w:rsidRPr="00A563BD">
        <w:rPr>
          <w:rFonts w:eastAsiaTheme="minorEastAsia"/>
        </w:rPr>
        <w:t xml:space="preserve"> safflower meal does not appear to be toxic when fed to animals. </w:t>
      </w:r>
    </w:p>
    <w:p w14:paraId="608345C0" w14:textId="03089236" w:rsidR="008A4C5A" w:rsidRDefault="008A4C5A" w:rsidP="00E34E7D">
      <w:pPr>
        <w:pStyle w:val="RARMPnumberedparagraphs"/>
        <w:ind w:left="0" w:firstLine="0"/>
      </w:pPr>
      <w:r>
        <w:t>High f</w:t>
      </w:r>
      <w:r w:rsidRPr="00026778">
        <w:t>ibre content of the safflower seed or seed meal is the main factor limiting its use in livestock feed</w:t>
      </w:r>
      <w:r>
        <w:t xml:space="preserve">. </w:t>
      </w:r>
      <w:r w:rsidRPr="00A563BD">
        <w:rPr>
          <w:rFonts w:eastAsiaTheme="minorEastAsia"/>
        </w:rPr>
        <w:t>Safflower pe</w:t>
      </w:r>
      <w:r>
        <w:rPr>
          <w:rFonts w:eastAsiaTheme="minorEastAsia"/>
        </w:rPr>
        <w:t>tal extracts have been used in C</w:t>
      </w:r>
      <w:r w:rsidRPr="00A563BD">
        <w:rPr>
          <w:rFonts w:eastAsiaTheme="minorEastAsia"/>
        </w:rPr>
        <w:t>hinese herbal medicine for centuries and</w:t>
      </w:r>
      <w:r>
        <w:rPr>
          <w:rFonts w:eastAsiaTheme="minorEastAsia"/>
        </w:rPr>
        <w:t xml:space="preserve"> there are many reports on the beneficial effects of safflower in the treatment of several conditions</w:t>
      </w:r>
      <w:r w:rsidR="00BF29A2">
        <w:rPr>
          <w:rFonts w:eastAsiaTheme="minorEastAsia"/>
        </w:rPr>
        <w:t xml:space="preserve"> </w:t>
      </w:r>
      <w:r w:rsidR="00BF29A2">
        <w:rPr>
          <w:rFonts w:eastAsiaTheme="minorEastAsia"/>
        </w:rPr>
        <w:fldChar w:fldCharType="begin">
          <w:fldData xml:space="preserve">PEVuZE5vdGU+PENpdGU+PEF1dGhvcj5DaGVuZ2FpYWg8L0F1dGhvcj48WWVhcj4yMDEwPC9ZZWFy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</w:fldData>
        </w:fldChar>
      </w:r>
      <w:r w:rsidR="00BF29A2">
        <w:rPr>
          <w:rFonts w:eastAsiaTheme="minorEastAsia"/>
        </w:rPr>
        <w:instrText xml:space="preserve"> ADDIN EN.CITE </w:instrText>
      </w:r>
      <w:r w:rsidR="00BF29A2">
        <w:rPr>
          <w:rFonts w:eastAsiaTheme="minorEastAsia"/>
        </w:rPr>
        <w:fldChar w:fldCharType="begin">
          <w:fldData xml:space="preserve">PEVuZE5vdGU+PENpdGU+PEF1dGhvcj5DaGVuZ2FpYWg8L0F1dGhvcj48WWVhcj4yMDEwPC9ZZWFy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</w:fldData>
        </w:fldChar>
      </w:r>
      <w:r w:rsidR="00BF29A2">
        <w:rPr>
          <w:rFonts w:eastAsiaTheme="minorEastAsia"/>
        </w:rPr>
        <w:instrText xml:space="preserve"> ADDIN EN.CITE.DATA </w:instrText>
      </w:r>
      <w:r w:rsidR="00BF29A2">
        <w:rPr>
          <w:rFonts w:eastAsiaTheme="minorEastAsia"/>
        </w:rPr>
      </w:r>
      <w:r w:rsidR="00BF29A2">
        <w:rPr>
          <w:rFonts w:eastAsiaTheme="minorEastAsia"/>
        </w:rPr>
        <w:fldChar w:fldCharType="end"/>
      </w:r>
      <w:r w:rsidR="00BF29A2">
        <w:rPr>
          <w:rFonts w:eastAsiaTheme="minorEastAsia"/>
        </w:rPr>
      </w:r>
      <w:r w:rsidR="00BF29A2">
        <w:rPr>
          <w:rFonts w:eastAsiaTheme="minorEastAsia"/>
        </w:rPr>
        <w:fldChar w:fldCharType="separate"/>
      </w:r>
      <w:r w:rsidR="00BF29A2">
        <w:rPr>
          <w:rFonts w:eastAsiaTheme="minorEastAsia"/>
          <w:noProof/>
        </w:rPr>
        <w:t>(</w:t>
      </w:r>
      <w:hyperlink w:anchor="_ENREF_17" w:tooltip="Chengaiah, 2010 #18915" w:history="1">
        <w:r w:rsidR="007E1022">
          <w:rPr>
            <w:rFonts w:eastAsiaTheme="minorEastAsia"/>
            <w:noProof/>
          </w:rPr>
          <w:t>Chengaiah et al., 2010</w:t>
        </w:r>
      </w:hyperlink>
      <w:r w:rsidR="00BF29A2">
        <w:rPr>
          <w:rFonts w:eastAsiaTheme="minorEastAsia"/>
          <w:noProof/>
        </w:rPr>
        <w:t xml:space="preserve">; </w:t>
      </w:r>
      <w:hyperlink w:anchor="_ENREF_126" w:tooltip="Zhou, 2014 #18961" w:history="1">
        <w:r w:rsidR="007E1022">
          <w:rPr>
            <w:rFonts w:eastAsiaTheme="minorEastAsia"/>
            <w:noProof/>
          </w:rPr>
          <w:t>Zhou et al., 2014</w:t>
        </w:r>
      </w:hyperlink>
      <w:r w:rsidR="00BF29A2">
        <w:rPr>
          <w:rFonts w:eastAsiaTheme="minorEastAsia"/>
          <w:noProof/>
        </w:rPr>
        <w:t>)</w:t>
      </w:r>
      <w:r w:rsidR="00BF29A2">
        <w:rPr>
          <w:rFonts w:eastAsiaTheme="minorEastAsia"/>
        </w:rPr>
        <w:fldChar w:fldCharType="end"/>
      </w:r>
      <w:r w:rsidRPr="008A4C5A">
        <w:rPr>
          <w:rFonts w:eastAsiaTheme="minorEastAsia"/>
        </w:rPr>
        <w:t>. R</w:t>
      </w:r>
      <w:r w:rsidRPr="00A563BD">
        <w:rPr>
          <w:rFonts w:eastAsiaTheme="minorEastAsia"/>
        </w:rPr>
        <w:t xml:space="preserve">are cases of allergic reactions to </w:t>
      </w:r>
      <w:r w:rsidR="000E1128" w:rsidRPr="00A563BD">
        <w:rPr>
          <w:rFonts w:eastAsiaTheme="minorEastAsia"/>
        </w:rPr>
        <w:t xml:space="preserve">dried </w:t>
      </w:r>
      <w:r w:rsidRPr="00A563BD">
        <w:rPr>
          <w:rFonts w:eastAsiaTheme="minorEastAsia"/>
        </w:rPr>
        <w:t>safflower flowers have been reported</w:t>
      </w:r>
      <w:r>
        <w:rPr>
          <w:rFonts w:eastAsiaTheme="minorEastAsia"/>
        </w:rPr>
        <w:t xml:space="preserve"> </w:t>
      </w:r>
      <w:r>
        <w:rPr>
          <w:rFonts w:eastAsiaTheme="minorEastAsia"/>
        </w:rPr>
        <w:fldChar w:fldCharType="begin">
          <w:fldData xml:space="preserve">PEVuZE5vdGU+PENpdGU+PEF1dGhvcj5Db21wZXM8L0F1dGhvcj48WWVhcj4yMDA2PC9ZZWFyPjxS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</w:fldData>
        </w:fldChar>
      </w:r>
      <w:r w:rsidR="00422A09">
        <w:rPr>
          <w:rFonts w:eastAsiaTheme="minorEastAsia"/>
        </w:rPr>
        <w:instrText xml:space="preserve"> ADDIN EN.CITE </w:instrText>
      </w:r>
      <w:r w:rsidR="00422A09">
        <w:rPr>
          <w:rFonts w:eastAsiaTheme="minorEastAsia"/>
        </w:rPr>
        <w:fldChar w:fldCharType="begin">
          <w:fldData xml:space="preserve">PEVuZE5vdGU+PENpdGU+PEF1dGhvcj5Db21wZXM8L0F1dGhvcj48WWVhcj4yMDA2PC9ZZWFyPjxS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</w:fldData>
        </w:fldChar>
      </w:r>
      <w:r w:rsidR="00422A09">
        <w:rPr>
          <w:rFonts w:eastAsiaTheme="minorEastAsia"/>
        </w:rPr>
        <w:instrText xml:space="preserve"> ADDIN EN.CITE.DATA </w:instrText>
      </w:r>
      <w:r w:rsidR="00422A09">
        <w:rPr>
          <w:rFonts w:eastAsiaTheme="minorEastAsia"/>
        </w:rPr>
      </w:r>
      <w:r w:rsidR="00422A09">
        <w:rPr>
          <w:rFonts w:eastAsiaTheme="minorEastAsia"/>
        </w:rPr>
        <w:fldChar w:fldCharType="end"/>
      </w:r>
      <w:r>
        <w:rPr>
          <w:rFonts w:eastAsiaTheme="minorEastAsia"/>
        </w:rPr>
      </w:r>
      <w:r>
        <w:rPr>
          <w:rFonts w:eastAsiaTheme="minorEastAsia"/>
        </w:rPr>
        <w:fldChar w:fldCharType="separate"/>
      </w:r>
      <w:r w:rsidR="00422A09">
        <w:rPr>
          <w:rFonts w:eastAsiaTheme="minorEastAsia"/>
          <w:noProof/>
        </w:rPr>
        <w:t>(</w:t>
      </w:r>
      <w:hyperlink w:anchor="_ENREF_22" w:tooltip="Compes, 2006 #18054" w:history="1">
        <w:r w:rsidR="007E1022">
          <w:rPr>
            <w:rFonts w:eastAsiaTheme="minorEastAsia"/>
            <w:noProof/>
          </w:rPr>
          <w:t>Compes et al., 2006</w:t>
        </w:r>
      </w:hyperlink>
      <w:r w:rsidR="00422A09">
        <w:rPr>
          <w:rFonts w:eastAsiaTheme="minorEastAsia"/>
          <w:noProof/>
        </w:rPr>
        <w:t>)</w:t>
      </w:r>
      <w:r>
        <w:rPr>
          <w:rFonts w:eastAsiaTheme="minorEastAsia"/>
        </w:rPr>
        <w:fldChar w:fldCharType="end"/>
      </w:r>
      <w:r w:rsidRPr="00A563BD">
        <w:rPr>
          <w:rFonts w:eastAsiaTheme="minorEastAsia"/>
        </w:rPr>
        <w:t xml:space="preserve">. </w:t>
      </w:r>
      <w:r w:rsidRPr="000161D9">
        <w:rPr>
          <w:rFonts w:eastAsiaTheme="minorEastAsia"/>
        </w:rPr>
        <w:t xml:space="preserve">There </w:t>
      </w:r>
      <w:r>
        <w:rPr>
          <w:rFonts w:eastAsiaTheme="minorEastAsia"/>
        </w:rPr>
        <w:t>are</w:t>
      </w:r>
      <w:r w:rsidRPr="000161D9">
        <w:rPr>
          <w:rFonts w:eastAsiaTheme="minorEastAsia"/>
        </w:rPr>
        <w:t xml:space="preserve"> also reports of adverse effects of </w:t>
      </w:r>
      <w:r w:rsidR="0026592C">
        <w:rPr>
          <w:rFonts w:eastAsiaTheme="minorEastAsia"/>
        </w:rPr>
        <w:t>high concentrations of saf</w:t>
      </w:r>
      <w:r>
        <w:rPr>
          <w:rFonts w:eastAsiaTheme="minorEastAsia"/>
        </w:rPr>
        <w:t>flower extracts in animal studies</w:t>
      </w:r>
      <w:r w:rsidR="000E1128">
        <w:rPr>
          <w:rFonts w:eastAsiaTheme="minorEastAsia"/>
        </w:rPr>
        <w:t>,</w:t>
      </w:r>
      <w:r>
        <w:rPr>
          <w:rFonts w:eastAsiaTheme="minorEastAsia"/>
        </w:rPr>
        <w:t xml:space="preserve"> ind</w:t>
      </w:r>
      <w:r w:rsidRPr="000161D9">
        <w:rPr>
          <w:rFonts w:eastAsiaTheme="minorEastAsia"/>
        </w:rPr>
        <w:t>icating potential teratogenicity</w:t>
      </w:r>
      <w:r>
        <w:rPr>
          <w:rFonts w:eastAsiaTheme="minorEastAsia"/>
        </w:rPr>
        <w:t xml:space="preserve"> </w:t>
      </w:r>
      <w:r>
        <w:rPr>
          <w:rFonts w:eastAsiaTheme="minorEastAsia"/>
        </w:rPr>
        <w:fldChar w:fldCharType="begin">
          <w:fldData xml:space="preserve">PEVuZE5vdGU+PENpdGU+PEF1dGhvcj5Nb25mYXJlZDwvQXV0aG9yPjxZZWFyPjIwMTM8L1llYXI+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</w:fldData>
        </w:fldChar>
      </w:r>
      <w:r w:rsidR="002A2E26">
        <w:rPr>
          <w:rFonts w:eastAsiaTheme="minorEastAsia"/>
        </w:rPr>
        <w:instrText xml:space="preserve"> ADDIN EN.CITE </w:instrText>
      </w:r>
      <w:r w:rsidR="002A2E26">
        <w:rPr>
          <w:rFonts w:eastAsiaTheme="minorEastAsia"/>
        </w:rPr>
        <w:fldChar w:fldCharType="begin">
          <w:fldData xml:space="preserve">PEVuZE5vdGU+PENpdGU+PEF1dGhvcj5Nb25mYXJlZDwvQXV0aG9yPjxZZWFyPjIwMTM8L1llYXI+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</w:fldData>
        </w:fldChar>
      </w:r>
      <w:r w:rsidR="002A2E26">
        <w:rPr>
          <w:rFonts w:eastAsiaTheme="minorEastAsia"/>
        </w:rPr>
        <w:instrText xml:space="preserve"> ADDIN EN.CITE.DATA </w:instrText>
      </w:r>
      <w:r w:rsidR="002A2E26">
        <w:rPr>
          <w:rFonts w:eastAsiaTheme="minorEastAsia"/>
        </w:rPr>
      </w:r>
      <w:r w:rsidR="002A2E26">
        <w:rPr>
          <w:rFonts w:eastAsiaTheme="minorEastAsia"/>
        </w:rPr>
        <w:fldChar w:fldCharType="end"/>
      </w:r>
      <w:r>
        <w:rPr>
          <w:rFonts w:eastAsiaTheme="minorEastAsia"/>
        </w:rPr>
      </w:r>
      <w:r>
        <w:rPr>
          <w:rFonts w:eastAsiaTheme="minorEastAsia"/>
        </w:rPr>
        <w:fldChar w:fldCharType="separate"/>
      </w:r>
      <w:r w:rsidR="002A2E26">
        <w:rPr>
          <w:rFonts w:eastAsiaTheme="minorEastAsia"/>
          <w:noProof/>
        </w:rPr>
        <w:t>(</w:t>
      </w:r>
      <w:hyperlink w:anchor="_ENREF_81" w:tooltip="Nobakht, 2000 #18987" w:history="1">
        <w:r w:rsidR="007E1022">
          <w:rPr>
            <w:rFonts w:eastAsiaTheme="minorEastAsia"/>
            <w:noProof/>
          </w:rPr>
          <w:t>Nobakht et al., 2000</w:t>
        </w:r>
      </w:hyperlink>
      <w:r w:rsidR="002A2E26">
        <w:rPr>
          <w:rFonts w:eastAsiaTheme="minorEastAsia"/>
          <w:noProof/>
        </w:rPr>
        <w:t xml:space="preserve">; </w:t>
      </w:r>
      <w:hyperlink w:anchor="_ENREF_77" w:tooltip="Monfared, 2013 #18939" w:history="1">
        <w:r w:rsidR="007E1022">
          <w:rPr>
            <w:rFonts w:eastAsiaTheme="minorEastAsia"/>
            <w:noProof/>
          </w:rPr>
          <w:t>Monfared, 2013</w:t>
        </w:r>
      </w:hyperlink>
      <w:r w:rsidR="002A2E26">
        <w:rPr>
          <w:rFonts w:eastAsiaTheme="minorEastAsia"/>
          <w:noProof/>
        </w:rPr>
        <w:t>)</w:t>
      </w:r>
      <w:r>
        <w:rPr>
          <w:rFonts w:eastAsiaTheme="minorEastAsia"/>
        </w:rPr>
        <w:fldChar w:fldCharType="end"/>
      </w:r>
      <w:r w:rsidRPr="000161D9">
        <w:rPr>
          <w:rFonts w:eastAsiaTheme="minorEastAsia"/>
        </w:rPr>
        <w:t>, cytotoxicity</w:t>
      </w:r>
      <w:r>
        <w:rPr>
          <w:rFonts w:eastAsiaTheme="minorEastAsia"/>
        </w:rPr>
        <w:t xml:space="preserve"> </w:t>
      </w:r>
      <w:r>
        <w:rPr>
          <w:rFonts w:eastAsiaTheme="minorEastAsia"/>
        </w:rPr>
        <w:fldChar w:fldCharType="begin"/>
      </w:r>
      <w:r w:rsidR="00422A09">
        <w:rPr>
          <w:rFonts w:eastAsiaTheme="minorEastAsia"/>
        </w:rPr>
        <w:instrText xml:space="preserve"> ADDIN EN.CITE &lt;EndNote&gt;&lt;Cite&gt;&lt;Author&gt;Mohseni&lt;/Author&gt;&lt;Year&gt;2011&lt;/Year&gt;&lt;RecNum&gt;18938&lt;/RecNum&gt;&lt;DisplayText&gt;(Mohseni et al., 2011)&lt;/DisplayText&gt;&lt;record&gt;&lt;rec-number&gt;18938&lt;/rec-number&gt;&lt;foreign-keys&gt;&lt;key app="EN" db-id="avrzt5sv7wwaa2epps1vzttcw5r5awswf02e" timestamp="1503881456"&gt;18938&lt;/key&gt;&lt;/foreign-keys&gt;&lt;ref-type name="Journal Article"&gt;17&lt;/ref-type&gt;&lt;contributors&gt;&lt;authors&gt;&lt;author&gt;Mohseni, M.&lt;/author&gt;&lt;author&gt;Seyedabadi, M.&lt;/author&gt;&lt;author&gt;Azizi, E.&lt;/author&gt;&lt;author&gt;Shaiatpanahi, S.M.&lt;/author&gt;&lt;author&gt;Esfahani, H.M.&lt;/author&gt;&lt;author&gt;Hamedi, M.&lt;/author&gt;&lt;author&gt;Ostad, S.N.&lt;/author&gt;&lt;/authors&gt;&lt;/contributors&gt;&lt;titles&gt;&lt;title&gt;Study on Acute and Subchronic Toxicity, Cytotoxicity and In Vitro Developmental Toxicity of Safflower Extracts of &amp;quot;IL 111&amp;quot; and &amp;quot;LRV 51 51&amp;quot; Cultivars&lt;/title&gt;&lt;secondary-title&gt;Iranian Journal of Pharmaceutical Sciences&lt;/secondary-title&gt;&lt;/titles&gt;&lt;periodical&gt;&lt;full-title&gt;Iranian Journal of Pharmaceutical Sciences&lt;/full-title&gt;&lt;/periodical&gt;&lt;pages&gt;343-352&lt;/pages&gt;&lt;volume&gt;8&lt;/volume&gt;&lt;number&gt;1&lt;/number&gt;&lt;reprint-edition&gt;In File&lt;/reprint-edition&gt;&lt;keywords&gt;&lt;keyword&gt;and&lt;/keyword&gt;&lt;keyword&gt;cultivar&lt;/keyword&gt;&lt;keyword&gt;cultivars&lt;/keyword&gt;&lt;keyword&gt;EXTRACT&lt;/keyword&gt;&lt;keyword&gt;In Vitro&lt;/keyword&gt;&lt;keyword&gt;IN-VITRO&lt;/keyword&gt;&lt;keyword&gt;of&lt;/keyword&gt;&lt;keyword&gt;studies&lt;/keyword&gt;&lt;keyword&gt;Toxicity&lt;/keyword&gt;&lt;keyword&gt;VITRO&lt;/keyword&gt;&lt;/keywords&gt;&lt;dates&gt;&lt;year&gt;2011&lt;/year&gt;&lt;pub-dates&gt;&lt;date&gt;2011&lt;/date&gt;&lt;/pub-dates&gt;&lt;/dates&gt;&lt;label&gt;20432&lt;/label&gt;&lt;urls&gt;&lt;/urls&gt;&lt;/record&gt;&lt;/Cite&gt;&lt;/EndNote&gt;</w:instrText>
      </w:r>
      <w:r>
        <w:rPr>
          <w:rFonts w:eastAsiaTheme="minorEastAsia"/>
        </w:rPr>
        <w:fldChar w:fldCharType="separate"/>
      </w:r>
      <w:r w:rsidR="00422A09">
        <w:rPr>
          <w:rFonts w:eastAsiaTheme="minorEastAsia"/>
          <w:noProof/>
        </w:rPr>
        <w:t>(</w:t>
      </w:r>
      <w:hyperlink w:anchor="_ENREF_76" w:tooltip="Mohseni, 2011 #18938" w:history="1">
        <w:r w:rsidR="007E1022">
          <w:rPr>
            <w:rFonts w:eastAsiaTheme="minorEastAsia"/>
            <w:noProof/>
          </w:rPr>
          <w:t>Mohseni et al., 2011</w:t>
        </w:r>
      </w:hyperlink>
      <w:r w:rsidR="00422A09">
        <w:rPr>
          <w:rFonts w:eastAsiaTheme="minorEastAsia"/>
          <w:noProof/>
        </w:rPr>
        <w:t>)</w:t>
      </w:r>
      <w:r>
        <w:rPr>
          <w:rFonts w:eastAsiaTheme="minorEastAsia"/>
        </w:rPr>
        <w:fldChar w:fldCharType="end"/>
      </w:r>
      <w:r w:rsidRPr="000161D9">
        <w:rPr>
          <w:rFonts w:eastAsiaTheme="minorEastAsia"/>
        </w:rPr>
        <w:t xml:space="preserve"> and nephrotoxicity</w:t>
      </w:r>
      <w:r>
        <w:rPr>
          <w:rFonts w:eastAsiaTheme="minorEastAsia"/>
        </w:rPr>
        <w:t xml:space="preserve"> </w:t>
      </w:r>
      <w:r>
        <w:rPr>
          <w:rFonts w:eastAsiaTheme="minorEastAsia"/>
        </w:rPr>
        <w:fldChar w:fldCharType="begin">
          <w:fldData xml:space="preserve">PEVuZE5vdGU+PENpdGU+PEF1dGhvcj5MaXU8L0F1dGhvcj48WWVhcj4yMDA0PC9ZZWFyPjxSZWNO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</w:fldData>
        </w:fldChar>
      </w:r>
      <w:r w:rsidR="00422A09">
        <w:rPr>
          <w:rFonts w:eastAsiaTheme="minorEastAsia"/>
        </w:rPr>
        <w:instrText xml:space="preserve"> ADDIN EN.CITE </w:instrText>
      </w:r>
      <w:r w:rsidR="00422A09">
        <w:rPr>
          <w:rFonts w:eastAsiaTheme="minorEastAsia"/>
        </w:rPr>
        <w:fldChar w:fldCharType="begin">
          <w:fldData xml:space="preserve">PEVuZE5vdGU+PENpdGU+PEF1dGhvcj5MaXU8L0F1dGhvcj48WWVhcj4yMDA0PC9ZZWFyPjxSZWNO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</w:fldData>
        </w:fldChar>
      </w:r>
      <w:r w:rsidR="00422A09">
        <w:rPr>
          <w:rFonts w:eastAsiaTheme="minorEastAsia"/>
        </w:rPr>
        <w:instrText xml:space="preserve"> ADDIN EN.CITE.DATA </w:instrText>
      </w:r>
      <w:r w:rsidR="00422A09">
        <w:rPr>
          <w:rFonts w:eastAsiaTheme="minorEastAsia"/>
        </w:rPr>
      </w:r>
      <w:r w:rsidR="00422A09">
        <w:rPr>
          <w:rFonts w:eastAsiaTheme="minorEastAsia"/>
        </w:rPr>
        <w:fldChar w:fldCharType="end"/>
      </w:r>
      <w:r>
        <w:rPr>
          <w:rFonts w:eastAsiaTheme="minorEastAsia"/>
        </w:rPr>
      </w:r>
      <w:r>
        <w:rPr>
          <w:rFonts w:eastAsiaTheme="minorEastAsia"/>
        </w:rPr>
        <w:fldChar w:fldCharType="separate"/>
      </w:r>
      <w:r w:rsidR="00422A09">
        <w:rPr>
          <w:rFonts w:eastAsiaTheme="minorEastAsia"/>
          <w:noProof/>
        </w:rPr>
        <w:t>(</w:t>
      </w:r>
      <w:hyperlink w:anchor="_ENREF_67" w:tooltip="Liu, 2004 #18986" w:history="1">
        <w:r w:rsidR="007E1022">
          <w:rPr>
            <w:rFonts w:eastAsiaTheme="minorEastAsia"/>
            <w:noProof/>
          </w:rPr>
          <w:t>Liu et al., 2004</w:t>
        </w:r>
      </w:hyperlink>
      <w:r w:rsidR="00422A09">
        <w:rPr>
          <w:rFonts w:eastAsiaTheme="minorEastAsia"/>
          <w:noProof/>
        </w:rPr>
        <w:t>)</w:t>
      </w:r>
      <w:r>
        <w:rPr>
          <w:rFonts w:eastAsiaTheme="minorEastAsia"/>
        </w:rPr>
        <w:fldChar w:fldCharType="end"/>
      </w:r>
      <w:r>
        <w:rPr>
          <w:rFonts w:eastAsiaTheme="minorEastAsia"/>
        </w:rPr>
        <w:t>.</w:t>
      </w:r>
    </w:p>
    <w:p w14:paraId="2717D2AF" w14:textId="77777777" w:rsidR="0083690C" w:rsidRPr="007377FC" w:rsidRDefault="00484B37" w:rsidP="0083690C">
      <w:pPr>
        <w:pStyle w:val="3RARMP"/>
      </w:pPr>
      <w:bookmarkStart w:id="55" w:name="_Toc517795510"/>
      <w:r w:rsidRPr="007377FC">
        <w:lastRenderedPageBreak/>
        <w:t>Safflower</w:t>
      </w:r>
      <w:r w:rsidR="0083690C" w:rsidRPr="007377FC">
        <w:t xml:space="preserve"> as a crop</w:t>
      </w:r>
      <w:bookmarkEnd w:id="55"/>
    </w:p>
    <w:p w14:paraId="57FA47AF" w14:textId="137A731A" w:rsidR="00794835" w:rsidRPr="007135B0" w:rsidRDefault="00794835" w:rsidP="00E34E7D">
      <w:pPr>
        <w:pStyle w:val="RARMPnumberedparagraphs"/>
        <w:ind w:left="0" w:firstLine="0"/>
      </w:pPr>
      <w:r w:rsidRPr="003C2611">
        <w:rPr>
          <w:rFonts w:eastAsiaTheme="minorEastAsia"/>
        </w:rPr>
        <w:t xml:space="preserve">Safflower has been commercially cultivated as a minor crop in Australia since the 1950s. The growing area of safflower has fluctuated from year to year, with a peak of 75,000 hectares in 1979, which is less than 0.5% of the total cropping area in Australia. </w:t>
      </w:r>
      <w:r w:rsidR="000E1128">
        <w:rPr>
          <w:rFonts w:eastAsiaTheme="minorEastAsia"/>
        </w:rPr>
        <w:t>From 2004-2014,</w:t>
      </w:r>
      <w:r w:rsidRPr="003C2611">
        <w:rPr>
          <w:rFonts w:eastAsiaTheme="minorEastAsia"/>
        </w:rPr>
        <w:t xml:space="preserve"> the average annual safflower planting area has ranged from 6,000-12,000 ha, this being mainly </w:t>
      </w:r>
      <w:r w:rsidRPr="003C2611">
        <w:rPr>
          <w:rFonts w:eastAsiaTheme="minorEastAsia"/>
          <w:lang w:val="en-US"/>
        </w:rPr>
        <w:t xml:space="preserve">in New South Wales, Victoria and South Australia  </w:t>
      </w:r>
      <w:r w:rsidRPr="003C2611">
        <w:rPr>
          <w:rFonts w:eastAsiaTheme="minorEastAsia"/>
          <w:lang w:val="en-US"/>
        </w:rPr>
        <w:fldChar w:fldCharType="begin"/>
      </w:r>
      <w:r w:rsidR="00422A09">
        <w:rPr>
          <w:rFonts w:eastAsiaTheme="minorEastAsia"/>
          <w:lang w:val="en-US"/>
        </w:rPr>
        <w:instrText xml:space="preserve"> ADDIN EN.CITE &lt;EndNote&gt;&lt;Cite&gt;&lt;Author&gt;ABARES&lt;/Author&gt;&lt;Year&gt;2014&lt;/Year&gt;&lt;RecNum&gt;18995&lt;/RecNum&gt;&lt;DisplayText&gt;(ABARES, 2014)&lt;/DisplayText&gt;&lt;record&gt;&lt;rec-number&gt;18995&lt;/rec-number&gt;&lt;foreign-keys&gt;&lt;key app="EN" db-id="avrzt5sv7wwaa2epps1vzttcw5r5awswf02e" timestamp="1503881458"&gt;18995&lt;/key&gt;&lt;/foreign-keys&gt;&lt;ref-type name="Report"&gt;27&lt;/ref-type&gt;&lt;contributors&gt;&lt;authors&gt;&lt;author&gt;ABARES&lt;/author&gt;&lt;/authors&gt;&lt;/contributors&gt;&lt;titles&gt;&lt;title&gt;Australia Commodity Statistics 2013: Table 161 Australian oilseeds area, yield and production, by state&lt;/title&gt;&lt;/titles&gt;&lt;pages&gt;165-168&lt;/pages&gt;&lt;keywords&gt;&lt;keyword&gt;AUSTRALIA&lt;/keyword&gt;&lt;keyword&gt;oilseeds&lt;/keyword&gt;&lt;keyword&gt;oilseed&lt;/keyword&gt;&lt;keyword&gt;yield&lt;/keyword&gt;&lt;keyword&gt;and&lt;/keyword&gt;&lt;keyword&gt;production&lt;/keyword&gt;&lt;keyword&gt;STATE&lt;/keyword&gt;&lt;/keywords&gt;&lt;dates&gt;&lt;year&gt;2014&lt;/year&gt;&lt;pub-dates&gt;&lt;date&gt;2014&lt;/date&gt;&lt;/pub-dates&gt;&lt;/dates&gt;&lt;pub-location&gt;Canberra&lt;/pub-location&gt;&lt;publisher&gt;Department of Agriculture&lt;/publisher&gt;&lt;label&gt;20493&lt;/label&gt;&lt;urls&gt;&lt;related-urls&gt;&lt;url&gt;&lt;style face="underline" font="default" size="100%"&gt;http://data.daff.gov.au/data/warehouse/agcstd9abcc002/agcstd9abcc0022013/ACS_2013_1.0.0.pdf&lt;/style&gt;&lt;/url&gt;&lt;/related-urls&gt;&lt;/urls&gt;&lt;/record&gt;&lt;/Cite&gt;&lt;/EndNote&gt;</w:instrText>
      </w:r>
      <w:r w:rsidRPr="003C2611">
        <w:rPr>
          <w:rFonts w:eastAsiaTheme="minorEastAsia"/>
          <w:lang w:val="en-US"/>
        </w:rPr>
        <w:fldChar w:fldCharType="separate"/>
      </w:r>
      <w:r w:rsidR="00422A09">
        <w:rPr>
          <w:rFonts w:eastAsiaTheme="minorEastAsia"/>
          <w:noProof/>
          <w:lang w:val="en-US"/>
        </w:rPr>
        <w:t>(</w:t>
      </w:r>
      <w:hyperlink w:anchor="_ENREF_1" w:tooltip="ABARES, 2014 #18995" w:history="1">
        <w:r w:rsidR="007E1022">
          <w:rPr>
            <w:rFonts w:eastAsiaTheme="minorEastAsia"/>
            <w:noProof/>
            <w:lang w:val="en-US"/>
          </w:rPr>
          <w:t>ABARES, 2014</w:t>
        </w:r>
      </w:hyperlink>
      <w:r w:rsidR="00422A09">
        <w:rPr>
          <w:rFonts w:eastAsiaTheme="minorEastAsia"/>
          <w:noProof/>
          <w:lang w:val="en-US"/>
        </w:rPr>
        <w:t>)</w:t>
      </w:r>
      <w:r w:rsidRPr="003C2611">
        <w:rPr>
          <w:rFonts w:eastAsiaTheme="minorEastAsia"/>
          <w:lang w:val="en-US"/>
        </w:rPr>
        <w:fldChar w:fldCharType="end"/>
      </w:r>
      <w:r w:rsidRPr="003C2611">
        <w:rPr>
          <w:rFonts w:eastAsiaTheme="minorEastAsia"/>
          <w:lang w:val="en-US"/>
        </w:rPr>
        <w:t>.</w:t>
      </w:r>
    </w:p>
    <w:p w14:paraId="379CE2AF" w14:textId="0E45A153" w:rsidR="00794835" w:rsidRPr="006F6B37" w:rsidRDefault="002F54FC" w:rsidP="00E34E7D">
      <w:pPr>
        <w:pStyle w:val="RARMPnumberedparagraphs"/>
        <w:ind w:left="0" w:firstLine="0"/>
      </w:pPr>
      <w:r>
        <w:rPr>
          <w:rFonts w:eastAsiaTheme="minorEastAsia"/>
        </w:rPr>
        <w:t xml:space="preserve">Safflower </w:t>
      </w:r>
      <w:r w:rsidR="00794835">
        <w:rPr>
          <w:rFonts w:eastAsiaTheme="minorEastAsia"/>
        </w:rPr>
        <w:t xml:space="preserve">is grown in </w:t>
      </w:r>
      <w:r w:rsidR="00794835" w:rsidRPr="00E34E7D">
        <w:t>Australia</w:t>
      </w:r>
      <w:r w:rsidR="00794835">
        <w:rPr>
          <w:rFonts w:eastAsiaTheme="minorEastAsia"/>
        </w:rPr>
        <w:t xml:space="preserve"> </w:t>
      </w:r>
      <w:r w:rsidR="00794835" w:rsidRPr="003C2611">
        <w:rPr>
          <w:rFonts w:eastAsiaTheme="minorEastAsia"/>
        </w:rPr>
        <w:t>for the edible oil and industrial oil markets, but also whole safflower s</w:t>
      </w:r>
      <w:r w:rsidR="00794835">
        <w:rPr>
          <w:rFonts w:eastAsiaTheme="minorEastAsia"/>
        </w:rPr>
        <w:t xml:space="preserve">eeds are used for the birdseed </w:t>
      </w:r>
      <w:r w:rsidR="00794835" w:rsidRPr="003C2611">
        <w:rPr>
          <w:rFonts w:eastAsiaTheme="minorEastAsia"/>
        </w:rPr>
        <w:t xml:space="preserve">market </w:t>
      </w:r>
      <w:r w:rsidR="00794835" w:rsidRPr="003C2611">
        <w:rPr>
          <w:rFonts w:eastAsiaTheme="minorEastAsia"/>
        </w:rPr>
        <w:fldChar w:fldCharType="begin"/>
      </w:r>
      <w:r w:rsidR="00422A09">
        <w:rPr>
          <w:rFonts w:eastAsiaTheme="minorEastAsia"/>
        </w:rPr>
        <w:instrText xml:space="preserve"> ADDIN EN.CITE &lt;EndNote&gt;&lt;Cite&gt;&lt;Author&gt;GRDC&lt;/Author&gt;&lt;Year&gt;2010&lt;/Year&gt;&lt;RecNum&gt;17831&lt;/RecNum&gt;&lt;DisplayText&gt;(GRDC, 2010)&lt;/DisplayText&gt;&lt;record&gt;&lt;rec-number&gt;17831&lt;/rec-number&gt;&lt;foreign-keys&gt;&lt;key app="EN" db-id="avrzt5sv7wwaa2epps1vzttcw5r5awswf02e" timestamp="1503881126"&gt;17831&lt;/key&gt;&lt;/foreign-keys&gt;&lt;ref-type name="Report"&gt;27&lt;/ref-type&gt;&lt;contributors&gt;&lt;authors&gt;&lt;author&gt;GRDC&lt;/author&gt;&lt;/authors&gt;&lt;/contributors&gt;&lt;titles&gt;&lt;title&gt;Raising the bar with better safflower agronomy&lt;/title&gt;&lt;/titles&gt;&lt;keywords&gt;&lt;keyword&gt;Rhizoctonia&lt;/keyword&gt;&lt;keyword&gt;herbicide&lt;/keyword&gt;&lt;keyword&gt;herbicide resistance&lt;/keyword&gt;&lt;keyword&gt;HERBICIDE-RESISTANCE&lt;/keyword&gt;&lt;keyword&gt;resistance&lt;/keyword&gt;&lt;keyword&gt;bar&lt;/keyword&gt;&lt;keyword&gt;agronomy&lt;/keyword&gt;&lt;/keywords&gt;&lt;dates&gt;&lt;year&gt;2010&lt;/year&gt;&lt;pub-dates&gt;&lt;date&gt;2010&lt;/date&gt;&lt;/pub-dates&gt;&lt;/dates&gt;&lt;pub-location&gt;ACT, Australia. Available online at http://www.grdc.com.au/Resources/Publications/2011/01/Raising-the-Bar-With-Better-Safflower-Agronomy&lt;/pub-location&gt;&lt;publisher&gt;Grains Research and Development Corporation&lt;/publisher&gt;&lt;label&gt;19219&lt;/label&gt;&lt;urls&gt;&lt;related-urls&gt;&lt;url&gt;&lt;style face="underline" font="default" size="100%"&gt;file://S:\CO\OGTR\EVAL\Eval%20Sections\Library\REFS\Safflower\GRDC%20safflower%20agronomy%202010.pdf&lt;/style&gt;&lt;/url&gt;&lt;/related-urls&gt;&lt;/urls&gt;&lt;/record&gt;&lt;/Cite&gt;&lt;/EndNote&gt;</w:instrText>
      </w:r>
      <w:r w:rsidR="00794835" w:rsidRPr="003C2611">
        <w:rPr>
          <w:rFonts w:eastAsiaTheme="minorEastAsia"/>
        </w:rPr>
        <w:fldChar w:fldCharType="separate"/>
      </w:r>
      <w:r w:rsidR="00422A09">
        <w:rPr>
          <w:rFonts w:eastAsiaTheme="minorEastAsia"/>
          <w:noProof/>
        </w:rPr>
        <w:t>(</w:t>
      </w:r>
      <w:hyperlink w:anchor="_ENREF_44" w:tooltip="GRDC, 2010 #17831" w:history="1">
        <w:r w:rsidR="007E1022">
          <w:rPr>
            <w:rFonts w:eastAsiaTheme="minorEastAsia"/>
            <w:noProof/>
          </w:rPr>
          <w:t>GRDC, 2010</w:t>
        </w:r>
      </w:hyperlink>
      <w:r w:rsidR="00422A09">
        <w:rPr>
          <w:rFonts w:eastAsiaTheme="minorEastAsia"/>
          <w:noProof/>
        </w:rPr>
        <w:t>)</w:t>
      </w:r>
      <w:r w:rsidR="00794835" w:rsidRPr="003C2611">
        <w:rPr>
          <w:rFonts w:eastAsiaTheme="minorEastAsia"/>
        </w:rPr>
        <w:fldChar w:fldCharType="end"/>
      </w:r>
      <w:r w:rsidR="00794835" w:rsidRPr="003C2611">
        <w:rPr>
          <w:rFonts w:eastAsiaTheme="minorEastAsia"/>
        </w:rPr>
        <w:t xml:space="preserve">. After oil is extracted from the seeds, the remaining meal can be used as stockfeed. </w:t>
      </w:r>
    </w:p>
    <w:p w14:paraId="18B132D0" w14:textId="41D9FC5B" w:rsidR="00794835" w:rsidRDefault="00794835" w:rsidP="00E34E7D">
      <w:pPr>
        <w:pStyle w:val="RARMPnumberedparagraphs"/>
        <w:ind w:left="0" w:firstLine="0"/>
      </w:pPr>
      <w:r w:rsidRPr="003C2611">
        <w:rPr>
          <w:rFonts w:eastAsiaTheme="minorEastAsia"/>
        </w:rPr>
        <w:t xml:space="preserve">Cultivars of safflower are divided into two main classes. Linoleic safflower varieties have oil rich in linoleic acid (70-75%), while oleic safflower varieties have oil with high levels of oleic acid (70-80%) </w:t>
      </w:r>
      <w:r w:rsidRPr="003C2611">
        <w:rPr>
          <w:rFonts w:eastAsiaTheme="minorEastAsia"/>
        </w:rPr>
        <w:fldChar w:fldCharType="begin"/>
      </w:r>
      <w:r w:rsidR="00422A09">
        <w:rPr>
          <w:rFonts w:eastAsiaTheme="minorEastAsia"/>
        </w:rPr>
        <w:instrText xml:space="preserve"> ADDIN EN.CITE &lt;EndNote&gt;&lt;Cite&gt;&lt;Author&gt;Singh&lt;/Author&gt;&lt;Year&gt;2006&lt;/Year&gt;&lt;RecNum&gt;17824&lt;/RecNum&gt;&lt;DisplayText&gt;(Singh and Nimbkar, 2006)&lt;/DisplayText&gt;&lt;record&gt;&lt;rec-number&gt;17824&lt;/rec-number&gt;&lt;foreign-keys&gt;&lt;key app="EN" db-id="avrzt5sv7wwaa2epps1vzttcw5r5awswf02e" timestamp="1503881126"&gt;17824&lt;/key&gt;&lt;/foreign-keys&gt;&lt;ref-type name="Book Section"&gt;5&lt;/ref-type&gt;&lt;contributors&gt;&lt;authors&gt;&lt;author&gt;Singh, V.&lt;/author&gt;&lt;author&gt;Nimbkar, N.&lt;/author&gt;&lt;/authors&gt;&lt;/contributors&gt;&lt;titles&gt;&lt;title&gt;&lt;style face="normal" font="default" size="100%"&gt;Safflower (&lt;/style&gt;&lt;style face="italic" font="default" size="100%"&gt;Carthamus tinctorius&lt;/style&gt;&lt;style face="normal" font="default" size="100%"&gt; L.)&lt;/style&gt;&lt;/title&gt;&lt;secondary-title&gt;Genetic Resources, Chromosome Engineering, and Crop Improvement: Oilseed Crops&lt;/secondary-title&gt;&lt;/titles&gt;&lt;pages&gt;167-194&lt;/pages&gt;&lt;section&gt;6&lt;/section&gt;&lt;reprint-edition&gt;In File&lt;/reprint-edition&gt;&lt;keywords&gt;&lt;keyword&gt;Carthamus&lt;/keyword&gt;&lt;keyword&gt;Carthamus tinctorius&lt;/keyword&gt;&lt;keyword&gt;genetic&lt;/keyword&gt;&lt;keyword&gt;genetic resources&lt;/keyword&gt;&lt;keyword&gt;CHROMOSOME&lt;/keyword&gt;&lt;keyword&gt;engineering&lt;/keyword&gt;&lt;keyword&gt;and&lt;/keyword&gt;&lt;keyword&gt;CROP&lt;/keyword&gt;&lt;keyword&gt;crop improvement&lt;/keyword&gt;&lt;keyword&gt;IMPROVEMENT&lt;/keyword&gt;&lt;keyword&gt;oilseed&lt;/keyword&gt;&lt;keyword&gt;oilseed crop&lt;/keyword&gt;&lt;keyword&gt;crops&lt;/keyword&gt;&lt;/keywords&gt;&lt;dates&gt;&lt;year&gt;2006&lt;/year&gt;&lt;pub-dates&gt;&lt;date&gt;2006&lt;/date&gt;&lt;/pub-dates&gt;&lt;/dates&gt;&lt;publisher&gt;CRC Press&lt;/publisher&gt;&lt;label&gt;19211&lt;/label&gt;&lt;urls&gt;&lt;related-urls&gt;&lt;url&gt;&lt;style face="underline" font="default" size="100%"&gt;file://S:\CO\OGTR\EVAL\Eval%20Sections\Library\REFS\Safflower\Singh%20and%20Nimbkar%202006%20chpt.pdf&lt;/style&gt;&lt;/url&gt;&lt;/related-urls&gt;&lt;/urls&gt;&lt;/record&gt;&lt;/Cite&gt;&lt;/EndNote&gt;</w:instrText>
      </w:r>
      <w:r w:rsidRPr="003C2611">
        <w:rPr>
          <w:rFonts w:eastAsiaTheme="minorEastAsia"/>
        </w:rPr>
        <w:fldChar w:fldCharType="separate"/>
      </w:r>
      <w:r w:rsidR="00422A09">
        <w:rPr>
          <w:rFonts w:eastAsiaTheme="minorEastAsia"/>
          <w:noProof/>
        </w:rPr>
        <w:t>(</w:t>
      </w:r>
      <w:hyperlink w:anchor="_ENREF_103" w:tooltip="Singh, 2006 #17824" w:history="1">
        <w:r w:rsidR="007E1022">
          <w:rPr>
            <w:rFonts w:eastAsiaTheme="minorEastAsia"/>
            <w:noProof/>
          </w:rPr>
          <w:t>Singh and Nimbkar, 2006</w:t>
        </w:r>
      </w:hyperlink>
      <w:r w:rsidR="00422A09">
        <w:rPr>
          <w:rFonts w:eastAsiaTheme="minorEastAsia"/>
          <w:noProof/>
        </w:rPr>
        <w:t>)</w:t>
      </w:r>
      <w:r w:rsidRPr="003C2611">
        <w:rPr>
          <w:rFonts w:eastAsiaTheme="minorEastAsia"/>
        </w:rPr>
        <w:fldChar w:fldCharType="end"/>
      </w:r>
      <w:r w:rsidRPr="003C2611">
        <w:rPr>
          <w:rFonts w:eastAsiaTheme="minorEastAsia"/>
        </w:rPr>
        <w:t>.</w:t>
      </w:r>
      <w:r>
        <w:t xml:space="preserve"> </w:t>
      </w:r>
      <w:r w:rsidRPr="00BE75D7">
        <w:t xml:space="preserve">The GM safflower lines proposed for release </w:t>
      </w:r>
      <w:r>
        <w:t>were derived from the oleic type advanced breeding line M1582, obtained from Mexico. M1582 is not currently grown in Australia.</w:t>
      </w:r>
    </w:p>
    <w:p w14:paraId="60F703DE" w14:textId="2C9E2D2A" w:rsidR="002E60EB" w:rsidRPr="004C04FF" w:rsidRDefault="009074A4" w:rsidP="00E34E7D">
      <w:pPr>
        <w:pStyle w:val="RARMPnumberedparagraphs"/>
        <w:ind w:left="0" w:firstLine="0"/>
      </w:pPr>
      <w:r>
        <w:t>In Australia, oil derived from oleic</w:t>
      </w:r>
      <w:r w:rsidRPr="002C5153">
        <w:t xml:space="preserve"> </w:t>
      </w:r>
      <w:r w:rsidR="002C5153" w:rsidRPr="002C5153">
        <w:t xml:space="preserve">safflower varieties </w:t>
      </w:r>
      <w:r>
        <w:t>is</w:t>
      </w:r>
      <w:r w:rsidR="002C5153" w:rsidRPr="002C5153">
        <w:t xml:space="preserve"> used </w:t>
      </w:r>
      <w:r>
        <w:t>for</w:t>
      </w:r>
      <w:r w:rsidRPr="002C5153">
        <w:t xml:space="preserve"> </w:t>
      </w:r>
      <w:r w:rsidR="002C5153" w:rsidRPr="002C5153">
        <w:t xml:space="preserve">heat stable cooking oil, cosmetics and infant food formulations. </w:t>
      </w:r>
      <w:r>
        <w:t>Oil from</w:t>
      </w:r>
      <w:r w:rsidRPr="002C5153">
        <w:t xml:space="preserve"> </w:t>
      </w:r>
      <w:r w:rsidR="002C5153" w:rsidRPr="002C5153">
        <w:t xml:space="preserve">linoleic </w:t>
      </w:r>
      <w:r>
        <w:t>safflower</w:t>
      </w:r>
      <w:r w:rsidRPr="002C5153">
        <w:t xml:space="preserve"> </w:t>
      </w:r>
      <w:r w:rsidR="002C5153" w:rsidRPr="002C5153">
        <w:t xml:space="preserve">varieties is used for edible oil products such as salad oils and soft margarines </w:t>
      </w:r>
      <w:r w:rsidR="00480E3B" w:rsidRPr="00925FE4">
        <w:fldChar w:fldCharType="begin"/>
      </w:r>
      <w:r w:rsidR="00480E3B">
        <w:instrText xml:space="preserve"> ADDIN EN.CITE &lt;EndNote&gt;&lt;Cite&gt;&lt;Author&gt;GRDC&lt;/Author&gt;&lt;Year&gt;2010&lt;/Year&gt;&lt;RecNum&gt;17831&lt;/RecNum&gt;&lt;DisplayText&gt;(GRDC, 2010)&lt;/DisplayText&gt;&lt;record&gt;&lt;rec-number&gt;17831&lt;/rec-number&gt;&lt;foreign-keys&gt;&lt;key app="EN" db-id="avrzt5sv7wwaa2epps1vzttcw5r5awswf02e" timestamp="1503881126"&gt;17831&lt;/key&gt;&lt;/foreign-keys&gt;&lt;ref-type name="Report"&gt;27&lt;/ref-type&gt;&lt;contributors&gt;&lt;authors&gt;&lt;author&gt;GRDC&lt;/author&gt;&lt;/authors&gt;&lt;/contributors&gt;&lt;titles&gt;&lt;title&gt;Raising the bar with better safflower agronomy&lt;/title&gt;&lt;/titles&gt;&lt;keywords&gt;&lt;keyword&gt;Rhizoctonia&lt;/keyword&gt;&lt;keyword&gt;herbicide&lt;/keyword&gt;&lt;keyword&gt;herbicide resistance&lt;/keyword&gt;&lt;keyword&gt;HERBICIDE-RESISTANCE&lt;/keyword&gt;&lt;keyword&gt;resistance&lt;/keyword&gt;&lt;keyword&gt;bar&lt;/keyword&gt;&lt;keyword&gt;agronomy&lt;/keyword&gt;&lt;/keywords&gt;&lt;dates&gt;&lt;year&gt;2010&lt;/year&gt;&lt;pub-dates&gt;&lt;date&gt;2010&lt;/date&gt;&lt;/pub-dates&gt;&lt;/dates&gt;&lt;pub-location&gt;ACT, Australia. Available online at http://www.grdc.com.au/Resources/Publications/2011/01/Raising-the-Bar-With-Better-Safflower-Agronomy&lt;/pub-location&gt;&lt;publisher&gt;Grains Research and Development Corporation&lt;/publisher&gt;&lt;label&gt;19219&lt;/label&gt;&lt;urls&gt;&lt;related-urls&gt;&lt;url&gt;&lt;style face="underline" font="default" size="100%"&gt;file://S:\CO\OGTR\EVAL\Eval%20Sections\Library\REFS\Safflower\GRDC%20safflower%20agronomy%202010.pdf&lt;/style&gt;&lt;/url&gt;&lt;/related-urls&gt;&lt;/urls&gt;&lt;/record&gt;&lt;/Cite&gt;&lt;/EndNote&gt;</w:instrText>
      </w:r>
      <w:r w:rsidR="00480E3B" w:rsidRPr="00925FE4">
        <w:fldChar w:fldCharType="separate"/>
      </w:r>
      <w:r w:rsidR="00480E3B">
        <w:rPr>
          <w:noProof/>
        </w:rPr>
        <w:t>(</w:t>
      </w:r>
      <w:hyperlink w:anchor="_ENREF_44" w:tooltip="GRDC, 2010 #17831" w:history="1">
        <w:r w:rsidR="007E1022">
          <w:rPr>
            <w:noProof/>
          </w:rPr>
          <w:t>GRDC, 2010</w:t>
        </w:r>
      </w:hyperlink>
      <w:r w:rsidR="00480E3B">
        <w:rPr>
          <w:noProof/>
        </w:rPr>
        <w:t>)</w:t>
      </w:r>
      <w:r w:rsidR="00480E3B" w:rsidRPr="00925FE4">
        <w:fldChar w:fldCharType="end"/>
      </w:r>
      <w:r w:rsidR="002C5153" w:rsidRPr="002C5153">
        <w:t xml:space="preserve">. </w:t>
      </w:r>
    </w:p>
    <w:p w14:paraId="7F5C3F39" w14:textId="77777777" w:rsidR="00C76AEC" w:rsidRPr="00153F66" w:rsidRDefault="00C76AEC" w:rsidP="000F74A6">
      <w:pPr>
        <w:pStyle w:val="3RARMP"/>
      </w:pPr>
      <w:bookmarkStart w:id="56" w:name="_Ref488994412"/>
      <w:bookmarkStart w:id="57" w:name="_Toc517795511"/>
      <w:r w:rsidRPr="00153F66">
        <w:t xml:space="preserve">Weed risk potential for </w:t>
      </w:r>
      <w:r w:rsidR="00484B37" w:rsidRPr="00153F66">
        <w:t>safflower</w:t>
      </w:r>
      <w:r w:rsidRPr="00153F66">
        <w:t xml:space="preserve"> outside cultivation</w:t>
      </w:r>
      <w:bookmarkEnd w:id="56"/>
      <w:bookmarkEnd w:id="57"/>
    </w:p>
    <w:p w14:paraId="10F27D46" w14:textId="77777777" w:rsidR="007214A7" w:rsidRDefault="007214A7" w:rsidP="00E34E7D">
      <w:pPr>
        <w:pStyle w:val="RARMPnumberedparagraphs"/>
        <w:ind w:left="0" w:firstLine="0"/>
      </w:pPr>
      <w:r w:rsidRPr="007214A7">
        <w:t>In the context of this RARMP</w:t>
      </w:r>
      <w:r w:rsidR="00362D2D">
        <w:t>,</w:t>
      </w:r>
      <w:r w:rsidRPr="007214A7">
        <w:t xml:space="preserve"> characteristics of </w:t>
      </w:r>
      <w:r w:rsidR="00926E7B">
        <w:t>safflower</w:t>
      </w:r>
      <w:r w:rsidRPr="007214A7">
        <w:t xml:space="preserve"> </w:t>
      </w:r>
      <w:r w:rsidR="00362D2D">
        <w:t xml:space="preserve">are examined </w:t>
      </w:r>
      <w:r w:rsidRPr="007214A7">
        <w:t>when present as a volunteer in relevant agricultural land uses, in intensive use areas such as roadsides a</w:t>
      </w:r>
      <w:r w:rsidR="00362D2D">
        <w:t>nd in nature conservation areas</w:t>
      </w:r>
      <w:r w:rsidRPr="007214A7">
        <w:t>.</w:t>
      </w:r>
    </w:p>
    <w:p w14:paraId="41BC9ACE" w14:textId="003AB40A" w:rsidR="008961CB" w:rsidRPr="007214A7" w:rsidRDefault="009F4B41" w:rsidP="00E34E7D">
      <w:pPr>
        <w:pStyle w:val="RARMPnumberedparagraphs"/>
        <w:ind w:left="0" w:firstLine="0"/>
      </w:pPr>
      <w:r w:rsidRPr="009F4B41">
        <w:rPr>
          <w:i/>
        </w:rPr>
        <w:t>Carthamus tinctorius</w:t>
      </w:r>
      <w:r>
        <w:t xml:space="preserve"> L. is not recorded in the Australian government's Weeds of National Significance list (</w:t>
      </w:r>
      <w:hyperlink r:id="rId19" w:history="1">
        <w:r w:rsidRPr="009F4B41">
          <w:rPr>
            <w:rStyle w:val="Hyperlink"/>
          </w:rPr>
          <w:t>Department of Environment and Energy website</w:t>
        </w:r>
      </w:hyperlink>
      <w:r>
        <w:t xml:space="preserve">, accessed </w:t>
      </w:r>
      <w:r w:rsidR="00A43181">
        <w:t>15</w:t>
      </w:r>
      <w:r>
        <w:t xml:space="preserve"> </w:t>
      </w:r>
      <w:r w:rsidR="00A43181">
        <w:t>March</w:t>
      </w:r>
      <w:r>
        <w:t xml:space="preserve"> 201</w:t>
      </w:r>
      <w:r w:rsidR="00A43181">
        <w:t>8</w:t>
      </w:r>
      <w:r>
        <w:t>), the National Environmental Alert List (</w:t>
      </w:r>
      <w:hyperlink r:id="rId20" w:history="1">
        <w:r w:rsidRPr="009F4B41">
          <w:rPr>
            <w:rStyle w:val="Hyperlink"/>
          </w:rPr>
          <w:t>Department of Environment and Energy website</w:t>
        </w:r>
      </w:hyperlink>
      <w:r>
        <w:t xml:space="preserve">, accessed </w:t>
      </w:r>
      <w:r w:rsidR="00A43181">
        <w:t>15</w:t>
      </w:r>
      <w:r>
        <w:t xml:space="preserve"> </w:t>
      </w:r>
      <w:r w:rsidR="00A43181">
        <w:t>March</w:t>
      </w:r>
      <w:r>
        <w:t xml:space="preserve"> 201</w:t>
      </w:r>
      <w:r w:rsidR="00A43181">
        <w:t>8</w:t>
      </w:r>
      <w:r>
        <w:t xml:space="preserve">) or the </w:t>
      </w:r>
      <w:r w:rsidRPr="00BE0CFA">
        <w:rPr>
          <w:i/>
        </w:rPr>
        <w:t>Noxious Weed List for Australian States and Territories</w:t>
      </w:r>
      <w:r>
        <w:t xml:space="preserve"> </w:t>
      </w:r>
      <w:r w:rsidR="009A272D">
        <w:fldChar w:fldCharType="begin"/>
      </w:r>
      <w:r w:rsidR="009A272D">
        <w:instrText xml:space="preserve"> ADDIN EN.CITE &lt;EndNote&gt;&lt;Cite&gt;&lt;Author&gt;Invasive Plants and Animals Committee&lt;/Author&gt;&lt;Year&gt;2015&lt;/Year&gt;&lt;RecNum&gt;20692&lt;/RecNum&gt;&lt;DisplayText&gt;(Invasive Plants and Animals Committee, 2015)&lt;/DisplayText&gt;&lt;record&gt;&lt;rec-number&gt;20692&lt;/rec-number&gt;&lt;foreign-keys&gt;&lt;key app="EN" db-id="avrzt5sv7wwaa2epps1vzttcw5r5awswf02e" timestamp="1507064442"&gt;20692&lt;/key&gt;&lt;/foreign-keys&gt;&lt;ref-type name="Report"&gt;27&lt;/ref-type&gt;&lt;contributors&gt;&lt;authors&gt;&lt;author&gt;Invasive Plants and Animals Committee,&lt;/author&gt;&lt;/authors&gt;&lt;/contributors&gt;&lt;titles&gt;&lt;title&gt;Noxious weed list for Australian states and territories&lt;/title&gt;&lt;/titles&gt;&lt;edition&gt;27.00&lt;/edition&gt;&lt;dates&gt;&lt;year&gt;2015&lt;/year&gt;&lt;/dates&gt;&lt;urls&gt;&lt;related-urls&gt;&lt;url&gt;&lt;style face="underline" font="default" size="100%"&gt;http://weeds.ala.org.au/docs/weednet6.pdf&lt;/style&gt;&lt;/url&gt;&lt;/related-urls&gt;&lt;/urls&gt;&lt;/record&gt;&lt;/Cite&gt;&lt;/EndNote&gt;</w:instrText>
      </w:r>
      <w:r w:rsidR="009A272D">
        <w:fldChar w:fldCharType="separate"/>
      </w:r>
      <w:r w:rsidR="009A272D">
        <w:rPr>
          <w:noProof/>
        </w:rPr>
        <w:t>(</w:t>
      </w:r>
      <w:hyperlink w:anchor="_ENREF_55" w:tooltip="Invasive Plants and Animals Committee, 2015 #20692" w:history="1">
        <w:r w:rsidR="007E1022">
          <w:rPr>
            <w:noProof/>
          </w:rPr>
          <w:t xml:space="preserve">Invasive Plants and </w:t>
        </w:r>
        <w:r w:rsidR="007E1022">
          <w:t>Animals</w:t>
        </w:r>
        <w:r w:rsidR="007E1022">
          <w:rPr>
            <w:noProof/>
          </w:rPr>
          <w:t xml:space="preserve"> Committee, 2015</w:t>
        </w:r>
      </w:hyperlink>
      <w:r w:rsidR="009A272D">
        <w:rPr>
          <w:noProof/>
        </w:rPr>
        <w:t>)</w:t>
      </w:r>
      <w:r w:rsidR="009A272D">
        <w:fldChar w:fldCharType="end"/>
      </w:r>
      <w:r>
        <w:t>.</w:t>
      </w:r>
      <w:r w:rsidR="00B71FBF">
        <w:t xml:space="preserve"> Safflower is naturalised in Australia and has been recorded as a weed of natural environments and </w:t>
      </w:r>
      <w:r w:rsidR="00F52DBC">
        <w:t xml:space="preserve">of </w:t>
      </w:r>
      <w:r w:rsidR="00B71FBF">
        <w:t xml:space="preserve">agricultural areas </w:t>
      </w:r>
      <w:r w:rsidR="006A5D23">
        <w:fldChar w:fldCharType="begin">
          <w:fldData xml:space="preserve">PEVuZE5vdGU+PENpdGU+PEF1dGhvcj5Hcm92ZXM8L0F1dGhvcj48WWVhcj4yMDAzPC9ZZWFyPjxS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</w:fldData>
        </w:fldChar>
      </w:r>
      <w:r w:rsidR="00640B2F">
        <w:instrText xml:space="preserve"> ADDIN EN.CITE </w:instrText>
      </w:r>
      <w:r w:rsidR="00640B2F">
        <w:fldChar w:fldCharType="begin">
          <w:fldData xml:space="preserve">PEVuZE5vdGU+PENpdGU+PEF1dGhvcj5Hcm92ZXM8L0F1dGhvcj48WWVhcj4yMDAzPC9ZZWFyPjxS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</w:fldData>
        </w:fldChar>
      </w:r>
      <w:r w:rsidR="00640B2F">
        <w:instrText xml:space="preserve"> ADDIN EN.CITE.DATA </w:instrText>
      </w:r>
      <w:r w:rsidR="00640B2F">
        <w:fldChar w:fldCharType="end"/>
      </w:r>
      <w:r w:rsidR="006A5D23">
        <w:fldChar w:fldCharType="separate"/>
      </w:r>
      <w:r w:rsidR="00640B2F">
        <w:rPr>
          <w:noProof/>
        </w:rPr>
        <w:t>(</w:t>
      </w:r>
      <w:hyperlink w:anchor="_ENREF_46" w:tooltip="Groves, 2003 #21450" w:history="1">
        <w:r w:rsidR="007E1022">
          <w:rPr>
            <w:noProof/>
          </w:rPr>
          <w:t>Groves et al., 2003</w:t>
        </w:r>
      </w:hyperlink>
      <w:r w:rsidR="00640B2F">
        <w:rPr>
          <w:noProof/>
        </w:rPr>
        <w:t xml:space="preserve">; </w:t>
      </w:r>
      <w:hyperlink w:anchor="_ENREF_94" w:tooltip="Randall, 2007 #21447" w:history="1">
        <w:r w:rsidR="007E1022">
          <w:rPr>
            <w:noProof/>
          </w:rPr>
          <w:t>Randall, 2007</w:t>
        </w:r>
      </w:hyperlink>
      <w:r w:rsidR="00640B2F">
        <w:rPr>
          <w:noProof/>
        </w:rPr>
        <w:t>)</w:t>
      </w:r>
      <w:r w:rsidR="006A5D23">
        <w:fldChar w:fldCharType="end"/>
      </w:r>
      <w:r w:rsidR="00B71FBF">
        <w:t xml:space="preserve">. </w:t>
      </w:r>
      <w:r w:rsidR="00F52DBC">
        <w:t xml:space="preserve">In natural ecosystems safflower is considered a minor problem warranting control </w:t>
      </w:r>
      <w:r w:rsidR="004D7167">
        <w:t xml:space="preserve">if present </w:t>
      </w:r>
      <w:r w:rsidR="00F52DBC">
        <w:t>in 4 or more location</w:t>
      </w:r>
      <w:r w:rsidR="00025ADE">
        <w:t>s</w:t>
      </w:r>
      <w:r w:rsidR="00F52DBC">
        <w:t xml:space="preserve"> in a state or territory, and in agricultural settings volunteer safflower is considered a minor problem that does not warrant control </w:t>
      </w:r>
      <w:r w:rsidR="009A272D">
        <w:fldChar w:fldCharType="begin"/>
      </w:r>
      <w:r w:rsidR="00166C1F">
        <w:instrText xml:space="preserve"> ADDIN EN.CITE &lt;EndNote&gt;&lt;Cite&gt;&lt;Author&gt;Groves&lt;/Author&gt;&lt;Year&gt;2003&lt;/Year&gt;&lt;RecNum&gt;21450&lt;/RecNum&gt;&lt;DisplayText&gt;(Groves et al., 2003)&lt;/DisplayText&gt;&lt;record&gt;&lt;rec-number&gt;21450&lt;/rec-number&gt;&lt;foreign-keys&gt;&lt;key app="EN" db-id="avrzt5sv7wwaa2epps1vzttcw5r5awswf02e" timestamp="1516663723"&gt;21450&lt;/key&gt;&lt;/foreign-keys&gt;&lt;ref-type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rsidR="009A272D">
        <w:fldChar w:fldCharType="separate"/>
      </w:r>
      <w:r w:rsidR="009A272D">
        <w:rPr>
          <w:noProof/>
        </w:rPr>
        <w:t>(</w:t>
      </w:r>
      <w:hyperlink w:anchor="_ENREF_46" w:tooltip="Groves, 2003 #21450" w:history="1">
        <w:r w:rsidR="007E1022">
          <w:rPr>
            <w:noProof/>
          </w:rPr>
          <w:t>Groves et al., 2003</w:t>
        </w:r>
      </w:hyperlink>
      <w:r w:rsidR="009A272D">
        <w:rPr>
          <w:noProof/>
        </w:rPr>
        <w:t>)</w:t>
      </w:r>
      <w:r w:rsidR="009A272D">
        <w:fldChar w:fldCharType="end"/>
      </w:r>
      <w:r w:rsidR="00F52DBC">
        <w:t xml:space="preserve">. </w:t>
      </w:r>
    </w:p>
    <w:p w14:paraId="7B8BA966" w14:textId="1D30DCE0" w:rsidR="007214A7" w:rsidRDefault="007214A7" w:rsidP="00E34E7D">
      <w:pPr>
        <w:pStyle w:val="RARMPnumberedparagraphs"/>
        <w:ind w:left="0" w:firstLine="0"/>
      </w:pPr>
      <w:r w:rsidRPr="0032362A">
        <w:t xml:space="preserve">The Standards Australia National Post-Border Weed Risk Management Protocol rates the weed risk potential of plants according to properties that correlate with weediness for each relevant land use </w:t>
      </w:r>
      <w:r w:rsidR="00DE7B5C">
        <w:fldChar w:fldCharType="begin"/>
      </w:r>
      <w:r w:rsidR="00422A09">
        <w:instrText xml:space="preserve"> ADDIN EN.CITE &lt;EndNote&gt;&lt;Cite&gt;&lt;Author&gt;Standards Australia&lt;/Author&gt;&lt;Year&gt;2006&lt;/Year&gt;&lt;RecNum&gt;17938&lt;/RecNum&gt;&lt;DisplayText&gt;(Standards Australia et al., 2006)&lt;/DisplayText&gt;&lt;record&gt;&lt;rec-number&gt;17938&lt;/rec-number&gt;&lt;foreign-keys&gt;&lt;key app="EN" db-id="avrzt5sv7wwaa2epps1vzttcw5r5awswf02e" timestamp="1503881129"&gt;17938&lt;/key&gt;&lt;/foreign-keys&gt;&lt;ref-type name="Book"&gt;6&lt;/ref-type&gt;&lt;contributors&gt;&lt;authors&gt;&lt;author&gt;Standards Australia,&lt;/author&gt;&lt;author&gt;Standards New Zealand,&lt;/author&gt;&lt;author&gt;CRC for Australian Weed Management,&lt;/author&gt;&lt;/authors&gt;&lt;/contributors&gt;&lt;titles&gt;&lt;title&gt;HB 294:2006 National Post-Border Weed Risk Management Protocol&lt;/title&gt;&lt;/titles&gt;&lt;section&gt;1-76&lt;/section&gt;&lt;reprint-edition&gt;Not in File&lt;/reprint-edition&gt;&lt;keywords&gt;&lt;keyword&gt;weed&lt;/keyword&gt;&lt;keyword&gt;risk&lt;/keyword&gt;&lt;keyword&gt;risk management&lt;/keyword&gt;&lt;keyword&gt;management&lt;/keyword&gt;&lt;/keywords&gt;&lt;dates&gt;&lt;year&gt;2006&lt;/year&gt;&lt;pub-dates&gt;&lt;date&gt;2006&lt;/date&gt;&lt;/pub-dates&gt;&lt;/dates&gt;&lt;publisher&gt;Standards Australia and Standards New Zealand&lt;/publisher&gt;&lt;isbn&gt;0 7337 7490 3&lt;/isbn&gt;&lt;label&gt;19338&lt;/label&gt;&lt;urls&gt;&lt;related-urls&gt;&lt;url&gt;&lt;style face="underline" font="default" size="100%"&gt;https://www.saiglobal.com/pdftemp/previews/osh/as/misc/handbook/hb294-2006.pdf&lt;/style&gt;&lt;/url&gt;&lt;/related-urls&gt;&lt;/urls&gt;&lt;/record&gt;&lt;/Cite&gt;&lt;/EndNote&gt;</w:instrText>
      </w:r>
      <w:r w:rsidR="00DE7B5C">
        <w:fldChar w:fldCharType="separate"/>
      </w:r>
      <w:r w:rsidR="00422A09">
        <w:rPr>
          <w:noProof/>
        </w:rPr>
        <w:t>(</w:t>
      </w:r>
      <w:hyperlink w:anchor="_ENREF_106" w:tooltip="Standards Australia, 2006 #17938" w:history="1">
        <w:r w:rsidR="007E1022">
          <w:rPr>
            <w:noProof/>
          </w:rPr>
          <w:t xml:space="preserve">Standards </w:t>
        </w:r>
        <w:r w:rsidR="007E1022">
          <w:t>Australia</w:t>
        </w:r>
        <w:r w:rsidR="007E1022">
          <w:rPr>
            <w:noProof/>
          </w:rPr>
          <w:t xml:space="preserve"> et al., 2006</w:t>
        </w:r>
      </w:hyperlink>
      <w:r w:rsidR="00422A09">
        <w:rPr>
          <w:noProof/>
        </w:rPr>
        <w:t>)</w:t>
      </w:r>
      <w:r w:rsidR="00DE7B5C">
        <w:fldChar w:fldCharType="end"/>
      </w:r>
      <w:r w:rsidRPr="0032362A">
        <w:t>.</w:t>
      </w:r>
      <w:r w:rsidRPr="00E4086C">
        <w:t xml:space="preserve"> These properties relate to the plants’ potential to cause</w:t>
      </w:r>
      <w:r w:rsidR="008D59FC">
        <w:t xml:space="preserve"> economic, environmental and/or social</w:t>
      </w:r>
      <w:r w:rsidRPr="00E4086C">
        <w:t xml:space="preserve"> harm</w:t>
      </w:r>
      <w:r w:rsidR="008D59FC">
        <w:t xml:space="preserve"> (impact); to </w:t>
      </w:r>
      <w:r w:rsidRPr="00E4086C">
        <w:t>spread</w:t>
      </w:r>
      <w:r w:rsidR="008D59FC">
        <w:t>, establish</w:t>
      </w:r>
      <w:r w:rsidRPr="00E4086C">
        <w:t xml:space="preserve"> and </w:t>
      </w:r>
      <w:r w:rsidR="008D59FC">
        <w:t>reproduce (invasiveness</w:t>
      </w:r>
      <w:r w:rsidRPr="00E4086C">
        <w:t>)</w:t>
      </w:r>
      <w:r w:rsidR="008D59FC">
        <w:t>;</w:t>
      </w:r>
      <w:r w:rsidRPr="00E4086C">
        <w:t xml:space="preserve"> and to it</w:t>
      </w:r>
      <w:r w:rsidR="008D59FC">
        <w:t>s potential distribution</w:t>
      </w:r>
      <w:r w:rsidRPr="00E4086C">
        <w:t xml:space="preserve">. </w:t>
      </w:r>
      <w:r w:rsidRPr="00EA2EBA">
        <w:t xml:space="preserve">The weed risk potential of volunteer </w:t>
      </w:r>
      <w:r w:rsidR="005B6B5F" w:rsidRPr="00EA2EBA">
        <w:t>safflower</w:t>
      </w:r>
      <w:r w:rsidRPr="00EA2EBA">
        <w:t xml:space="preserve"> has been assessed using methodology based on the National Post-Border Weed Risk Management Protocol</w:t>
      </w:r>
      <w:r w:rsidRPr="00E4086C">
        <w:t xml:space="preserve"> </w:t>
      </w:r>
      <w:r w:rsidR="006A5D23">
        <w:fldChar w:fldCharType="begin"/>
      </w:r>
      <w:r w:rsidR="00422A09">
        <w:instrText xml:space="preserve"> ADDIN EN.CITE &lt;EndNote&gt;&lt;Cite&gt;&lt;Author&gt;OGTR&lt;/Author&gt;&lt;Year&gt;2015&lt;/Year&gt;&lt;RecNum&gt;19044&lt;/RecNum&gt;&lt;DisplayText&gt;(OGTR, 2015)&lt;/DisplayText&gt;&lt;record&gt;&lt;rec-number&gt;19044&lt;/rec-number&gt;&lt;foreign-keys&gt;&lt;key app="EN" db-id="avrzt5sv7wwaa2epps1vzttcw5r5awswf02e" timestamp="1503881460"&gt;19044&lt;/key&gt;&lt;/foreign-keys&gt;&lt;ref-type name="Report"&gt;27&lt;/ref-type&gt;&lt;contributors&gt;&lt;authors&gt;&lt;author&gt;OGTR&lt;/author&gt;&lt;/authors&gt;&lt;/contributors&gt;&lt;titles&gt;&lt;title&gt;&lt;style face="normal" font="default" size="100%"&gt;The Biology of &lt;/style&gt;&lt;style face="italic" font="default" size="100%"&gt;Carthamus tinctorius&lt;/style&gt;&lt;style face="normal" font="default" size="100%"&gt; L. (safflower)&lt;/style&gt;&lt;/title&gt;&lt;/titles&gt;&lt;keywords&gt;&lt;keyword&gt;Biology&lt;/keyword&gt;&lt;keyword&gt;of&lt;/keyword&gt;&lt;keyword&gt;Carthamus&lt;/keyword&gt;&lt;keyword&gt;Carthamus tinctorius&lt;/keyword&gt;&lt;keyword&gt;Safflower&lt;/keyword&gt;&lt;/keywords&gt;&lt;dates&gt;&lt;year&gt;2015&lt;/year&gt;&lt;pub-dates&gt;&lt;date&gt;2015&lt;/date&gt;&lt;/pub-dates&gt;&lt;/dates&gt;&lt;label&gt;20548&lt;/label&gt;&lt;urls&gt;&lt;related-urls&gt;&lt;url&gt;&lt;style face="underline" font="default" size="100%"&gt;http://www.ogtr.gov.au/internet/ogtr/publishing.nsf/Content/riskassessments-1&lt;/style&gt;&lt;/url&gt;&lt;/related-urls&gt;&lt;/urls&gt;&lt;/record&gt;&lt;/Cite&gt;&lt;/EndNote&gt;</w:instrText>
      </w:r>
      <w:r w:rsidR="006A5D23">
        <w:fldChar w:fldCharType="separate"/>
      </w:r>
      <w:r w:rsidR="00422A09">
        <w:rPr>
          <w:noProof/>
        </w:rPr>
        <w:t>(</w:t>
      </w:r>
      <w:hyperlink w:anchor="_ENREF_88" w:tooltip="OGTR, 2015 #19044" w:history="1">
        <w:r w:rsidR="007E1022">
          <w:rPr>
            <w:noProof/>
          </w:rPr>
          <w:t>OGTR, 201</w:t>
        </w:r>
        <w:r w:rsidR="00EE3CE0">
          <w:rPr>
            <w:noProof/>
          </w:rPr>
          <w:t>8</w:t>
        </w:r>
      </w:hyperlink>
      <w:r w:rsidR="00422A09">
        <w:rPr>
          <w:noProof/>
        </w:rPr>
        <w:t>)</w:t>
      </w:r>
      <w:r w:rsidR="006A5D23">
        <w:fldChar w:fldCharType="end"/>
      </w:r>
      <w:r w:rsidR="00EA2EBA">
        <w:t>.</w:t>
      </w:r>
    </w:p>
    <w:p w14:paraId="37EEA2B8" w14:textId="77777777" w:rsidR="00C76AEC" w:rsidRPr="00EA2EBA" w:rsidRDefault="00C76AEC" w:rsidP="004623C1">
      <w:pPr>
        <w:pStyle w:val="4RARMP"/>
        <w:ind w:left="0"/>
      </w:pPr>
      <w:r w:rsidRPr="00EA2EBA">
        <w:t>Potential to cause harm</w:t>
      </w:r>
    </w:p>
    <w:p w14:paraId="58E53FA3" w14:textId="77777777" w:rsidR="00307A8A" w:rsidRDefault="00307A8A" w:rsidP="00E34E7D">
      <w:pPr>
        <w:pStyle w:val="RARMPnumberedparagraphs"/>
        <w:ind w:left="0" w:firstLine="0"/>
      </w:pPr>
      <w:r>
        <w:t xml:space="preserve">In summary, as a volunteer (rather than as a crop), non-GM </w:t>
      </w:r>
      <w:r w:rsidR="00656E68">
        <w:t>safflower</w:t>
      </w:r>
      <w:r>
        <w:t xml:space="preserve"> is considered to exhibit the following potential to cause harm:</w:t>
      </w:r>
    </w:p>
    <w:p w14:paraId="6DC74566" w14:textId="77777777" w:rsidR="00307A8A" w:rsidRDefault="00307A8A" w:rsidP="00A0285A">
      <w:pPr>
        <w:pStyle w:val="BulletedRARMP"/>
      </w:pPr>
      <w:r>
        <w:t>low potential to negatively affect the health of animals and/or people,</w:t>
      </w:r>
    </w:p>
    <w:p w14:paraId="10BE5D8F" w14:textId="77777777" w:rsidR="00307A8A" w:rsidRDefault="00307A8A" w:rsidP="00FA5615">
      <w:pPr>
        <w:pStyle w:val="BulletedRARMP"/>
      </w:pPr>
      <w:r>
        <w:t>low potential to reduce the establishment or yield of desired plants,</w:t>
      </w:r>
    </w:p>
    <w:p w14:paraId="7217E208" w14:textId="77777777" w:rsidR="00307A8A" w:rsidRDefault="00307A8A" w:rsidP="00FA5615">
      <w:pPr>
        <w:pStyle w:val="BulletedRARMP"/>
      </w:pPr>
      <w:r>
        <w:t>low potential to reduce the quality of products or services obtained from all relevant land use areas,</w:t>
      </w:r>
    </w:p>
    <w:p w14:paraId="194737C2" w14:textId="77777777" w:rsidR="00307A8A" w:rsidRDefault="00307A8A" w:rsidP="00FA5615">
      <w:pPr>
        <w:pStyle w:val="BulletedRARMP"/>
      </w:pPr>
      <w:r>
        <w:t>low potential to restrict the physical movement of people, animals, vehicles, machinery and/or water,</w:t>
      </w:r>
    </w:p>
    <w:p w14:paraId="5C32C1DA" w14:textId="77777777" w:rsidR="00307A8A" w:rsidRDefault="00EA2EBA" w:rsidP="00FA5615">
      <w:pPr>
        <w:pStyle w:val="BulletedRARMP"/>
      </w:pPr>
      <w:r>
        <w:t>low</w:t>
      </w:r>
      <w:r w:rsidR="00307A8A">
        <w:t xml:space="preserve"> potential to act as a reservoir for a range of </w:t>
      </w:r>
      <w:r w:rsidR="00307A8A" w:rsidRPr="00EA2EBA">
        <w:t>pests and</w:t>
      </w:r>
      <w:r w:rsidR="00307A8A">
        <w:t xml:space="preserve"> pathogens,</w:t>
      </w:r>
    </w:p>
    <w:p w14:paraId="2243A0C3" w14:textId="77777777" w:rsidR="00307A8A" w:rsidRDefault="00307A8A" w:rsidP="00FA5615">
      <w:pPr>
        <w:pStyle w:val="BulletedRARMP"/>
      </w:pPr>
      <w:r>
        <w:t>low potential to adversely affect soil salinity and the water table.</w:t>
      </w:r>
    </w:p>
    <w:p w14:paraId="177B2725" w14:textId="77777777" w:rsidR="00C76AEC" w:rsidRDefault="00C76AEC" w:rsidP="004623C1">
      <w:pPr>
        <w:pStyle w:val="4RARMP"/>
        <w:ind w:left="0"/>
      </w:pPr>
      <w:r>
        <w:lastRenderedPageBreak/>
        <w:t>Invasiveness</w:t>
      </w:r>
    </w:p>
    <w:p w14:paraId="6A9962CC" w14:textId="77777777" w:rsidR="00307A8A" w:rsidRDefault="00307A8A" w:rsidP="00E34E7D">
      <w:pPr>
        <w:pStyle w:val="RARMPnumberedparagraphs"/>
        <w:ind w:left="0" w:firstLine="0"/>
      </w:pPr>
      <w:r>
        <w:t xml:space="preserve">With regard to invasiveness, non-GM </w:t>
      </w:r>
      <w:r w:rsidR="00A97CF2">
        <w:t>safflower</w:t>
      </w:r>
      <w:r>
        <w:t xml:space="preserve"> has:</w:t>
      </w:r>
    </w:p>
    <w:p w14:paraId="19701A55" w14:textId="77777777" w:rsidR="00307A8A" w:rsidRDefault="00307A8A" w:rsidP="00FA5615">
      <w:pPr>
        <w:pStyle w:val="BulletedRARMP"/>
      </w:pPr>
      <w:r>
        <w:t>low ability to establish amongst existing plants,</w:t>
      </w:r>
    </w:p>
    <w:p w14:paraId="7CAEE9C5" w14:textId="77777777" w:rsidR="00307A8A" w:rsidRDefault="00307A8A" w:rsidP="00FA5615">
      <w:pPr>
        <w:pStyle w:val="BulletedRARMP"/>
      </w:pPr>
      <w:r>
        <w:t>low tolerance to average weed management practices in cropping and intensive land uses,</w:t>
      </w:r>
    </w:p>
    <w:p w14:paraId="5D4B21ED" w14:textId="77777777" w:rsidR="00307A8A" w:rsidRDefault="00307A8A" w:rsidP="00FA5615">
      <w:pPr>
        <w:pStyle w:val="BulletedRARMP"/>
      </w:pPr>
      <w:r>
        <w:t xml:space="preserve">a short </w:t>
      </w:r>
      <w:r w:rsidRPr="00371018">
        <w:t>time</w:t>
      </w:r>
      <w:r>
        <w:t xml:space="preserve"> to seeding (less than one year),</w:t>
      </w:r>
    </w:p>
    <w:p w14:paraId="26616893" w14:textId="77777777" w:rsidR="00307A8A" w:rsidRDefault="00307A8A" w:rsidP="00FA5615">
      <w:pPr>
        <w:pStyle w:val="BulletedRARMP"/>
      </w:pPr>
      <w:r>
        <w:t>low annual seed production,</w:t>
      </w:r>
    </w:p>
    <w:p w14:paraId="01F5A353" w14:textId="77777777" w:rsidR="00307A8A" w:rsidRDefault="00307A8A" w:rsidP="00FA5615">
      <w:pPr>
        <w:pStyle w:val="BulletedRARMP"/>
      </w:pPr>
      <w:r>
        <w:t>the ability to reproduce sexually, but not by vegetative means,</w:t>
      </w:r>
    </w:p>
    <w:p w14:paraId="47876B69" w14:textId="77777777" w:rsidR="00307A8A" w:rsidRDefault="00EA2EBA" w:rsidP="00FA5615">
      <w:pPr>
        <w:pStyle w:val="BulletedRARMP"/>
      </w:pPr>
      <w:r>
        <w:t>low</w:t>
      </w:r>
      <w:r w:rsidR="00307A8A">
        <w:t xml:space="preserve"> ability for long distance spread by natural means (wind</w:t>
      </w:r>
      <w:r w:rsidR="00A97CF2">
        <w:t>/insect</w:t>
      </w:r>
      <w:r w:rsidR="00307A8A">
        <w:t xml:space="preserve"> dispersal),</w:t>
      </w:r>
    </w:p>
    <w:p w14:paraId="31308732" w14:textId="77777777" w:rsidR="00307A8A" w:rsidRPr="003F5951" w:rsidRDefault="00307A8A" w:rsidP="00FA5615">
      <w:pPr>
        <w:pStyle w:val="BulletedRARMP"/>
      </w:pPr>
      <w:r w:rsidRPr="003F5951">
        <w:t xml:space="preserve">high ability for </w:t>
      </w:r>
      <w:r w:rsidR="003F5951" w:rsidRPr="003F5951">
        <w:t xml:space="preserve">long distance </w:t>
      </w:r>
      <w:r w:rsidRPr="003F5951">
        <w:t xml:space="preserve">spread by people from dryland and irrigated cropping areas, </w:t>
      </w:r>
      <w:r w:rsidR="003F5951">
        <w:t>but a low ability to spread</w:t>
      </w:r>
      <w:r w:rsidRPr="003F5951">
        <w:t xml:space="preserve"> from intensive land uses such as road sides,</w:t>
      </w:r>
    </w:p>
    <w:p w14:paraId="2DBF50CC" w14:textId="77777777" w:rsidR="002762E8" w:rsidRDefault="00307A8A" w:rsidP="0078317C">
      <w:pPr>
        <w:pStyle w:val="BulletedRARMP"/>
      </w:pPr>
      <w:r>
        <w:t>low ability for spread by people from or to nature conservation areas.</w:t>
      </w:r>
    </w:p>
    <w:p w14:paraId="1F8B6E77" w14:textId="77777777" w:rsidR="000E42FC" w:rsidRPr="00031D91" w:rsidRDefault="000A07DF" w:rsidP="003A3862">
      <w:pPr>
        <w:pStyle w:val="2RARMP"/>
      </w:pPr>
      <w:bookmarkStart w:id="58" w:name="_Toc517795512"/>
      <w:r w:rsidRPr="00031D91">
        <w:t>The GM</w:t>
      </w:r>
      <w:r w:rsidR="00600CCA">
        <w:t xml:space="preserve"> </w:t>
      </w:r>
      <w:r w:rsidR="00484B37">
        <w:t>safflower</w:t>
      </w:r>
      <w:r w:rsidR="00C2016E">
        <w:t xml:space="preserve"> – nature and effect of genetic modification</w:t>
      </w:r>
      <w:bookmarkEnd w:id="58"/>
    </w:p>
    <w:p w14:paraId="4319823A" w14:textId="77777777" w:rsidR="00E3712B" w:rsidRPr="00DF1AA5" w:rsidRDefault="00C2016E" w:rsidP="008832DF">
      <w:pPr>
        <w:pStyle w:val="3RARMP"/>
      </w:pPr>
      <w:bookmarkStart w:id="59" w:name="_Toc517795513"/>
      <w:r>
        <w:t>The genetic modification</w:t>
      </w:r>
      <w:bookmarkEnd w:id="59"/>
    </w:p>
    <w:p w14:paraId="44A5D159" w14:textId="77777777" w:rsidR="007E6EB7" w:rsidRDefault="007E6EB7" w:rsidP="00E34E7D">
      <w:pPr>
        <w:pStyle w:val="RARMPnumberedparagraphs"/>
        <w:ind w:left="0" w:firstLine="0"/>
      </w:pPr>
      <w:r>
        <w:t xml:space="preserve">The GM safflower lines proposed for release </w:t>
      </w:r>
      <w:r w:rsidR="00262DCE">
        <w:t xml:space="preserve">each </w:t>
      </w:r>
      <w:r>
        <w:t xml:space="preserve">contain </w:t>
      </w:r>
      <w:r w:rsidR="00262DCE">
        <w:t xml:space="preserve">an </w:t>
      </w:r>
      <w:r>
        <w:t xml:space="preserve">introduced gene silencing construct including fragments of two endogenous safflower fatty acid biosynthesis genes. The function of the silencing construct is to suppress the expression of these target genes, thus altering the oil composition of the GM safflower seeds. Lines expressing </w:t>
      </w:r>
      <w:r w:rsidR="00262DCE">
        <w:t xml:space="preserve">this </w:t>
      </w:r>
      <w:r>
        <w:t>silencing construct have been evaluated in previous RARMPs for limited and controlled release under the DIR licences 121 and 131.</w:t>
      </w:r>
    </w:p>
    <w:p w14:paraId="285D1ADA" w14:textId="77777777" w:rsidR="007E6EB7" w:rsidRDefault="007E6EB7" w:rsidP="00E34E7D">
      <w:pPr>
        <w:pStyle w:val="RARMPnumberedparagraphs"/>
        <w:ind w:left="0" w:firstLine="0"/>
      </w:pPr>
      <w:r>
        <w:t xml:space="preserve">The GM safflower lines also contain the selectable marker gene </w:t>
      </w:r>
      <w:r w:rsidRPr="000C6FD9">
        <w:rPr>
          <w:i/>
        </w:rPr>
        <w:t>hph</w:t>
      </w:r>
      <w:r>
        <w:t>, derived from</w:t>
      </w:r>
      <w:r w:rsidR="004E0699">
        <w:t xml:space="preserve"> the soil bacteri</w:t>
      </w:r>
      <w:r w:rsidR="005D543D">
        <w:t>um</w:t>
      </w:r>
      <w:r>
        <w:t xml:space="preserve"> </w:t>
      </w:r>
      <w:r w:rsidRPr="000C6FD9">
        <w:rPr>
          <w:i/>
        </w:rPr>
        <w:t xml:space="preserve">Streptomyces </w:t>
      </w:r>
      <w:r w:rsidR="004E0699">
        <w:t>sp</w:t>
      </w:r>
      <w:r w:rsidR="009F0D4F">
        <w:t>.</w:t>
      </w:r>
      <w:r>
        <w:t xml:space="preserve"> </w:t>
      </w:r>
      <w:r w:rsidRPr="004E0699">
        <w:rPr>
          <w:i/>
        </w:rPr>
        <w:t>Hph</w:t>
      </w:r>
      <w:r>
        <w:t xml:space="preserve"> encodes the hygromycin phosphotransferase enzyme, conferring resistance</w:t>
      </w:r>
      <w:r w:rsidR="009F0D4F">
        <w:t xml:space="preserve"> to the antibiotic hygromycin B</w:t>
      </w:r>
      <w:r>
        <w:t>. This marker was used in the laboratory to select transformed GM plants during early stages of development.</w:t>
      </w:r>
    </w:p>
    <w:p w14:paraId="16DBD6AB" w14:textId="77777777" w:rsidR="00DF2D02" w:rsidRDefault="00DF2D02" w:rsidP="006B6736">
      <w:pPr>
        <w:pStyle w:val="4RARMP"/>
        <w:ind w:left="0"/>
      </w:pPr>
      <w:bookmarkStart w:id="60" w:name="_Ref489009453"/>
      <w:r>
        <w:t>Details of the introduced genetic elements</w:t>
      </w:r>
      <w:bookmarkEnd w:id="60"/>
    </w:p>
    <w:p w14:paraId="0AC71DD0" w14:textId="77777777" w:rsidR="005F4BCA" w:rsidRPr="00DF1AA5" w:rsidRDefault="005F4BCA" w:rsidP="00E34E7D">
      <w:pPr>
        <w:pStyle w:val="RARMPnumberedparagraphs"/>
        <w:ind w:left="0" w:firstLine="0"/>
      </w:pPr>
      <w:r w:rsidRPr="00DF1AA5">
        <w:t xml:space="preserve">The </w:t>
      </w:r>
      <w:r w:rsidR="004F495F">
        <w:t>gene and gene fragments</w:t>
      </w:r>
      <w:r>
        <w:t xml:space="preserve"> </w:t>
      </w:r>
      <w:r w:rsidRPr="00DF1AA5">
        <w:t xml:space="preserve">introduced into </w:t>
      </w:r>
      <w:r>
        <w:t>the GM safflower are listed in</w:t>
      </w:r>
      <w:r w:rsidR="004E0699">
        <w:t xml:space="preserve"> </w:t>
      </w:r>
      <w:r w:rsidR="00C222CF">
        <w:t>Table 1</w:t>
      </w:r>
      <w:r w:rsidRPr="00DF1AA5">
        <w:t>.</w:t>
      </w:r>
    </w:p>
    <w:p w14:paraId="13CF772D" w14:textId="77777777" w:rsidR="005F4BCA" w:rsidRPr="00DF1AA5" w:rsidRDefault="005F4BCA" w:rsidP="005F4BCA">
      <w:pPr>
        <w:pStyle w:val="Caption-Table"/>
      </w:pPr>
      <w:r w:rsidRPr="00DF1AA5">
        <w:t xml:space="preserve">Table </w:t>
      </w:r>
      <w:fldSimple w:instr=" SEQ Table \* ARABIC ">
        <w:r w:rsidR="003E5917">
          <w:rPr>
            <w:noProof/>
          </w:rPr>
          <w:t>1</w:t>
        </w:r>
      </w:fldSimple>
      <w:r w:rsidRPr="00DF1AA5">
        <w:tab/>
        <w:t xml:space="preserve">Introduced </w:t>
      </w:r>
      <w:r w:rsidR="003C36AE">
        <w:t xml:space="preserve">gene and </w:t>
      </w:r>
      <w:r>
        <w:t>gene fragments</w:t>
      </w:r>
      <w:r w:rsidRPr="00DF1AA5">
        <w:t xml:space="preserve"> in </w:t>
      </w:r>
      <w:r w:rsidR="00261FA7">
        <w:t xml:space="preserve">the GM </w:t>
      </w:r>
      <w:r>
        <w:t>safflower</w:t>
      </w:r>
      <w:r w:rsidRPr="00DF1AA5">
        <w:t xml:space="preserve"> line</w:t>
      </w:r>
      <w:r>
        <w:t>s</w:t>
      </w:r>
    </w:p>
    <w:tbl>
      <w:tblPr>
        <w:tblStyle w:val="TableGrid"/>
        <w:tblW w:w="0" w:type="auto"/>
        <w:tblInd w:w="391" w:type="dxa"/>
        <w:tblCellMar>
          <w:top w:w="28" w:type="dxa"/>
          <w:bottom w:w="28" w:type="dxa"/>
        </w:tblCellMar>
        <w:tblLook w:val="04A0" w:firstRow="1" w:lastRow="0" w:firstColumn="1" w:lastColumn="0" w:noHBand="0" w:noVBand="1"/>
        <w:tblCaption w:val="Table 1 Introduced genes in the GM safflower lines"/>
        <w:tblDescription w:val="This table lists all the introduced genes in the GM safflower lines. The table has four columns, one each for Gene, Encoded protein, Source organism and Function."/>
      </w:tblPr>
      <w:tblGrid>
        <w:gridCol w:w="1362"/>
        <w:gridCol w:w="2769"/>
        <w:gridCol w:w="2437"/>
        <w:gridCol w:w="2672"/>
      </w:tblGrid>
      <w:tr w:rsidR="005F4BCA" w:rsidRPr="00DF1AA5" w14:paraId="6643695D" w14:textId="77777777" w:rsidTr="00A320DB">
        <w:trPr>
          <w:trHeight w:val="57"/>
          <w:tblHeader/>
        </w:trPr>
        <w:tc>
          <w:tcPr>
            <w:tcW w:w="0" w:type="auto"/>
            <w:tcBorders>
              <w:left w:val="nil"/>
              <w:bottom w:val="single" w:sz="4" w:space="0" w:color="auto"/>
              <w:right w:val="nil"/>
            </w:tcBorders>
            <w:shd w:val="clear" w:color="auto" w:fill="auto"/>
            <w:vAlign w:val="center"/>
          </w:tcPr>
          <w:p w14:paraId="191BBF2F" w14:textId="77777777" w:rsidR="005F4BCA" w:rsidRPr="00113553" w:rsidRDefault="005F4BCA" w:rsidP="009B28AB">
            <w:pPr>
              <w:spacing w:before="0" w:after="0"/>
              <w:contextualSpacing/>
              <w:rPr>
                <w:rFonts w:cs="Arial"/>
                <w:b/>
                <w:szCs w:val="22"/>
              </w:rPr>
            </w:pPr>
            <w:r w:rsidRPr="00113553">
              <w:rPr>
                <w:rFonts w:cs="Arial"/>
                <w:b/>
                <w:szCs w:val="22"/>
              </w:rPr>
              <w:t>Gene</w:t>
            </w:r>
          </w:p>
        </w:tc>
        <w:tc>
          <w:tcPr>
            <w:tcW w:w="2769" w:type="dxa"/>
            <w:tcBorders>
              <w:left w:val="nil"/>
              <w:bottom w:val="single" w:sz="4" w:space="0" w:color="auto"/>
              <w:right w:val="nil"/>
            </w:tcBorders>
            <w:shd w:val="clear" w:color="auto" w:fill="auto"/>
            <w:vAlign w:val="center"/>
          </w:tcPr>
          <w:p w14:paraId="58822CA3" w14:textId="77777777" w:rsidR="005F4BCA" w:rsidRPr="00113553" w:rsidRDefault="004E0699" w:rsidP="009B28AB">
            <w:pPr>
              <w:spacing w:before="0" w:after="0"/>
              <w:contextualSpacing/>
              <w:rPr>
                <w:rFonts w:cs="Arial"/>
                <w:b/>
                <w:szCs w:val="22"/>
              </w:rPr>
            </w:pPr>
            <w:r>
              <w:rPr>
                <w:rFonts w:cs="Arial"/>
                <w:b/>
                <w:szCs w:val="22"/>
              </w:rPr>
              <w:t>Associat</w:t>
            </w:r>
            <w:r w:rsidR="005F4BCA" w:rsidRPr="00113553">
              <w:rPr>
                <w:rFonts w:cs="Arial"/>
                <w:b/>
                <w:szCs w:val="22"/>
              </w:rPr>
              <w:t>ed protein</w:t>
            </w:r>
          </w:p>
        </w:tc>
        <w:tc>
          <w:tcPr>
            <w:tcW w:w="2437" w:type="dxa"/>
            <w:tcBorders>
              <w:left w:val="nil"/>
              <w:bottom w:val="single" w:sz="4" w:space="0" w:color="auto"/>
              <w:right w:val="nil"/>
            </w:tcBorders>
            <w:shd w:val="clear" w:color="auto" w:fill="auto"/>
            <w:vAlign w:val="center"/>
          </w:tcPr>
          <w:p w14:paraId="14F75CC2" w14:textId="77777777" w:rsidR="005F4BCA" w:rsidRPr="00DF1AA5" w:rsidRDefault="005F4BCA" w:rsidP="009B28AB">
            <w:pPr>
              <w:spacing w:before="0" w:after="0"/>
              <w:contextualSpacing/>
              <w:rPr>
                <w:rFonts w:cs="Arial"/>
                <w:b/>
                <w:szCs w:val="22"/>
              </w:rPr>
            </w:pPr>
            <w:r w:rsidRPr="00DF1AA5">
              <w:rPr>
                <w:rFonts w:cs="Arial"/>
                <w:b/>
                <w:szCs w:val="22"/>
              </w:rPr>
              <w:t>Source organism</w:t>
            </w:r>
          </w:p>
        </w:tc>
        <w:tc>
          <w:tcPr>
            <w:tcW w:w="2672" w:type="dxa"/>
            <w:tcBorders>
              <w:left w:val="nil"/>
              <w:bottom w:val="single" w:sz="4" w:space="0" w:color="auto"/>
              <w:right w:val="nil"/>
            </w:tcBorders>
            <w:shd w:val="clear" w:color="auto" w:fill="auto"/>
            <w:vAlign w:val="center"/>
          </w:tcPr>
          <w:p w14:paraId="70AE3565" w14:textId="77777777" w:rsidR="005F4BCA" w:rsidRPr="00DF1AA5" w:rsidRDefault="005F4BCA" w:rsidP="009B28AB">
            <w:pPr>
              <w:spacing w:before="0" w:after="0"/>
              <w:contextualSpacing/>
              <w:rPr>
                <w:rFonts w:ascii="Arial" w:hAnsi="Arial" w:cs="Arial"/>
                <w:b/>
                <w:szCs w:val="22"/>
              </w:rPr>
            </w:pPr>
            <w:r w:rsidRPr="00DF1AA5">
              <w:rPr>
                <w:rFonts w:cs="Arial"/>
                <w:b/>
                <w:szCs w:val="22"/>
              </w:rPr>
              <w:t>Function</w:t>
            </w:r>
          </w:p>
        </w:tc>
      </w:tr>
      <w:tr w:rsidR="005F4BCA" w:rsidRPr="00DF1AA5" w14:paraId="36EAB02E" w14:textId="77777777" w:rsidTr="009B28AB">
        <w:trPr>
          <w:trHeight w:val="57"/>
        </w:trPr>
        <w:tc>
          <w:tcPr>
            <w:tcW w:w="0" w:type="auto"/>
            <w:tcBorders>
              <w:top w:val="single" w:sz="4" w:space="0" w:color="auto"/>
              <w:left w:val="nil"/>
              <w:bottom w:val="nil"/>
              <w:right w:val="nil"/>
            </w:tcBorders>
            <w:shd w:val="clear" w:color="auto" w:fill="auto"/>
          </w:tcPr>
          <w:p w14:paraId="432DF06C" w14:textId="77777777" w:rsidR="005F4BCA" w:rsidRPr="006844E4" w:rsidRDefault="005F4BCA" w:rsidP="009B28AB">
            <w:pPr>
              <w:spacing w:before="0" w:after="0"/>
              <w:contextualSpacing/>
              <w:rPr>
                <w:rFonts w:cs="Arial"/>
                <w:i/>
                <w:szCs w:val="22"/>
              </w:rPr>
            </w:pPr>
            <w:r>
              <w:rPr>
                <w:rFonts w:cs="Arial"/>
                <w:i/>
                <w:szCs w:val="22"/>
              </w:rPr>
              <w:t>CtFATB</w:t>
            </w:r>
            <w:r w:rsidR="003C36AE">
              <w:rPr>
                <w:rFonts w:cs="Arial"/>
                <w:i/>
                <w:szCs w:val="22"/>
              </w:rPr>
              <w:t xml:space="preserve"> </w:t>
            </w:r>
            <w:r w:rsidR="003C36AE" w:rsidRPr="003C36AE">
              <w:rPr>
                <w:rFonts w:cs="Arial"/>
                <w:szCs w:val="22"/>
              </w:rPr>
              <w:t>fragment</w:t>
            </w:r>
          </w:p>
        </w:tc>
        <w:tc>
          <w:tcPr>
            <w:tcW w:w="2769" w:type="dxa"/>
            <w:tcBorders>
              <w:top w:val="single" w:sz="4" w:space="0" w:color="auto"/>
              <w:left w:val="nil"/>
              <w:bottom w:val="nil"/>
              <w:right w:val="nil"/>
            </w:tcBorders>
            <w:shd w:val="clear" w:color="auto" w:fill="auto"/>
          </w:tcPr>
          <w:p w14:paraId="546D3EB1" w14:textId="77777777" w:rsidR="005F4BCA" w:rsidRPr="00113553" w:rsidRDefault="005F4BCA" w:rsidP="009B28AB">
            <w:pPr>
              <w:spacing w:before="0" w:after="0"/>
              <w:contextualSpacing/>
            </w:pPr>
            <w:r>
              <w:t>Palmytoyl-ACP thioesterase</w:t>
            </w:r>
          </w:p>
        </w:tc>
        <w:tc>
          <w:tcPr>
            <w:tcW w:w="2437" w:type="dxa"/>
            <w:tcBorders>
              <w:top w:val="single" w:sz="4" w:space="0" w:color="auto"/>
              <w:left w:val="nil"/>
              <w:bottom w:val="nil"/>
              <w:right w:val="nil"/>
            </w:tcBorders>
            <w:shd w:val="clear" w:color="auto" w:fill="auto"/>
          </w:tcPr>
          <w:p w14:paraId="7E0AF5DF" w14:textId="77777777" w:rsidR="005F4BCA" w:rsidRPr="007B34D0" w:rsidRDefault="005F4BCA" w:rsidP="009B28AB">
            <w:pPr>
              <w:spacing w:before="0" w:after="0"/>
              <w:contextualSpacing/>
              <w:rPr>
                <w:i/>
              </w:rPr>
            </w:pPr>
            <w:r>
              <w:rPr>
                <w:i/>
              </w:rPr>
              <w:t>Carthamus tinctorius</w:t>
            </w:r>
          </w:p>
        </w:tc>
        <w:tc>
          <w:tcPr>
            <w:tcW w:w="2672" w:type="dxa"/>
            <w:tcBorders>
              <w:top w:val="single" w:sz="4" w:space="0" w:color="auto"/>
              <w:left w:val="nil"/>
              <w:bottom w:val="nil"/>
              <w:right w:val="nil"/>
            </w:tcBorders>
            <w:shd w:val="clear" w:color="auto" w:fill="auto"/>
          </w:tcPr>
          <w:p w14:paraId="05876998" w14:textId="77777777" w:rsidR="005F4BCA" w:rsidRPr="00DF1AA5" w:rsidRDefault="005F4BCA" w:rsidP="009B28AB">
            <w:pPr>
              <w:spacing w:before="0" w:after="0"/>
              <w:contextualSpacing/>
            </w:pPr>
            <w:r>
              <w:t>Fatty acid biosynthesis</w:t>
            </w:r>
          </w:p>
        </w:tc>
      </w:tr>
      <w:tr w:rsidR="005F4BCA" w:rsidRPr="00DF1AA5" w14:paraId="76B60436" w14:textId="77777777" w:rsidTr="009B28AB">
        <w:trPr>
          <w:trHeight w:val="57"/>
        </w:trPr>
        <w:tc>
          <w:tcPr>
            <w:tcW w:w="0" w:type="auto"/>
            <w:tcBorders>
              <w:top w:val="nil"/>
              <w:left w:val="nil"/>
              <w:bottom w:val="nil"/>
              <w:right w:val="nil"/>
            </w:tcBorders>
            <w:shd w:val="clear" w:color="auto" w:fill="auto"/>
          </w:tcPr>
          <w:p w14:paraId="6475A4E2" w14:textId="77777777" w:rsidR="005F4BCA" w:rsidRDefault="005F4BCA" w:rsidP="009B28AB">
            <w:pPr>
              <w:spacing w:before="0" w:after="0"/>
              <w:contextualSpacing/>
              <w:rPr>
                <w:rFonts w:cs="Arial"/>
                <w:i/>
                <w:szCs w:val="22"/>
              </w:rPr>
            </w:pPr>
            <w:r>
              <w:rPr>
                <w:rFonts w:cs="Arial"/>
                <w:i/>
                <w:szCs w:val="22"/>
              </w:rPr>
              <w:t>CtFAD2.2</w:t>
            </w:r>
            <w:r w:rsidR="003C36AE">
              <w:rPr>
                <w:rFonts w:cs="Arial"/>
                <w:i/>
                <w:szCs w:val="22"/>
              </w:rPr>
              <w:t xml:space="preserve"> </w:t>
            </w:r>
            <w:r w:rsidR="003C36AE" w:rsidRPr="003C36AE">
              <w:rPr>
                <w:rFonts w:cs="Arial"/>
                <w:szCs w:val="22"/>
              </w:rPr>
              <w:t>fragment</w:t>
            </w:r>
          </w:p>
        </w:tc>
        <w:tc>
          <w:tcPr>
            <w:tcW w:w="2769" w:type="dxa"/>
            <w:tcBorders>
              <w:top w:val="nil"/>
              <w:left w:val="nil"/>
              <w:bottom w:val="nil"/>
              <w:right w:val="nil"/>
            </w:tcBorders>
            <w:shd w:val="clear" w:color="auto" w:fill="auto"/>
          </w:tcPr>
          <w:p w14:paraId="10435995" w14:textId="77777777" w:rsidR="005F4BCA" w:rsidRPr="00113553" w:rsidRDefault="005F4BCA" w:rsidP="009B28AB">
            <w:pPr>
              <w:spacing w:before="0" w:after="0"/>
              <w:contextualSpacing/>
            </w:pPr>
            <w:r>
              <w:rPr>
                <w:rFonts w:ascii="Arial Narrow" w:hAnsi="Arial Narrow"/>
              </w:rPr>
              <w:t>Δ</w:t>
            </w:r>
            <w:r>
              <w:t>12 desaturase</w:t>
            </w:r>
          </w:p>
        </w:tc>
        <w:tc>
          <w:tcPr>
            <w:tcW w:w="2437" w:type="dxa"/>
            <w:tcBorders>
              <w:top w:val="nil"/>
              <w:left w:val="nil"/>
              <w:bottom w:val="nil"/>
              <w:right w:val="nil"/>
            </w:tcBorders>
            <w:shd w:val="clear" w:color="auto" w:fill="auto"/>
          </w:tcPr>
          <w:p w14:paraId="02D056B0" w14:textId="77777777" w:rsidR="005F4BCA" w:rsidRPr="00EB3B60" w:rsidRDefault="005F4BCA" w:rsidP="009B28AB">
            <w:pPr>
              <w:spacing w:before="0" w:after="0"/>
              <w:contextualSpacing/>
              <w:rPr>
                <w:i/>
              </w:rPr>
            </w:pPr>
            <w:r>
              <w:rPr>
                <w:i/>
              </w:rPr>
              <w:t>Carthamus tinctorius</w:t>
            </w:r>
          </w:p>
        </w:tc>
        <w:tc>
          <w:tcPr>
            <w:tcW w:w="2672" w:type="dxa"/>
            <w:tcBorders>
              <w:top w:val="nil"/>
              <w:left w:val="nil"/>
              <w:bottom w:val="nil"/>
              <w:right w:val="nil"/>
            </w:tcBorders>
            <w:shd w:val="clear" w:color="auto" w:fill="auto"/>
          </w:tcPr>
          <w:p w14:paraId="0D9A6233" w14:textId="77777777" w:rsidR="005F4BCA" w:rsidRPr="00DF1AA5" w:rsidRDefault="005F4BCA" w:rsidP="009B28AB">
            <w:pPr>
              <w:spacing w:before="0" w:after="0"/>
              <w:contextualSpacing/>
            </w:pPr>
            <w:r>
              <w:t>Fatty acid biosynthesis</w:t>
            </w:r>
          </w:p>
        </w:tc>
      </w:tr>
      <w:tr w:rsidR="005F4BCA" w:rsidRPr="00DF1AA5" w14:paraId="4B27847A" w14:textId="77777777" w:rsidTr="009B28AB">
        <w:trPr>
          <w:trHeight w:val="57"/>
        </w:trPr>
        <w:tc>
          <w:tcPr>
            <w:tcW w:w="0" w:type="auto"/>
            <w:tcBorders>
              <w:top w:val="nil"/>
              <w:left w:val="nil"/>
              <w:right w:val="nil"/>
            </w:tcBorders>
            <w:shd w:val="clear" w:color="auto" w:fill="auto"/>
          </w:tcPr>
          <w:p w14:paraId="3FCC799D" w14:textId="77777777" w:rsidR="005F4BCA" w:rsidRPr="00113553" w:rsidRDefault="005F4BCA" w:rsidP="009B28AB">
            <w:pPr>
              <w:spacing w:before="0" w:after="0"/>
              <w:contextualSpacing/>
              <w:rPr>
                <w:i/>
              </w:rPr>
            </w:pPr>
            <w:r>
              <w:rPr>
                <w:i/>
              </w:rPr>
              <w:t>hph</w:t>
            </w:r>
            <w:r w:rsidRPr="00113553">
              <w:rPr>
                <w:i/>
              </w:rPr>
              <w:t xml:space="preserve"> </w:t>
            </w:r>
          </w:p>
        </w:tc>
        <w:tc>
          <w:tcPr>
            <w:tcW w:w="2769" w:type="dxa"/>
            <w:tcBorders>
              <w:top w:val="nil"/>
              <w:left w:val="nil"/>
              <w:right w:val="nil"/>
            </w:tcBorders>
            <w:shd w:val="clear" w:color="auto" w:fill="auto"/>
          </w:tcPr>
          <w:p w14:paraId="22624864" w14:textId="77777777" w:rsidR="005F4BCA" w:rsidRPr="00113553" w:rsidRDefault="005F4BCA" w:rsidP="009B28AB">
            <w:pPr>
              <w:spacing w:before="0" w:after="0"/>
              <w:contextualSpacing/>
            </w:pPr>
            <w:r w:rsidRPr="00113553">
              <w:t>Hygromycin B phosphotransferase (HPT)</w:t>
            </w:r>
          </w:p>
        </w:tc>
        <w:tc>
          <w:tcPr>
            <w:tcW w:w="2437" w:type="dxa"/>
            <w:tcBorders>
              <w:top w:val="nil"/>
              <w:left w:val="nil"/>
              <w:right w:val="nil"/>
            </w:tcBorders>
            <w:shd w:val="clear" w:color="auto" w:fill="auto"/>
          </w:tcPr>
          <w:p w14:paraId="2F7FDB54" w14:textId="77777777" w:rsidR="005F4BCA" w:rsidRPr="007B34D0" w:rsidRDefault="005F4BCA" w:rsidP="009B28AB">
            <w:pPr>
              <w:spacing w:before="0" w:after="0"/>
              <w:contextualSpacing/>
              <w:rPr>
                <w:rFonts w:cs="Arial"/>
                <w:i/>
                <w:szCs w:val="22"/>
              </w:rPr>
            </w:pPr>
            <w:r>
              <w:rPr>
                <w:rFonts w:cs="Arial"/>
                <w:i/>
                <w:szCs w:val="22"/>
              </w:rPr>
              <w:t xml:space="preserve">Streptomyces </w:t>
            </w:r>
            <w:r>
              <w:rPr>
                <w:rFonts w:cs="Arial"/>
                <w:szCs w:val="22"/>
              </w:rPr>
              <w:t>sp.</w:t>
            </w:r>
            <w:r w:rsidRPr="006F5EA8">
              <w:rPr>
                <w:rFonts w:cs="Arial"/>
                <w:i/>
                <w:szCs w:val="22"/>
              </w:rPr>
              <w:t xml:space="preserve"> </w:t>
            </w:r>
          </w:p>
        </w:tc>
        <w:tc>
          <w:tcPr>
            <w:tcW w:w="2672" w:type="dxa"/>
            <w:tcBorders>
              <w:top w:val="nil"/>
              <w:left w:val="nil"/>
              <w:right w:val="nil"/>
            </w:tcBorders>
            <w:shd w:val="clear" w:color="auto" w:fill="auto"/>
          </w:tcPr>
          <w:p w14:paraId="570DE56E" w14:textId="77777777" w:rsidR="005F4BCA" w:rsidRPr="00DF1AA5" w:rsidRDefault="005F4BCA" w:rsidP="009B28AB">
            <w:pPr>
              <w:spacing w:before="0" w:after="0"/>
              <w:contextualSpacing/>
            </w:pPr>
            <w:r w:rsidRPr="00DF1AA5">
              <w:t>Marker - antibiotic resistance (hygromycin)</w:t>
            </w:r>
          </w:p>
        </w:tc>
      </w:tr>
    </w:tbl>
    <w:p w14:paraId="46121C27" w14:textId="77777777" w:rsidR="005F4BCA" w:rsidRDefault="005F4BCA" w:rsidP="00E34E7D">
      <w:pPr>
        <w:pStyle w:val="RARMPnumberedparagraphs"/>
        <w:ind w:left="0" w:firstLine="0"/>
      </w:pPr>
      <w:r w:rsidRPr="00DF1AA5">
        <w:t xml:space="preserve">Short regulatory sequences that control expression of the introduced genes are also present in </w:t>
      </w:r>
      <w:r>
        <w:t>the GM lines</w:t>
      </w:r>
      <w:r w:rsidRPr="00DF1AA5">
        <w:t>. These regulatory elements</w:t>
      </w:r>
      <w:r>
        <w:t>, derived from plants (flax</w:t>
      </w:r>
      <w:r w:rsidR="00741221">
        <w:t>, clustered yellowtops</w:t>
      </w:r>
      <w:r>
        <w:t xml:space="preserve"> and castor bean), and micro-organisms (</w:t>
      </w:r>
      <w:r w:rsidRPr="00A002D9">
        <w:rPr>
          <w:i/>
        </w:rPr>
        <w:t>Agrobacterium</w:t>
      </w:r>
      <w:r w:rsidRPr="001F0911">
        <w:rPr>
          <w:i/>
        </w:rPr>
        <w:t xml:space="preserve"> tumefaciens</w:t>
      </w:r>
      <w:r>
        <w:t xml:space="preserve"> and </w:t>
      </w:r>
      <w:r w:rsidRPr="00A002D9">
        <w:rPr>
          <w:i/>
        </w:rPr>
        <w:t>Cauliflower mosaic virus</w:t>
      </w:r>
      <w:r>
        <w:t xml:space="preserve">), </w:t>
      </w:r>
      <w:r w:rsidRPr="00DF1AA5">
        <w:t xml:space="preserve">are </w:t>
      </w:r>
      <w:r>
        <w:t xml:space="preserve">listed in </w:t>
      </w:r>
      <w:r w:rsidR="000C6FD9">
        <w:t>Table 2</w:t>
      </w:r>
      <w:r w:rsidRPr="00DF1AA5">
        <w:t>.</w:t>
      </w:r>
      <w:r>
        <w:t xml:space="preserve"> </w:t>
      </w:r>
    </w:p>
    <w:p w14:paraId="3FCEEA38" w14:textId="545B9365" w:rsidR="00F0364F" w:rsidRPr="00DA3BC6" w:rsidRDefault="00F0364F" w:rsidP="00E34E7D">
      <w:pPr>
        <w:pStyle w:val="RARMPnumberedparagraphs"/>
        <w:ind w:left="0" w:firstLine="0"/>
      </w:pPr>
      <w:r>
        <w:t xml:space="preserve">Promoters are DNA sequences that are required in order to allow RNA polymerase to bind and initiate correct gene transcription. </w:t>
      </w:r>
      <w:r w:rsidR="004D3DBF" w:rsidRPr="004D3DBF">
        <w:t>Expression of the silencing constructs are driven by the Flax linin seed-specific promoter</w:t>
      </w:r>
      <w:r w:rsidR="004D3DBF">
        <w:t xml:space="preserve"> (</w:t>
      </w:r>
      <w:r w:rsidR="00AD7FE8" w:rsidRPr="00AD7FE8">
        <w:t>Patent US 7,642,346</w:t>
      </w:r>
      <w:r w:rsidR="004D3DBF">
        <w:t>)</w:t>
      </w:r>
      <w:r w:rsidR="004D3DBF" w:rsidRPr="004D3DBF">
        <w:t>.</w:t>
      </w:r>
      <w:r w:rsidR="004D3DBF">
        <w:t xml:space="preserve"> </w:t>
      </w:r>
      <w:r w:rsidRPr="004D3DBF">
        <w:t xml:space="preserve">Expression of the selectable marker gene </w:t>
      </w:r>
      <w:r w:rsidR="004D3DBF" w:rsidRPr="00DA3BC6">
        <w:rPr>
          <w:i/>
        </w:rPr>
        <w:t>hph</w:t>
      </w:r>
      <w:r w:rsidRPr="004D3DBF">
        <w:t xml:space="preserve"> is driven by a 35S promoter from the cauliflower mosaic virus (CaMV) </w:t>
      </w:r>
      <w:r w:rsidR="00640B2F">
        <w:fldChar w:fldCharType="begin"/>
      </w:r>
      <w:r w:rsidR="00640B2F">
        <w:instrText xml:space="preserve"> ADDIN EN.CITE &lt;EndNote&gt;&lt;Cite&gt;&lt;Author&gt;Kay&lt;/Author&gt;&lt;Year&gt;1987&lt;/Year&gt;&lt;RecNum&gt;380&lt;/RecNum&gt;&lt;DisplayText&gt;(Kay et al., 1987)&lt;/DisplayText&gt;&lt;record&gt;&lt;rec-number&gt;380&lt;/rec-number&gt;&lt;foreign-keys&gt;&lt;key app="EN" db-id="avrzt5sv7wwaa2epps1vzttcw5r5awswf02e" timestamp="1503880386"&gt;380&lt;/key&gt;&lt;/foreign-keys&gt;&lt;ref-type name="Journal Article"&gt;17&lt;/ref-type&gt;&lt;contributors&gt;&lt;authors&gt;&lt;author&gt;Kay, R.&lt;/author&gt;&lt;author&gt;Chan, A.&lt;/author&gt;&lt;author&gt;Daly, M.&lt;/author&gt;&lt;author&gt;McPherson, J.&lt;/author&gt;&lt;/authors&gt;&lt;/contributors&gt;&lt;titles&gt;&lt;title&gt;Duplication of CaMV 35S promoter sequences creates a strong enhancer for plant genes&lt;/title&gt;&lt;secondary-title&gt;Science&lt;/secondary-title&gt;&lt;/titles&gt;&lt;periodical&gt;&lt;full-title&gt;Science&lt;/full-title&gt;&lt;/periodical&gt;&lt;pages&gt;1299-1302&lt;/pages&gt;&lt;volume&gt;236&lt;/volume&gt;&lt;reprint-edition&gt;In File&lt;/reprint-edition&gt;&lt;keywords&gt;&lt;keyword&gt;GENE&lt;/keyword&gt;&lt;keyword&gt;Genes&lt;/keyword&gt;&lt;keyword&gt;plant&lt;/keyword&gt;&lt;keyword&gt;SEQUENCES&lt;/keyword&gt;&lt;keyword&gt;cottondb&lt;/keyword&gt;&lt;keyword&gt;CaMV 35S&lt;/keyword&gt;&lt;keyword&gt;CaMV 35S promoter&lt;/keyword&gt;&lt;keyword&gt;PROMOTER&lt;/keyword&gt;&lt;keyword&gt;SEQUENCE&lt;/keyword&gt;&lt;/keywords&gt;&lt;dates&gt;&lt;year&gt;1987&lt;/year&gt;&lt;pub-dates&gt;&lt;date&gt;1987 June&lt;/date&gt;&lt;/pub-dates&gt;&lt;/dates&gt;&lt;label&gt;455&lt;/label&gt;&lt;urls&gt;&lt;/urls&gt;&lt;/record&gt;&lt;/Cite&gt;&lt;/EndNote&gt;</w:instrText>
      </w:r>
      <w:r w:rsidR="00640B2F">
        <w:fldChar w:fldCharType="separate"/>
      </w:r>
      <w:r w:rsidR="00640B2F">
        <w:rPr>
          <w:noProof/>
        </w:rPr>
        <w:t>(</w:t>
      </w:r>
      <w:hyperlink w:anchor="_ENREF_59" w:tooltip="Kay, 1987 #380" w:history="1">
        <w:r w:rsidR="007E1022">
          <w:rPr>
            <w:noProof/>
          </w:rPr>
          <w:t>Kay et al., 1987</w:t>
        </w:r>
      </w:hyperlink>
      <w:r w:rsidR="00640B2F">
        <w:rPr>
          <w:noProof/>
        </w:rPr>
        <w:t>)</w:t>
      </w:r>
      <w:r w:rsidR="00640B2F">
        <w:fldChar w:fldCharType="end"/>
      </w:r>
      <w:r w:rsidRPr="004D3DBF">
        <w:t xml:space="preserve">, which leads to constitutive expression of the </w:t>
      </w:r>
      <w:r w:rsidR="004D3DBF" w:rsidRPr="00DA3BC6">
        <w:rPr>
          <w:i/>
        </w:rPr>
        <w:t>hph</w:t>
      </w:r>
      <w:r w:rsidRPr="004D3DBF">
        <w:t xml:space="preserve"> gene in all plant </w:t>
      </w:r>
      <w:r w:rsidRPr="00DA3BC6">
        <w:t>tissues.</w:t>
      </w:r>
    </w:p>
    <w:p w14:paraId="7FFC4F51" w14:textId="74BC814D" w:rsidR="004D3DBF" w:rsidRPr="00DA3BC6" w:rsidRDefault="00F0364F" w:rsidP="00E34E7D">
      <w:pPr>
        <w:pStyle w:val="RARMPnumberedparagraphs"/>
        <w:ind w:left="0" w:firstLine="0"/>
        <w:rPr>
          <w:szCs w:val="22"/>
        </w:rPr>
      </w:pPr>
      <w:r w:rsidRPr="00DA3BC6">
        <w:t xml:space="preserve">Also required for gene expression in plants is a messenger RNA termination region (terminator), </w:t>
      </w:r>
      <w:r w:rsidRPr="00DA3BC6">
        <w:rPr>
          <w:szCs w:val="22"/>
        </w:rPr>
        <w:t xml:space="preserve">including a </w:t>
      </w:r>
      <w:r w:rsidRPr="00E34E7D">
        <w:t>polyadenylation</w:t>
      </w:r>
      <w:r w:rsidRPr="00DA3BC6">
        <w:rPr>
          <w:szCs w:val="22"/>
        </w:rPr>
        <w:t xml:space="preserve"> signal. </w:t>
      </w:r>
      <w:r w:rsidR="00F831D4" w:rsidRPr="00DA3BC6">
        <w:rPr>
          <w:szCs w:val="22"/>
        </w:rPr>
        <w:t>The</w:t>
      </w:r>
      <w:r w:rsidR="00DA3BC6" w:rsidRPr="00DA3BC6">
        <w:rPr>
          <w:szCs w:val="22"/>
        </w:rPr>
        <w:t xml:space="preserve"> octopine synthase polyA (743bp)</w:t>
      </w:r>
      <w:r w:rsidR="00DA3BC6">
        <w:rPr>
          <w:szCs w:val="22"/>
        </w:rPr>
        <w:t xml:space="preserve"> </w:t>
      </w:r>
      <w:r w:rsidR="00DA3BC6" w:rsidRPr="00DA3BC6">
        <w:rPr>
          <w:szCs w:val="22"/>
        </w:rPr>
        <w:t xml:space="preserve">terminator and polyadenylation signal from </w:t>
      </w:r>
      <w:r w:rsidR="00DA3BC6" w:rsidRPr="00DA3BC6">
        <w:rPr>
          <w:i/>
          <w:szCs w:val="22"/>
        </w:rPr>
        <w:t>A</w:t>
      </w:r>
      <w:r w:rsidR="00AC46E6">
        <w:rPr>
          <w:i/>
          <w:szCs w:val="22"/>
        </w:rPr>
        <w:t>.</w:t>
      </w:r>
      <w:r w:rsidR="00DA3BC6" w:rsidRPr="00DA3BC6">
        <w:rPr>
          <w:i/>
          <w:szCs w:val="22"/>
        </w:rPr>
        <w:t xml:space="preserve"> tume</w:t>
      </w:r>
      <w:r w:rsidR="00F22BF7">
        <w:rPr>
          <w:i/>
          <w:szCs w:val="22"/>
        </w:rPr>
        <w:t xml:space="preserve">faciens </w:t>
      </w:r>
      <w:r w:rsidR="00F22BF7">
        <w:rPr>
          <w:szCs w:val="22"/>
        </w:rPr>
        <w:fldChar w:fldCharType="begin"/>
      </w:r>
      <w:r w:rsidR="00F22BF7">
        <w:rPr>
          <w:szCs w:val="22"/>
        </w:rPr>
        <w:instrText xml:space="preserve"> ADDIN EN.CITE &lt;EndNote&gt;&lt;Cite&gt;&lt;Author&gt;MacDonald&lt;/Author&gt;&lt;Year&gt;1991&lt;/Year&gt;&lt;RecNum&gt;19401&lt;/RecNum&gt;&lt;DisplayText&gt;(MacDonald et al., 1991)&lt;/DisplayText&gt;&lt;record&gt;&lt;rec-number&gt;19401&lt;/rec-number&gt;&lt;foreign-keys&gt;&lt;key app="EN" db-id="avrzt5sv7wwaa2epps1vzttcw5r5awswf02e" timestamp="1503881473"&gt;19401&lt;/key&gt;&lt;/foreign-keys&gt;&lt;ref-type name="Journal Article"&gt;17&lt;/ref-type&gt;&lt;contributors&gt;&lt;authors&gt;&lt;author&gt;MacDonald, M.H.&lt;/author&gt;&lt;author&gt;Mogen, B.D.&lt;/author&gt;&lt;author&gt;Hunt, A.G.&lt;/author&gt;&lt;/authors&gt;&lt;/contributors&gt;&lt;titles&gt;&lt;title&gt;Characterization of the polyadenylation signal from the T-DNA-encoded octopine synthase gene.&lt;/title&gt;&lt;secondary-title&gt;Nucleic Acid Research&lt;/secondary-title&gt;&lt;/titles&gt;&lt;periodical&gt;&lt;full-title&gt;Nucleic Acid Research&lt;/full-title&gt;&lt;/periodical&gt;&lt;pages&gt;5575-5581&lt;/pages&gt;&lt;volume&gt;19&lt;/volume&gt;&lt;number&gt;20&lt;/number&gt;&lt;reprint-edition&gt;In File&lt;/reprint-edition&gt;&lt;keywords&gt;&lt;keyword&gt;of&lt;/keyword&gt;&lt;keyword&gt;SYNTHASE&lt;/keyword&gt;&lt;keyword&gt;GENE&lt;/keyword&gt;&lt;keyword&gt;FORMATION&lt;/keyword&gt;&lt;keyword&gt;SITE&lt;/keyword&gt;&lt;keyword&gt;and&lt;/keyword&gt;&lt;keyword&gt;SEQUENCE&lt;/keyword&gt;&lt;keyword&gt;SEQUENCES&lt;/keyword&gt;&lt;keyword&gt;analysis&lt;/keyword&gt;&lt;keyword&gt;COMPLEX&lt;/keyword&gt;&lt;keyword&gt;transcription&lt;/keyword&gt;&lt;/keywords&gt;&lt;dates&gt;&lt;year&gt;1991&lt;/year&gt;&lt;pub-dates&gt;&lt;date&gt;1991&lt;/date&gt;&lt;/pub-dates&gt;&lt;/dates&gt;&lt;label&gt;20930&lt;/label&gt;&lt;urls&gt;&lt;/urls&gt;&lt;/record&gt;&lt;/Cite&gt;&lt;/EndNote&gt;</w:instrText>
      </w:r>
      <w:r w:rsidR="00F22BF7">
        <w:rPr>
          <w:szCs w:val="22"/>
        </w:rPr>
        <w:fldChar w:fldCharType="separate"/>
      </w:r>
      <w:r w:rsidR="00F22BF7">
        <w:rPr>
          <w:noProof/>
          <w:szCs w:val="22"/>
        </w:rPr>
        <w:t>(</w:t>
      </w:r>
      <w:hyperlink w:anchor="_ENREF_68" w:tooltip="MacDonald, 1991 #19401" w:history="1">
        <w:r w:rsidR="007E1022">
          <w:rPr>
            <w:noProof/>
            <w:szCs w:val="22"/>
          </w:rPr>
          <w:t>MacDonald et al., 1991</w:t>
        </w:r>
      </w:hyperlink>
      <w:r w:rsidR="00F22BF7">
        <w:rPr>
          <w:noProof/>
          <w:szCs w:val="22"/>
        </w:rPr>
        <w:t>)</w:t>
      </w:r>
      <w:r w:rsidR="00F22BF7">
        <w:rPr>
          <w:szCs w:val="22"/>
        </w:rPr>
        <w:fldChar w:fldCharType="end"/>
      </w:r>
      <w:r w:rsidR="00F22BF7">
        <w:rPr>
          <w:szCs w:val="22"/>
        </w:rPr>
        <w:t xml:space="preserve"> </w:t>
      </w:r>
      <w:r w:rsidR="00DA3BC6" w:rsidRPr="00DA3BC6">
        <w:rPr>
          <w:szCs w:val="22"/>
        </w:rPr>
        <w:t>is used for the RNAi construct. The</w:t>
      </w:r>
      <w:r w:rsidR="00F831D4" w:rsidRPr="00DA3BC6">
        <w:rPr>
          <w:szCs w:val="22"/>
        </w:rPr>
        <w:t xml:space="preserve"> </w:t>
      </w:r>
      <w:r w:rsidR="00DA3BC6" w:rsidRPr="00DA3BC6">
        <w:rPr>
          <w:szCs w:val="22"/>
        </w:rPr>
        <w:t xml:space="preserve">3’ non-translated </w:t>
      </w:r>
      <w:r w:rsidR="00DA3BC6" w:rsidRPr="00DA3BC6">
        <w:rPr>
          <w:szCs w:val="22"/>
        </w:rPr>
        <w:lastRenderedPageBreak/>
        <w:t xml:space="preserve">region of the nopaline synthase gene (239bp) terminator and polyadenylation signal from </w:t>
      </w:r>
      <w:r w:rsidR="00DA3BC6" w:rsidRPr="00DA3BC6">
        <w:rPr>
          <w:i/>
          <w:szCs w:val="22"/>
        </w:rPr>
        <w:t>A</w:t>
      </w:r>
      <w:r w:rsidR="00CE75A8">
        <w:rPr>
          <w:i/>
          <w:szCs w:val="22"/>
        </w:rPr>
        <w:t>.</w:t>
      </w:r>
      <w:r w:rsidR="00DA3BC6" w:rsidRPr="00DA3BC6">
        <w:rPr>
          <w:i/>
          <w:szCs w:val="22"/>
        </w:rPr>
        <w:t xml:space="preserve"> tumefaciens</w:t>
      </w:r>
      <w:r w:rsidR="00DA3BC6" w:rsidRPr="00DA3BC6">
        <w:rPr>
          <w:szCs w:val="22"/>
        </w:rPr>
        <w:t xml:space="preserve"> </w:t>
      </w:r>
      <w:r w:rsidR="0050486A">
        <w:rPr>
          <w:szCs w:val="22"/>
        </w:rPr>
        <w:fldChar w:fldCharType="begin">
          <w:fldData xml:space="preserve">PEVuZE5vdGU+PENpdGU+PEF1dGhvcj5CZXZhbjwvQXV0aG9yPjxZZWFyPjE5ODM8L1llYXI+PFJl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=
</w:fldData>
        </w:fldChar>
      </w:r>
      <w:r w:rsidR="0050486A">
        <w:rPr>
          <w:szCs w:val="22"/>
        </w:rPr>
        <w:instrText xml:space="preserve"> ADDIN EN.CITE </w:instrText>
      </w:r>
      <w:r w:rsidR="0050486A">
        <w:rPr>
          <w:szCs w:val="22"/>
        </w:rPr>
        <w:fldChar w:fldCharType="begin">
          <w:fldData xml:space="preserve">PEVuZE5vdGU+PENpdGU+PEF1dGhvcj5CZXZhbjwvQXV0aG9yPjxZZWFyPjE5ODM8L1llYXI+PFJl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=
</w:fldData>
        </w:fldChar>
      </w:r>
      <w:r w:rsidR="0050486A">
        <w:rPr>
          <w:szCs w:val="22"/>
        </w:rPr>
        <w:instrText xml:space="preserve"> ADDIN EN.CITE.DATA </w:instrText>
      </w:r>
      <w:r w:rsidR="0050486A">
        <w:rPr>
          <w:szCs w:val="22"/>
        </w:rPr>
      </w:r>
      <w:r w:rsidR="0050486A">
        <w:rPr>
          <w:szCs w:val="22"/>
        </w:rPr>
        <w:fldChar w:fldCharType="end"/>
      </w:r>
      <w:r w:rsidR="0050486A">
        <w:rPr>
          <w:szCs w:val="22"/>
        </w:rPr>
      </w:r>
      <w:r w:rsidR="0050486A">
        <w:rPr>
          <w:szCs w:val="22"/>
        </w:rPr>
        <w:fldChar w:fldCharType="separate"/>
      </w:r>
      <w:r w:rsidR="0050486A">
        <w:rPr>
          <w:noProof/>
          <w:szCs w:val="22"/>
        </w:rPr>
        <w:t>(</w:t>
      </w:r>
      <w:hyperlink w:anchor="_ENREF_33" w:tooltip="Depicker, 1982 #335" w:history="1">
        <w:r w:rsidR="007E1022">
          <w:rPr>
            <w:noProof/>
            <w:szCs w:val="22"/>
          </w:rPr>
          <w:t>Depicker et al., 1982</w:t>
        </w:r>
      </w:hyperlink>
      <w:r w:rsidR="0050486A">
        <w:rPr>
          <w:noProof/>
          <w:szCs w:val="22"/>
        </w:rPr>
        <w:t xml:space="preserve">; </w:t>
      </w:r>
      <w:hyperlink w:anchor="_ENREF_10" w:tooltip="Bevan, 1983 #311" w:history="1">
        <w:r w:rsidR="007E1022">
          <w:rPr>
            <w:noProof/>
            <w:szCs w:val="22"/>
          </w:rPr>
          <w:t>Bevan et al., 1983</w:t>
        </w:r>
      </w:hyperlink>
      <w:r w:rsidR="0050486A">
        <w:rPr>
          <w:noProof/>
          <w:szCs w:val="22"/>
        </w:rPr>
        <w:t xml:space="preserve">; </w:t>
      </w:r>
      <w:hyperlink w:anchor="_ENREF_97" w:tooltip="Rogers, 1986 #19403" w:history="1">
        <w:r w:rsidR="007E1022">
          <w:rPr>
            <w:noProof/>
            <w:szCs w:val="22"/>
          </w:rPr>
          <w:t>Rogers et al., 1986</w:t>
        </w:r>
      </w:hyperlink>
      <w:r w:rsidR="0050486A">
        <w:rPr>
          <w:noProof/>
          <w:szCs w:val="22"/>
        </w:rPr>
        <w:t>)</w:t>
      </w:r>
      <w:r w:rsidR="0050486A">
        <w:rPr>
          <w:szCs w:val="22"/>
        </w:rPr>
        <w:fldChar w:fldCharType="end"/>
      </w:r>
      <w:r w:rsidR="0050486A">
        <w:rPr>
          <w:szCs w:val="22"/>
        </w:rPr>
        <w:t xml:space="preserve"> </w:t>
      </w:r>
      <w:r w:rsidR="00DA3BC6" w:rsidRPr="00DA3BC6">
        <w:rPr>
          <w:szCs w:val="22"/>
        </w:rPr>
        <w:t xml:space="preserve">is used for the </w:t>
      </w:r>
      <w:r w:rsidR="00DA3BC6" w:rsidRPr="00DA3BC6">
        <w:rPr>
          <w:i/>
          <w:szCs w:val="22"/>
        </w:rPr>
        <w:t>hph</w:t>
      </w:r>
      <w:r w:rsidR="00DA3BC6" w:rsidRPr="00DA3BC6">
        <w:rPr>
          <w:szCs w:val="22"/>
        </w:rPr>
        <w:t xml:space="preserve"> </w:t>
      </w:r>
      <w:r w:rsidR="00DA3BC6">
        <w:rPr>
          <w:szCs w:val="22"/>
        </w:rPr>
        <w:t>selectable marker</w:t>
      </w:r>
      <w:r w:rsidR="00DA3BC6" w:rsidRPr="00DA3BC6">
        <w:rPr>
          <w:szCs w:val="22"/>
        </w:rPr>
        <w:t>.</w:t>
      </w:r>
    </w:p>
    <w:p w14:paraId="0D7BC2A0" w14:textId="4FAAA7F8" w:rsidR="004D3DBF" w:rsidRPr="00DA3BC6" w:rsidRDefault="004D3DBF" w:rsidP="00E34E7D">
      <w:pPr>
        <w:pStyle w:val="RARMPnumberedparagraphs"/>
        <w:ind w:left="0" w:firstLine="0"/>
        <w:rPr>
          <w:szCs w:val="22"/>
        </w:rPr>
      </w:pPr>
      <w:r w:rsidRPr="00DA3BC6">
        <w:rPr>
          <w:szCs w:val="22"/>
        </w:rPr>
        <w:t xml:space="preserve">The RNAi silencing cassette </w:t>
      </w:r>
      <w:r w:rsidR="00F831D4" w:rsidRPr="00DA3BC6">
        <w:rPr>
          <w:szCs w:val="22"/>
        </w:rPr>
        <w:t xml:space="preserve">contains the </w:t>
      </w:r>
      <w:r w:rsidR="00DA3BC6" w:rsidRPr="00DA3BC6">
        <w:rPr>
          <w:szCs w:val="22"/>
        </w:rPr>
        <w:t>two</w:t>
      </w:r>
      <w:r w:rsidR="00F831D4" w:rsidRPr="00DA3BC6">
        <w:rPr>
          <w:szCs w:val="22"/>
        </w:rPr>
        <w:t xml:space="preserve"> gene fragments </w:t>
      </w:r>
      <w:r w:rsidRPr="00DA3BC6">
        <w:rPr>
          <w:szCs w:val="22"/>
        </w:rPr>
        <w:t>in a hairpin arrangement separated by a 742bp PDK intron sequence (int1)</w:t>
      </w:r>
      <w:r w:rsidR="00F831D4" w:rsidRPr="00DA3BC6">
        <w:rPr>
          <w:szCs w:val="22"/>
        </w:rPr>
        <w:t xml:space="preserve"> from </w:t>
      </w:r>
      <w:r w:rsidR="00F831D4" w:rsidRPr="00DA3BC6">
        <w:rPr>
          <w:i/>
          <w:szCs w:val="22"/>
        </w:rPr>
        <w:t>Flaveria trinerva</w:t>
      </w:r>
      <w:r w:rsidR="00F831D4" w:rsidRPr="00DA3BC6">
        <w:rPr>
          <w:szCs w:val="22"/>
        </w:rPr>
        <w:t xml:space="preserve"> </w:t>
      </w:r>
      <w:r w:rsidR="000E1235">
        <w:rPr>
          <w:szCs w:val="22"/>
        </w:rPr>
        <w:fldChar w:fldCharType="begin">
          <w:fldData xml:space="preserve">PEVuZE5vdGU+PENpdGU+PEF1dGhvcj5XZXNsZXk8L0F1dGhvcj48WWVhcj4yMDAxPC9ZZWFyPjxS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</w:fldData>
        </w:fldChar>
      </w:r>
      <w:r w:rsidR="008601B0">
        <w:rPr>
          <w:szCs w:val="22"/>
        </w:rPr>
        <w:instrText xml:space="preserve"> ADDIN EN.CITE </w:instrText>
      </w:r>
      <w:r w:rsidR="008601B0">
        <w:rPr>
          <w:szCs w:val="22"/>
        </w:rPr>
        <w:fldChar w:fldCharType="begin">
          <w:fldData xml:space="preserve">PEVuZE5vdGU+PENpdGU+PEF1dGhvcj5XZXNsZXk8L0F1dGhvcj48WWVhcj4yMDAxPC9ZZWFyPjxS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</w:fldData>
        </w:fldChar>
      </w:r>
      <w:r w:rsidR="008601B0">
        <w:rPr>
          <w:szCs w:val="22"/>
        </w:rPr>
        <w:instrText xml:space="preserve"> ADDIN EN.CITE.DATA </w:instrText>
      </w:r>
      <w:r w:rsidR="008601B0">
        <w:rPr>
          <w:szCs w:val="22"/>
        </w:rPr>
      </w:r>
      <w:r w:rsidR="008601B0">
        <w:rPr>
          <w:szCs w:val="22"/>
        </w:rPr>
        <w:fldChar w:fldCharType="end"/>
      </w:r>
      <w:r w:rsidR="000E1235">
        <w:rPr>
          <w:szCs w:val="22"/>
        </w:rPr>
      </w:r>
      <w:r w:rsidR="000E1235">
        <w:rPr>
          <w:szCs w:val="22"/>
        </w:rPr>
        <w:fldChar w:fldCharType="separate"/>
      </w:r>
      <w:r w:rsidR="008601B0">
        <w:rPr>
          <w:noProof/>
          <w:szCs w:val="22"/>
        </w:rPr>
        <w:t>(</w:t>
      </w:r>
      <w:hyperlink w:anchor="_ENREF_119" w:tooltip="Wesley, 2001 #9206" w:history="1">
        <w:r w:rsidR="007E1022">
          <w:rPr>
            <w:noProof/>
            <w:szCs w:val="22"/>
          </w:rPr>
          <w:t>Wesley et al., 2001</w:t>
        </w:r>
      </w:hyperlink>
      <w:r w:rsidR="008601B0">
        <w:rPr>
          <w:noProof/>
          <w:szCs w:val="22"/>
        </w:rPr>
        <w:t xml:space="preserve">; </w:t>
      </w:r>
      <w:hyperlink w:anchor="_ENREF_51" w:tooltip="Helliwell, 2005 #22" w:history="1">
        <w:r w:rsidR="007E1022">
          <w:rPr>
            <w:noProof/>
            <w:szCs w:val="22"/>
          </w:rPr>
          <w:t>Helliwell and Waterhouse, 2005</w:t>
        </w:r>
      </w:hyperlink>
      <w:r w:rsidR="008601B0">
        <w:rPr>
          <w:noProof/>
          <w:szCs w:val="22"/>
        </w:rPr>
        <w:t>)</w:t>
      </w:r>
      <w:r w:rsidR="000E1235">
        <w:rPr>
          <w:szCs w:val="22"/>
        </w:rPr>
        <w:fldChar w:fldCharType="end"/>
      </w:r>
      <w:r w:rsidR="008601B0">
        <w:rPr>
          <w:szCs w:val="22"/>
        </w:rPr>
        <w:t xml:space="preserve"> </w:t>
      </w:r>
      <w:r w:rsidRPr="00DA3BC6">
        <w:rPr>
          <w:szCs w:val="22"/>
        </w:rPr>
        <w:t>combined with 196bp of a Catalase 1 intron sequence (int2)</w:t>
      </w:r>
      <w:r w:rsidR="00F831D4" w:rsidRPr="00DA3BC6">
        <w:rPr>
          <w:szCs w:val="22"/>
        </w:rPr>
        <w:t xml:space="preserve"> from </w:t>
      </w:r>
      <w:r w:rsidR="00F831D4" w:rsidRPr="00DA3BC6">
        <w:rPr>
          <w:i/>
          <w:szCs w:val="22"/>
        </w:rPr>
        <w:t>Ricinus communis</w:t>
      </w:r>
      <w:r w:rsidR="00B8342F">
        <w:rPr>
          <w:szCs w:val="22"/>
        </w:rPr>
        <w:t xml:space="preserve"> </w:t>
      </w:r>
      <w:r w:rsidR="00B8342F">
        <w:rPr>
          <w:szCs w:val="22"/>
        </w:rPr>
        <w:fldChar w:fldCharType="begin">
          <w:fldData xml:space="preserve">PEVuZE5vdGU+PENpdGU+PEF1dGhvcj5XYW5nPC9BdXRob3I+PFllYXI+MTk5NzwvWWVhcj48UmVj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</w:fldData>
        </w:fldChar>
      </w:r>
      <w:r w:rsidR="00B8342F">
        <w:rPr>
          <w:szCs w:val="22"/>
        </w:rPr>
        <w:instrText xml:space="preserve"> ADDIN EN.CITE </w:instrText>
      </w:r>
      <w:r w:rsidR="00B8342F">
        <w:rPr>
          <w:szCs w:val="22"/>
        </w:rPr>
        <w:fldChar w:fldCharType="begin">
          <w:fldData xml:space="preserve">PEVuZE5vdGU+PENpdGU+PEF1dGhvcj5XYW5nPC9BdXRob3I+PFllYXI+MTk5NzwvWWVhcj48UmVj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</w:fldData>
        </w:fldChar>
      </w:r>
      <w:r w:rsidR="00B8342F">
        <w:rPr>
          <w:szCs w:val="22"/>
        </w:rPr>
        <w:instrText xml:space="preserve"> ADDIN EN.CITE.DATA </w:instrText>
      </w:r>
      <w:r w:rsidR="00B8342F">
        <w:rPr>
          <w:szCs w:val="22"/>
        </w:rPr>
      </w:r>
      <w:r w:rsidR="00B8342F">
        <w:rPr>
          <w:szCs w:val="22"/>
        </w:rPr>
        <w:fldChar w:fldCharType="end"/>
      </w:r>
      <w:r w:rsidR="00B8342F">
        <w:rPr>
          <w:szCs w:val="22"/>
        </w:rPr>
      </w:r>
      <w:r w:rsidR="00B8342F">
        <w:rPr>
          <w:szCs w:val="22"/>
        </w:rPr>
        <w:fldChar w:fldCharType="separate"/>
      </w:r>
      <w:r w:rsidR="00B8342F">
        <w:rPr>
          <w:noProof/>
          <w:szCs w:val="22"/>
        </w:rPr>
        <w:t>(</w:t>
      </w:r>
      <w:hyperlink w:anchor="_ENREF_118" w:tooltip="Wang, 1997 #2599" w:history="1">
        <w:r w:rsidR="007E1022">
          <w:rPr>
            <w:noProof/>
            <w:szCs w:val="22"/>
          </w:rPr>
          <w:t>Wang et al., 1997</w:t>
        </w:r>
      </w:hyperlink>
      <w:r w:rsidR="00B8342F">
        <w:rPr>
          <w:noProof/>
          <w:szCs w:val="22"/>
        </w:rPr>
        <w:t xml:space="preserve">; </w:t>
      </w:r>
      <w:hyperlink w:anchor="_ENREF_51" w:tooltip="Helliwell, 2005 #22" w:history="1">
        <w:r w:rsidR="007E1022">
          <w:rPr>
            <w:noProof/>
            <w:szCs w:val="22"/>
          </w:rPr>
          <w:t>Helliwell and Waterhouse, 2005</w:t>
        </w:r>
      </w:hyperlink>
      <w:r w:rsidR="00B8342F">
        <w:rPr>
          <w:noProof/>
          <w:szCs w:val="22"/>
        </w:rPr>
        <w:t>)</w:t>
      </w:r>
      <w:r w:rsidR="00B8342F">
        <w:rPr>
          <w:szCs w:val="22"/>
        </w:rPr>
        <w:fldChar w:fldCharType="end"/>
      </w:r>
      <w:r w:rsidRPr="00DA3BC6">
        <w:rPr>
          <w:szCs w:val="22"/>
        </w:rPr>
        <w:t xml:space="preserve">. The vector was constructed using the vector system described by </w:t>
      </w:r>
      <w:r w:rsidRPr="008601B0">
        <w:rPr>
          <w:szCs w:val="22"/>
        </w:rPr>
        <w:t>Helliwell and Waterhouse (2005).</w:t>
      </w:r>
    </w:p>
    <w:p w14:paraId="5FE632B0" w14:textId="77777777" w:rsidR="005F4BCA" w:rsidRPr="00024E0E" w:rsidRDefault="00343CFB" w:rsidP="00E34E7D">
      <w:pPr>
        <w:pStyle w:val="RARMPnumberedparagraphs"/>
        <w:ind w:left="0" w:firstLine="0"/>
      </w:pPr>
      <w:r w:rsidRPr="00343CFB">
        <w:t xml:space="preserve">Although </w:t>
      </w:r>
      <w:r w:rsidRPr="00DA3BC6">
        <w:rPr>
          <w:i/>
        </w:rPr>
        <w:t>A. tumefaciens</w:t>
      </w:r>
      <w:r w:rsidR="000D61E0">
        <w:t xml:space="preserve"> and </w:t>
      </w:r>
      <w:r w:rsidRPr="00343CFB">
        <w:t xml:space="preserve">CaMV are plant pathogens, and </w:t>
      </w:r>
      <w:r>
        <w:t>castor bean</w:t>
      </w:r>
      <w:r w:rsidRPr="00343CFB">
        <w:t xml:space="preserve"> produces </w:t>
      </w:r>
      <w:r>
        <w:t xml:space="preserve">a </w:t>
      </w:r>
      <w:r w:rsidRPr="00343CFB">
        <w:t>toxin, the regulatory sequences comprise a small part of their total genome, and in themselves have no pathogenic, toxic or carcinogenic properties.</w:t>
      </w:r>
      <w:r>
        <w:t xml:space="preserve"> Al</w:t>
      </w:r>
      <w:r w:rsidRPr="00343CFB">
        <w:t>l the source organisms for the introduced regulatory sequences are present in the Australian environment and thus humans and other organisms would commonly encounter them.</w:t>
      </w:r>
    </w:p>
    <w:p w14:paraId="1D337D7B" w14:textId="77777777" w:rsidR="005F4BCA" w:rsidRPr="00DF1AA5" w:rsidRDefault="005F4BCA" w:rsidP="0054774D">
      <w:pPr>
        <w:pStyle w:val="Caption-Table"/>
      </w:pPr>
      <w:r w:rsidRPr="00DF1AA5">
        <w:t xml:space="preserve">Table </w:t>
      </w:r>
      <w:fldSimple w:instr=" SEQ Table \* ARABIC ">
        <w:r w:rsidR="003E5917">
          <w:rPr>
            <w:noProof/>
          </w:rPr>
          <w:t>2</w:t>
        </w:r>
      </w:fldSimple>
      <w:r w:rsidRPr="00DF1AA5">
        <w:tab/>
        <w:t xml:space="preserve">Introduced regulatory elements in </w:t>
      </w:r>
      <w:r w:rsidR="00261FA7">
        <w:t>the GM safflower lines</w:t>
      </w:r>
      <w:r w:rsidRPr="00DF1AA5">
        <w:t xml:space="preserve"> </w:t>
      </w:r>
    </w:p>
    <w:tbl>
      <w:tblPr>
        <w:tblStyle w:val="TableGrid"/>
        <w:tblW w:w="0" w:type="auto"/>
        <w:tblInd w:w="391" w:type="dxa"/>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Table 2 Introduced regulatory elements in the GM safflower lines"/>
        <w:tblDescription w:val="This table lists all the regulatory elements used in the GM safflower lines. The table has three columns, one each for Element, Function and Source."/>
      </w:tblPr>
      <w:tblGrid>
        <w:gridCol w:w="1389"/>
        <w:gridCol w:w="3431"/>
        <w:gridCol w:w="4111"/>
      </w:tblGrid>
      <w:tr w:rsidR="005F4BCA" w:rsidRPr="000C398B" w14:paraId="0A4E64BB" w14:textId="77777777" w:rsidTr="009B28AB">
        <w:trPr>
          <w:tblHeader/>
        </w:trPr>
        <w:tc>
          <w:tcPr>
            <w:tcW w:w="1389" w:type="dxa"/>
            <w:tcBorders>
              <w:bottom w:val="single" w:sz="4" w:space="0" w:color="auto"/>
            </w:tcBorders>
            <w:shd w:val="clear" w:color="auto" w:fill="auto"/>
          </w:tcPr>
          <w:p w14:paraId="5B618E9B" w14:textId="77777777" w:rsidR="005F4BCA" w:rsidRPr="00DF1AA5" w:rsidRDefault="005F4BCA" w:rsidP="009B28AB">
            <w:pPr>
              <w:spacing w:before="0" w:after="0"/>
              <w:rPr>
                <w:rFonts w:cs="Arial"/>
                <w:b/>
                <w:szCs w:val="22"/>
              </w:rPr>
            </w:pPr>
            <w:r w:rsidRPr="00DF1AA5">
              <w:rPr>
                <w:rFonts w:cs="Arial"/>
                <w:b/>
                <w:szCs w:val="22"/>
              </w:rPr>
              <w:t>Element</w:t>
            </w:r>
          </w:p>
        </w:tc>
        <w:tc>
          <w:tcPr>
            <w:tcW w:w="3431" w:type="dxa"/>
            <w:tcBorders>
              <w:bottom w:val="single" w:sz="4" w:space="0" w:color="auto"/>
            </w:tcBorders>
            <w:shd w:val="clear" w:color="auto" w:fill="auto"/>
          </w:tcPr>
          <w:p w14:paraId="48A8AF9E" w14:textId="77777777" w:rsidR="005F4BCA" w:rsidRPr="00DF1AA5" w:rsidRDefault="005F4BCA" w:rsidP="009B28AB">
            <w:pPr>
              <w:spacing w:before="0" w:after="0"/>
              <w:rPr>
                <w:rFonts w:cs="Arial"/>
                <w:b/>
                <w:szCs w:val="22"/>
              </w:rPr>
            </w:pPr>
            <w:r w:rsidRPr="00DF1AA5">
              <w:rPr>
                <w:rFonts w:cs="Arial"/>
                <w:b/>
                <w:szCs w:val="22"/>
              </w:rPr>
              <w:t>Function</w:t>
            </w:r>
          </w:p>
        </w:tc>
        <w:tc>
          <w:tcPr>
            <w:tcW w:w="4111" w:type="dxa"/>
            <w:tcBorders>
              <w:bottom w:val="single" w:sz="4" w:space="0" w:color="auto"/>
            </w:tcBorders>
            <w:shd w:val="clear" w:color="auto" w:fill="auto"/>
          </w:tcPr>
          <w:p w14:paraId="0A661C0A" w14:textId="77777777" w:rsidR="005F4BCA" w:rsidRPr="00DF1AA5" w:rsidRDefault="005F4BCA" w:rsidP="009B28AB">
            <w:pPr>
              <w:spacing w:before="0" w:after="0"/>
              <w:rPr>
                <w:rFonts w:cs="Arial"/>
                <w:b/>
                <w:szCs w:val="22"/>
              </w:rPr>
            </w:pPr>
            <w:r w:rsidRPr="00DF1AA5">
              <w:rPr>
                <w:rFonts w:cs="Arial"/>
                <w:b/>
                <w:szCs w:val="22"/>
              </w:rPr>
              <w:t>Source</w:t>
            </w:r>
          </w:p>
        </w:tc>
      </w:tr>
      <w:tr w:rsidR="005F4BCA" w:rsidRPr="000C398B" w14:paraId="1533513C" w14:textId="77777777" w:rsidTr="009B28AB">
        <w:tc>
          <w:tcPr>
            <w:tcW w:w="1389" w:type="dxa"/>
            <w:tcBorders>
              <w:bottom w:val="nil"/>
            </w:tcBorders>
          </w:tcPr>
          <w:p w14:paraId="7C7B1D24" w14:textId="77777777" w:rsidR="005F4BCA" w:rsidRPr="00C34C3C" w:rsidRDefault="005F4BCA" w:rsidP="009B28AB">
            <w:pPr>
              <w:spacing w:before="0" w:after="0"/>
              <w:rPr>
                <w:rFonts w:cs="Arial"/>
                <w:szCs w:val="22"/>
              </w:rPr>
            </w:pPr>
            <w:r>
              <w:rPr>
                <w:rFonts w:cs="Arial"/>
                <w:szCs w:val="22"/>
              </w:rPr>
              <w:t>Flax linin</w:t>
            </w:r>
            <w:r w:rsidR="00580B0B">
              <w:rPr>
                <w:rFonts w:cs="Arial"/>
                <w:szCs w:val="22"/>
              </w:rPr>
              <w:t xml:space="preserve"> promoter</w:t>
            </w:r>
          </w:p>
        </w:tc>
        <w:tc>
          <w:tcPr>
            <w:tcW w:w="3431" w:type="dxa"/>
            <w:tcBorders>
              <w:bottom w:val="nil"/>
            </w:tcBorders>
          </w:tcPr>
          <w:p w14:paraId="1A19EBA9" w14:textId="77777777" w:rsidR="005F4BCA" w:rsidRPr="00B92314" w:rsidRDefault="005F4BCA" w:rsidP="009B28AB">
            <w:pPr>
              <w:spacing w:before="0" w:after="0"/>
              <w:rPr>
                <w:rFonts w:cs="Arial"/>
                <w:szCs w:val="22"/>
              </w:rPr>
            </w:pPr>
            <w:r>
              <w:rPr>
                <w:rFonts w:cs="Arial"/>
                <w:szCs w:val="22"/>
              </w:rPr>
              <w:t>Promoter used for gene silencing construct</w:t>
            </w:r>
          </w:p>
        </w:tc>
        <w:tc>
          <w:tcPr>
            <w:tcW w:w="4111" w:type="dxa"/>
            <w:tcBorders>
              <w:bottom w:val="nil"/>
            </w:tcBorders>
          </w:tcPr>
          <w:p w14:paraId="6F72765A" w14:textId="77777777" w:rsidR="005F4BCA" w:rsidRPr="00B92314" w:rsidRDefault="005F4BCA" w:rsidP="009B28AB">
            <w:pPr>
              <w:spacing w:before="0" w:after="0"/>
              <w:rPr>
                <w:rFonts w:cs="Arial"/>
                <w:szCs w:val="22"/>
              </w:rPr>
            </w:pPr>
            <w:r>
              <w:rPr>
                <w:rFonts w:cs="Arial"/>
                <w:i/>
                <w:szCs w:val="22"/>
              </w:rPr>
              <w:t xml:space="preserve">Linum usitatissinum </w:t>
            </w:r>
            <w:r>
              <w:rPr>
                <w:rFonts w:cs="Arial"/>
                <w:szCs w:val="22"/>
              </w:rPr>
              <w:t>(flax)</w:t>
            </w:r>
          </w:p>
        </w:tc>
      </w:tr>
      <w:tr w:rsidR="005F4BCA" w:rsidRPr="000C398B" w14:paraId="2825E805" w14:textId="77777777" w:rsidTr="009B28AB">
        <w:tc>
          <w:tcPr>
            <w:tcW w:w="1389" w:type="dxa"/>
            <w:tcBorders>
              <w:top w:val="nil"/>
              <w:bottom w:val="nil"/>
            </w:tcBorders>
          </w:tcPr>
          <w:p w14:paraId="6CC02C0F" w14:textId="77777777" w:rsidR="005F4BCA" w:rsidRPr="00C34C3C" w:rsidRDefault="005F4BCA" w:rsidP="009B28AB">
            <w:pPr>
              <w:spacing w:before="0" w:after="0"/>
              <w:rPr>
                <w:rFonts w:cs="Arial"/>
                <w:szCs w:val="22"/>
              </w:rPr>
            </w:pPr>
            <w:r>
              <w:rPr>
                <w:rFonts w:cs="Arial"/>
                <w:szCs w:val="22"/>
              </w:rPr>
              <w:t>Int1</w:t>
            </w:r>
            <w:r w:rsidRPr="00C34C3C">
              <w:rPr>
                <w:szCs w:val="22"/>
              </w:rPr>
              <w:t xml:space="preserve"> </w:t>
            </w:r>
          </w:p>
        </w:tc>
        <w:tc>
          <w:tcPr>
            <w:tcW w:w="3431" w:type="dxa"/>
            <w:tcBorders>
              <w:top w:val="nil"/>
              <w:bottom w:val="nil"/>
            </w:tcBorders>
          </w:tcPr>
          <w:p w14:paraId="23671D4F" w14:textId="77777777" w:rsidR="005F4BCA" w:rsidRPr="00B92314" w:rsidRDefault="005F4BCA" w:rsidP="009B28AB">
            <w:pPr>
              <w:spacing w:before="0" w:after="0"/>
              <w:rPr>
                <w:rFonts w:cs="Arial"/>
                <w:szCs w:val="22"/>
              </w:rPr>
            </w:pPr>
            <w:r>
              <w:rPr>
                <w:rFonts w:cs="Arial"/>
                <w:szCs w:val="22"/>
              </w:rPr>
              <w:t>Non-coding pyruvate dehydrogenase kinase intron sequence</w:t>
            </w:r>
          </w:p>
        </w:tc>
        <w:tc>
          <w:tcPr>
            <w:tcW w:w="4111" w:type="dxa"/>
            <w:tcBorders>
              <w:top w:val="nil"/>
              <w:bottom w:val="nil"/>
            </w:tcBorders>
          </w:tcPr>
          <w:p w14:paraId="45DC1BDE" w14:textId="77777777" w:rsidR="005F4BCA" w:rsidRPr="00C34C3C" w:rsidRDefault="00E55BA4" w:rsidP="009B28AB">
            <w:pPr>
              <w:spacing w:before="0" w:after="0"/>
              <w:rPr>
                <w:rFonts w:cs="Arial"/>
                <w:i/>
                <w:szCs w:val="22"/>
              </w:rPr>
            </w:pPr>
            <w:r w:rsidRPr="00E71666">
              <w:rPr>
                <w:rFonts w:cs="Arial"/>
                <w:i/>
                <w:szCs w:val="22"/>
              </w:rPr>
              <w:t xml:space="preserve">Flaveria trinervia </w:t>
            </w:r>
            <w:r>
              <w:rPr>
                <w:rFonts w:cs="Arial"/>
                <w:szCs w:val="22"/>
              </w:rPr>
              <w:t>(</w:t>
            </w:r>
            <w:r w:rsidR="00E71666">
              <w:rPr>
                <w:rFonts w:cs="Arial"/>
                <w:szCs w:val="22"/>
              </w:rPr>
              <w:t>clustered yellowtops)</w:t>
            </w:r>
          </w:p>
        </w:tc>
      </w:tr>
      <w:tr w:rsidR="005F4BCA" w:rsidRPr="000C398B" w14:paraId="6C1B12CF" w14:textId="77777777" w:rsidTr="009B28AB">
        <w:tc>
          <w:tcPr>
            <w:tcW w:w="1389" w:type="dxa"/>
            <w:tcBorders>
              <w:top w:val="nil"/>
              <w:bottom w:val="nil"/>
            </w:tcBorders>
          </w:tcPr>
          <w:p w14:paraId="5142CF86" w14:textId="77777777" w:rsidR="005F4BCA" w:rsidRPr="00C34C3C" w:rsidRDefault="005F4BCA" w:rsidP="009B28AB">
            <w:pPr>
              <w:spacing w:before="0" w:after="0"/>
              <w:rPr>
                <w:rFonts w:cs="Arial"/>
                <w:szCs w:val="22"/>
              </w:rPr>
            </w:pPr>
            <w:r>
              <w:rPr>
                <w:rFonts w:cs="Arial"/>
                <w:szCs w:val="22"/>
              </w:rPr>
              <w:t>Int2</w:t>
            </w:r>
          </w:p>
        </w:tc>
        <w:tc>
          <w:tcPr>
            <w:tcW w:w="3431" w:type="dxa"/>
            <w:tcBorders>
              <w:top w:val="nil"/>
              <w:bottom w:val="nil"/>
            </w:tcBorders>
          </w:tcPr>
          <w:p w14:paraId="0B201B01" w14:textId="77777777" w:rsidR="005F4BCA" w:rsidRPr="00075BCC" w:rsidRDefault="005F4BCA" w:rsidP="009B28AB">
            <w:pPr>
              <w:spacing w:before="0" w:after="0"/>
              <w:rPr>
                <w:rFonts w:cs="Arial"/>
                <w:szCs w:val="22"/>
              </w:rPr>
            </w:pPr>
            <w:r>
              <w:rPr>
                <w:rFonts w:cs="Arial"/>
                <w:szCs w:val="22"/>
              </w:rPr>
              <w:t>Non-coding catalase 1 intron sequence</w:t>
            </w:r>
          </w:p>
        </w:tc>
        <w:tc>
          <w:tcPr>
            <w:tcW w:w="4111" w:type="dxa"/>
            <w:tcBorders>
              <w:top w:val="nil"/>
              <w:bottom w:val="nil"/>
            </w:tcBorders>
          </w:tcPr>
          <w:p w14:paraId="69B8A83D" w14:textId="77777777" w:rsidR="005F4BCA" w:rsidRPr="00075BCC" w:rsidRDefault="005F4BCA" w:rsidP="009B28AB">
            <w:pPr>
              <w:spacing w:before="0" w:after="0"/>
              <w:rPr>
                <w:rFonts w:cs="Arial"/>
                <w:szCs w:val="22"/>
              </w:rPr>
            </w:pPr>
            <w:r>
              <w:rPr>
                <w:rFonts w:cs="Arial"/>
                <w:i/>
                <w:szCs w:val="22"/>
              </w:rPr>
              <w:t>Ricinus communis</w:t>
            </w:r>
            <w:r>
              <w:rPr>
                <w:rFonts w:cs="Arial"/>
                <w:szCs w:val="22"/>
              </w:rPr>
              <w:t xml:space="preserve"> (castor bean)</w:t>
            </w:r>
          </w:p>
        </w:tc>
      </w:tr>
      <w:tr w:rsidR="005F4BCA" w:rsidRPr="000C398B" w14:paraId="5D847AAF" w14:textId="77777777" w:rsidTr="009B28AB">
        <w:tc>
          <w:tcPr>
            <w:tcW w:w="1389" w:type="dxa"/>
            <w:tcBorders>
              <w:top w:val="nil"/>
              <w:bottom w:val="nil"/>
            </w:tcBorders>
          </w:tcPr>
          <w:p w14:paraId="65AD898E" w14:textId="77777777" w:rsidR="005F4BCA" w:rsidRPr="00C34C3C" w:rsidRDefault="005F4BCA" w:rsidP="009B28AB">
            <w:pPr>
              <w:spacing w:before="0" w:after="0"/>
              <w:rPr>
                <w:rFonts w:cs="Arial"/>
                <w:szCs w:val="22"/>
              </w:rPr>
            </w:pPr>
            <w:r>
              <w:rPr>
                <w:rFonts w:cs="Arial"/>
                <w:szCs w:val="22"/>
              </w:rPr>
              <w:t>ocs</w:t>
            </w:r>
          </w:p>
        </w:tc>
        <w:tc>
          <w:tcPr>
            <w:tcW w:w="3431" w:type="dxa"/>
            <w:tcBorders>
              <w:top w:val="nil"/>
              <w:bottom w:val="nil"/>
            </w:tcBorders>
          </w:tcPr>
          <w:p w14:paraId="4D82FE40" w14:textId="77777777" w:rsidR="005F4BCA" w:rsidRPr="00075BCC" w:rsidRDefault="00741221" w:rsidP="009B28AB">
            <w:pPr>
              <w:spacing w:before="0" w:after="0"/>
              <w:rPr>
                <w:rFonts w:cs="Arial"/>
                <w:szCs w:val="22"/>
              </w:rPr>
            </w:pPr>
            <w:r>
              <w:t>Terminator used for gene silencing construct (</w:t>
            </w:r>
            <w:r w:rsidR="005F4BCA">
              <w:t>3’ non translated region of the octopine synthase gene</w:t>
            </w:r>
            <w:r>
              <w:t>)</w:t>
            </w:r>
          </w:p>
        </w:tc>
        <w:tc>
          <w:tcPr>
            <w:tcW w:w="4111" w:type="dxa"/>
            <w:tcBorders>
              <w:top w:val="nil"/>
              <w:bottom w:val="nil"/>
            </w:tcBorders>
          </w:tcPr>
          <w:p w14:paraId="3560CC25" w14:textId="77777777" w:rsidR="005F4BCA" w:rsidRPr="00C34C3C" w:rsidRDefault="005F4BCA" w:rsidP="009B28AB">
            <w:pPr>
              <w:spacing w:before="0" w:after="0"/>
              <w:rPr>
                <w:rFonts w:cs="Arial"/>
                <w:i/>
                <w:szCs w:val="22"/>
              </w:rPr>
            </w:pPr>
            <w:r>
              <w:rPr>
                <w:rFonts w:cs="Arial"/>
                <w:i/>
                <w:szCs w:val="22"/>
              </w:rPr>
              <w:t>Agrobacterium</w:t>
            </w:r>
            <w:r w:rsidRPr="00C34C3C">
              <w:rPr>
                <w:rFonts w:cs="Arial"/>
                <w:i/>
                <w:szCs w:val="22"/>
              </w:rPr>
              <w:t> tumefaciens</w:t>
            </w:r>
          </w:p>
        </w:tc>
      </w:tr>
      <w:tr w:rsidR="005F4BCA" w:rsidRPr="000C398B" w14:paraId="0F3BCA03" w14:textId="77777777" w:rsidTr="009B28AB">
        <w:tc>
          <w:tcPr>
            <w:tcW w:w="1389" w:type="dxa"/>
            <w:tcBorders>
              <w:top w:val="nil"/>
              <w:bottom w:val="nil"/>
            </w:tcBorders>
          </w:tcPr>
          <w:p w14:paraId="3E638436" w14:textId="77777777" w:rsidR="005F4BCA" w:rsidRDefault="005F4BCA" w:rsidP="009B28AB">
            <w:pPr>
              <w:spacing w:before="0" w:after="0"/>
              <w:rPr>
                <w:rFonts w:cs="Arial"/>
                <w:szCs w:val="22"/>
              </w:rPr>
            </w:pPr>
            <w:r>
              <w:rPr>
                <w:rFonts w:cs="Arial"/>
                <w:szCs w:val="22"/>
              </w:rPr>
              <w:t>35S</w:t>
            </w:r>
          </w:p>
        </w:tc>
        <w:tc>
          <w:tcPr>
            <w:tcW w:w="3431" w:type="dxa"/>
            <w:tcBorders>
              <w:top w:val="nil"/>
              <w:bottom w:val="nil"/>
            </w:tcBorders>
          </w:tcPr>
          <w:p w14:paraId="0AD3D008" w14:textId="77777777" w:rsidR="005F4BCA" w:rsidRDefault="005F4BCA" w:rsidP="00580B0B">
            <w:pPr>
              <w:spacing w:before="0" w:after="0"/>
            </w:pPr>
            <w:r>
              <w:t xml:space="preserve">Promoter used for </w:t>
            </w:r>
            <w:r w:rsidR="00580B0B">
              <w:t xml:space="preserve">selectable </w:t>
            </w:r>
            <w:r>
              <w:t>marker</w:t>
            </w:r>
          </w:p>
        </w:tc>
        <w:tc>
          <w:tcPr>
            <w:tcW w:w="4111" w:type="dxa"/>
            <w:tcBorders>
              <w:top w:val="nil"/>
              <w:bottom w:val="nil"/>
            </w:tcBorders>
          </w:tcPr>
          <w:p w14:paraId="7AE07029" w14:textId="77777777" w:rsidR="005F4BCA" w:rsidRDefault="005F4BCA" w:rsidP="009B28AB">
            <w:pPr>
              <w:spacing w:before="0" w:after="0"/>
              <w:rPr>
                <w:rFonts w:cs="Arial"/>
                <w:i/>
                <w:szCs w:val="22"/>
              </w:rPr>
            </w:pPr>
            <w:r>
              <w:rPr>
                <w:rFonts w:cs="Arial"/>
                <w:i/>
                <w:szCs w:val="22"/>
              </w:rPr>
              <w:t>Cauliflower mosaic virus</w:t>
            </w:r>
          </w:p>
        </w:tc>
      </w:tr>
      <w:tr w:rsidR="005F4BCA" w:rsidRPr="000C398B" w14:paraId="58DA24B3" w14:textId="77777777" w:rsidTr="009B28AB">
        <w:tc>
          <w:tcPr>
            <w:tcW w:w="1389" w:type="dxa"/>
            <w:tcBorders>
              <w:top w:val="nil"/>
            </w:tcBorders>
          </w:tcPr>
          <w:p w14:paraId="03C184F9" w14:textId="77777777" w:rsidR="005F4BCA" w:rsidRDefault="005F4BCA" w:rsidP="009B28AB">
            <w:pPr>
              <w:spacing w:before="0" w:after="0"/>
              <w:rPr>
                <w:rFonts w:cs="Arial"/>
                <w:szCs w:val="22"/>
              </w:rPr>
            </w:pPr>
            <w:r>
              <w:rPr>
                <w:rFonts w:cs="Arial"/>
                <w:szCs w:val="22"/>
              </w:rPr>
              <w:t>nos 3’</w:t>
            </w:r>
          </w:p>
        </w:tc>
        <w:tc>
          <w:tcPr>
            <w:tcW w:w="3431" w:type="dxa"/>
            <w:tcBorders>
              <w:top w:val="nil"/>
            </w:tcBorders>
          </w:tcPr>
          <w:p w14:paraId="3216FA8E" w14:textId="77777777" w:rsidR="005F4BCA" w:rsidRDefault="00F909EB" w:rsidP="009B28AB">
            <w:pPr>
              <w:spacing w:before="0" w:after="0"/>
            </w:pPr>
            <w:r>
              <w:t>Terminator used for selectable marker (</w:t>
            </w:r>
            <w:r w:rsidR="005F4BCA">
              <w:t>3’ non translated region of the nopaline synthase gene</w:t>
            </w:r>
            <w:r>
              <w:t>)</w:t>
            </w:r>
          </w:p>
        </w:tc>
        <w:tc>
          <w:tcPr>
            <w:tcW w:w="4111" w:type="dxa"/>
            <w:tcBorders>
              <w:top w:val="nil"/>
            </w:tcBorders>
          </w:tcPr>
          <w:p w14:paraId="3696F8F8" w14:textId="77777777" w:rsidR="005F4BCA" w:rsidRPr="00075BCC" w:rsidRDefault="005F4BCA" w:rsidP="009B28AB">
            <w:pPr>
              <w:spacing w:before="0" w:after="0"/>
              <w:rPr>
                <w:rFonts w:cs="Arial"/>
                <w:szCs w:val="22"/>
              </w:rPr>
            </w:pPr>
            <w:r>
              <w:rPr>
                <w:rFonts w:cs="Arial"/>
                <w:i/>
                <w:szCs w:val="22"/>
              </w:rPr>
              <w:t>Agrobacterium tumefaciens</w:t>
            </w:r>
          </w:p>
        </w:tc>
      </w:tr>
    </w:tbl>
    <w:p w14:paraId="43BEC25D" w14:textId="77777777" w:rsidR="005F4BCA" w:rsidRPr="00701813" w:rsidRDefault="005F4BCA" w:rsidP="00443488">
      <w:pPr>
        <w:pStyle w:val="4RARMP"/>
        <w:ind w:left="0"/>
      </w:pPr>
      <w:r w:rsidRPr="00701813">
        <w:t>Method of genetic modification</w:t>
      </w:r>
    </w:p>
    <w:p w14:paraId="083353BD" w14:textId="77777777" w:rsidR="005F4BCA" w:rsidRDefault="005F4BCA" w:rsidP="00E34E7D">
      <w:pPr>
        <w:pStyle w:val="RARMPnumberedparagraphs"/>
        <w:ind w:left="0" w:firstLine="0"/>
      </w:pPr>
      <w:r w:rsidRPr="00701813">
        <w:t xml:space="preserve">The GM safflower was produced using </w:t>
      </w:r>
      <w:r w:rsidRPr="00701813">
        <w:rPr>
          <w:i/>
        </w:rPr>
        <w:t>Agrobacterium</w:t>
      </w:r>
      <w:r w:rsidRPr="00701813">
        <w:t xml:space="preserve">–mediated transformation. This method has been widely used in Australia and overseas for introducing genes into plants. More information can be found in the document </w:t>
      </w:r>
      <w:r w:rsidRPr="00701813">
        <w:rPr>
          <w:i/>
        </w:rPr>
        <w:t>Methods of Plant Genetic Modification</w:t>
      </w:r>
      <w:r w:rsidRPr="00701813">
        <w:t xml:space="preserve"> on the </w:t>
      </w:r>
      <w:hyperlink r:id="rId21" w:history="1">
        <w:r w:rsidRPr="00701813">
          <w:rPr>
            <w:rStyle w:val="Hyperlink"/>
          </w:rPr>
          <w:t>Risk Assessment References</w:t>
        </w:r>
      </w:hyperlink>
      <w:r w:rsidRPr="00701813">
        <w:t xml:space="preserve"> page on the OGTR website. </w:t>
      </w:r>
    </w:p>
    <w:p w14:paraId="342026FE" w14:textId="083D1343" w:rsidR="00AA565E" w:rsidRDefault="00AA565E" w:rsidP="00E34E7D">
      <w:pPr>
        <w:pStyle w:val="RARMPnumberedparagraphs"/>
        <w:ind w:left="0" w:firstLine="0"/>
      </w:pPr>
      <w:r>
        <w:t xml:space="preserve">The parental variety used for transformation is the safflower advanced breeding line M1582. This is </w:t>
      </w:r>
      <w:r w:rsidR="00BE79F6">
        <w:t xml:space="preserve">an </w:t>
      </w:r>
      <w:r>
        <w:t xml:space="preserve">oleic type advanced breeding line M1582, obtained from Mexico. M1582 is not currently grown in Australia. Transformed cells were selected on media containing an antibiotic </w:t>
      </w:r>
      <w:r w:rsidR="00AA38A7">
        <w:t>h</w:t>
      </w:r>
      <w:r>
        <w:t xml:space="preserve">ygromycin B. The antibiotic was also used to eliminate Agrobacterium during </w:t>
      </w:r>
      <w:r w:rsidRPr="00024E0E">
        <w:rPr>
          <w:i/>
        </w:rPr>
        <w:t>in vitro</w:t>
      </w:r>
      <w:r>
        <w:t xml:space="preserve"> selection of the transformed safflower plants. </w:t>
      </w:r>
    </w:p>
    <w:p w14:paraId="5084B3FE" w14:textId="77777777" w:rsidR="005F4BCA" w:rsidRDefault="005F4BCA" w:rsidP="005F4BCA">
      <w:pPr>
        <w:pStyle w:val="3RARMP"/>
      </w:pPr>
      <w:bookmarkStart w:id="61" w:name="_Toc517795514"/>
      <w:r w:rsidRPr="00031D91">
        <w:t xml:space="preserve">The </w:t>
      </w:r>
      <w:r w:rsidRPr="006E69DC">
        <w:t>introduced gene</w:t>
      </w:r>
      <w:r w:rsidR="0044747D">
        <w:t>s and fragments</w:t>
      </w:r>
      <w:r w:rsidRPr="006E69DC">
        <w:t xml:space="preserve">, their encoded proteins and associated </w:t>
      </w:r>
      <w:r w:rsidRPr="00031D91">
        <w:t>effects</w:t>
      </w:r>
      <w:bookmarkEnd w:id="61"/>
    </w:p>
    <w:p w14:paraId="0DF9E953" w14:textId="7C64E613" w:rsidR="005F4BCA" w:rsidRDefault="005F4BCA" w:rsidP="00E34E7D">
      <w:pPr>
        <w:pStyle w:val="RARMPnumberedparagraphs"/>
        <w:ind w:left="0" w:firstLine="0"/>
      </w:pPr>
      <w:r>
        <w:t>The two safflower genes that are targeted for sup</w:t>
      </w:r>
      <w:r w:rsidR="004F619B">
        <w:t>pression of expression are palmi</w:t>
      </w:r>
      <w:r>
        <w:t>toyl-ACP thioesterase (</w:t>
      </w:r>
      <w:r>
        <w:rPr>
          <w:i/>
        </w:rPr>
        <w:t>CtFATB</w:t>
      </w:r>
      <w:r>
        <w:t xml:space="preserve">) and </w:t>
      </w:r>
      <w:r>
        <w:rPr>
          <w:rFonts w:ascii="Arial Narrow" w:hAnsi="Arial Narrow"/>
        </w:rPr>
        <w:t>Δ</w:t>
      </w:r>
      <w:r>
        <w:t>12 desaturase (</w:t>
      </w:r>
      <w:r>
        <w:rPr>
          <w:i/>
        </w:rPr>
        <w:t>CtFAD2.2</w:t>
      </w:r>
      <w:r>
        <w:t xml:space="preserve">). Suppression of the target genes is mediated using a natural regulatory mechanism in plants known as ribonucleic acid interference (RNAi) or gene silencing </w:t>
      </w:r>
      <w:r>
        <w:fldChar w:fldCharType="begin"/>
      </w:r>
      <w:r w:rsidR="00422A09">
        <w:instrText xml:space="preserve"> ADDIN EN.CITE &lt;EndNote&gt;&lt;Cite&gt;&lt;Author&gt;Baykal&lt;/Author&gt;&lt;Year&gt;2010&lt;/Year&gt;&lt;RecNum&gt;17930&lt;/RecNum&gt;&lt;DisplayText&gt;(Baykal and Zhang, 2010)&lt;/DisplayText&gt;&lt;record&gt;&lt;rec-number&gt;17930&lt;/rec-number&gt;&lt;foreign-keys&gt;&lt;key app="EN" db-id="avrzt5sv7wwaa2epps1vzttcw5r5awswf02e" timestamp="1503881129"&gt;17930&lt;/key&gt;&lt;/foreign-keys&gt;&lt;ref-type name="Book Section"&gt;5&lt;/ref-type&gt;&lt;contributors&gt;&lt;authors&gt;&lt;author&gt;Baykal, U.&lt;/author&gt;&lt;author&gt;Zhang, Z.&lt;/author&gt;&lt;/authors&gt;&lt;secondary-authors&gt;&lt;author&gt;Catalano, A.J.&lt;/author&gt;&lt;/secondary-authors&gt;&lt;/contributors&gt;&lt;titles&gt;&lt;title&gt;Small RNA-mediated gene silencing for plant biotechnology&lt;/title&gt;&lt;secondary-title&gt;Gene silencing: Theory, techniques and applications&lt;/secondary-title&gt;&lt;/titles&gt;&lt;pages&gt;255-269&lt;/pages&gt;&lt;section&gt;11&lt;/section&gt;&lt;reprint-edition&gt;Not in File&lt;/reprint-edition&gt;&lt;keywords&gt;&lt;keyword&gt;GENE&lt;/keyword&gt;&lt;keyword&gt;gene silencing&lt;/keyword&gt;&lt;keyword&gt;silencing&lt;/keyword&gt;&lt;keyword&gt;plant&lt;/keyword&gt;&lt;keyword&gt;plant biotechnology&lt;/keyword&gt;&lt;keyword&gt;Biotechnology&lt;/keyword&gt;&lt;keyword&gt;Techniques&lt;/keyword&gt;&lt;keyword&gt;and&lt;/keyword&gt;&lt;keyword&gt;applications&lt;/keyword&gt;&lt;/keywords&gt;&lt;dates&gt;&lt;year&gt;2010&lt;/year&gt;&lt;pub-dates&gt;&lt;date&gt;2010&lt;/date&gt;&lt;/pub-dates&gt;&lt;/dates&gt;&lt;pub-location&gt;New York&lt;/pub-location&gt;&lt;publisher&gt;Nova Science Publishers, Inc.&lt;/publisher&gt;&lt;label&gt;19329&lt;/label&gt;&lt;urls&gt;&lt;related-urls&gt;&lt;url&gt;&lt;style face="underline" font="default" size="100%"&gt;http://plantsci.missouri.edu/muptcf/publications/Baykal_and_Zhang_2010_Small_RNA-mediated%20gene%20silencing%20for%20plant%20biotechnology.pdf&lt;/style&gt;&lt;/url&gt;&lt;/related-urls&gt;&lt;/urls&gt;&lt;/record&gt;&lt;/Cite&gt;&lt;/EndNote&gt;</w:instrText>
      </w:r>
      <w:r>
        <w:fldChar w:fldCharType="separate"/>
      </w:r>
      <w:r w:rsidR="00422A09">
        <w:rPr>
          <w:noProof/>
        </w:rPr>
        <w:t>(</w:t>
      </w:r>
      <w:hyperlink w:anchor="_ENREF_8" w:tooltip="Baykal, 2010 #17930" w:history="1">
        <w:r w:rsidR="007E1022">
          <w:rPr>
            <w:noProof/>
          </w:rPr>
          <w:t>Baykal and Zhang, 2010</w:t>
        </w:r>
      </w:hyperlink>
      <w:r w:rsidR="00422A09">
        <w:rPr>
          <w:noProof/>
        </w:rPr>
        <w:t>)</w:t>
      </w:r>
      <w:r>
        <w:fldChar w:fldCharType="end"/>
      </w:r>
      <w:r>
        <w:t xml:space="preserve">. Using the RNAi pathway, an introduced silencing construct is transcribed into double-stranded RNA, which is processed by endogenous cellular machinery into short interfering RNAs (siRNAs). The siRNAs direct the degradation of messenger RNA (mRNA) molecules with matching </w:t>
      </w:r>
      <w:r>
        <w:lastRenderedPageBreak/>
        <w:t>sequence after the mRNAs are transcribed from genes and before they are translated into proteins. The efficiency of gene silencing is generally determined by the extent of homology between the silencing construct and the target gene (usually &gt; 95% homology is required) and the length of the homologous region. In plants, introduced silencing constructs have been shown to effectively suppress expression of the target genes, but can also give rise to silencing of non-target genes with closely matching sequences.</w:t>
      </w:r>
    </w:p>
    <w:p w14:paraId="4778C4A8" w14:textId="77777777" w:rsidR="005F4BCA" w:rsidRPr="00DC01CA" w:rsidRDefault="005F4BCA" w:rsidP="006B6736">
      <w:pPr>
        <w:pStyle w:val="4RARMP"/>
        <w:ind w:left="0"/>
      </w:pPr>
      <w:r>
        <w:t>The introduced gene</w:t>
      </w:r>
      <w:r w:rsidR="007079BD">
        <w:t xml:space="preserve"> </w:t>
      </w:r>
      <w:r>
        <w:t>s</w:t>
      </w:r>
      <w:r w:rsidR="007079BD">
        <w:t>equences</w:t>
      </w:r>
    </w:p>
    <w:p w14:paraId="7F1D4103" w14:textId="03B440A8" w:rsidR="005F4BCA" w:rsidRDefault="005F4BCA" w:rsidP="00E34E7D">
      <w:pPr>
        <w:pStyle w:val="RARMPnumberedparagraphs"/>
        <w:ind w:left="0" w:firstLine="0"/>
      </w:pPr>
      <w:r>
        <w:t xml:space="preserve">The target gene </w:t>
      </w:r>
      <w:r w:rsidRPr="004E41F6">
        <w:rPr>
          <w:i/>
        </w:rPr>
        <w:t>CtFA</w:t>
      </w:r>
      <w:r w:rsidR="004E41F6" w:rsidRPr="004E41F6">
        <w:rPr>
          <w:i/>
        </w:rPr>
        <w:t>T</w:t>
      </w:r>
      <w:r w:rsidRPr="004E41F6">
        <w:rPr>
          <w:i/>
        </w:rPr>
        <w:t>B</w:t>
      </w:r>
      <w:r w:rsidRPr="004E41F6">
        <w:t xml:space="preserve"> encodes</w:t>
      </w:r>
      <w:r>
        <w:t xml:space="preserve"> a carrier protein that mediates export of saturated fatty acids from the plastid, where fatty acid synthesis occurs </w:t>
      </w:r>
      <w:r>
        <w:fldChar w:fldCharType="begin">
          <w:fldData xml:space="preserve">PEVuZE5vdGU+PENpdGU+PEF1dGhvcj5Cb25hdmVudHVyZTwvQXV0aG9yPjxZZWFyPjIwMDM8L1ll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</w:fldData>
        </w:fldChar>
      </w:r>
      <w:r w:rsidR="00422A09">
        <w:instrText xml:space="preserve"> ADDIN EN.CITE </w:instrText>
      </w:r>
      <w:r w:rsidR="00422A09">
        <w:fldChar w:fldCharType="begin">
          <w:fldData xml:space="preserve">PEVuZE5vdGU+PENpdGU+PEF1dGhvcj5Cb25hdmVudHVyZTwvQXV0aG9yPjxZZWFyPjIwMDM8L1ll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</w:fldData>
        </w:fldChar>
      </w:r>
      <w:r w:rsidR="00422A09">
        <w:instrText xml:space="preserve"> ADDIN EN.CITE.DATA </w:instrText>
      </w:r>
      <w:r w:rsidR="00422A09">
        <w:fldChar w:fldCharType="end"/>
      </w:r>
      <w:r>
        <w:fldChar w:fldCharType="separate"/>
      </w:r>
      <w:r w:rsidR="00422A09">
        <w:rPr>
          <w:noProof/>
        </w:rPr>
        <w:t>(</w:t>
      </w:r>
      <w:hyperlink w:anchor="_ENREF_11" w:tooltip="Bonaventure, 2003 #18042" w:history="1">
        <w:r w:rsidR="007E1022">
          <w:rPr>
            <w:noProof/>
          </w:rPr>
          <w:t>Bonaventure et al., 2003</w:t>
        </w:r>
      </w:hyperlink>
      <w:r w:rsidR="00422A09">
        <w:rPr>
          <w:noProof/>
        </w:rPr>
        <w:t>)</w:t>
      </w:r>
      <w:r>
        <w:fldChar w:fldCharType="end"/>
      </w:r>
      <w:r>
        <w:t xml:space="preserve">. The effect of suppressing expression of </w:t>
      </w:r>
      <w:r>
        <w:rPr>
          <w:i/>
        </w:rPr>
        <w:t>CtFATB</w:t>
      </w:r>
      <w:r>
        <w:t xml:space="preserve"> is to retain saturated fatty acids in the plastid until they undergo a desaturation reaction (usually to form oleic acid) and can be exported by another carrier protein. This decreases the proportion of saturated fatty acids and increases the proportion of oleic acid in the safflower oil</w:t>
      </w:r>
      <w:r w:rsidR="00B87550">
        <w:t xml:space="preserve"> </w:t>
      </w:r>
      <w:r w:rsidR="00B87550">
        <w:fldChar w:fldCharType="begin"/>
      </w:r>
      <w:r w:rsidR="00B87550">
        <w:instrText xml:space="preserve"> ADDIN EN.CITE &lt;EndNote&gt;&lt;Cite&gt;&lt;Author&gt;Wood&lt;/Author&gt;&lt;Year&gt;2018&lt;/Year&gt;&lt;RecNum&gt;43&lt;/RecNum&gt;&lt;DisplayText&gt;(Wood et al., 2018)&lt;/DisplayText&gt;&lt;record&gt;&lt;rec-number&gt;43&lt;/rec-number&gt;&lt;foreign-keys&gt;&lt;key app="EN" db-id="5sxeatwz8vtftuevpacvptzkwett5affx5ar" timestamp="1529367851"&gt;43&lt;/key&gt;&lt;/foreign-keys&gt;&lt;ref-type name="Journal Article"&gt;17&lt;/ref-type&gt;&lt;contributors&gt;&lt;authors&gt;&lt;author&gt;Wood, Craig C.&lt;/author&gt;&lt;author&gt;Okada, Shoko&lt;/author&gt;&lt;author&gt;Taylor, Matthew C.&lt;/author&gt;&lt;author&gt;Menon, Amratha&lt;/author&gt;&lt;author&gt;Mathew, Anu&lt;/author&gt;&lt;author&gt;Cullerne, Darren&lt;/author&gt;&lt;author&gt;Stephen, Stuart J.&lt;/author&gt;&lt;author&gt;Allen, Robert S.&lt;/author&gt;&lt;author&gt;Zhou, Xue‐Rong&lt;/author&gt;&lt;author&gt;Liu, Qing&lt;/author&gt;&lt;author&gt;Oakeshott, John G.&lt;/author&gt;&lt;author&gt;Singh, Surinder P.&lt;/author&gt;&lt;author&gt;Green, Allan G.&lt;/author&gt;&lt;/authors&gt;&lt;/contributors&gt;&lt;titles&gt;&lt;title&gt;Seed‐specific RNAi in safflower generates a superhigh oleic oil with extended oxidative stability&lt;/title&gt;&lt;secondary-title&gt;Plant Biotechnology Journal&lt;/secondary-title&gt;&lt;/titles&gt;&lt;periodical&gt;&lt;full-title&gt;Plant Biotechnology Journal&lt;/full-title&gt;&lt;/periodical&gt;&lt;pages&gt;1-9&lt;/pages&gt;&lt;dates&gt;&lt;year&gt;2018&lt;/year&gt;&lt;/dates&gt;&lt;urls&gt;&lt;related-urls&gt;&lt;url&gt;&lt;style face="underline" font="default" size="100%"&gt;https://onlinelibrary.wiley.com/doi/abs/10.1111/pbi.12915&lt;/style&gt;&lt;/url&gt;&lt;/related-urls&gt;&lt;/urls&gt;&lt;electronic-resource-num&gt;doi:10.1111/pbi.12915&lt;/electronic-resource-num&gt;&lt;/record&gt;&lt;/Cite&gt;&lt;/EndNote&gt;</w:instrText>
      </w:r>
      <w:r w:rsidR="00B87550">
        <w:fldChar w:fldCharType="separate"/>
      </w:r>
      <w:r w:rsidR="00B87550">
        <w:rPr>
          <w:noProof/>
        </w:rPr>
        <w:t>(</w:t>
      </w:r>
      <w:hyperlink w:anchor="_ENREF_123" w:tooltip="Wood, 2018 #43" w:history="1">
        <w:r w:rsidR="007E1022">
          <w:rPr>
            <w:noProof/>
          </w:rPr>
          <w:t>Wood et al., 2018</w:t>
        </w:r>
      </w:hyperlink>
      <w:r w:rsidR="00B87550">
        <w:rPr>
          <w:noProof/>
        </w:rPr>
        <w:t>)</w:t>
      </w:r>
      <w:r w:rsidR="00B87550">
        <w:fldChar w:fldCharType="end"/>
      </w:r>
      <w:r>
        <w:t xml:space="preserve">. </w:t>
      </w:r>
    </w:p>
    <w:p w14:paraId="20540415" w14:textId="2FA748A5" w:rsidR="005F4BCA" w:rsidRDefault="005F4BCA" w:rsidP="00E34E7D">
      <w:pPr>
        <w:pStyle w:val="RARMPnumberedparagraphs"/>
        <w:ind w:left="0" w:firstLine="0"/>
      </w:pPr>
      <w:r>
        <w:t xml:space="preserve">The target gene </w:t>
      </w:r>
      <w:r>
        <w:rPr>
          <w:i/>
        </w:rPr>
        <w:t>CtFAD2.2</w:t>
      </w:r>
      <w:r>
        <w:t xml:space="preserve"> encodes a desaturase protein that mediates enzymatic conversion of oleic acid to linoleic acid </w:t>
      </w:r>
      <w:r>
        <w:fldChar w:fldCharType="begin"/>
      </w:r>
      <w:r w:rsidR="00422A09">
        <w:instrText xml:space="preserve"> ADDIN EN.CITE &lt;EndNote&gt;&lt;Cite&gt;&lt;Author&gt;Harwood&lt;/Author&gt;&lt;Year&gt;1996&lt;/Year&gt;&lt;RecNum&gt;18041&lt;/RecNum&gt;&lt;DisplayText&gt;(Harwood, 1996)&lt;/DisplayText&gt;&lt;record&gt;&lt;rec-number&gt;18041&lt;/rec-number&gt;&lt;foreign-keys&gt;&lt;key app="EN" db-id="avrzt5sv7wwaa2epps1vzttcw5r5awswf02e" timestamp="1503881132"&gt;18041&lt;/key&gt;&lt;/foreign-keys&gt;&lt;ref-type name="Journal Article"&gt;17&lt;/ref-type&gt;&lt;contributors&gt;&lt;authors&gt;&lt;author&gt;Harwood, J.L.&lt;/author&gt;&lt;/authors&gt;&lt;/contributors&gt;&lt;titles&gt;&lt;title&gt;Recent advances in the biosynthesis of plant fatty acids&lt;/title&gt;&lt;secondary-title&gt;Biochim Biophys Acta&lt;/secondary-title&gt;&lt;/titles&gt;&lt;periodical&gt;&lt;full-title&gt;Biochim Biophys Acta&lt;/full-title&gt;&lt;/periodical&gt;&lt;pages&gt;7-56&lt;/pages&gt;&lt;volume&gt;1301&lt;/volume&gt;&lt;reprint-edition&gt;Not in File&lt;/reprint-edition&gt;&lt;keywords&gt;&lt;keyword&gt;biosynthesis&lt;/keyword&gt;&lt;keyword&gt;of&lt;/keyword&gt;&lt;keyword&gt;plant&lt;/keyword&gt;&lt;keyword&gt;fatty acids&lt;/keyword&gt;&lt;keyword&gt;ACID&lt;/keyword&gt;&lt;/keywords&gt;&lt;dates&gt;&lt;year&gt;1996&lt;/year&gt;&lt;pub-dates&gt;&lt;date&gt;1996&lt;/date&gt;&lt;/pub-dates&gt;&lt;/dates&gt;&lt;label&gt;19447&lt;/label&gt;&lt;urls&gt;&lt;/urls&gt;&lt;/record&gt;&lt;/Cite&gt;&lt;/EndNote&gt;</w:instrText>
      </w:r>
      <w:r>
        <w:fldChar w:fldCharType="separate"/>
      </w:r>
      <w:r w:rsidR="00422A09">
        <w:rPr>
          <w:noProof/>
        </w:rPr>
        <w:t>(</w:t>
      </w:r>
      <w:hyperlink w:anchor="_ENREF_48" w:tooltip="Harwood, 1996 #18041" w:history="1">
        <w:r w:rsidR="007E1022">
          <w:rPr>
            <w:noProof/>
          </w:rPr>
          <w:t>Harwood, 1996</w:t>
        </w:r>
      </w:hyperlink>
      <w:r w:rsidR="00422A09">
        <w:rPr>
          <w:noProof/>
        </w:rPr>
        <w:t>)</w:t>
      </w:r>
      <w:r>
        <w:fldChar w:fldCharType="end"/>
      </w:r>
      <w:r>
        <w:t xml:space="preserve">. The effect of suppressing expression of </w:t>
      </w:r>
      <w:r>
        <w:rPr>
          <w:i/>
        </w:rPr>
        <w:t>CtFAD2.2</w:t>
      </w:r>
      <w:r>
        <w:t xml:space="preserve"> is to decrease the proportion of linoleic acid and increase the proportion of oleic acid in the safflower oil</w:t>
      </w:r>
      <w:r w:rsidR="003E5917">
        <w:t xml:space="preserve"> </w:t>
      </w:r>
      <w:r w:rsidR="00B87550">
        <w:fldChar w:fldCharType="begin"/>
      </w:r>
      <w:r w:rsidR="00B87550">
        <w:instrText xml:space="preserve"> ADDIN EN.CITE &lt;EndNote&gt;&lt;Cite&gt;&lt;Author&gt;Wood&lt;/Author&gt;&lt;Year&gt;2018&lt;/Year&gt;&lt;RecNum&gt;43&lt;/RecNum&gt;&lt;DisplayText&gt;(Wood et al., 2018)&lt;/DisplayText&gt;&lt;record&gt;&lt;rec-number&gt;43&lt;/rec-number&gt;&lt;foreign-keys&gt;&lt;key app="EN" db-id="5sxeatwz8vtftuevpacvptzkwett5affx5ar" timestamp="1529367851"&gt;43&lt;/key&gt;&lt;/foreign-keys&gt;&lt;ref-type name="Journal Article"&gt;17&lt;/ref-type&gt;&lt;contributors&gt;&lt;authors&gt;&lt;author&gt;Wood, Craig C.&lt;/author&gt;&lt;author&gt;Okada, Shoko&lt;/author&gt;&lt;author&gt;Taylor, Matthew C.&lt;/author&gt;&lt;author&gt;Menon, Amratha&lt;/author&gt;&lt;author&gt;Mathew, Anu&lt;/author&gt;&lt;author&gt;Cullerne, Darren&lt;/author&gt;&lt;author&gt;Stephen, Stuart J.&lt;/author&gt;&lt;author&gt;Allen, Robert S.&lt;/author&gt;&lt;author&gt;Zhou, Xue‐Rong&lt;/author&gt;&lt;author&gt;Liu, Qing&lt;/author&gt;&lt;author&gt;Oakeshott, John G.&lt;/author&gt;&lt;author&gt;Singh, Surinder P.&lt;/author&gt;&lt;author&gt;Green, Allan G.&lt;/author&gt;&lt;/authors&gt;&lt;/contributors&gt;&lt;titles&gt;&lt;title&gt;Seed‐specific RNAi in safflower generates a superhigh oleic oil with extended oxidative stability&lt;/title&gt;&lt;secondary-title&gt;Plant Biotechnology Journal&lt;/secondary-title&gt;&lt;/titles&gt;&lt;periodical&gt;&lt;full-title&gt;Plant Biotechnology Journal&lt;/full-title&gt;&lt;/periodical&gt;&lt;pages&gt;1-9&lt;/pages&gt;&lt;dates&gt;&lt;year&gt;2018&lt;/year&gt;&lt;/dates&gt;&lt;urls&gt;&lt;related-urls&gt;&lt;url&gt;&lt;style face="underline" font="default" size="100%"&gt;https://onlinelibrary.wiley.com/doi/abs/10.1111/pbi.12915&lt;/style&gt;&lt;/url&gt;&lt;/related-urls&gt;&lt;/urls&gt;&lt;electronic-resource-num&gt;doi:10.1111/pbi.12915&lt;/electronic-resource-num&gt;&lt;/record&gt;&lt;/Cite&gt;&lt;/EndNote&gt;</w:instrText>
      </w:r>
      <w:r w:rsidR="00B87550">
        <w:fldChar w:fldCharType="separate"/>
      </w:r>
      <w:r w:rsidR="00B87550">
        <w:rPr>
          <w:noProof/>
        </w:rPr>
        <w:t>(</w:t>
      </w:r>
      <w:hyperlink w:anchor="_ENREF_123" w:tooltip="Wood, 2018 #43" w:history="1">
        <w:r w:rsidR="007E1022">
          <w:rPr>
            <w:noProof/>
          </w:rPr>
          <w:t>Wood et al., 2018</w:t>
        </w:r>
      </w:hyperlink>
      <w:r w:rsidR="00B87550">
        <w:rPr>
          <w:noProof/>
        </w:rPr>
        <w:t>)</w:t>
      </w:r>
      <w:r w:rsidR="00B87550">
        <w:fldChar w:fldCharType="end"/>
      </w:r>
      <w:r>
        <w:t xml:space="preserve">. </w:t>
      </w:r>
    </w:p>
    <w:p w14:paraId="522D53FF" w14:textId="3B09D3D0" w:rsidR="005F4BCA" w:rsidRDefault="005F4BCA" w:rsidP="00E34E7D">
      <w:pPr>
        <w:pStyle w:val="RARMPnumberedparagraphs"/>
        <w:ind w:left="0" w:firstLine="0"/>
      </w:pPr>
      <w:r w:rsidRPr="00A9382C">
        <w:t xml:space="preserve">The GM safflower lines produce seeds where </w:t>
      </w:r>
      <w:r w:rsidR="00A60800" w:rsidRPr="00A9382C">
        <w:t xml:space="preserve">approximately </w:t>
      </w:r>
      <w:r w:rsidRPr="00A9382C">
        <w:t>92% of the total oil content is oleic acid</w:t>
      </w:r>
      <w:r w:rsidR="00A9382C" w:rsidRPr="00A9382C">
        <w:t xml:space="preserve"> (</w:t>
      </w:r>
      <w:r w:rsidR="00384A03">
        <w:t xml:space="preserve">see </w:t>
      </w:r>
      <w:r w:rsidR="00384A03" w:rsidRPr="00CE75A8">
        <w:fldChar w:fldCharType="begin"/>
      </w:r>
      <w:r w:rsidR="00384A03" w:rsidRPr="00CE75A8">
        <w:instrText xml:space="preserve"> REF _Ref515370739 \h </w:instrText>
      </w:r>
      <w:r w:rsidR="00384A03" w:rsidRPr="00CE75A8">
        <w:fldChar w:fldCharType="separate"/>
      </w:r>
      <w:r w:rsidR="003E5917" w:rsidRPr="006F344F">
        <w:t xml:space="preserve">Table </w:t>
      </w:r>
      <w:r w:rsidR="003E5917">
        <w:rPr>
          <w:noProof/>
        </w:rPr>
        <w:t>3</w:t>
      </w:r>
      <w:r w:rsidR="00384A03" w:rsidRPr="00CE75A8">
        <w:fldChar w:fldCharType="end"/>
      </w:r>
      <w:r w:rsidR="00A9382C" w:rsidRPr="00A9382C">
        <w:t>)</w:t>
      </w:r>
      <w:r w:rsidRPr="00A9382C">
        <w:t>. This</w:t>
      </w:r>
      <w:r>
        <w:t xml:space="preserve"> high purity oleic oil has application</w:t>
      </w:r>
      <w:r w:rsidR="00A60800">
        <w:t>s</w:t>
      </w:r>
      <w:r>
        <w:t xml:space="preserve"> as an industrial raw material and a replacement </w:t>
      </w:r>
      <w:r w:rsidR="00A60800">
        <w:t xml:space="preserve">for </w:t>
      </w:r>
      <w:r>
        <w:t xml:space="preserve">petroleum-based oils in the manufacture of plastics, lubricants and cosmetics </w:t>
      </w:r>
      <w:r>
        <w:fldChar w:fldCharType="begin">
          <w:fldData xml:space="preserve">PEVuZE5vdGU+PENpdGU+PEF1dGhvcj5WYW5oZXJja2U8L0F1dGhvcj48WWVhcj4yMDEzPC9ZZWFy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</w:fldData>
        </w:fldChar>
      </w:r>
      <w:r w:rsidR="00422A09">
        <w:instrText xml:space="preserve"> ADDIN EN.CITE </w:instrText>
      </w:r>
      <w:r w:rsidR="00422A09">
        <w:fldChar w:fldCharType="begin">
          <w:fldData xml:space="preserve">PEVuZE5vdGU+PENpdGU+PEF1dGhvcj5WYW5oZXJja2U8L0F1dGhvcj48WWVhcj4yMDEzPC9ZZWFy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</w:fldData>
        </w:fldChar>
      </w:r>
      <w:r w:rsidR="00422A09">
        <w:instrText xml:space="preserve"> ADDIN EN.CITE.DATA </w:instrText>
      </w:r>
      <w:r w:rsidR="00422A09">
        <w:fldChar w:fldCharType="end"/>
      </w:r>
      <w:r>
        <w:fldChar w:fldCharType="separate"/>
      </w:r>
      <w:r w:rsidR="00422A09">
        <w:rPr>
          <w:noProof/>
        </w:rPr>
        <w:t>(</w:t>
      </w:r>
      <w:hyperlink w:anchor="_ENREF_114" w:tooltip="Vanhercke, 2013 #18955" w:history="1">
        <w:r w:rsidR="007E1022">
          <w:rPr>
            <w:noProof/>
          </w:rPr>
          <w:t>Vanhercke et al., 2013</w:t>
        </w:r>
      </w:hyperlink>
      <w:r w:rsidR="00422A09">
        <w:rPr>
          <w:noProof/>
        </w:rPr>
        <w:t>)</w:t>
      </w:r>
      <w:r>
        <w:fldChar w:fldCharType="end"/>
      </w:r>
      <w:r>
        <w:t>.</w:t>
      </w:r>
    </w:p>
    <w:p w14:paraId="2FFC4A95" w14:textId="77777777" w:rsidR="007079BD" w:rsidRDefault="007079BD" w:rsidP="00F01072">
      <w:pPr>
        <w:pStyle w:val="4RARMP"/>
        <w:ind w:left="0"/>
      </w:pPr>
      <w:bookmarkStart w:id="62" w:name="OLE_LINK3"/>
      <w:bookmarkStart w:id="63" w:name="OLE_LINK4"/>
      <w:bookmarkStart w:id="64" w:name="_Toc202859559"/>
      <w:bookmarkStart w:id="65" w:name="_Toc301341841"/>
      <w:bookmarkStart w:id="66" w:name="_Toc94337968"/>
      <w:bookmarkStart w:id="67" w:name="_Toc97019190"/>
      <w:bookmarkStart w:id="68" w:name="_Toc121209907"/>
      <w:bookmarkEnd w:id="38"/>
      <w:bookmarkEnd w:id="39"/>
      <w:bookmarkEnd w:id="40"/>
      <w:r>
        <w:t>The hph gene and its products</w:t>
      </w:r>
    </w:p>
    <w:p w14:paraId="7CC61403" w14:textId="77777777" w:rsidR="004030FB" w:rsidRDefault="004030FB" w:rsidP="00E34E7D">
      <w:pPr>
        <w:pStyle w:val="RARMPnumberedparagraphs"/>
        <w:ind w:left="0" w:firstLine="0"/>
      </w:pPr>
      <w:r>
        <w:t xml:space="preserve">The GM safflower lines also contain the introduced </w:t>
      </w:r>
      <w:r>
        <w:rPr>
          <w:i/>
        </w:rPr>
        <w:t>hph</w:t>
      </w:r>
      <w:r>
        <w:t xml:space="preserve"> gene </w:t>
      </w:r>
      <w:r w:rsidR="007079BD">
        <w:t xml:space="preserve">from </w:t>
      </w:r>
      <w:r w:rsidR="007079BD" w:rsidRPr="00285297">
        <w:rPr>
          <w:i/>
        </w:rPr>
        <w:t>Streptomyces sp</w:t>
      </w:r>
      <w:r w:rsidR="007079BD">
        <w:t>.</w:t>
      </w:r>
      <w:r w:rsidR="00285297">
        <w:t xml:space="preserve"> </w:t>
      </w:r>
      <w:r>
        <w:t xml:space="preserve">which encodes a hygromycin B phosphotransferase enzyme, </w:t>
      </w:r>
      <w:r w:rsidR="00D86AF5">
        <w:t xml:space="preserve">providing resistance to the antibiotic hygromycin B. This antibiotic resistance trait was used as a selectable marker during plant transformation. Further </w:t>
      </w:r>
      <w:r w:rsidR="00D86AF5" w:rsidRPr="00E4086C">
        <w:t xml:space="preserve">information about this gene can be found in the document </w:t>
      </w:r>
      <w:r w:rsidR="00D86AF5" w:rsidRPr="009B28AB">
        <w:rPr>
          <w:i/>
        </w:rPr>
        <w:t>Marker Genes in GM Plants</w:t>
      </w:r>
      <w:r w:rsidR="00D86AF5" w:rsidRPr="00E4086C">
        <w:t xml:space="preserve"> available from the </w:t>
      </w:r>
      <w:hyperlink r:id="rId22" w:history="1">
        <w:r w:rsidR="00D86AF5" w:rsidRPr="00104292">
          <w:rPr>
            <w:rStyle w:val="Hyperlink"/>
          </w:rPr>
          <w:t>Risk Assessment References</w:t>
        </w:r>
      </w:hyperlink>
      <w:r w:rsidR="00D86AF5">
        <w:t xml:space="preserve"> page</w:t>
      </w:r>
      <w:r w:rsidR="00D86AF5" w:rsidRPr="00E4086C">
        <w:t xml:space="preserve"> on the OGTR website.</w:t>
      </w:r>
    </w:p>
    <w:p w14:paraId="55FAA7C8" w14:textId="77777777" w:rsidR="00D12D73" w:rsidRPr="00031D91" w:rsidRDefault="00D12D73" w:rsidP="008A2A25">
      <w:pPr>
        <w:pStyle w:val="4RARMP"/>
        <w:ind w:left="0"/>
      </w:pPr>
      <w:bookmarkStart w:id="69" w:name="_Ref388021853"/>
      <w:bookmarkStart w:id="70" w:name="_Ref486601546"/>
      <w:bookmarkStart w:id="71" w:name="_Ref490215570"/>
      <w:bookmarkEnd w:id="62"/>
      <w:bookmarkEnd w:id="63"/>
      <w:r w:rsidRPr="00031D91">
        <w:t xml:space="preserve">Toxicity and allergenicity of </w:t>
      </w:r>
      <w:r w:rsidRPr="002D3BD5">
        <w:t xml:space="preserve">the </w:t>
      </w:r>
      <w:bookmarkEnd w:id="69"/>
      <w:r w:rsidR="008D3D47" w:rsidRPr="002D3BD5">
        <w:t>protein</w:t>
      </w:r>
      <w:r w:rsidR="00B30916" w:rsidRPr="002D3BD5">
        <w:t>s</w:t>
      </w:r>
      <w:bookmarkEnd w:id="70"/>
      <w:r w:rsidR="008A4BEA">
        <w:t xml:space="preserve"> encoded by the introduced gene</w:t>
      </w:r>
      <w:r w:rsidR="004B3B4A">
        <w:t>s</w:t>
      </w:r>
      <w:bookmarkEnd w:id="71"/>
      <w:r w:rsidR="0044747D">
        <w:t xml:space="preserve"> and fragments</w:t>
      </w:r>
    </w:p>
    <w:p w14:paraId="0C0384B1" w14:textId="77777777" w:rsidR="00343CFB" w:rsidRDefault="007B6936" w:rsidP="00E34E7D">
      <w:pPr>
        <w:pStyle w:val="RARMPnumberedparagraphs"/>
        <w:ind w:left="0" w:firstLine="0"/>
        <w:rPr>
          <w:lang w:eastAsia="en-US"/>
        </w:rPr>
      </w:pPr>
      <w:r>
        <w:rPr>
          <w:lang w:val="en-US"/>
        </w:rPr>
        <w:t xml:space="preserve">Insertion of gene fragments as part of </w:t>
      </w:r>
      <w:r w:rsidR="00A60800">
        <w:rPr>
          <w:lang w:val="en-US"/>
        </w:rPr>
        <w:t xml:space="preserve">the </w:t>
      </w:r>
      <w:r>
        <w:rPr>
          <w:lang w:val="en-US"/>
        </w:rPr>
        <w:t>gene silencing construct does no</w:t>
      </w:r>
      <w:r w:rsidR="00A60800">
        <w:rPr>
          <w:lang w:val="en-US"/>
        </w:rPr>
        <w:t>t</w:t>
      </w:r>
      <w:r>
        <w:rPr>
          <w:lang w:val="en-US"/>
        </w:rPr>
        <w:t xml:space="preserve"> result in expression of a </w:t>
      </w:r>
      <w:r w:rsidR="00343CFB">
        <w:rPr>
          <w:lang w:val="en-US"/>
        </w:rPr>
        <w:t xml:space="preserve">new </w:t>
      </w:r>
      <w:r>
        <w:rPr>
          <w:lang w:val="en-US"/>
        </w:rPr>
        <w:t xml:space="preserve">protein, but only in </w:t>
      </w:r>
      <w:r w:rsidRPr="00E34E7D">
        <w:t>suppression</w:t>
      </w:r>
      <w:r>
        <w:rPr>
          <w:lang w:val="en-US"/>
        </w:rPr>
        <w:t xml:space="preserve"> of the expression of endogenous safflower proteins. This is not expected to lead to increased toxicity or allergenicity</w:t>
      </w:r>
      <w:r w:rsidRPr="00DF648A">
        <w:t>.</w:t>
      </w:r>
    </w:p>
    <w:p w14:paraId="7E063664" w14:textId="77777777" w:rsidR="00343CFB" w:rsidRPr="00343CFB" w:rsidRDefault="00343CFB" w:rsidP="00E34E7D">
      <w:pPr>
        <w:pStyle w:val="RARMPnumberedparagraphs"/>
        <w:ind w:left="0" w:firstLine="0"/>
        <w:rPr>
          <w:lang w:eastAsia="en-US"/>
        </w:rPr>
      </w:pPr>
      <w:r w:rsidRPr="00343CFB">
        <w:rPr>
          <w:lang w:eastAsia="en-US"/>
        </w:rPr>
        <w:t xml:space="preserve">Bioinformatic analysis may assist in the </w:t>
      </w:r>
      <w:r w:rsidRPr="00343CFB">
        <w:t>assessment</w:t>
      </w:r>
      <w:r w:rsidRPr="00343CFB">
        <w:rPr>
          <w:lang w:eastAsia="en-US"/>
        </w:rPr>
        <w:t xml:space="preserve"> process by predicting, on a purely theoretical basis, the toxic or allergenic potential of a protein. The results of such analyses are not definitive and should be used only to identify those proteins requiring more rigorous testing. </w:t>
      </w:r>
    </w:p>
    <w:p w14:paraId="4F618E17" w14:textId="77777777" w:rsidR="00343CFB" w:rsidRPr="004C53CE" w:rsidRDefault="00A9059B" w:rsidP="00E34E7D">
      <w:pPr>
        <w:pStyle w:val="RARMPnumberedparagraphs"/>
        <w:ind w:left="0" w:firstLine="0"/>
        <w:rPr>
          <w:lang w:val="en-US"/>
        </w:rPr>
      </w:pPr>
      <w:r w:rsidRPr="00A9059B">
        <w:t xml:space="preserve"> </w:t>
      </w:r>
      <w:r w:rsidR="00343CFB">
        <w:rPr>
          <w:lang w:eastAsia="en-US"/>
        </w:rPr>
        <w:t xml:space="preserve">The sequence similarity of the </w:t>
      </w:r>
      <w:r w:rsidR="00343CFB">
        <w:t>introduced</w:t>
      </w:r>
      <w:r w:rsidR="00343CFB">
        <w:rPr>
          <w:lang w:eastAsia="en-US"/>
        </w:rPr>
        <w:t xml:space="preserve"> protein</w:t>
      </w:r>
      <w:r w:rsidR="0044747D">
        <w:rPr>
          <w:lang w:eastAsia="en-US"/>
        </w:rPr>
        <w:t xml:space="preserve"> fragments</w:t>
      </w:r>
      <w:r w:rsidR="00343CFB">
        <w:rPr>
          <w:lang w:eastAsia="en-US"/>
        </w:rPr>
        <w:t xml:space="preserve"> in the GM safflower lines against proteins with known or putative toxicity or allergenicity</w:t>
      </w:r>
      <w:r w:rsidR="00285297">
        <w:rPr>
          <w:lang w:eastAsia="en-US"/>
        </w:rPr>
        <w:t xml:space="preserve"> has been assessed</w:t>
      </w:r>
      <w:r w:rsidR="00343CFB">
        <w:rPr>
          <w:lang w:eastAsia="en-US"/>
        </w:rPr>
        <w:t xml:space="preserve">. Sequence similarity search was conducted using the Food Allergy Research and Resource Program (FARRP) </w:t>
      </w:r>
      <w:hyperlink r:id="rId23" w:history="1">
        <w:r w:rsidR="00343CFB" w:rsidRPr="001D6514">
          <w:rPr>
            <w:rStyle w:val="Hyperlink"/>
            <w:lang w:eastAsia="en-US"/>
          </w:rPr>
          <w:t>AllergenOnline</w:t>
        </w:r>
      </w:hyperlink>
      <w:r w:rsidR="00343CFB">
        <w:rPr>
          <w:lang w:eastAsia="en-US"/>
        </w:rPr>
        <w:t xml:space="preserve"> search engine (Version 17, updated January 2017) and the </w:t>
      </w:r>
      <w:hyperlink r:id="rId24" w:history="1">
        <w:r w:rsidR="00343CFB" w:rsidRPr="001D6514">
          <w:rPr>
            <w:rStyle w:val="Hyperlink"/>
            <w:lang w:eastAsia="en-US"/>
          </w:rPr>
          <w:t>UniProt</w:t>
        </w:r>
      </w:hyperlink>
      <w:r w:rsidR="00343CFB">
        <w:rPr>
          <w:lang w:eastAsia="en-US"/>
        </w:rPr>
        <w:t xml:space="preserve"> database. All open reading frames (ORF) identified within the inserted gene construct (</w:t>
      </w:r>
      <w:r w:rsidR="00343CFB" w:rsidRPr="009E6327">
        <w:rPr>
          <w:lang w:eastAsia="en-US"/>
        </w:rPr>
        <w:t>6</w:t>
      </w:r>
      <w:r w:rsidR="008137CC">
        <w:rPr>
          <w:lang w:eastAsia="en-US"/>
        </w:rPr>
        <w:t>4</w:t>
      </w:r>
      <w:r w:rsidR="00343CFB">
        <w:rPr>
          <w:lang w:eastAsia="en-US"/>
        </w:rPr>
        <w:t xml:space="preserve"> ORF for Event 26 and 62 for Event 40) were tested. None of the ORF within the introduced gene construct had immunological relevant similarities with any of the known or putative allergens or toxins in the databases. </w:t>
      </w:r>
    </w:p>
    <w:p w14:paraId="6C94FA9E" w14:textId="77777777" w:rsidR="00343CFB" w:rsidRPr="002B5325" w:rsidRDefault="00343CFB" w:rsidP="00E34E7D">
      <w:pPr>
        <w:pStyle w:val="RARMPnumberedparagraphs"/>
        <w:ind w:left="0" w:firstLine="0"/>
        <w:rPr>
          <w:lang w:val="en-US"/>
        </w:rPr>
      </w:pPr>
      <w:r w:rsidRPr="00156DD7">
        <w:t>The potential risks of the hygromycin B phosphotransferase</w:t>
      </w:r>
      <w:r w:rsidRPr="00156DD7">
        <w:rPr>
          <w:lang w:val="en-US"/>
        </w:rPr>
        <w:t xml:space="preserve"> (HPT) </w:t>
      </w:r>
      <w:r w:rsidRPr="00156DD7">
        <w:t xml:space="preserve">protein are discussed in the document </w:t>
      </w:r>
      <w:r w:rsidRPr="00156DD7">
        <w:rPr>
          <w:i/>
        </w:rPr>
        <w:t>Marker Genes in GM Plants</w:t>
      </w:r>
      <w:r w:rsidRPr="00156DD7">
        <w:t xml:space="preserve"> available from the </w:t>
      </w:r>
      <w:hyperlink r:id="rId25" w:history="1">
        <w:r w:rsidRPr="00156DD7">
          <w:rPr>
            <w:rStyle w:val="Hyperlink"/>
          </w:rPr>
          <w:t>Risk Assessment References</w:t>
        </w:r>
      </w:hyperlink>
      <w:r w:rsidRPr="00156DD7">
        <w:t xml:space="preserve"> page on the OGTR website. There is no evidence that HPT is toxic or allergenic to humans</w:t>
      </w:r>
      <w:r w:rsidRPr="00156DD7">
        <w:rPr>
          <w:lang w:val="en-US"/>
        </w:rPr>
        <w:t>.</w:t>
      </w:r>
    </w:p>
    <w:p w14:paraId="2A5F7FAD" w14:textId="77777777" w:rsidR="00343CFB" w:rsidRPr="00675F2F" w:rsidRDefault="00343CFB" w:rsidP="00675F2F">
      <w:pPr>
        <w:pStyle w:val="4RARMP"/>
        <w:ind w:left="0"/>
        <w:rPr>
          <w:lang w:eastAsia="en-US"/>
        </w:rPr>
      </w:pPr>
      <w:r w:rsidRPr="00675F2F">
        <w:t>Toxicity and allergenicity of oleic acid</w:t>
      </w:r>
    </w:p>
    <w:p w14:paraId="2CB1E87D" w14:textId="62A1F9EB" w:rsidR="007B6936" w:rsidRPr="00DF648A" w:rsidRDefault="00A9059B" w:rsidP="00E34E7D">
      <w:pPr>
        <w:pStyle w:val="RARMPnumberedparagraphs"/>
        <w:ind w:left="0" w:firstLine="0"/>
        <w:rPr>
          <w:lang w:eastAsia="en-US"/>
        </w:rPr>
      </w:pPr>
      <w:r>
        <w:t xml:space="preserve">The altered fatty acid composition of the GM safflower does not change the types of fatty acids found in safflower seeds, but only alters the ratios of palmitic, oleic and linoleic acids. These fatty acids </w:t>
      </w:r>
      <w:r>
        <w:lastRenderedPageBreak/>
        <w:t xml:space="preserve">are not known to be toxic or allergenic and are present in most edible oils. Edible fatty acids collectively are an essential component of the diet. Current recommended levels of dietary fatty acids are 15-30% of total energy intake. More specifically, it is recommended that &lt;10% of total energy comes from saturated fatty acids, 6 – 11% polyunsaturated fatty acids, &lt;1% </w:t>
      </w:r>
      <w:r w:rsidRPr="00110F99">
        <w:t>trans</w:t>
      </w:r>
      <w:r>
        <w:t xml:space="preserve"> fatty acids and the remaining proportion comes from monounsaturated fatty acids </w:t>
      </w:r>
      <w:r>
        <w:fldChar w:fldCharType="begin"/>
      </w:r>
      <w:r>
        <w:instrText xml:space="preserve"> ADDIN EN.CITE &lt;EndNote&gt;&lt;Cite&gt;&lt;Author&gt;FAO&lt;/Author&gt;&lt;Year&gt;2010&lt;/Year&gt;&lt;RecNum&gt;4&lt;/RecNum&gt;&lt;DisplayText&gt;(FAO, 2010)&lt;/DisplayText&gt;&lt;record&gt;&lt;rec-number&gt;4&lt;/rec-number&gt;&lt;foreign-keys&gt;&lt;key app="EN" db-id="5sxeatwz8vtftuevpacvptzkwett5affx5ar" timestamp="1518729086"&gt;4&lt;/key&gt;&lt;key app="ENWeb" db-id=""&gt;0&lt;/key&gt;&lt;/foreign-keys&gt;&lt;ref-type name="Report"&gt;27&lt;/ref-type&gt;&lt;contributors&gt;&lt;authors&gt;&lt;author&gt;FAO&lt;/author&gt;&lt;/authors&gt;&lt;/contributors&gt;&lt;auth-address&gt;Rome&lt;/auth-address&gt;&lt;titles&gt;&lt;title&gt;Fats and fatty acids in human nutrition&lt;/title&gt;&lt;/titles&gt;&lt;dates&gt;&lt;year&gt;2010&lt;/year&gt;&lt;/dates&gt;&lt;publisher&gt;Food and Agriculture Organization of the United Nations&lt;/publisher&gt;&lt;urls&gt;&lt;/urls&gt;&lt;/record&gt;&lt;/Cite&gt;&lt;/EndNote&gt;</w:instrText>
      </w:r>
      <w:r>
        <w:fldChar w:fldCharType="separate"/>
      </w:r>
      <w:r>
        <w:rPr>
          <w:noProof/>
        </w:rPr>
        <w:t>(</w:t>
      </w:r>
      <w:hyperlink w:anchor="_ENREF_36" w:tooltip="FAO, 2010 #4" w:history="1">
        <w:r w:rsidR="007E1022">
          <w:rPr>
            <w:noProof/>
          </w:rPr>
          <w:t>FAO, 2010</w:t>
        </w:r>
      </w:hyperlink>
      <w:r>
        <w:rPr>
          <w:noProof/>
        </w:rPr>
        <w:t>)</w:t>
      </w:r>
      <w:r>
        <w:fldChar w:fldCharType="end"/>
      </w:r>
      <w:r>
        <w:t>.</w:t>
      </w:r>
    </w:p>
    <w:p w14:paraId="4030D8AE" w14:textId="15ECEA03" w:rsidR="00932C7C" w:rsidRPr="001B7341" w:rsidRDefault="007B6936" w:rsidP="00E34E7D">
      <w:pPr>
        <w:pStyle w:val="RARMPnumberedparagraphs"/>
        <w:ind w:left="0" w:firstLine="0"/>
        <w:rPr>
          <w:lang w:eastAsia="en-US"/>
        </w:rPr>
      </w:pPr>
      <w:r>
        <w:t>The effect of the gene silencing is to increase levels of oleic acid and decrease levels of other fatty acids in GM safflower seed oil. Oleic acid is a common constituent of food, for example, it is the main constituent of olive oil and canola oil</w:t>
      </w:r>
      <w:r w:rsidR="002A2E26">
        <w:t xml:space="preserve"> </w:t>
      </w:r>
      <w:r w:rsidR="002A2E26">
        <w:fldChar w:fldCharType="begin">
          <w:fldData xml:space="preserve">PEVuZE5vdGU+PENpdGU+PEF1dGhvcj5EUEk8L0F1dGhvcj48WWVhcj4yMDA2PC9ZZWFyPjxSZWNO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</w:fldData>
        </w:fldChar>
      </w:r>
      <w:r w:rsidR="00C64FF8">
        <w:instrText xml:space="preserve"> ADDIN EN.CITE </w:instrText>
      </w:r>
      <w:r w:rsidR="00C64FF8">
        <w:fldChar w:fldCharType="begin">
          <w:fldData xml:space="preserve">PEVuZE5vdGU+PENpdGU+PEF1dGhvcj5EUEk8L0F1dGhvcj48WWVhcj4yMDA2PC9ZZWFyPjxSZWNO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</w:fldData>
        </w:fldChar>
      </w:r>
      <w:r w:rsidR="00C64FF8">
        <w:instrText xml:space="preserve"> ADDIN EN.CITE.DATA </w:instrText>
      </w:r>
      <w:r w:rsidR="00C64FF8">
        <w:fldChar w:fldCharType="end"/>
      </w:r>
      <w:r w:rsidR="002A2E26">
        <w:fldChar w:fldCharType="separate"/>
      </w:r>
      <w:r w:rsidR="00C64FF8">
        <w:rPr>
          <w:noProof/>
        </w:rPr>
        <w:t>(</w:t>
      </w:r>
      <w:hyperlink w:anchor="_ENREF_69" w:tooltip="Mailer, 1999 #10516" w:history="1">
        <w:r w:rsidR="007E1022">
          <w:rPr>
            <w:noProof/>
          </w:rPr>
          <w:t>Mailer, 1999</w:t>
        </w:r>
      </w:hyperlink>
      <w:r w:rsidR="00C64FF8">
        <w:rPr>
          <w:noProof/>
        </w:rPr>
        <w:t xml:space="preserve">; </w:t>
      </w:r>
      <w:hyperlink w:anchor="_ENREF_82" w:tooltip="NSW DPI, 2006 #2" w:history="1">
        <w:r w:rsidR="007E1022">
          <w:rPr>
            <w:noProof/>
          </w:rPr>
          <w:t>NSW DPI, 2006</w:t>
        </w:r>
      </w:hyperlink>
      <w:r w:rsidR="00C64FF8">
        <w:rPr>
          <w:noProof/>
        </w:rPr>
        <w:t xml:space="preserve">; </w:t>
      </w:r>
      <w:hyperlink w:anchor="_ENREF_96" w:tooltip="RIRDC, 2007 #1" w:history="1">
        <w:r w:rsidR="007E1022">
          <w:rPr>
            <w:noProof/>
          </w:rPr>
          <w:t>RIRDC, 2007</w:t>
        </w:r>
      </w:hyperlink>
      <w:r w:rsidR="00C64FF8">
        <w:rPr>
          <w:noProof/>
        </w:rPr>
        <w:t xml:space="preserve">; </w:t>
      </w:r>
      <w:hyperlink w:anchor="_ENREF_83" w:tooltip="NSW DPI, 2014 #3" w:history="1">
        <w:r w:rsidR="007E1022">
          <w:rPr>
            <w:noProof/>
          </w:rPr>
          <w:t>NSW DPI, 2014</w:t>
        </w:r>
      </w:hyperlink>
      <w:r w:rsidR="00C64FF8">
        <w:rPr>
          <w:noProof/>
        </w:rPr>
        <w:t xml:space="preserve">; </w:t>
      </w:r>
      <w:hyperlink w:anchor="_ENREF_13" w:tooltip="Calder, 2015 #5" w:history="1">
        <w:r w:rsidR="007E1022">
          <w:rPr>
            <w:noProof/>
          </w:rPr>
          <w:t>Calder, 2015</w:t>
        </w:r>
      </w:hyperlink>
      <w:r w:rsidR="00C64FF8">
        <w:rPr>
          <w:noProof/>
        </w:rPr>
        <w:t>)</w:t>
      </w:r>
      <w:r w:rsidR="002A2E26">
        <w:fldChar w:fldCharType="end"/>
      </w:r>
      <w:r>
        <w:t xml:space="preserve">. </w:t>
      </w:r>
      <w:r w:rsidR="00F401AB">
        <w:t>Increased o</w:t>
      </w:r>
      <w:r w:rsidR="0043038C">
        <w:t>leic acid intake</w:t>
      </w:r>
      <w:r w:rsidR="00F401AB">
        <w:t>, particularly when used as a replacement for saturated fatty acids,</w:t>
      </w:r>
      <w:r w:rsidR="0043038C">
        <w:t xml:space="preserve"> has been shown to </w:t>
      </w:r>
      <w:r w:rsidR="00F401AB">
        <w:t>be beneficial to human health</w:t>
      </w:r>
      <w:r w:rsidR="00BB06EF">
        <w:t xml:space="preserve"> </w:t>
      </w:r>
      <w:r w:rsidR="00BB06EF">
        <w:fldChar w:fldCharType="begin">
          <w:fldData xml:space="preserve">PEVuZE5vdGU+PENpdGU+PEF1dGhvcj5DYWxkZXI8L0F1dGhvcj48WWVhcj4yMDE1PC9ZZWFyPjxS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</w:fldData>
        </w:fldChar>
      </w:r>
      <w:r w:rsidR="00203B47">
        <w:instrText xml:space="preserve"> ADDIN EN.CITE </w:instrText>
      </w:r>
      <w:r w:rsidR="00203B47">
        <w:fldChar w:fldCharType="begin">
          <w:fldData xml:space="preserve">PEVuZE5vdGU+PENpdGU+PEF1dGhvcj5DYWxkZXI8L0F1dGhvcj48WWVhcj4yMDE1PC9ZZWFyPjxS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</w:fldData>
        </w:fldChar>
      </w:r>
      <w:r w:rsidR="00203B47">
        <w:instrText xml:space="preserve"> ADDIN EN.CITE.DATA </w:instrText>
      </w:r>
      <w:r w:rsidR="00203B47">
        <w:fldChar w:fldCharType="end"/>
      </w:r>
      <w:r w:rsidR="00BB06EF">
        <w:fldChar w:fldCharType="separate"/>
      </w:r>
      <w:r w:rsidR="00203B47">
        <w:rPr>
          <w:noProof/>
        </w:rPr>
        <w:t>(</w:t>
      </w:r>
      <w:hyperlink w:anchor="_ENREF_99" w:tooltip="Sales-Campos, 2013 #6" w:history="1">
        <w:r w:rsidR="007E1022">
          <w:rPr>
            <w:noProof/>
          </w:rPr>
          <w:t>Sales-Campos et al., 2013</w:t>
        </w:r>
      </w:hyperlink>
      <w:r w:rsidR="00203B47">
        <w:rPr>
          <w:noProof/>
        </w:rPr>
        <w:t xml:space="preserve">; </w:t>
      </w:r>
      <w:hyperlink w:anchor="_ENREF_13" w:tooltip="Calder, 2015 #5" w:history="1">
        <w:r w:rsidR="007E1022">
          <w:rPr>
            <w:noProof/>
          </w:rPr>
          <w:t>Calder, 2015</w:t>
        </w:r>
      </w:hyperlink>
      <w:r w:rsidR="00203B47">
        <w:rPr>
          <w:noProof/>
        </w:rPr>
        <w:t>)</w:t>
      </w:r>
      <w:r w:rsidR="00BB06EF">
        <w:fldChar w:fldCharType="end"/>
      </w:r>
      <w:r w:rsidR="00CE0ED9">
        <w:t>.</w:t>
      </w:r>
      <w:r w:rsidRPr="00E32033">
        <w:t xml:space="preserve"> </w:t>
      </w:r>
    </w:p>
    <w:p w14:paraId="2CF559D0" w14:textId="1FF0CACF" w:rsidR="00277D19" w:rsidRPr="00A9059B" w:rsidRDefault="005D67E4" w:rsidP="00E34E7D">
      <w:pPr>
        <w:pStyle w:val="RARMPnumberedparagraphs"/>
        <w:ind w:left="0" w:firstLine="0"/>
        <w:rPr>
          <w:lang w:val="en-US"/>
        </w:rPr>
      </w:pPr>
      <w:r>
        <w:t xml:space="preserve">Safflower seed, meal and oil are not considered toxic, allergenic or pathogenic to humans or other organisms and have a long history of safe use </w:t>
      </w:r>
      <w:r w:rsidR="001B7341">
        <w:fldChar w:fldCharType="begin">
          <w:fldData xml:space="preserve">PEVuZE5vdGU+PENpdGU+PEF1dGhvcj5Db3NtZXRpYyBJbmdyZWRpZW50IFJldmlldzwvQXV0aG9y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</w:fldData>
        </w:fldChar>
      </w:r>
      <w:r w:rsidR="001B7341">
        <w:instrText xml:space="preserve"> ADDIN EN.CITE </w:instrText>
      </w:r>
      <w:r w:rsidR="001B7341">
        <w:fldChar w:fldCharType="begin">
          <w:fldData xml:space="preserve">PEVuZE5vdGU+PENpdGU+PEF1dGhvcj5Db3NtZXRpYyBJbmdyZWRpZW50IFJldmlldzwvQXV0aG9y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</w:fldData>
        </w:fldChar>
      </w:r>
      <w:r w:rsidR="001B7341">
        <w:instrText xml:space="preserve"> ADDIN EN.CITE.DATA </w:instrText>
      </w:r>
      <w:r w:rsidR="001B7341">
        <w:fldChar w:fldCharType="end"/>
      </w:r>
      <w:r w:rsidR="001B7341">
        <w:fldChar w:fldCharType="separate"/>
      </w:r>
      <w:r w:rsidR="001B7341">
        <w:rPr>
          <w:noProof/>
        </w:rPr>
        <w:t>(</w:t>
      </w:r>
      <w:hyperlink w:anchor="_ENREF_24" w:tooltip="Cosmetic Ingredient Review, 1987 #13" w:history="1">
        <w:r w:rsidR="007E1022">
          <w:rPr>
            <w:noProof/>
          </w:rPr>
          <w:t>Cosmetic Ingredient Review, 1987</w:t>
        </w:r>
      </w:hyperlink>
      <w:r w:rsidR="001B7341">
        <w:rPr>
          <w:noProof/>
        </w:rPr>
        <w:t xml:space="preserve">, </w:t>
      </w:r>
      <w:hyperlink w:anchor="_ENREF_25" w:tooltip="Cosmetic Ingredient Review, 2011 #12" w:history="1">
        <w:r w:rsidR="007E1022">
          <w:rPr>
            <w:noProof/>
          </w:rPr>
          <w:t>2011</w:t>
        </w:r>
      </w:hyperlink>
      <w:r w:rsidR="001B7341">
        <w:rPr>
          <w:noProof/>
        </w:rPr>
        <w:t xml:space="preserve">; </w:t>
      </w:r>
      <w:hyperlink w:anchor="_ENREF_110" w:tooltip="Toma, 2014 #11" w:history="1">
        <w:r w:rsidR="007E1022">
          <w:rPr>
            <w:noProof/>
          </w:rPr>
          <w:t>Toma et al., 2014</w:t>
        </w:r>
      </w:hyperlink>
      <w:r w:rsidR="001B7341">
        <w:rPr>
          <w:noProof/>
        </w:rPr>
        <w:t>)</w:t>
      </w:r>
      <w:r w:rsidR="001B7341">
        <w:fldChar w:fldCharType="end"/>
      </w:r>
      <w:r w:rsidR="001B7341">
        <w:t>.</w:t>
      </w:r>
      <w:r w:rsidR="001B7341" w:rsidRPr="001B7341">
        <w:t xml:space="preserve"> </w:t>
      </w:r>
      <w:r w:rsidR="001B7341">
        <w:t xml:space="preserve">FSANZ has previously approved oil from GM high oleic soybean as safe for human consumption </w:t>
      </w:r>
      <w:r w:rsidR="001B7341">
        <w:fldChar w:fldCharType="begin">
          <w:fldData xml:space="preserve">PEVuZE5vdGU+PENpdGU+PEF1dGhvcj5GU0FOWjwvQXV0aG9yPjxZZWFyPjIwMDk8L1llYXI+PFJl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</w:fldData>
        </w:fldChar>
      </w:r>
      <w:r w:rsidR="001B7341">
        <w:instrText xml:space="preserve"> ADDIN EN.CITE </w:instrText>
      </w:r>
      <w:r w:rsidR="001B7341">
        <w:fldChar w:fldCharType="begin">
          <w:fldData xml:space="preserve">PEVuZE5vdGU+PENpdGU+PEF1dGhvcj5GU0FOWjwvQXV0aG9yPjxZZWFyPjIwMDk8L1llYXI+PFJl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</w:fldData>
        </w:fldChar>
      </w:r>
      <w:r w:rsidR="001B7341">
        <w:instrText xml:space="preserve"> ADDIN EN.CITE.DATA </w:instrText>
      </w:r>
      <w:r w:rsidR="001B7341">
        <w:fldChar w:fldCharType="end"/>
      </w:r>
      <w:r w:rsidR="001B7341">
        <w:fldChar w:fldCharType="separate"/>
      </w:r>
      <w:r w:rsidR="001B7341">
        <w:rPr>
          <w:noProof/>
        </w:rPr>
        <w:t>(</w:t>
      </w:r>
      <w:hyperlink w:anchor="_ENREF_38" w:tooltip="FSANZ, 2009 #18037" w:history="1">
        <w:r w:rsidR="007E1022">
          <w:rPr>
            <w:noProof/>
          </w:rPr>
          <w:t>FSANZ, 2009</w:t>
        </w:r>
      </w:hyperlink>
      <w:r w:rsidR="001B7341">
        <w:rPr>
          <w:noProof/>
        </w:rPr>
        <w:t xml:space="preserve">, </w:t>
      </w:r>
      <w:hyperlink w:anchor="_ENREF_39" w:tooltip="FSANZ, 2011 #18038" w:history="1">
        <w:r w:rsidR="007E1022">
          <w:rPr>
            <w:noProof/>
          </w:rPr>
          <w:t>2011</w:t>
        </w:r>
      </w:hyperlink>
      <w:r w:rsidR="001B7341">
        <w:rPr>
          <w:noProof/>
        </w:rPr>
        <w:t>)</w:t>
      </w:r>
      <w:r w:rsidR="001B7341">
        <w:fldChar w:fldCharType="end"/>
      </w:r>
      <w:r w:rsidR="001B7341">
        <w:t>.</w:t>
      </w:r>
      <w:r w:rsidR="00CE0ED9">
        <w:t xml:space="preserve"> </w:t>
      </w:r>
      <w:r w:rsidR="00030E9F">
        <w:t>The applicant has submitted an application to FSANZ to amend the Food Standards Code (Standard 1.5.2 – Food Produced Using Gene Technology) to include the GM safflower (</w:t>
      </w:r>
      <w:hyperlink r:id="rId26" w:history="1">
        <w:r w:rsidR="00030E9F">
          <w:rPr>
            <w:rStyle w:val="Hyperlink"/>
          </w:rPr>
          <w:t>A1156 - Food derived from Super High Oleic Safflower Lines 26 and 40</w:t>
        </w:r>
      </w:hyperlink>
      <w:r w:rsidR="00030E9F">
        <w:t>).</w:t>
      </w:r>
    </w:p>
    <w:p w14:paraId="5B8348CB" w14:textId="77777777" w:rsidR="009E4CFE" w:rsidRPr="00984101" w:rsidRDefault="009E4CFE" w:rsidP="009E4CFE">
      <w:pPr>
        <w:pStyle w:val="3RARMP"/>
      </w:pPr>
      <w:bookmarkStart w:id="72" w:name="_Ref490721994"/>
      <w:bookmarkStart w:id="73" w:name="_Ref491262446"/>
      <w:bookmarkStart w:id="74" w:name="_Ref491262454"/>
      <w:bookmarkStart w:id="75" w:name="_Toc517795515"/>
      <w:bookmarkEnd w:id="64"/>
      <w:bookmarkEnd w:id="65"/>
      <w:r w:rsidRPr="00984101">
        <w:t>Characterisation of the GMO</w:t>
      </w:r>
      <w:bookmarkEnd w:id="72"/>
      <w:bookmarkEnd w:id="73"/>
      <w:bookmarkEnd w:id="74"/>
      <w:bookmarkEnd w:id="75"/>
    </w:p>
    <w:p w14:paraId="568C717B" w14:textId="77777777" w:rsidR="00FE6CFA" w:rsidRDefault="00FE6CFA" w:rsidP="00364812">
      <w:pPr>
        <w:pStyle w:val="4RARMP"/>
        <w:ind w:left="0"/>
      </w:pPr>
      <w:bookmarkStart w:id="76" w:name="_Ref489438387"/>
      <w:r w:rsidRPr="00031D91">
        <w:t xml:space="preserve">Molecular </w:t>
      </w:r>
      <w:r w:rsidR="007109CD">
        <w:t>stability</w:t>
      </w:r>
      <w:bookmarkEnd w:id="76"/>
    </w:p>
    <w:p w14:paraId="64EA5E70" w14:textId="77777777" w:rsidR="008B5E65" w:rsidRDefault="00542B59" w:rsidP="00527458">
      <w:pPr>
        <w:pStyle w:val="RARMPnumberedparagraphs"/>
        <w:ind w:left="0" w:firstLine="0"/>
      </w:pPr>
      <w:r>
        <w:t>A number of m</w:t>
      </w:r>
      <w:r w:rsidR="008B5E65">
        <w:t xml:space="preserve">olecular analyses </w:t>
      </w:r>
      <w:r w:rsidR="00B00E01">
        <w:t xml:space="preserve">of </w:t>
      </w:r>
      <w:r w:rsidR="00A60800">
        <w:t xml:space="preserve">both lines of </w:t>
      </w:r>
      <w:r w:rsidR="00B00E01">
        <w:t>the GM safflower</w:t>
      </w:r>
      <w:r>
        <w:t xml:space="preserve"> </w:t>
      </w:r>
      <w:r w:rsidR="000B6434">
        <w:t>were provided by the applican</w:t>
      </w:r>
      <w:r w:rsidR="000B6434" w:rsidRPr="000B6434">
        <w:t xml:space="preserve">t. </w:t>
      </w:r>
      <w:r w:rsidR="00DA2DF2" w:rsidRPr="000B6434">
        <w:t>S</w:t>
      </w:r>
      <w:r w:rsidR="00DA2DF2">
        <w:t>outhern blot analys</w:t>
      </w:r>
      <w:r w:rsidR="00AB4169">
        <w:t>e</w:t>
      </w:r>
      <w:r w:rsidR="00DA2DF2">
        <w:t>s of digested DNA</w:t>
      </w:r>
      <w:r w:rsidR="00B00E01">
        <w:t xml:space="preserve"> performed on T4 generation plants</w:t>
      </w:r>
      <w:r w:rsidR="00DA2DF2">
        <w:t xml:space="preserve"> </w:t>
      </w:r>
      <w:r w:rsidR="005B60B5">
        <w:t>showed</w:t>
      </w:r>
      <w:r w:rsidR="00A25CFC">
        <w:t xml:space="preserve"> 1) the </w:t>
      </w:r>
      <w:r w:rsidR="00A25CFC" w:rsidRPr="0021340D">
        <w:t xml:space="preserve">absence of unintended backbone sequences from </w:t>
      </w:r>
      <w:r w:rsidR="00A60800">
        <w:t xml:space="preserve">the </w:t>
      </w:r>
      <w:r w:rsidR="00A25CFC" w:rsidRPr="0021340D">
        <w:t>plasmid</w:t>
      </w:r>
      <w:r w:rsidR="00A60800">
        <w:t>s</w:t>
      </w:r>
      <w:r w:rsidR="00A25CFC" w:rsidRPr="0021340D">
        <w:t xml:space="preserve"> </w:t>
      </w:r>
      <w:r w:rsidR="00B00E01">
        <w:t>used for transformation and</w:t>
      </w:r>
      <w:r w:rsidR="00A25CFC" w:rsidRPr="0021340D">
        <w:t xml:space="preserve"> 2) that a single</w:t>
      </w:r>
      <w:r w:rsidR="009460B2">
        <w:t xml:space="preserve"> intact </w:t>
      </w:r>
      <w:r w:rsidR="00A25CFC" w:rsidRPr="0021340D">
        <w:t xml:space="preserve">copy of the </w:t>
      </w:r>
      <w:r w:rsidR="00B00E01">
        <w:t>gene construct</w:t>
      </w:r>
      <w:r w:rsidR="00A25CFC" w:rsidRPr="0021340D">
        <w:t xml:space="preserve"> had integrated into </w:t>
      </w:r>
      <w:r w:rsidR="00A60800">
        <w:t>each</w:t>
      </w:r>
      <w:r w:rsidR="00A60800" w:rsidRPr="0021340D">
        <w:t xml:space="preserve"> </w:t>
      </w:r>
      <w:r w:rsidR="00B00E01">
        <w:t>safflower</w:t>
      </w:r>
      <w:r w:rsidR="00A25CFC" w:rsidRPr="0021340D">
        <w:t xml:space="preserve"> genome.</w:t>
      </w:r>
      <w:r w:rsidR="005B60B5">
        <w:t xml:space="preserve"> PCR-based g</w:t>
      </w:r>
      <w:r w:rsidR="00B00E01">
        <w:t>enome walking</w:t>
      </w:r>
      <w:r w:rsidR="005B60B5">
        <w:t xml:space="preserve"> analysis was also performed on T4 and T7 generation plants, confirming the presence of a stable, single copy insertion of the gene construct into </w:t>
      </w:r>
      <w:r w:rsidR="00FE35E6">
        <w:t xml:space="preserve">each </w:t>
      </w:r>
      <w:r w:rsidR="005B60B5">
        <w:t xml:space="preserve">safflower genome. </w:t>
      </w:r>
    </w:p>
    <w:p w14:paraId="0E35D7F7" w14:textId="77777777" w:rsidR="005B60B5" w:rsidRPr="0021340D" w:rsidRDefault="005B60B5" w:rsidP="00E34E7D">
      <w:pPr>
        <w:pStyle w:val="RARMPnumberedparagraphs"/>
        <w:ind w:left="0" w:firstLine="0"/>
      </w:pPr>
      <w:r>
        <w:t>Stability of the insert</w:t>
      </w:r>
      <w:r w:rsidR="00FE35E6">
        <w:t>s</w:t>
      </w:r>
      <w:r>
        <w:t xml:space="preserve"> </w:t>
      </w:r>
      <w:r w:rsidR="00FE35E6">
        <w:t xml:space="preserve">in both lines </w:t>
      </w:r>
      <w:r w:rsidR="00B9711A">
        <w:t xml:space="preserve">was </w:t>
      </w:r>
      <w:r>
        <w:t xml:space="preserve">further examined by performing backcrosses of the GM safflower with non-GM safflower. </w:t>
      </w:r>
      <w:r w:rsidR="00E27BA1">
        <w:t xml:space="preserve">Analysis of </w:t>
      </w:r>
      <w:r w:rsidR="00573871">
        <w:t>F2</w:t>
      </w:r>
      <w:r w:rsidR="00573871">
        <w:rPr>
          <w:rStyle w:val="FootnoteReference"/>
        </w:rPr>
        <w:footnoteReference w:id="3"/>
      </w:r>
      <w:r w:rsidR="00573871">
        <w:t xml:space="preserve"> seeds</w:t>
      </w:r>
      <w:r w:rsidR="00E27BA1">
        <w:t xml:space="preserve"> for fatty acid composition showed that </w:t>
      </w:r>
      <w:r w:rsidR="00FE35E6">
        <w:t xml:space="preserve">both inserts were </w:t>
      </w:r>
      <w:r w:rsidR="00E27BA1">
        <w:t xml:space="preserve">stable and inherited in a predictable manner, according to Mendelian principles. </w:t>
      </w:r>
    </w:p>
    <w:p w14:paraId="42AADA13" w14:textId="77777777" w:rsidR="00B979DF" w:rsidRDefault="00B979DF" w:rsidP="00364812">
      <w:pPr>
        <w:pStyle w:val="4RARMP"/>
        <w:ind w:left="0"/>
      </w:pPr>
      <w:r>
        <w:t>Expressio</w:t>
      </w:r>
      <w:r w:rsidR="00FA009C">
        <w:t xml:space="preserve">n of the introduced </w:t>
      </w:r>
      <w:r w:rsidR="00E27BA1">
        <w:t>construct</w:t>
      </w:r>
    </w:p>
    <w:p w14:paraId="2F7CDF59" w14:textId="77777777" w:rsidR="0049792E" w:rsidRPr="006F344F" w:rsidRDefault="0049792E" w:rsidP="0049792E">
      <w:pPr>
        <w:pStyle w:val="RARMPnumberedparagraphs"/>
        <w:ind w:left="0" w:firstLine="0"/>
      </w:pPr>
      <w:r w:rsidRPr="006F344F">
        <w:t>As discussed in Section 5.1</w:t>
      </w:r>
      <w:r w:rsidR="00BA6052" w:rsidRPr="006F344F">
        <w:t xml:space="preserve"> and 5.2</w:t>
      </w:r>
      <w:r w:rsidRPr="006F344F">
        <w:t xml:space="preserve">, the GM safflower lines (Event 26 and Event 40) contain a construct designed </w:t>
      </w:r>
      <w:r w:rsidR="003E6CB5" w:rsidRPr="006F344F">
        <w:t>to down-</w:t>
      </w:r>
      <w:r w:rsidRPr="006F344F">
        <w:t>regulate two endogenous safflower fatty acid biosynthesis genes (</w:t>
      </w:r>
      <w:r w:rsidRPr="006F344F">
        <w:rPr>
          <w:i/>
        </w:rPr>
        <w:t>CtFATB</w:t>
      </w:r>
      <w:r w:rsidRPr="006F344F">
        <w:t xml:space="preserve"> and </w:t>
      </w:r>
      <w:r w:rsidRPr="006F344F">
        <w:rPr>
          <w:i/>
        </w:rPr>
        <w:t>CtFAD2.2</w:t>
      </w:r>
      <w:r w:rsidRPr="006F344F">
        <w:t>)</w:t>
      </w:r>
      <w:r w:rsidR="003E6CB5" w:rsidRPr="006F344F">
        <w:t>. Down-regulation of these genes</w:t>
      </w:r>
      <w:r w:rsidRPr="006F344F">
        <w:t xml:space="preserve"> should lead to an increase in oleic acid (monounsaturated FA) and a decrease in linoleic acid (polyunsaturated FA) and palmitic acid (saturated FA).</w:t>
      </w:r>
    </w:p>
    <w:p w14:paraId="64912801" w14:textId="77777777" w:rsidR="004B7451" w:rsidRDefault="00AE7614" w:rsidP="00E34E7D">
      <w:pPr>
        <w:pStyle w:val="RARMPnumberedparagraphs"/>
        <w:ind w:left="0" w:firstLine="0"/>
      </w:pPr>
      <w:r>
        <w:t>The</w:t>
      </w:r>
      <w:r w:rsidR="006B30DB">
        <w:t xml:space="preserve"> </w:t>
      </w:r>
      <w:r w:rsidR="00054474">
        <w:t xml:space="preserve">effect of the inserted gene construct on the GM safflower lines was </w:t>
      </w:r>
      <w:r w:rsidR="00545E0A">
        <w:t>investigated by the applicant</w:t>
      </w:r>
      <w:r w:rsidR="00054474">
        <w:t xml:space="preserve"> </w:t>
      </w:r>
      <w:r w:rsidR="004B7451">
        <w:t>by comparing the GM safflower lines with non-GM safflower varieties for</w:t>
      </w:r>
    </w:p>
    <w:p w14:paraId="2FB8A3ED" w14:textId="77777777" w:rsidR="004B7451" w:rsidRDefault="001C4903" w:rsidP="004B7451">
      <w:pPr>
        <w:pStyle w:val="BulletedRARMP"/>
      </w:pPr>
      <w:r>
        <w:t>l</w:t>
      </w:r>
      <w:r w:rsidR="004B7451">
        <w:t>ipid content and</w:t>
      </w:r>
      <w:r w:rsidR="00054474">
        <w:t xml:space="preserve"> composition</w:t>
      </w:r>
      <w:r w:rsidR="004B7451">
        <w:t>,</w:t>
      </w:r>
    </w:p>
    <w:p w14:paraId="597594B6" w14:textId="77777777" w:rsidR="004B7451" w:rsidRDefault="00054474" w:rsidP="004B7451">
      <w:pPr>
        <w:pStyle w:val="BulletedRARMP"/>
      </w:pPr>
      <w:r>
        <w:t xml:space="preserve">transcription levels of the target genes </w:t>
      </w:r>
      <w:r w:rsidR="004B7451">
        <w:t>and</w:t>
      </w:r>
    </w:p>
    <w:p w14:paraId="0ED6ED40" w14:textId="77777777" w:rsidR="00AE7614" w:rsidRDefault="00054474" w:rsidP="004B7451">
      <w:pPr>
        <w:pStyle w:val="BulletedRARMP"/>
      </w:pPr>
      <w:r>
        <w:t>identification of small RNA populations.</w:t>
      </w:r>
    </w:p>
    <w:p w14:paraId="66586FA3" w14:textId="77777777" w:rsidR="002A5181" w:rsidRDefault="004B7451" w:rsidP="00E34E7D">
      <w:pPr>
        <w:pStyle w:val="RARMPnumberedparagraphs"/>
        <w:ind w:left="0" w:firstLine="0"/>
      </w:pPr>
      <w:r>
        <w:t>Lipid</w:t>
      </w:r>
      <w:r w:rsidR="001F0EC0">
        <w:t xml:space="preserve"> composition of seed tissue </w:t>
      </w:r>
      <w:r>
        <w:t>and two-week old seedling</w:t>
      </w:r>
      <w:r w:rsidR="001F0EC0">
        <w:t xml:space="preserve"> tissue</w:t>
      </w:r>
      <w:r>
        <w:t xml:space="preserve"> was assessed by Liquid Chromatography-Mass Spectrometry (LC-MS)</w:t>
      </w:r>
      <w:r w:rsidR="00152CAB">
        <w:t xml:space="preserve">. </w:t>
      </w:r>
      <w:r w:rsidR="002A5181">
        <w:t>Four</w:t>
      </w:r>
      <w:r w:rsidR="001F0EC0">
        <w:t xml:space="preserve"> non-GM safflower lines were </w:t>
      </w:r>
      <w:r w:rsidR="00B4333D">
        <w:t>used as con</w:t>
      </w:r>
      <w:r w:rsidR="002A5181">
        <w:t>trols:</w:t>
      </w:r>
    </w:p>
    <w:p w14:paraId="69BFB3AD" w14:textId="77777777" w:rsidR="002A5181" w:rsidRDefault="002A5181" w:rsidP="002A5181">
      <w:pPr>
        <w:pStyle w:val="BulletedRARMP"/>
      </w:pPr>
      <w:r>
        <w:t>a low oleic non-GM safflower variety</w:t>
      </w:r>
      <w:r w:rsidRPr="002A5181">
        <w:t xml:space="preserve"> </w:t>
      </w:r>
      <w:r>
        <w:t>(</w:t>
      </w:r>
      <w:r w:rsidR="00DD4E22">
        <w:t>LO</w:t>
      </w:r>
      <w:r>
        <w:t>)</w:t>
      </w:r>
    </w:p>
    <w:p w14:paraId="7A5CF086" w14:textId="77777777" w:rsidR="002A5181" w:rsidRDefault="002A5181" w:rsidP="002A5181">
      <w:pPr>
        <w:pStyle w:val="BulletedRARMP"/>
      </w:pPr>
      <w:r>
        <w:lastRenderedPageBreak/>
        <w:t>two high oleic non-GM safflower varieties (</w:t>
      </w:r>
      <w:r w:rsidR="00DD4E22">
        <w:t>HO1 and HO2</w:t>
      </w:r>
      <w:r>
        <w:t>)</w:t>
      </w:r>
    </w:p>
    <w:p w14:paraId="5A844E79" w14:textId="77777777" w:rsidR="002A5181" w:rsidRDefault="002A5181" w:rsidP="002A5181">
      <w:pPr>
        <w:pStyle w:val="BulletedRARMP"/>
      </w:pPr>
      <w:r>
        <w:t>a high oleic non-GM safflower obtained by mutagenesis (</w:t>
      </w:r>
      <w:r w:rsidR="00DD4E22">
        <w:t>HO/m</w:t>
      </w:r>
      <w:r>
        <w:t>)</w:t>
      </w:r>
    </w:p>
    <w:p w14:paraId="20C3534C" w14:textId="386BF6D8" w:rsidR="002A5181" w:rsidRPr="006F344F" w:rsidRDefault="00984076" w:rsidP="00873E2A">
      <w:pPr>
        <w:pStyle w:val="RARMPnumberedparagraphs"/>
        <w:numPr>
          <w:ilvl w:val="0"/>
          <w:numId w:val="0"/>
        </w:numPr>
      </w:pPr>
      <w:r w:rsidRPr="006F344F">
        <w:t xml:space="preserve">Profiling of membrane-associated lipid species in various tissues across non-GM and GM safflowers, indicates that the effect of the genetic modification is restricted to seed and </w:t>
      </w:r>
      <w:r w:rsidR="00913182" w:rsidRPr="006F344F">
        <w:t xml:space="preserve">organs </w:t>
      </w:r>
      <w:r w:rsidRPr="006F344F">
        <w:t xml:space="preserve">developmentally-derived </w:t>
      </w:r>
      <w:r w:rsidR="00913182" w:rsidRPr="006F344F">
        <w:t>from seed</w:t>
      </w:r>
      <w:r w:rsidRPr="006F344F">
        <w:t>, such as the emergent cotyledons and hypocotyls (Figures 2 and 3)</w:t>
      </w:r>
      <w:r w:rsidR="00A110EE" w:rsidRPr="00A110EE">
        <w:t xml:space="preserve"> </w:t>
      </w:r>
      <w:r w:rsidR="00B87550">
        <w:fldChar w:fldCharType="begin"/>
      </w:r>
      <w:r w:rsidR="00B87550">
        <w:instrText xml:space="preserve"> ADDIN EN.CITE &lt;EndNote&gt;&lt;Cite&gt;&lt;Author&gt;Wood&lt;/Author&gt;&lt;Year&gt;2018&lt;/Year&gt;&lt;RecNum&gt;43&lt;/RecNum&gt;&lt;DisplayText&gt;(Wood et al., 2018)&lt;/DisplayText&gt;&lt;record&gt;&lt;rec-number&gt;43&lt;/rec-number&gt;&lt;foreign-keys&gt;&lt;key app="EN" db-id="5sxeatwz8vtftuevpacvptzkwett5affx5ar" timestamp="1529367851"&gt;43&lt;/key&gt;&lt;/foreign-keys&gt;&lt;ref-type name="Journal Article"&gt;17&lt;/ref-type&gt;&lt;contributors&gt;&lt;authors&gt;&lt;author&gt;Wood, Craig C.&lt;/author&gt;&lt;author&gt;Okada, Shoko&lt;/author&gt;&lt;author&gt;Taylor, Matthew C.&lt;/author&gt;&lt;author&gt;Menon, Amratha&lt;/author&gt;&lt;author&gt;Mathew, Anu&lt;/author&gt;&lt;author&gt;Cullerne, Darren&lt;/author&gt;&lt;author&gt;Stephen, Stuart J.&lt;/author&gt;&lt;author&gt;Allen, Robert S.&lt;/author&gt;&lt;author&gt;Zhou, Xue‐Rong&lt;/author&gt;&lt;author&gt;Liu, Qing&lt;/author&gt;&lt;author&gt;Oakeshott, John G.&lt;/author&gt;&lt;author&gt;Singh, Surinder P.&lt;/author&gt;&lt;author&gt;Green, Allan G.&lt;/author&gt;&lt;/authors&gt;&lt;/contributors&gt;&lt;titles&gt;&lt;title&gt;Seed‐specific RNAi in safflower generates a superhigh oleic oil with extended oxidative stability&lt;/title&gt;&lt;secondary-title&gt;Plant Biotechnology Journal&lt;/secondary-title&gt;&lt;/titles&gt;&lt;periodical&gt;&lt;full-title&gt;Plant Biotechnology Journal&lt;/full-title&gt;&lt;/periodical&gt;&lt;pages&gt;1-9&lt;/pages&gt;&lt;dates&gt;&lt;year&gt;2018&lt;/year&gt;&lt;/dates&gt;&lt;urls&gt;&lt;related-urls&gt;&lt;url&gt;&lt;style face="underline" font="default" size="100%"&gt;https://onlinelibrary.wiley.com/doi/abs/10.1111/pbi.12915&lt;/style&gt;&lt;/url&gt;&lt;/related-urls&gt;&lt;/urls&gt;&lt;electronic-resource-num&gt;doi:10.1111/pbi.12915&lt;/electronic-resource-num&gt;&lt;/record&gt;&lt;/Cite&gt;&lt;/EndNote&gt;</w:instrText>
      </w:r>
      <w:r w:rsidR="00B87550">
        <w:fldChar w:fldCharType="separate"/>
      </w:r>
      <w:r w:rsidR="00B87550">
        <w:rPr>
          <w:noProof/>
        </w:rPr>
        <w:t>(</w:t>
      </w:r>
      <w:hyperlink w:anchor="_ENREF_123" w:tooltip="Wood, 2018 #43" w:history="1">
        <w:r w:rsidR="007E1022">
          <w:rPr>
            <w:noProof/>
          </w:rPr>
          <w:t>Wood et al., 2018</w:t>
        </w:r>
      </w:hyperlink>
      <w:r w:rsidR="00B87550">
        <w:rPr>
          <w:noProof/>
        </w:rPr>
        <w:t>)</w:t>
      </w:r>
      <w:r w:rsidR="00B87550">
        <w:fldChar w:fldCharType="end"/>
      </w:r>
      <w:r w:rsidRPr="006F344F">
        <w:t xml:space="preserve">. </w:t>
      </w:r>
      <w:r w:rsidR="00D46B79" w:rsidRPr="006F344F">
        <w:t xml:space="preserve">The GM safflower lines showed a marked increase in monounsaturated fatty acids in seed tissues compared to non GM varieties </w:t>
      </w:r>
      <w:r w:rsidR="00434329" w:rsidRPr="006F344F">
        <w:t>LO, HO1 and HO2</w:t>
      </w:r>
      <w:r w:rsidR="00D46B79" w:rsidRPr="006F344F">
        <w:t xml:space="preserve">. </w:t>
      </w:r>
      <w:r w:rsidR="000B50C0" w:rsidRPr="006F344F">
        <w:t>In contrast,</w:t>
      </w:r>
      <w:r w:rsidR="002A5181" w:rsidRPr="006F344F">
        <w:t xml:space="preserve"> </w:t>
      </w:r>
      <w:r w:rsidR="0065126F" w:rsidRPr="006F344F">
        <w:t xml:space="preserve">the lipid profile obtained in vegetative tissues was </w:t>
      </w:r>
      <w:r w:rsidR="008D1A5D" w:rsidRPr="006F344F">
        <w:t xml:space="preserve">similar </w:t>
      </w:r>
      <w:r w:rsidR="0065126F" w:rsidRPr="006F344F">
        <w:t xml:space="preserve">between </w:t>
      </w:r>
      <w:r w:rsidR="00D46B79" w:rsidRPr="006F344F">
        <w:t xml:space="preserve">the GM safflower lines and </w:t>
      </w:r>
      <w:r w:rsidR="00DD4E22" w:rsidRPr="006F344F">
        <w:t>LO, HO1 and HO2</w:t>
      </w:r>
      <w:r w:rsidR="00D46B79" w:rsidRPr="006F344F">
        <w:t xml:space="preserve"> varieties</w:t>
      </w:r>
      <w:r w:rsidR="000B50C0" w:rsidRPr="006F344F">
        <w:t xml:space="preserve"> for roots and true leaves, the dominant lipid species such as diacylglycerol (DAG), digalactosyldiacylglycerol (DGDG) and monogalactosyldiacylglycerol (MGDG) were unchanged between LO, HO, Event 26 and Event 40 and showed the high polyunsaturated fatty acid composition typical of these vegetative tissues. </w:t>
      </w:r>
      <w:r w:rsidR="00DD4E22" w:rsidRPr="006F344F">
        <w:t>HO/m</w:t>
      </w:r>
      <w:r w:rsidR="00D46B79" w:rsidRPr="006F344F">
        <w:t>, obtained by mutagenesis, showed a marked increase in monounsaturated fatty acid content both in the seed and vegetative tissues</w:t>
      </w:r>
      <w:r w:rsidR="008D1A5D" w:rsidRPr="006F344F">
        <w:t xml:space="preserve"> compared to LO, HO1 and HO2</w:t>
      </w:r>
      <w:r w:rsidR="008C5587" w:rsidRPr="006F344F">
        <w:t xml:space="preserve"> (Figures 2 and 3)</w:t>
      </w:r>
      <w:r w:rsidR="00D46B79" w:rsidRPr="006F344F">
        <w:t>.</w:t>
      </w:r>
      <w:r w:rsidR="00FD5284" w:rsidRPr="006F344F">
        <w:t xml:space="preserve"> </w:t>
      </w:r>
    </w:p>
    <w:p w14:paraId="005F4E33" w14:textId="77777777" w:rsidR="00285297" w:rsidRDefault="00285297" w:rsidP="00873E2A">
      <w:pPr>
        <w:pStyle w:val="RARMPnumberedparagraphs"/>
        <w:numPr>
          <w:ilvl w:val="0"/>
          <w:numId w:val="0"/>
        </w:numPr>
      </w:pPr>
      <w:r w:rsidRPr="00863CEF">
        <w:rPr>
          <w:noProof/>
          <w:szCs w:val="22"/>
        </w:rPr>
        <w:drawing>
          <wp:inline distT="0" distB="0" distL="0" distR="0" wp14:anchorId="25FBEC44" wp14:editId="7365DF27">
            <wp:extent cx="5731510" cy="3451860"/>
            <wp:effectExtent l="0" t="0" r="2540" b="0"/>
            <wp:docPr id="27" name="Picture 27" descr="Profiling of membrane-associated lipid species in various tissues across non-GM and GM safflowers, indicates that the effect of the genetic modification is restricted to seed and organs developmentally-derived from seed, such as the emergent cotyledons and hypocotyls (Figures 2, Event 26) (Wood et al., 2018)." title="Figure 2. Profiling membrane-associated lipid species of different developmental stages from Event 26 and non-GM safflower varie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t="12884"/>
                    <a:stretch/>
                  </pic:blipFill>
                  <pic:spPr bwMode="auto">
                    <a:xfrm>
                      <a:off x="0" y="0"/>
                      <a:ext cx="5731510" cy="3451860"/>
                    </a:xfrm>
                    <a:prstGeom prst="rect">
                      <a:avLst/>
                    </a:prstGeom>
                    <a:ln>
                      <a:noFill/>
                    </a:ln>
                    <a:extLst>
                      <a:ext uri="{53640926-AAD7-44D8-BBD7-CCE9431645EC}">
                        <a14:shadowObscured xmlns:a14="http://schemas.microsoft.com/office/drawing/2010/main"/>
                      </a:ext>
                    </a:extLst>
                  </pic:spPr>
                </pic:pic>
              </a:graphicData>
            </a:graphic>
          </wp:inline>
        </w:drawing>
      </w:r>
    </w:p>
    <w:p w14:paraId="6347A7DB" w14:textId="77777777" w:rsidR="00285297" w:rsidRPr="006E429E" w:rsidRDefault="00285297" w:rsidP="006E429E">
      <w:pPr>
        <w:pStyle w:val="Caption-Figure"/>
        <w:rPr>
          <w:b w:val="0"/>
          <w:lang w:val="en-US"/>
        </w:rPr>
      </w:pPr>
      <w:bookmarkStart w:id="77" w:name="_Ref484429038"/>
      <w:r>
        <w:t xml:space="preserve">Figure </w:t>
      </w:r>
      <w:bookmarkEnd w:id="77"/>
      <w:r w:rsidR="008C5587">
        <w:t>2</w:t>
      </w:r>
      <w:r>
        <w:t xml:space="preserve">. </w:t>
      </w:r>
      <w:r w:rsidRPr="007741B3">
        <w:rPr>
          <w:lang w:val="en-US"/>
        </w:rPr>
        <w:t xml:space="preserve">Profiling membrane-associated lipid species of different developmental stages from </w:t>
      </w:r>
      <w:r>
        <w:rPr>
          <w:lang w:val="en-US"/>
        </w:rPr>
        <w:t>Event 26</w:t>
      </w:r>
      <w:r w:rsidRPr="007741B3">
        <w:rPr>
          <w:lang w:val="en-US"/>
        </w:rPr>
        <w:t xml:space="preserve"> and non-GM safflower varieties. </w:t>
      </w:r>
      <w:r w:rsidRPr="00285297">
        <w:rPr>
          <w:b w:val="0"/>
          <w:lang w:val="en-US"/>
        </w:rPr>
        <w:t>The analysis includes varieties that have altered seed oleic profiles, such as low oleic (LO; Centennial), high oleic (HO1, S317; HO2, Lesaf496), super high oleic (SHO, Event 26) and S901 (ems). Other SHO lines were analysed and display similar trends for Event 26. Diacylglycerol (DAG), digalactosyldiacylglycerol (DGDG) and monogalactosyldiacylglycerol (MGDG).</w:t>
      </w:r>
    </w:p>
    <w:p w14:paraId="4EFF78A4" w14:textId="77777777" w:rsidR="00285297" w:rsidRDefault="00285297" w:rsidP="00DE2739">
      <w:pPr>
        <w:pStyle w:val="RARMPnumberedparagraphs"/>
        <w:numPr>
          <w:ilvl w:val="0"/>
          <w:numId w:val="0"/>
        </w:numPr>
      </w:pPr>
      <w:r>
        <w:rPr>
          <w:noProof/>
        </w:rPr>
        <w:lastRenderedPageBreak/>
        <w:drawing>
          <wp:inline distT="0" distB="0" distL="0" distR="0" wp14:anchorId="41B137EB" wp14:editId="6579561C">
            <wp:extent cx="5731510" cy="3451860"/>
            <wp:effectExtent l="0" t="0" r="2540" b="0"/>
            <wp:docPr id="2" name="Picture 2" descr="Profiling of membrane-associated lipid species in various tissues across non-GM and GM safflowers, indicates that the effect of the genetic modification is restricted to seed and organs developmentally-derived from seed, such as the emergent cotyledons and hypocotyls (Figures 3, Event 40) (Wood et al., 2018)." title="Figure 3. Profiling membrane-associated lipid species of different developmental stages from Event 40 and non-GM safflower varie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t="12884"/>
                    <a:stretch/>
                  </pic:blipFill>
                  <pic:spPr bwMode="auto">
                    <a:xfrm>
                      <a:off x="0" y="0"/>
                      <a:ext cx="5731510" cy="3451860"/>
                    </a:xfrm>
                    <a:prstGeom prst="rect">
                      <a:avLst/>
                    </a:prstGeom>
                    <a:ln>
                      <a:noFill/>
                    </a:ln>
                    <a:extLst>
                      <a:ext uri="{53640926-AAD7-44D8-BBD7-CCE9431645EC}">
                        <a14:shadowObscured xmlns:a14="http://schemas.microsoft.com/office/drawing/2010/main"/>
                      </a:ext>
                    </a:extLst>
                  </pic:spPr>
                </pic:pic>
              </a:graphicData>
            </a:graphic>
          </wp:inline>
        </w:drawing>
      </w:r>
    </w:p>
    <w:p w14:paraId="39C40C03" w14:textId="77777777" w:rsidR="00285297" w:rsidRPr="00115CF0" w:rsidRDefault="00285297" w:rsidP="00DE2739">
      <w:pPr>
        <w:pStyle w:val="Caption-Figure"/>
        <w:ind w:firstLine="0"/>
        <w:rPr>
          <w:lang w:val="en-US"/>
        </w:rPr>
      </w:pPr>
      <w:bookmarkStart w:id="78" w:name="_Ref484429222"/>
      <w:r>
        <w:t xml:space="preserve">Figure </w:t>
      </w:r>
      <w:bookmarkEnd w:id="78"/>
      <w:r w:rsidR="008C5587">
        <w:t>3</w:t>
      </w:r>
      <w:r>
        <w:t xml:space="preserve">. </w:t>
      </w:r>
      <w:r w:rsidRPr="00115CF0">
        <w:rPr>
          <w:lang w:val="en-US"/>
        </w:rPr>
        <w:t xml:space="preserve">Profiling membrane-associated lipid species of different developmental stages from </w:t>
      </w:r>
      <w:r>
        <w:rPr>
          <w:lang w:val="en-US"/>
        </w:rPr>
        <w:t>Event 40</w:t>
      </w:r>
      <w:r w:rsidRPr="00115CF0">
        <w:rPr>
          <w:lang w:val="en-US"/>
        </w:rPr>
        <w:t xml:space="preserve"> and non-GM safflower varieties. </w:t>
      </w:r>
      <w:r w:rsidRPr="00285297">
        <w:rPr>
          <w:b w:val="0"/>
          <w:lang w:val="en-US"/>
        </w:rPr>
        <w:t>The analysis includes varieties that have altered seed oleic profiles, such as low oleic (LO; Centennial), high oleic (HO1, S317; HO2, Lesaf496), super high oleic (SHO, Event 40) and S901 (ems). Other SHO lines were analysed and display similar trends for Event 40. Diacylglycerol (DAG), digalactosyldiacylglycerol (DGDG) and monogalactosyldiacylglycerol (MGDG).</w:t>
      </w:r>
    </w:p>
    <w:p w14:paraId="310DA02A" w14:textId="77777777" w:rsidR="00D46B79" w:rsidRDefault="00D46B79" w:rsidP="00E34E7D">
      <w:pPr>
        <w:pStyle w:val="RARMPnumberedparagraphs"/>
        <w:ind w:left="0" w:firstLine="0"/>
      </w:pPr>
      <w:r>
        <w:t xml:space="preserve">Transcription levels of the target genes </w:t>
      </w:r>
      <w:r>
        <w:rPr>
          <w:i/>
        </w:rPr>
        <w:t>CtFATB</w:t>
      </w:r>
      <w:r>
        <w:t xml:space="preserve"> and </w:t>
      </w:r>
      <w:r>
        <w:rPr>
          <w:i/>
        </w:rPr>
        <w:t>CtFAD2.2</w:t>
      </w:r>
      <w:r>
        <w:t xml:space="preserve"> </w:t>
      </w:r>
      <w:r w:rsidR="00DD4E22">
        <w:t xml:space="preserve">were measured in maturing safflower seeds using real-time quantitative PCR. Transcription levels for the GM safflower lines were compared to those of the high oleic non-GM variety HO1 mentioned above. </w:t>
      </w:r>
      <w:r w:rsidR="007668F8">
        <w:t xml:space="preserve">Relative expression levels of both </w:t>
      </w:r>
      <w:r w:rsidR="007668F8">
        <w:rPr>
          <w:i/>
        </w:rPr>
        <w:t>CtFATB</w:t>
      </w:r>
      <w:r w:rsidR="007668F8">
        <w:t xml:space="preserve"> and </w:t>
      </w:r>
      <w:r w:rsidR="007668F8">
        <w:rPr>
          <w:i/>
        </w:rPr>
        <w:t>CtFAD2.2</w:t>
      </w:r>
      <w:r w:rsidR="007668F8">
        <w:t xml:space="preserve"> were significantly lower </w:t>
      </w:r>
      <w:r w:rsidR="00A4498E">
        <w:t xml:space="preserve">(p&lt;0.05) </w:t>
      </w:r>
      <w:r w:rsidR="007668F8">
        <w:t xml:space="preserve">than those of the non-GM HO1 variety. </w:t>
      </w:r>
      <w:r w:rsidR="00EA78EA">
        <w:t>The</w:t>
      </w:r>
      <w:r w:rsidR="007668F8">
        <w:t xml:space="preserve"> expression level of </w:t>
      </w:r>
      <w:r w:rsidR="007668F8">
        <w:rPr>
          <w:i/>
        </w:rPr>
        <w:t>CtFATB</w:t>
      </w:r>
      <w:r w:rsidR="007668F8">
        <w:t xml:space="preserve"> was significantly lower for Event 26 than it was for Event 40</w:t>
      </w:r>
      <w:r w:rsidR="00A4498E">
        <w:t xml:space="preserve"> (p&lt;0.01)</w:t>
      </w:r>
      <w:r w:rsidR="007668F8">
        <w:t xml:space="preserve">. However, no significant difference was found between the two GM lines for </w:t>
      </w:r>
      <w:r w:rsidR="007668F8">
        <w:rPr>
          <w:i/>
        </w:rPr>
        <w:t>CtFAD2.2</w:t>
      </w:r>
      <w:r w:rsidR="00A4498E">
        <w:t xml:space="preserve"> (p&gt;0.05)</w:t>
      </w:r>
      <w:r w:rsidR="007668F8">
        <w:t xml:space="preserve">. </w:t>
      </w:r>
    </w:p>
    <w:p w14:paraId="72C63343" w14:textId="77777777" w:rsidR="00FE3E7B" w:rsidRDefault="004F33A7" w:rsidP="00E34E7D">
      <w:pPr>
        <w:pStyle w:val="RARMPnumberedparagraphs"/>
        <w:ind w:left="0" w:firstLine="0"/>
      </w:pPr>
      <w:r>
        <w:t>Populations of small RNAs (sRNA)</w:t>
      </w:r>
      <w:r>
        <w:rPr>
          <w:rStyle w:val="FootnoteReference"/>
        </w:rPr>
        <w:footnoteReference w:id="4"/>
      </w:r>
      <w:r>
        <w:t xml:space="preserve"> were extract</w:t>
      </w:r>
      <w:r w:rsidR="00786288">
        <w:t xml:space="preserve">ed from </w:t>
      </w:r>
      <w:r w:rsidR="001F735C">
        <w:t xml:space="preserve">developing embryos of </w:t>
      </w:r>
      <w:r w:rsidR="00786288">
        <w:t>the GM safflower lines and deep sequenced</w:t>
      </w:r>
      <w:r w:rsidR="00786288">
        <w:rPr>
          <w:rStyle w:val="FootnoteReference"/>
        </w:rPr>
        <w:footnoteReference w:id="5"/>
      </w:r>
      <w:r w:rsidR="00786288">
        <w:t>.</w:t>
      </w:r>
      <w:r w:rsidR="00FF1137">
        <w:t xml:space="preserve"> Mapping of these</w:t>
      </w:r>
      <w:r w:rsidR="00786288">
        <w:t xml:space="preserve"> sRNA populations </w:t>
      </w:r>
      <w:r w:rsidR="00FF1137">
        <w:t xml:space="preserve">showed that such sRNA </w:t>
      </w:r>
      <w:r w:rsidR="00FE3E7B">
        <w:t xml:space="preserve">only </w:t>
      </w:r>
      <w:r w:rsidR="001F735C">
        <w:t xml:space="preserve">had significant matches to </w:t>
      </w:r>
      <w:r w:rsidR="00FE3E7B">
        <w:t xml:space="preserve">the sequences used in the RNAi gene silencing construct in both GM safflower lines. Expression of the RNAi gene silencing construct led to the production of sRNA targeting both </w:t>
      </w:r>
      <w:r w:rsidR="00FE3E7B">
        <w:rPr>
          <w:i/>
        </w:rPr>
        <w:t>CtFATB</w:t>
      </w:r>
      <w:r w:rsidR="00FE3E7B">
        <w:t xml:space="preserve"> and </w:t>
      </w:r>
      <w:r w:rsidR="00FE3E7B">
        <w:rPr>
          <w:i/>
        </w:rPr>
        <w:t>CtFAD2.2</w:t>
      </w:r>
      <w:r w:rsidR="00FE3E7B">
        <w:t xml:space="preserve">. </w:t>
      </w:r>
    </w:p>
    <w:p w14:paraId="38A98089" w14:textId="77777777" w:rsidR="001C4903" w:rsidRDefault="001C4903" w:rsidP="00E34E7D">
      <w:pPr>
        <w:pStyle w:val="RARMPnumberedparagraphs"/>
        <w:ind w:left="0" w:firstLine="0"/>
      </w:pPr>
      <w:r>
        <w:t xml:space="preserve">Expression of the selectable marker </w:t>
      </w:r>
      <w:r>
        <w:rPr>
          <w:i/>
        </w:rPr>
        <w:t>hph</w:t>
      </w:r>
      <w:r>
        <w:t xml:space="preserve"> gene was assessed by western blot analysis using specific anti-HPT</w:t>
      </w:r>
      <w:r>
        <w:rPr>
          <w:i/>
        </w:rPr>
        <w:t xml:space="preserve"> </w:t>
      </w:r>
      <w:r>
        <w:t xml:space="preserve">antibodies. HPT was detected in the GM safflower lines, as a single protein product. The protein was not detected in the non-GM parental line. </w:t>
      </w:r>
    </w:p>
    <w:p w14:paraId="59B4D086" w14:textId="77777777" w:rsidR="00BA224E" w:rsidRDefault="00EF7FD9" w:rsidP="002F010A">
      <w:pPr>
        <w:pStyle w:val="4RARMP"/>
        <w:ind w:left="0"/>
      </w:pPr>
      <w:r w:rsidRPr="003A37C6">
        <w:t xml:space="preserve">Compositional analysis of </w:t>
      </w:r>
      <w:r w:rsidR="00FE3E7B" w:rsidRPr="003A37C6">
        <w:t>GM safflower</w:t>
      </w:r>
    </w:p>
    <w:p w14:paraId="08B08CD5" w14:textId="77777777" w:rsidR="00ED46C8" w:rsidRPr="003A37C6" w:rsidRDefault="00EF7FD9" w:rsidP="00E34E7D">
      <w:pPr>
        <w:pStyle w:val="RARMPnumberedparagraphs"/>
        <w:ind w:left="0" w:firstLine="0"/>
      </w:pPr>
      <w:r w:rsidRPr="003A37C6">
        <w:t xml:space="preserve">The applicant provided compositional data for </w:t>
      </w:r>
      <w:r w:rsidR="00DC65B5" w:rsidRPr="003A37C6">
        <w:t>GM safflower seed</w:t>
      </w:r>
      <w:r w:rsidR="00E63E5B">
        <w:t>, safflower meal</w:t>
      </w:r>
      <w:r w:rsidR="00DC65B5" w:rsidRPr="003A37C6">
        <w:t xml:space="preserve"> and vegetative tissue. </w:t>
      </w:r>
      <w:r w:rsidR="009A1F8B">
        <w:t>Plant material</w:t>
      </w:r>
      <w:r w:rsidR="00521C05" w:rsidRPr="003A37C6">
        <w:t xml:space="preserve"> was harvested</w:t>
      </w:r>
      <w:r w:rsidR="00AD469E" w:rsidRPr="003A37C6">
        <w:t xml:space="preserve"> from</w:t>
      </w:r>
      <w:r w:rsidR="00E0418D" w:rsidRPr="003A37C6">
        <w:t xml:space="preserve"> field grown </w:t>
      </w:r>
      <w:r w:rsidR="00BA7C3D">
        <w:t xml:space="preserve">T4, </w:t>
      </w:r>
      <w:r w:rsidR="00E0418D" w:rsidRPr="003A37C6">
        <w:t xml:space="preserve">T7 </w:t>
      </w:r>
      <w:r w:rsidR="00BA7C3D">
        <w:t xml:space="preserve">and T8 </w:t>
      </w:r>
      <w:r w:rsidR="00E0418D" w:rsidRPr="003A37C6">
        <w:t xml:space="preserve">generation Event 26 and Event 40 </w:t>
      </w:r>
      <w:r w:rsidR="00E0418D" w:rsidRPr="003A37C6">
        <w:lastRenderedPageBreak/>
        <w:t xml:space="preserve">plants. </w:t>
      </w:r>
      <w:r w:rsidR="00CA01AC" w:rsidRPr="003A37C6">
        <w:t xml:space="preserve">Field trials were conducted </w:t>
      </w:r>
      <w:r w:rsidR="007164D4" w:rsidRPr="003A37C6">
        <w:t xml:space="preserve">over three different locations, </w:t>
      </w:r>
      <w:r w:rsidR="00CA01AC" w:rsidRPr="003A37C6">
        <w:t xml:space="preserve">in NSW, </w:t>
      </w:r>
      <w:r w:rsidR="0082412F">
        <w:t>Victoria</w:t>
      </w:r>
      <w:r w:rsidR="0082412F" w:rsidRPr="003A37C6">
        <w:t xml:space="preserve"> </w:t>
      </w:r>
      <w:r w:rsidR="00CA01AC" w:rsidRPr="003A37C6">
        <w:t>and WA (Bellata, Kalkee and Kununurra</w:t>
      </w:r>
      <w:r w:rsidR="007164D4" w:rsidRPr="003A37C6">
        <w:t>, respectively</w:t>
      </w:r>
      <w:r w:rsidR="00CA01AC" w:rsidRPr="003A37C6">
        <w:t xml:space="preserve">) in 2014, 2016 and 2017 under </w:t>
      </w:r>
      <w:r w:rsidR="0082412F">
        <w:t xml:space="preserve">licences </w:t>
      </w:r>
      <w:r w:rsidR="00CA01AC" w:rsidRPr="003A37C6">
        <w:t>DIR 121 and DIR 131.</w:t>
      </w:r>
      <w:r w:rsidR="00ED46C8" w:rsidRPr="003A37C6">
        <w:t xml:space="preserve"> </w:t>
      </w:r>
    </w:p>
    <w:p w14:paraId="78178D49" w14:textId="77777777" w:rsidR="00521C05" w:rsidRPr="00E732B7" w:rsidRDefault="00E0418D" w:rsidP="00E34E7D">
      <w:pPr>
        <w:pStyle w:val="RARMPnumberedparagraphs"/>
        <w:ind w:left="0" w:firstLine="0"/>
        <w:rPr>
          <w:szCs w:val="22"/>
        </w:rPr>
      </w:pPr>
      <w:r w:rsidRPr="00E732B7">
        <w:rPr>
          <w:szCs w:val="22"/>
        </w:rPr>
        <w:t>Four non-GM safflower lines were used as controls:</w:t>
      </w:r>
    </w:p>
    <w:p w14:paraId="3A94156B" w14:textId="77777777" w:rsidR="00E0418D" w:rsidRPr="00E732B7" w:rsidRDefault="00E0418D" w:rsidP="00C70C2E">
      <w:pPr>
        <w:pStyle w:val="RARMPnumberedparagraphs"/>
        <w:numPr>
          <w:ilvl w:val="0"/>
          <w:numId w:val="22"/>
        </w:numPr>
        <w:rPr>
          <w:szCs w:val="22"/>
        </w:rPr>
      </w:pPr>
      <w:r w:rsidRPr="00E732B7">
        <w:rPr>
          <w:szCs w:val="22"/>
        </w:rPr>
        <w:t>the parental line M1582</w:t>
      </w:r>
    </w:p>
    <w:p w14:paraId="5E0672ED" w14:textId="77777777" w:rsidR="00E0418D" w:rsidRPr="00E732B7" w:rsidRDefault="00EF3C54" w:rsidP="00C70C2E">
      <w:pPr>
        <w:pStyle w:val="RARMPnumberedparagraphs"/>
        <w:numPr>
          <w:ilvl w:val="0"/>
          <w:numId w:val="22"/>
        </w:numPr>
        <w:rPr>
          <w:szCs w:val="22"/>
        </w:rPr>
      </w:pPr>
      <w:r w:rsidRPr="00E732B7">
        <w:rPr>
          <w:szCs w:val="22"/>
        </w:rPr>
        <w:t>a low oleic non-GM safflower variety (Sironaria)</w:t>
      </w:r>
    </w:p>
    <w:p w14:paraId="3873CBC2" w14:textId="77777777" w:rsidR="00CC685C" w:rsidRPr="00E732B7" w:rsidRDefault="00EF3C54" w:rsidP="00C70C2E">
      <w:pPr>
        <w:pStyle w:val="RARMPnumberedparagraphs"/>
        <w:numPr>
          <w:ilvl w:val="0"/>
          <w:numId w:val="22"/>
        </w:numPr>
        <w:rPr>
          <w:szCs w:val="22"/>
        </w:rPr>
      </w:pPr>
      <w:r w:rsidRPr="00E732B7">
        <w:rPr>
          <w:szCs w:val="22"/>
        </w:rPr>
        <w:t xml:space="preserve">two high oleic non-GM safflower varieties </w:t>
      </w:r>
      <w:r w:rsidR="0082412F" w:rsidRPr="00E732B7">
        <w:rPr>
          <w:szCs w:val="22"/>
        </w:rPr>
        <w:t>(</w:t>
      </w:r>
      <w:r w:rsidR="009749DF" w:rsidRPr="00E732B7">
        <w:rPr>
          <w:szCs w:val="22"/>
        </w:rPr>
        <w:t>S-317 and Montola 2003)</w:t>
      </w:r>
      <w:r w:rsidR="00C70C2E" w:rsidRPr="00E732B7">
        <w:rPr>
          <w:szCs w:val="22"/>
        </w:rPr>
        <w:t>.</w:t>
      </w:r>
    </w:p>
    <w:p w14:paraId="4D5CAD43" w14:textId="77777777" w:rsidR="00EF3C54" w:rsidRDefault="00FB3185" w:rsidP="00E34E7D">
      <w:pPr>
        <w:pStyle w:val="RARMPnumberedparagraphs"/>
        <w:ind w:left="0" w:firstLine="0"/>
      </w:pPr>
      <w:r>
        <w:t xml:space="preserve">The GM lines </w:t>
      </w:r>
      <w:r w:rsidR="00BE0AB0">
        <w:t>were grown as a block or as part of a ra</w:t>
      </w:r>
      <w:r>
        <w:t>ndomised complete block design</w:t>
      </w:r>
      <w:r w:rsidR="00BF6027">
        <w:t xml:space="preserve"> (RCBD)</w:t>
      </w:r>
      <w:r w:rsidR="00163822">
        <w:rPr>
          <w:rStyle w:val="FootnoteReference"/>
        </w:rPr>
        <w:footnoteReference w:id="6"/>
      </w:r>
      <w:r w:rsidR="00BE0AB0">
        <w:t xml:space="preserve"> together with the control lines. Fatty acid profiling and analysis of vegetative tissue was performed using samples grown in blocks, while seed compositional analysis and feed analysis was performed using samples grown i</w:t>
      </w:r>
      <w:r w:rsidR="00733CAA">
        <w:t>n RCBD</w:t>
      </w:r>
      <w:r>
        <w:t>.</w:t>
      </w:r>
      <w:r w:rsidR="00733CAA">
        <w:t xml:space="preserve"> Four parameters were studied:</w:t>
      </w:r>
    </w:p>
    <w:p w14:paraId="776FD0BB" w14:textId="77777777" w:rsidR="00733CAA" w:rsidRDefault="00733CAA" w:rsidP="00C70C2E">
      <w:pPr>
        <w:pStyle w:val="RARMPnumberedparagraphs"/>
        <w:numPr>
          <w:ilvl w:val="0"/>
          <w:numId w:val="22"/>
        </w:numPr>
      </w:pPr>
      <w:r>
        <w:t>comparative analysis of seed nutritional composition</w:t>
      </w:r>
    </w:p>
    <w:p w14:paraId="17A79DA2" w14:textId="3D1382DF" w:rsidR="00733CAA" w:rsidRDefault="00733CAA" w:rsidP="00C70C2E">
      <w:pPr>
        <w:pStyle w:val="RARMPnumberedparagraphs"/>
        <w:numPr>
          <w:ilvl w:val="0"/>
          <w:numId w:val="22"/>
        </w:numPr>
      </w:pPr>
      <w:r>
        <w:t xml:space="preserve">impact of </w:t>
      </w:r>
      <w:r w:rsidR="00913182">
        <w:t>genetic</w:t>
      </w:r>
      <w:r>
        <w:t xml:space="preserve"> modification on fatty acid composition of the seed</w:t>
      </w:r>
    </w:p>
    <w:p w14:paraId="14570188" w14:textId="77777777" w:rsidR="00733CAA" w:rsidRDefault="00733CAA" w:rsidP="00C70C2E">
      <w:pPr>
        <w:pStyle w:val="RARMPnumberedparagraphs"/>
        <w:numPr>
          <w:ilvl w:val="0"/>
          <w:numId w:val="22"/>
        </w:numPr>
      </w:pPr>
      <w:r>
        <w:t>comparative analysis of feed quality of safflower meal</w:t>
      </w:r>
    </w:p>
    <w:p w14:paraId="68E2824A" w14:textId="77777777" w:rsidR="00733CAA" w:rsidRPr="00FB3185" w:rsidRDefault="00733CAA" w:rsidP="00C70C2E">
      <w:pPr>
        <w:pStyle w:val="RARMPnumberedparagraphs"/>
        <w:numPr>
          <w:ilvl w:val="0"/>
          <w:numId w:val="22"/>
        </w:numPr>
      </w:pPr>
      <w:r>
        <w:t>comparative analysis of feed quality of vegetative tissue</w:t>
      </w:r>
      <w:r w:rsidR="00C70C2E">
        <w:t>.</w:t>
      </w:r>
    </w:p>
    <w:p w14:paraId="54AD4073" w14:textId="77777777" w:rsidR="00733CAA" w:rsidRPr="001F7B03" w:rsidRDefault="00EF7FD9" w:rsidP="00E34E7D">
      <w:pPr>
        <w:pStyle w:val="RARMPnumberedparagraphs"/>
        <w:ind w:left="0" w:firstLine="0"/>
      </w:pPr>
      <w:r w:rsidRPr="001F7B03">
        <w:t xml:space="preserve"> </w:t>
      </w:r>
      <w:r w:rsidR="00A90BD6" w:rsidRPr="001F7B03">
        <w:t>Analysis of nutritional composition was performed using composite samples: seeds from different replicates of each line were pooled. Vegetative tissues were collected from bulk plantings.</w:t>
      </w:r>
    </w:p>
    <w:p w14:paraId="158E6761" w14:textId="77777777" w:rsidR="00A90BD6" w:rsidRPr="00E732B7" w:rsidRDefault="00950C23" w:rsidP="00E34E7D">
      <w:pPr>
        <w:pStyle w:val="RARMPnumberedparagraphs"/>
        <w:ind w:left="0" w:firstLine="0"/>
        <w:rPr>
          <w:szCs w:val="22"/>
        </w:rPr>
      </w:pPr>
      <w:r w:rsidRPr="00E732B7">
        <w:rPr>
          <w:szCs w:val="22"/>
        </w:rPr>
        <w:t xml:space="preserve">Sixty-four analytes, classified in seven categories, were tested </w:t>
      </w:r>
      <w:r w:rsidR="00A90BD6" w:rsidRPr="00E732B7">
        <w:rPr>
          <w:szCs w:val="22"/>
        </w:rPr>
        <w:t xml:space="preserve">for </w:t>
      </w:r>
      <w:r w:rsidR="001F2188" w:rsidRPr="00E732B7">
        <w:rPr>
          <w:szCs w:val="22"/>
        </w:rPr>
        <w:t xml:space="preserve">nutritional </w:t>
      </w:r>
      <w:r w:rsidR="00A90BD6" w:rsidRPr="00E732B7">
        <w:rPr>
          <w:szCs w:val="22"/>
        </w:rPr>
        <w:t>compositional analysis of s</w:t>
      </w:r>
      <w:r w:rsidRPr="00E732B7">
        <w:rPr>
          <w:szCs w:val="22"/>
        </w:rPr>
        <w:t>eed samples:</w:t>
      </w:r>
    </w:p>
    <w:p w14:paraId="1320A16C" w14:textId="77777777" w:rsidR="00950C23" w:rsidRPr="00E732B7" w:rsidRDefault="00950C23" w:rsidP="00C70C2E">
      <w:pPr>
        <w:pStyle w:val="RARMPnumberedparagraphs"/>
        <w:numPr>
          <w:ilvl w:val="0"/>
          <w:numId w:val="22"/>
        </w:numPr>
        <w:rPr>
          <w:szCs w:val="22"/>
        </w:rPr>
      </w:pPr>
      <w:r w:rsidRPr="00E732B7">
        <w:rPr>
          <w:szCs w:val="22"/>
        </w:rPr>
        <w:t>proximates (crude protein content, moisture, fat, carbohydrates, ash and energy)</w:t>
      </w:r>
    </w:p>
    <w:p w14:paraId="65DD7404" w14:textId="77777777" w:rsidR="00950C23" w:rsidRPr="00E732B7" w:rsidRDefault="00950C23" w:rsidP="00C70C2E">
      <w:pPr>
        <w:pStyle w:val="RARMPnumberedparagraphs"/>
        <w:numPr>
          <w:ilvl w:val="0"/>
          <w:numId w:val="22"/>
        </w:numPr>
        <w:rPr>
          <w:szCs w:val="22"/>
        </w:rPr>
      </w:pPr>
      <w:r w:rsidRPr="00E732B7">
        <w:rPr>
          <w:szCs w:val="22"/>
        </w:rPr>
        <w:t>vitamins (A, B1, B2, B3, B5, B6, B12, C, D2, folate and folic acid)</w:t>
      </w:r>
    </w:p>
    <w:p w14:paraId="7BB897BD" w14:textId="77777777" w:rsidR="00950C23" w:rsidRPr="00E732B7" w:rsidRDefault="00950C23" w:rsidP="00C70C2E">
      <w:pPr>
        <w:pStyle w:val="RARMPnumberedparagraphs"/>
        <w:numPr>
          <w:ilvl w:val="0"/>
          <w:numId w:val="22"/>
        </w:numPr>
        <w:rPr>
          <w:szCs w:val="22"/>
        </w:rPr>
      </w:pPr>
      <w:r w:rsidRPr="00E732B7">
        <w:rPr>
          <w:szCs w:val="22"/>
        </w:rPr>
        <w:t>minerals (</w:t>
      </w:r>
      <w:r w:rsidR="00D71AA3" w:rsidRPr="00E732B7">
        <w:rPr>
          <w:szCs w:val="22"/>
        </w:rPr>
        <w:t>Ca, Cu, Fe, K, Mg, Mn, Na, P, Zn)</w:t>
      </w:r>
    </w:p>
    <w:p w14:paraId="73A22924" w14:textId="77777777" w:rsidR="00950C23" w:rsidRPr="00E732B7" w:rsidRDefault="00950C23" w:rsidP="00C70C2E">
      <w:pPr>
        <w:pStyle w:val="RARMPnumberedparagraphs"/>
        <w:numPr>
          <w:ilvl w:val="0"/>
          <w:numId w:val="22"/>
        </w:numPr>
        <w:rPr>
          <w:szCs w:val="22"/>
        </w:rPr>
      </w:pPr>
      <w:r w:rsidRPr="00E732B7">
        <w:rPr>
          <w:szCs w:val="22"/>
        </w:rPr>
        <w:t>total amino acids</w:t>
      </w:r>
      <w:r w:rsidR="00D71AA3" w:rsidRPr="00E732B7">
        <w:rPr>
          <w:szCs w:val="22"/>
        </w:rPr>
        <w:t xml:space="preserve"> (alanine, arginine, aspartic acid and asparagine, glutamic acid and glutamine, glycine, histidine, isoleucine, leucine, lysine, methionine, phenylalanine, proline, serine, threonine, tyrosine, valine)</w:t>
      </w:r>
    </w:p>
    <w:p w14:paraId="2F11311B" w14:textId="77777777" w:rsidR="00950C23" w:rsidRPr="00E732B7" w:rsidRDefault="00950C23" w:rsidP="00C70C2E">
      <w:pPr>
        <w:pStyle w:val="RARMPnumberedparagraphs"/>
        <w:numPr>
          <w:ilvl w:val="0"/>
          <w:numId w:val="22"/>
        </w:numPr>
        <w:rPr>
          <w:szCs w:val="22"/>
        </w:rPr>
      </w:pPr>
      <w:r w:rsidRPr="00E732B7">
        <w:rPr>
          <w:szCs w:val="22"/>
        </w:rPr>
        <w:t>fatty acid profile</w:t>
      </w:r>
      <w:r w:rsidR="00D71AA3" w:rsidRPr="00E732B7">
        <w:rPr>
          <w:szCs w:val="22"/>
        </w:rPr>
        <w:t xml:space="preserve"> and oil content</w:t>
      </w:r>
    </w:p>
    <w:p w14:paraId="4195A95B" w14:textId="77777777" w:rsidR="00950C23" w:rsidRPr="00E732B7" w:rsidRDefault="00D71AA3" w:rsidP="00C70C2E">
      <w:pPr>
        <w:pStyle w:val="RARMPnumberedparagraphs"/>
        <w:numPr>
          <w:ilvl w:val="0"/>
          <w:numId w:val="22"/>
        </w:numPr>
        <w:rPr>
          <w:szCs w:val="22"/>
        </w:rPr>
      </w:pPr>
      <w:r w:rsidRPr="00E732B7">
        <w:rPr>
          <w:szCs w:val="22"/>
        </w:rPr>
        <w:t>total free sugar profile</w:t>
      </w:r>
    </w:p>
    <w:p w14:paraId="258EEC04" w14:textId="77777777" w:rsidR="00950C23" w:rsidRPr="00E732B7" w:rsidRDefault="00950C23" w:rsidP="00C70C2E">
      <w:pPr>
        <w:pStyle w:val="RARMPnumberedparagraphs"/>
        <w:numPr>
          <w:ilvl w:val="0"/>
          <w:numId w:val="22"/>
        </w:numPr>
        <w:rPr>
          <w:szCs w:val="22"/>
        </w:rPr>
      </w:pPr>
      <w:r w:rsidRPr="00E732B7">
        <w:rPr>
          <w:szCs w:val="22"/>
        </w:rPr>
        <w:t>anti-nutrients (tannins and cyanide)</w:t>
      </w:r>
      <w:r w:rsidR="00C70C2E" w:rsidRPr="00E732B7">
        <w:rPr>
          <w:szCs w:val="22"/>
        </w:rPr>
        <w:t>.</w:t>
      </w:r>
    </w:p>
    <w:p w14:paraId="770114C4" w14:textId="1F4B7606" w:rsidR="00ED39F1" w:rsidRDefault="004530AC" w:rsidP="00E34E7D">
      <w:pPr>
        <w:pStyle w:val="RARMPnumberedparagraphs"/>
        <w:ind w:left="0" w:firstLine="0"/>
      </w:pPr>
      <w:r>
        <w:t>The nutritional analysis of s</w:t>
      </w:r>
      <w:r w:rsidR="00DE2196">
        <w:t>eed from t</w:t>
      </w:r>
      <w:r w:rsidR="007164D4">
        <w:t xml:space="preserve">he two GM safflower lines </w:t>
      </w:r>
      <w:r>
        <w:t xml:space="preserve">showed that they </w:t>
      </w:r>
      <w:r w:rsidR="007164D4">
        <w:t>were not significantly different to their non-GM safflower parent</w:t>
      </w:r>
      <w:r w:rsidR="00317F25">
        <w:t>al</w:t>
      </w:r>
      <w:r w:rsidR="007164D4">
        <w:t xml:space="preserve"> line </w:t>
      </w:r>
      <w:r w:rsidR="006D7924">
        <w:t xml:space="preserve">and other </w:t>
      </w:r>
      <w:r w:rsidR="007D5978">
        <w:t xml:space="preserve">non-GM </w:t>
      </w:r>
      <w:r w:rsidR="006D7924">
        <w:t xml:space="preserve">safflower varieties </w:t>
      </w:r>
      <w:r w:rsidR="007164D4">
        <w:t>for</w:t>
      </w:r>
      <w:r w:rsidR="001F7B03">
        <w:t xml:space="preserve"> proximate content, vitamin composition, mineral content, amino acid composition, free sugar levels or anti-nutrient levels</w:t>
      </w:r>
      <w:r w:rsidR="006D7924">
        <w:t xml:space="preserve"> (p&gt;0.01)</w:t>
      </w:r>
      <w:r w:rsidR="001F7B03">
        <w:t xml:space="preserve">. </w:t>
      </w:r>
      <w:r w:rsidR="000D2713" w:rsidRPr="000D2713">
        <w:t xml:space="preserve"> </w:t>
      </w:r>
      <w:r w:rsidR="006D7924">
        <w:t>Similarly, n</w:t>
      </w:r>
      <w:r w:rsidR="00EC4D6E">
        <w:t xml:space="preserve">o significant difference was determined between </w:t>
      </w:r>
      <w:r w:rsidR="00E63395">
        <w:t xml:space="preserve">the </w:t>
      </w:r>
      <w:r w:rsidR="00EC4D6E">
        <w:t>l</w:t>
      </w:r>
      <w:r w:rsidR="000D2713" w:rsidRPr="000D2713">
        <w:t>e</w:t>
      </w:r>
      <w:r w:rsidR="00E63395">
        <w:t>vel</w:t>
      </w:r>
      <w:r w:rsidR="000D2713" w:rsidRPr="000D2713">
        <w:t xml:space="preserve"> of anti-</w:t>
      </w:r>
      <w:r w:rsidR="00E63395" w:rsidRPr="000D2713">
        <w:t>nutritio</w:t>
      </w:r>
      <w:r w:rsidR="00E63395">
        <w:t xml:space="preserve">nal </w:t>
      </w:r>
      <w:r w:rsidR="000D2713" w:rsidRPr="000D2713">
        <w:t xml:space="preserve">tannins in safflower seed or vegetative tissues between Event 26, Event 40 and </w:t>
      </w:r>
      <w:r w:rsidR="000D2713">
        <w:t xml:space="preserve">the parental line </w:t>
      </w:r>
      <w:r w:rsidR="000D2713" w:rsidRPr="000D2713">
        <w:t>M1582</w:t>
      </w:r>
      <w:r w:rsidR="00EC4D6E">
        <w:t xml:space="preserve"> </w:t>
      </w:r>
      <w:r w:rsidR="00EC4D6E" w:rsidRPr="000D2713">
        <w:t>(</w:t>
      </w:r>
      <w:r w:rsidR="00EC4D6E" w:rsidRPr="00A3176F">
        <w:t>p</w:t>
      </w:r>
      <w:r w:rsidR="00E63395" w:rsidRPr="00A3176F">
        <w:t>&gt;</w:t>
      </w:r>
      <w:r w:rsidR="00EC4D6E" w:rsidRPr="00A3176F">
        <w:t>0.0</w:t>
      </w:r>
      <w:r w:rsidR="00E63395" w:rsidRPr="00A3176F">
        <w:t>1</w:t>
      </w:r>
      <w:r w:rsidR="00EC4D6E" w:rsidRPr="000D2713">
        <w:t>)</w:t>
      </w:r>
      <w:r w:rsidR="000D2713" w:rsidRPr="000D2713">
        <w:t xml:space="preserve">. </w:t>
      </w:r>
      <w:r w:rsidR="006D7924">
        <w:t>All safflower varieties examined for hydrogen cyanide content of safflower seed</w:t>
      </w:r>
      <w:r w:rsidR="00AA6C51">
        <w:t xml:space="preserve"> or vegetative tissues</w:t>
      </w:r>
      <w:r w:rsidR="006D7924">
        <w:t xml:space="preserve">, including Event 26, Event 40 and the parental line M1582, contained less than 2.5 ppm. This value is well below the </w:t>
      </w:r>
      <w:r w:rsidR="00AA6C51">
        <w:t xml:space="preserve">values </w:t>
      </w:r>
      <w:r w:rsidR="006D7924">
        <w:t xml:space="preserve">considered potentially toxic to </w:t>
      </w:r>
      <w:r w:rsidR="00AA6C51">
        <w:t xml:space="preserve">grazing </w:t>
      </w:r>
      <w:r w:rsidR="006D7924">
        <w:t xml:space="preserve">livestock </w:t>
      </w:r>
      <w:r w:rsidR="00B75DD4">
        <w:fldChar w:fldCharType="begin">
          <w:fldData xml:space="preserve">PEVuZE5vdGU+PENpdGU+PEF1dGhvcj5MYW5kYXU8L0F1dGhvcj48WWVhcj4yMDA1PC9ZZWFyPjxS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</w:fldData>
        </w:fldChar>
      </w:r>
      <w:r w:rsidR="00B75DD4">
        <w:instrText xml:space="preserve"> ADDIN EN.CITE </w:instrText>
      </w:r>
      <w:r w:rsidR="00B75DD4">
        <w:fldChar w:fldCharType="begin">
          <w:fldData xml:space="preserve">PEVuZE5vdGU+PENpdGU+PEF1dGhvcj5MYW5kYXU8L0F1dGhvcj48WWVhcj4yMDA1PC9ZZWFyPjxS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</w:fldData>
        </w:fldChar>
      </w:r>
      <w:r w:rsidR="00B75DD4">
        <w:instrText xml:space="preserve"> ADDIN EN.CITE.DATA </w:instrText>
      </w:r>
      <w:r w:rsidR="00B75DD4">
        <w:fldChar w:fldCharType="end"/>
      </w:r>
      <w:r w:rsidR="00B75DD4">
        <w:fldChar w:fldCharType="separate"/>
      </w:r>
      <w:r w:rsidR="00B75DD4">
        <w:rPr>
          <w:noProof/>
        </w:rPr>
        <w:t>(</w:t>
      </w:r>
      <w:hyperlink w:anchor="_ENREF_65" w:tooltip="Landau, 2005 #44" w:history="1">
        <w:r w:rsidR="007E1022">
          <w:rPr>
            <w:noProof/>
          </w:rPr>
          <w:t xml:space="preserve">Landau et </w:t>
        </w:r>
        <w:r w:rsidR="007E1022">
          <w:rPr>
            <w:noProof/>
          </w:rPr>
          <w:lastRenderedPageBreak/>
          <w:t>al., 2005</w:t>
        </w:r>
      </w:hyperlink>
      <w:r w:rsidR="00B75DD4">
        <w:rPr>
          <w:noProof/>
        </w:rPr>
        <w:t xml:space="preserve">; </w:t>
      </w:r>
      <w:hyperlink w:anchor="_ENREF_121" w:tooltip="Williams, 2012 #45" w:history="1">
        <w:r w:rsidR="007E1022">
          <w:rPr>
            <w:noProof/>
          </w:rPr>
          <w:t>Williams, 2012</w:t>
        </w:r>
      </w:hyperlink>
      <w:r w:rsidR="00B75DD4">
        <w:rPr>
          <w:noProof/>
        </w:rPr>
        <w:t>)</w:t>
      </w:r>
      <w:r w:rsidR="00B75DD4">
        <w:fldChar w:fldCharType="end"/>
      </w:r>
      <w:r w:rsidR="006D7924">
        <w:t xml:space="preserve">. </w:t>
      </w:r>
      <w:r w:rsidR="000D2713" w:rsidRPr="000D2713">
        <w:t>The</w:t>
      </w:r>
      <w:r w:rsidR="006D7924">
        <w:t>se</w:t>
      </w:r>
      <w:r w:rsidR="000D2713" w:rsidRPr="000D2713">
        <w:t xml:space="preserve"> results </w:t>
      </w:r>
      <w:r w:rsidR="000D2713">
        <w:t>indicate</w:t>
      </w:r>
      <w:r w:rsidR="000D2713" w:rsidRPr="000D2713">
        <w:t xml:space="preserve"> that </w:t>
      </w:r>
      <w:r w:rsidR="00DE2196">
        <w:t xml:space="preserve">seeds from </w:t>
      </w:r>
      <w:r w:rsidR="000D2713" w:rsidRPr="000D2713">
        <w:t xml:space="preserve">Event 26 and Event 40 are comparable to </w:t>
      </w:r>
      <w:r w:rsidR="007D5978">
        <w:t>non-GM</w:t>
      </w:r>
      <w:r w:rsidR="007D5978" w:rsidRPr="000D2713">
        <w:t xml:space="preserve"> </w:t>
      </w:r>
      <w:r w:rsidR="000D2713" w:rsidRPr="000D2713">
        <w:t>safflower</w:t>
      </w:r>
      <w:r w:rsidR="00DE2196">
        <w:t xml:space="preserve"> seeds</w:t>
      </w:r>
      <w:r w:rsidR="000D2713" w:rsidRPr="000D2713">
        <w:t>.</w:t>
      </w:r>
    </w:p>
    <w:p w14:paraId="7F868FB2" w14:textId="27B79A3C" w:rsidR="0058737A" w:rsidRDefault="00DE2196" w:rsidP="009B1462">
      <w:pPr>
        <w:pStyle w:val="RARMPnumberedparagraphs"/>
        <w:ind w:left="0" w:firstLine="0"/>
      </w:pPr>
      <w:r>
        <w:t xml:space="preserve">Fatty acid profile analysis </w:t>
      </w:r>
      <w:r w:rsidR="004530AC">
        <w:t xml:space="preserve">of seed </w:t>
      </w:r>
      <w:r>
        <w:t xml:space="preserve">showed that the GM safflower lines are significantly different to their non-GM parental line for palmitic, oleic and linoleic acid content. The GM safflower lines showed decreased levels of palmitic and linoleic acids, and increased levels of oleic acid </w:t>
      </w:r>
      <w:r w:rsidRPr="00831C66">
        <w:t>(p&lt;0.01</w:t>
      </w:r>
      <w:r w:rsidRPr="006F344F">
        <w:t>)</w:t>
      </w:r>
      <w:r w:rsidR="00A9382C" w:rsidRPr="006F344F">
        <w:t xml:space="preserve">. </w:t>
      </w:r>
      <w:r w:rsidR="00CC7864" w:rsidRPr="006F344F">
        <w:t>Th</w:t>
      </w:r>
      <w:r w:rsidR="00844FC5" w:rsidRPr="006F344F">
        <w:t xml:space="preserve">is result was further supported </w:t>
      </w:r>
      <w:r w:rsidR="00D64609" w:rsidRPr="006F344F">
        <w:t xml:space="preserve">in a </w:t>
      </w:r>
      <w:r w:rsidR="005E7571" w:rsidRPr="006F344F">
        <w:t>separate</w:t>
      </w:r>
      <w:r w:rsidR="00D64609" w:rsidRPr="006F344F">
        <w:t xml:space="preserve"> experiment where the</w:t>
      </w:r>
      <w:r w:rsidR="00CC7864" w:rsidRPr="006F344F">
        <w:t xml:space="preserve"> fatty acid composition of Event 26 and Event 40 seeds </w:t>
      </w:r>
      <w:r w:rsidR="00D64609" w:rsidRPr="006F344F">
        <w:t>was compared with</w:t>
      </w:r>
      <w:r w:rsidR="00CC7864" w:rsidRPr="006F344F">
        <w:t xml:space="preserve"> </w:t>
      </w:r>
      <w:r w:rsidR="00171934" w:rsidRPr="006F344F">
        <w:t>non-GM</w:t>
      </w:r>
      <w:r w:rsidR="00CC7864" w:rsidRPr="006F344F">
        <w:t xml:space="preserve"> safflower lines that included high oleic types (M1582, S-317, Montola 2003) and a low oleic type (Sironaria)</w:t>
      </w:r>
      <w:r w:rsidR="00440E83" w:rsidRPr="006F344F">
        <w:t xml:space="preserve"> (</w:t>
      </w:r>
      <w:r w:rsidR="00440E83" w:rsidRPr="006F344F">
        <w:fldChar w:fldCharType="begin"/>
      </w:r>
      <w:r w:rsidR="00440E83" w:rsidRPr="006F344F">
        <w:instrText xml:space="preserve"> REF _Ref515370739 \h </w:instrText>
      </w:r>
      <w:r w:rsidR="00440E83" w:rsidRPr="006F344F">
        <w:fldChar w:fldCharType="separate"/>
      </w:r>
      <w:r w:rsidR="003E5917" w:rsidRPr="006F344F">
        <w:t xml:space="preserve">Table </w:t>
      </w:r>
      <w:r w:rsidR="003E5917">
        <w:rPr>
          <w:noProof/>
        </w:rPr>
        <w:t>3</w:t>
      </w:r>
      <w:r w:rsidR="00440E83" w:rsidRPr="006F344F">
        <w:fldChar w:fldCharType="end"/>
      </w:r>
      <w:r w:rsidR="00440E83" w:rsidRPr="006F344F">
        <w:t>)</w:t>
      </w:r>
      <w:r w:rsidR="00CC7864" w:rsidRPr="006F344F">
        <w:t xml:space="preserve">. </w:t>
      </w:r>
      <w:r w:rsidR="00440E83" w:rsidRPr="006F344F">
        <w:t>The GM safflower lines were comparable to the non-GM safflower lines except for oleic acid, linoleic acid and palmitic</w:t>
      </w:r>
      <w:r w:rsidR="00171934" w:rsidRPr="006F344F">
        <w:t xml:space="preserve"> acid</w:t>
      </w:r>
      <w:r w:rsidR="00440E83" w:rsidRPr="006F344F">
        <w:t xml:space="preserve">. Event 26 and Event 40 had very high levels of oleic acid (C18:1) and very low levels linoleic acid (C18:2) and palmitic acid (C16:0) compared to </w:t>
      </w:r>
      <w:r w:rsidR="00171934" w:rsidRPr="006F344F">
        <w:t>non-GM</w:t>
      </w:r>
      <w:r w:rsidR="00440E83" w:rsidRPr="006F344F">
        <w:t xml:space="preserve"> safflower. </w:t>
      </w:r>
      <w:r w:rsidRPr="006F344F">
        <w:t xml:space="preserve">The proportion of monounsaturated and polyunsaturated fatty acids in the GM lines was significantly different to their non-GM parental line: the GM lines showed a marked increase </w:t>
      </w:r>
      <w:r>
        <w:t>in monounsaturated fatty acids and a marked decrease in polyunsaturated fatty acids. Oil stability</w:t>
      </w:r>
      <w:r>
        <w:rPr>
          <w:rStyle w:val="FootnoteReference"/>
        </w:rPr>
        <w:footnoteReference w:id="7"/>
      </w:r>
      <w:r>
        <w:t xml:space="preserve"> was significantly higher for the GM safflower lines compared to their non-GM parent. No significant difference was observed in oil viscosity or tocopherol levels.</w:t>
      </w:r>
    </w:p>
    <w:p w14:paraId="6843A077" w14:textId="77777777" w:rsidR="0058737A" w:rsidRPr="006F344F" w:rsidRDefault="0058737A" w:rsidP="0058737A">
      <w:pPr>
        <w:pStyle w:val="Caption-Table"/>
      </w:pPr>
      <w:bookmarkStart w:id="79" w:name="_Ref515370739"/>
      <w:r w:rsidRPr="006F344F">
        <w:t xml:space="preserve">Table </w:t>
      </w:r>
      <w:fldSimple w:instr=" SEQ Table \* ARABIC ">
        <w:r w:rsidR="003E5917">
          <w:rPr>
            <w:noProof/>
          </w:rPr>
          <w:t>3</w:t>
        </w:r>
      </w:fldSimple>
      <w:bookmarkEnd w:id="79"/>
      <w:r w:rsidRPr="006F344F">
        <w:tab/>
        <w:t xml:space="preserve">Fatty acid composition of safflower seed* </w:t>
      </w:r>
    </w:p>
    <w:tbl>
      <w:tblPr>
        <w:tblStyle w:val="TableGrid"/>
        <w:tblW w:w="9215" w:type="dxa"/>
        <w:tblInd w:w="391" w:type="dxa"/>
        <w:tblBorders>
          <w:left w:val="none" w:sz="0" w:space="0" w:color="auto"/>
          <w:right w:val="none" w:sz="0" w:space="0" w:color="auto"/>
          <w:insideV w:val="none" w:sz="0" w:space="0" w:color="auto"/>
        </w:tblBorders>
        <w:tblLayout w:type="fixed"/>
        <w:tblCellMar>
          <w:top w:w="28" w:type="dxa"/>
          <w:bottom w:w="28" w:type="dxa"/>
        </w:tblCellMar>
        <w:tblLook w:val="04A0" w:firstRow="1" w:lastRow="0" w:firstColumn="1" w:lastColumn="0" w:noHBand="0" w:noVBand="1"/>
        <w:tblCaption w:val="Table 2 Introduced regulatory elements in the GM safflower lines"/>
        <w:tblDescription w:val="This table lists all the regulatory elements used in the GM safflower lines. The table has three columns, one each for Element, Function and Source."/>
      </w:tblPr>
      <w:tblGrid>
        <w:gridCol w:w="2127"/>
        <w:gridCol w:w="1134"/>
        <w:gridCol w:w="992"/>
        <w:gridCol w:w="1276"/>
        <w:gridCol w:w="1276"/>
        <w:gridCol w:w="1276"/>
        <w:gridCol w:w="1134"/>
      </w:tblGrid>
      <w:tr w:rsidR="006F344F" w:rsidRPr="006F344F" w14:paraId="39E75A4B" w14:textId="77777777" w:rsidTr="00352670">
        <w:trPr>
          <w:tblHeader/>
        </w:trPr>
        <w:tc>
          <w:tcPr>
            <w:tcW w:w="2127" w:type="dxa"/>
            <w:tcBorders>
              <w:bottom w:val="single" w:sz="4" w:space="0" w:color="auto"/>
            </w:tcBorders>
            <w:shd w:val="clear" w:color="auto" w:fill="auto"/>
          </w:tcPr>
          <w:p w14:paraId="056FD85D" w14:textId="77777777" w:rsidR="0058737A" w:rsidRPr="006F344F" w:rsidRDefault="0058737A" w:rsidP="00352670">
            <w:pPr>
              <w:spacing w:before="0" w:after="0"/>
              <w:rPr>
                <w:rFonts w:cs="Arial"/>
                <w:b/>
                <w:szCs w:val="22"/>
              </w:rPr>
            </w:pPr>
            <w:r w:rsidRPr="006F344F">
              <w:rPr>
                <w:rFonts w:cs="Arial"/>
                <w:b/>
                <w:szCs w:val="22"/>
              </w:rPr>
              <w:t>Fatty acid component</w:t>
            </w:r>
          </w:p>
        </w:tc>
        <w:tc>
          <w:tcPr>
            <w:tcW w:w="1134" w:type="dxa"/>
            <w:tcBorders>
              <w:bottom w:val="single" w:sz="4" w:space="0" w:color="auto"/>
            </w:tcBorders>
            <w:shd w:val="clear" w:color="auto" w:fill="auto"/>
          </w:tcPr>
          <w:p w14:paraId="2ECC272D" w14:textId="77777777" w:rsidR="0058737A" w:rsidRPr="006F344F" w:rsidRDefault="0058737A" w:rsidP="00352670">
            <w:pPr>
              <w:spacing w:before="0" w:after="0"/>
              <w:rPr>
                <w:rFonts w:cs="Arial"/>
                <w:b/>
                <w:szCs w:val="22"/>
              </w:rPr>
            </w:pPr>
            <w:r w:rsidRPr="006F344F">
              <w:rPr>
                <w:rFonts w:cs="Arial"/>
                <w:b/>
                <w:szCs w:val="22"/>
              </w:rPr>
              <w:t>Event 26</w:t>
            </w:r>
          </w:p>
        </w:tc>
        <w:tc>
          <w:tcPr>
            <w:tcW w:w="992" w:type="dxa"/>
            <w:tcBorders>
              <w:bottom w:val="single" w:sz="4" w:space="0" w:color="auto"/>
            </w:tcBorders>
            <w:shd w:val="clear" w:color="auto" w:fill="auto"/>
          </w:tcPr>
          <w:p w14:paraId="6907B672" w14:textId="77777777" w:rsidR="0058737A" w:rsidRPr="006F344F" w:rsidRDefault="0058737A" w:rsidP="00352670">
            <w:pPr>
              <w:spacing w:before="0" w:after="0"/>
              <w:rPr>
                <w:rFonts w:cs="Arial"/>
                <w:b/>
                <w:szCs w:val="22"/>
              </w:rPr>
            </w:pPr>
            <w:r w:rsidRPr="006F344F">
              <w:rPr>
                <w:rFonts w:cs="Arial"/>
                <w:b/>
                <w:szCs w:val="22"/>
              </w:rPr>
              <w:t>Event 40</w:t>
            </w:r>
          </w:p>
        </w:tc>
        <w:tc>
          <w:tcPr>
            <w:tcW w:w="1276" w:type="dxa"/>
            <w:tcBorders>
              <w:bottom w:val="single" w:sz="4" w:space="0" w:color="auto"/>
            </w:tcBorders>
          </w:tcPr>
          <w:p w14:paraId="67EF3018" w14:textId="77777777" w:rsidR="0058737A" w:rsidRPr="006F344F" w:rsidRDefault="0058737A" w:rsidP="00352670">
            <w:pPr>
              <w:spacing w:before="0" w:after="0"/>
              <w:rPr>
                <w:rFonts w:cs="Arial"/>
                <w:b/>
                <w:szCs w:val="22"/>
              </w:rPr>
            </w:pPr>
            <w:r w:rsidRPr="006F344F">
              <w:rPr>
                <w:rFonts w:cs="Arial"/>
                <w:b/>
                <w:szCs w:val="22"/>
              </w:rPr>
              <w:t>M1582</w:t>
            </w:r>
          </w:p>
          <w:p w14:paraId="5E14EC26" w14:textId="77777777" w:rsidR="0058737A" w:rsidRPr="006F344F" w:rsidRDefault="0058737A" w:rsidP="00352670">
            <w:pPr>
              <w:spacing w:before="0" w:after="0"/>
              <w:rPr>
                <w:rFonts w:cs="Arial"/>
                <w:b/>
                <w:szCs w:val="22"/>
              </w:rPr>
            </w:pPr>
            <w:r w:rsidRPr="006F344F">
              <w:rPr>
                <w:rFonts w:cs="Arial"/>
                <w:b/>
                <w:szCs w:val="22"/>
              </w:rPr>
              <w:t>(high oleic type)</w:t>
            </w:r>
          </w:p>
        </w:tc>
        <w:tc>
          <w:tcPr>
            <w:tcW w:w="1276" w:type="dxa"/>
            <w:tcBorders>
              <w:bottom w:val="single" w:sz="4" w:space="0" w:color="auto"/>
            </w:tcBorders>
          </w:tcPr>
          <w:p w14:paraId="63B44911" w14:textId="77777777" w:rsidR="0058737A" w:rsidRPr="006F344F" w:rsidRDefault="0058737A" w:rsidP="00352670">
            <w:pPr>
              <w:spacing w:before="0" w:after="0"/>
              <w:rPr>
                <w:rFonts w:cs="Arial"/>
                <w:b/>
                <w:szCs w:val="22"/>
              </w:rPr>
            </w:pPr>
            <w:r w:rsidRPr="006F344F">
              <w:rPr>
                <w:rFonts w:cs="Arial"/>
                <w:b/>
                <w:szCs w:val="22"/>
              </w:rPr>
              <w:t>S-317</w:t>
            </w:r>
          </w:p>
          <w:p w14:paraId="1663F429" w14:textId="77777777" w:rsidR="0058737A" w:rsidRPr="006F344F" w:rsidRDefault="0058737A" w:rsidP="00352670">
            <w:pPr>
              <w:spacing w:before="0" w:after="0"/>
              <w:rPr>
                <w:rFonts w:cs="Arial"/>
                <w:b/>
                <w:szCs w:val="22"/>
              </w:rPr>
            </w:pPr>
            <w:r w:rsidRPr="006F344F">
              <w:rPr>
                <w:rFonts w:cs="Arial"/>
                <w:b/>
                <w:szCs w:val="22"/>
              </w:rPr>
              <w:t>(high oleic type)</w:t>
            </w:r>
          </w:p>
        </w:tc>
        <w:tc>
          <w:tcPr>
            <w:tcW w:w="1276" w:type="dxa"/>
            <w:tcBorders>
              <w:bottom w:val="single" w:sz="4" w:space="0" w:color="auto"/>
            </w:tcBorders>
          </w:tcPr>
          <w:p w14:paraId="139A7A5A" w14:textId="77777777" w:rsidR="0058737A" w:rsidRPr="006F344F" w:rsidRDefault="0058737A" w:rsidP="00352670">
            <w:pPr>
              <w:spacing w:before="0" w:after="0"/>
              <w:rPr>
                <w:rFonts w:cs="Arial"/>
                <w:b/>
                <w:szCs w:val="22"/>
              </w:rPr>
            </w:pPr>
            <w:r w:rsidRPr="006F344F">
              <w:rPr>
                <w:rFonts w:cs="Arial"/>
                <w:b/>
                <w:szCs w:val="22"/>
              </w:rPr>
              <w:t>Montola 2003</w:t>
            </w:r>
          </w:p>
          <w:p w14:paraId="28547DAD" w14:textId="77777777" w:rsidR="0058737A" w:rsidRPr="006F344F" w:rsidRDefault="0058737A" w:rsidP="00352670">
            <w:pPr>
              <w:spacing w:before="0" w:after="0"/>
              <w:rPr>
                <w:rFonts w:cs="Arial"/>
                <w:b/>
                <w:szCs w:val="22"/>
              </w:rPr>
            </w:pPr>
            <w:r w:rsidRPr="006F344F">
              <w:rPr>
                <w:rFonts w:cs="Arial"/>
                <w:b/>
                <w:szCs w:val="22"/>
              </w:rPr>
              <w:t>(high oleic type)</w:t>
            </w:r>
          </w:p>
        </w:tc>
        <w:tc>
          <w:tcPr>
            <w:tcW w:w="1134" w:type="dxa"/>
            <w:tcBorders>
              <w:bottom w:val="single" w:sz="4" w:space="0" w:color="auto"/>
            </w:tcBorders>
          </w:tcPr>
          <w:p w14:paraId="4C662B6A" w14:textId="77777777" w:rsidR="0058737A" w:rsidRPr="006F344F" w:rsidRDefault="0058737A" w:rsidP="00352670">
            <w:pPr>
              <w:spacing w:before="0" w:after="0"/>
              <w:rPr>
                <w:rFonts w:cs="Arial"/>
                <w:b/>
                <w:szCs w:val="22"/>
              </w:rPr>
            </w:pPr>
            <w:r w:rsidRPr="006F344F">
              <w:rPr>
                <w:rFonts w:cs="Arial"/>
                <w:b/>
                <w:szCs w:val="22"/>
              </w:rPr>
              <w:t>Sironaria</w:t>
            </w:r>
          </w:p>
          <w:p w14:paraId="069C6BFC" w14:textId="77777777" w:rsidR="0058737A" w:rsidRPr="006F344F" w:rsidRDefault="0058737A" w:rsidP="00352670">
            <w:pPr>
              <w:spacing w:before="0" w:after="0"/>
              <w:rPr>
                <w:rFonts w:cs="Arial"/>
                <w:b/>
                <w:szCs w:val="22"/>
              </w:rPr>
            </w:pPr>
            <w:r w:rsidRPr="006F344F">
              <w:rPr>
                <w:rFonts w:cs="Arial"/>
                <w:b/>
                <w:szCs w:val="22"/>
              </w:rPr>
              <w:t>(low oleic type)</w:t>
            </w:r>
          </w:p>
        </w:tc>
      </w:tr>
      <w:tr w:rsidR="006F344F" w:rsidRPr="006F344F" w14:paraId="2F4F75DB" w14:textId="77777777" w:rsidTr="00352670">
        <w:tc>
          <w:tcPr>
            <w:tcW w:w="2127" w:type="dxa"/>
            <w:tcBorders>
              <w:bottom w:val="nil"/>
            </w:tcBorders>
          </w:tcPr>
          <w:p w14:paraId="7B7FCE7A" w14:textId="77777777" w:rsidR="0058737A" w:rsidRPr="006F344F" w:rsidRDefault="0058737A" w:rsidP="00352670">
            <w:pPr>
              <w:spacing w:before="0" w:after="0"/>
              <w:rPr>
                <w:rFonts w:cs="Arial"/>
                <w:szCs w:val="22"/>
              </w:rPr>
            </w:pPr>
            <w:r w:rsidRPr="006F344F">
              <w:rPr>
                <w:rFonts w:cs="Arial"/>
                <w:szCs w:val="22"/>
              </w:rPr>
              <w:t>Palmitic acid (C16:0)</w:t>
            </w:r>
          </w:p>
        </w:tc>
        <w:tc>
          <w:tcPr>
            <w:tcW w:w="1134" w:type="dxa"/>
            <w:tcBorders>
              <w:bottom w:val="nil"/>
            </w:tcBorders>
          </w:tcPr>
          <w:p w14:paraId="7121195A" w14:textId="77777777" w:rsidR="0058737A" w:rsidRPr="006F344F" w:rsidRDefault="0058737A" w:rsidP="00352670">
            <w:pPr>
              <w:spacing w:before="0" w:after="0"/>
              <w:jc w:val="center"/>
              <w:rPr>
                <w:rFonts w:cs="Arial"/>
                <w:szCs w:val="22"/>
              </w:rPr>
            </w:pPr>
            <w:r w:rsidRPr="006F344F">
              <w:rPr>
                <w:rFonts w:cs="Arial"/>
                <w:szCs w:val="22"/>
              </w:rPr>
              <w:t>2.6</w:t>
            </w:r>
          </w:p>
        </w:tc>
        <w:tc>
          <w:tcPr>
            <w:tcW w:w="992" w:type="dxa"/>
            <w:tcBorders>
              <w:bottom w:val="nil"/>
            </w:tcBorders>
          </w:tcPr>
          <w:p w14:paraId="1DD6756D" w14:textId="77777777" w:rsidR="0058737A" w:rsidRPr="006F344F" w:rsidRDefault="0058737A" w:rsidP="00352670">
            <w:pPr>
              <w:spacing w:before="0" w:after="0"/>
              <w:jc w:val="center"/>
              <w:rPr>
                <w:rFonts w:cs="Arial"/>
                <w:szCs w:val="22"/>
              </w:rPr>
            </w:pPr>
            <w:r w:rsidRPr="006F344F">
              <w:rPr>
                <w:rFonts w:cs="Arial"/>
                <w:szCs w:val="22"/>
              </w:rPr>
              <w:t>2.5</w:t>
            </w:r>
          </w:p>
        </w:tc>
        <w:tc>
          <w:tcPr>
            <w:tcW w:w="1276" w:type="dxa"/>
            <w:tcBorders>
              <w:bottom w:val="nil"/>
            </w:tcBorders>
          </w:tcPr>
          <w:p w14:paraId="4763A772" w14:textId="77777777" w:rsidR="0058737A" w:rsidRPr="006F344F" w:rsidRDefault="0058737A" w:rsidP="00352670">
            <w:pPr>
              <w:spacing w:before="0" w:after="0"/>
              <w:jc w:val="center"/>
              <w:rPr>
                <w:rFonts w:cs="Arial"/>
                <w:szCs w:val="22"/>
              </w:rPr>
            </w:pPr>
            <w:r w:rsidRPr="006F344F">
              <w:rPr>
                <w:rFonts w:cs="Arial"/>
                <w:szCs w:val="22"/>
              </w:rPr>
              <w:t>5.8</w:t>
            </w:r>
          </w:p>
        </w:tc>
        <w:tc>
          <w:tcPr>
            <w:tcW w:w="1276" w:type="dxa"/>
            <w:tcBorders>
              <w:bottom w:val="nil"/>
            </w:tcBorders>
          </w:tcPr>
          <w:p w14:paraId="551B99E1" w14:textId="77777777" w:rsidR="0058737A" w:rsidRPr="006F344F" w:rsidRDefault="0058737A" w:rsidP="00352670">
            <w:pPr>
              <w:spacing w:before="0" w:after="0"/>
              <w:jc w:val="center"/>
              <w:rPr>
                <w:rFonts w:cs="Arial"/>
                <w:szCs w:val="22"/>
              </w:rPr>
            </w:pPr>
            <w:r w:rsidRPr="006F344F">
              <w:rPr>
                <w:rFonts w:cs="Arial"/>
                <w:szCs w:val="22"/>
              </w:rPr>
              <w:t>5.5</w:t>
            </w:r>
          </w:p>
        </w:tc>
        <w:tc>
          <w:tcPr>
            <w:tcW w:w="1276" w:type="dxa"/>
            <w:tcBorders>
              <w:bottom w:val="nil"/>
            </w:tcBorders>
          </w:tcPr>
          <w:p w14:paraId="1EEB21EF" w14:textId="77777777" w:rsidR="0058737A" w:rsidRPr="006F344F" w:rsidRDefault="0058737A" w:rsidP="00352670">
            <w:pPr>
              <w:spacing w:before="0" w:after="0"/>
              <w:jc w:val="center"/>
              <w:rPr>
                <w:rFonts w:cs="Arial"/>
                <w:szCs w:val="22"/>
              </w:rPr>
            </w:pPr>
            <w:r w:rsidRPr="006F344F">
              <w:rPr>
                <w:rFonts w:cs="Arial"/>
                <w:szCs w:val="22"/>
              </w:rPr>
              <w:t>5.3</w:t>
            </w:r>
          </w:p>
        </w:tc>
        <w:tc>
          <w:tcPr>
            <w:tcW w:w="1134" w:type="dxa"/>
            <w:tcBorders>
              <w:bottom w:val="nil"/>
            </w:tcBorders>
          </w:tcPr>
          <w:p w14:paraId="3D819575" w14:textId="77777777" w:rsidR="0058737A" w:rsidRPr="006F344F" w:rsidRDefault="0058737A" w:rsidP="00352670">
            <w:pPr>
              <w:spacing w:before="0" w:after="0"/>
              <w:jc w:val="center"/>
              <w:rPr>
                <w:rFonts w:cs="Arial"/>
                <w:szCs w:val="22"/>
              </w:rPr>
            </w:pPr>
            <w:r w:rsidRPr="006F344F">
              <w:rPr>
                <w:rFonts w:cs="Arial"/>
                <w:szCs w:val="22"/>
              </w:rPr>
              <w:t>7.4</w:t>
            </w:r>
          </w:p>
        </w:tc>
      </w:tr>
      <w:tr w:rsidR="006F344F" w:rsidRPr="006F344F" w14:paraId="67B7C540" w14:textId="77777777" w:rsidTr="00352670">
        <w:tc>
          <w:tcPr>
            <w:tcW w:w="2127" w:type="dxa"/>
            <w:tcBorders>
              <w:top w:val="nil"/>
              <w:bottom w:val="nil"/>
            </w:tcBorders>
          </w:tcPr>
          <w:p w14:paraId="16692FEC" w14:textId="77777777" w:rsidR="0058737A" w:rsidRPr="006F344F" w:rsidRDefault="0058737A" w:rsidP="00352670">
            <w:pPr>
              <w:spacing w:before="0" w:after="0"/>
              <w:rPr>
                <w:rFonts w:cs="Arial"/>
                <w:szCs w:val="22"/>
              </w:rPr>
            </w:pPr>
            <w:r w:rsidRPr="006F344F">
              <w:rPr>
                <w:szCs w:val="22"/>
              </w:rPr>
              <w:t>Oleic acid (C18:1)</w:t>
            </w:r>
          </w:p>
        </w:tc>
        <w:tc>
          <w:tcPr>
            <w:tcW w:w="1134" w:type="dxa"/>
            <w:tcBorders>
              <w:top w:val="nil"/>
              <w:bottom w:val="nil"/>
            </w:tcBorders>
          </w:tcPr>
          <w:p w14:paraId="5C6030A6" w14:textId="77777777" w:rsidR="0058737A" w:rsidRPr="006F344F" w:rsidRDefault="0058737A" w:rsidP="00352670">
            <w:pPr>
              <w:spacing w:before="0" w:after="0"/>
              <w:jc w:val="center"/>
              <w:rPr>
                <w:rFonts w:cs="Arial"/>
                <w:szCs w:val="22"/>
              </w:rPr>
            </w:pPr>
            <w:r w:rsidRPr="006F344F">
              <w:rPr>
                <w:rFonts w:cs="Arial"/>
                <w:szCs w:val="22"/>
              </w:rPr>
              <w:t>92.0</w:t>
            </w:r>
          </w:p>
        </w:tc>
        <w:tc>
          <w:tcPr>
            <w:tcW w:w="992" w:type="dxa"/>
            <w:tcBorders>
              <w:top w:val="nil"/>
              <w:bottom w:val="nil"/>
            </w:tcBorders>
          </w:tcPr>
          <w:p w14:paraId="713727D1" w14:textId="77777777" w:rsidR="0058737A" w:rsidRPr="006F344F" w:rsidRDefault="0058737A" w:rsidP="00352670">
            <w:pPr>
              <w:spacing w:before="0" w:after="0"/>
              <w:jc w:val="center"/>
              <w:rPr>
                <w:rFonts w:cs="Arial"/>
                <w:szCs w:val="22"/>
              </w:rPr>
            </w:pPr>
            <w:r w:rsidRPr="006F344F">
              <w:rPr>
                <w:rFonts w:cs="Arial"/>
                <w:szCs w:val="22"/>
              </w:rPr>
              <w:t>92.3</w:t>
            </w:r>
          </w:p>
        </w:tc>
        <w:tc>
          <w:tcPr>
            <w:tcW w:w="1276" w:type="dxa"/>
            <w:tcBorders>
              <w:top w:val="nil"/>
              <w:bottom w:val="nil"/>
            </w:tcBorders>
          </w:tcPr>
          <w:p w14:paraId="6BFF831F" w14:textId="77777777" w:rsidR="0058737A" w:rsidRPr="006F344F" w:rsidRDefault="0058737A" w:rsidP="00352670">
            <w:pPr>
              <w:spacing w:before="0" w:after="0"/>
              <w:jc w:val="center"/>
              <w:rPr>
                <w:rFonts w:cs="Arial"/>
                <w:szCs w:val="22"/>
              </w:rPr>
            </w:pPr>
            <w:r w:rsidRPr="006F344F">
              <w:rPr>
                <w:rFonts w:cs="Arial"/>
                <w:szCs w:val="22"/>
              </w:rPr>
              <w:t>75.2</w:t>
            </w:r>
          </w:p>
        </w:tc>
        <w:tc>
          <w:tcPr>
            <w:tcW w:w="1276" w:type="dxa"/>
            <w:tcBorders>
              <w:top w:val="nil"/>
              <w:bottom w:val="nil"/>
            </w:tcBorders>
          </w:tcPr>
          <w:p w14:paraId="44562264" w14:textId="77777777" w:rsidR="0058737A" w:rsidRPr="006F344F" w:rsidRDefault="0058737A" w:rsidP="00352670">
            <w:pPr>
              <w:spacing w:before="0" w:after="0"/>
              <w:jc w:val="center"/>
              <w:rPr>
                <w:rFonts w:cs="Arial"/>
                <w:szCs w:val="22"/>
              </w:rPr>
            </w:pPr>
            <w:r w:rsidRPr="006F344F">
              <w:rPr>
                <w:rFonts w:cs="Arial"/>
                <w:szCs w:val="22"/>
              </w:rPr>
              <w:t>67.8</w:t>
            </w:r>
          </w:p>
        </w:tc>
        <w:tc>
          <w:tcPr>
            <w:tcW w:w="1276" w:type="dxa"/>
            <w:tcBorders>
              <w:top w:val="nil"/>
              <w:bottom w:val="nil"/>
            </w:tcBorders>
          </w:tcPr>
          <w:p w14:paraId="37721FFC" w14:textId="77777777" w:rsidR="0058737A" w:rsidRPr="006F344F" w:rsidRDefault="0058737A" w:rsidP="00352670">
            <w:pPr>
              <w:spacing w:before="0" w:after="0"/>
              <w:jc w:val="center"/>
              <w:rPr>
                <w:rFonts w:cs="Arial"/>
                <w:szCs w:val="22"/>
              </w:rPr>
            </w:pPr>
            <w:r w:rsidRPr="006F344F">
              <w:rPr>
                <w:rFonts w:cs="Arial"/>
                <w:szCs w:val="22"/>
              </w:rPr>
              <w:t>74.8</w:t>
            </w:r>
          </w:p>
        </w:tc>
        <w:tc>
          <w:tcPr>
            <w:tcW w:w="1134" w:type="dxa"/>
            <w:tcBorders>
              <w:top w:val="nil"/>
              <w:bottom w:val="nil"/>
            </w:tcBorders>
          </w:tcPr>
          <w:p w14:paraId="3041CF3B" w14:textId="77777777" w:rsidR="0058737A" w:rsidRPr="006F344F" w:rsidRDefault="0058737A" w:rsidP="00352670">
            <w:pPr>
              <w:spacing w:before="0" w:after="0"/>
              <w:jc w:val="center"/>
              <w:rPr>
                <w:rFonts w:cs="Arial"/>
                <w:szCs w:val="22"/>
              </w:rPr>
            </w:pPr>
            <w:r w:rsidRPr="006F344F">
              <w:rPr>
                <w:rFonts w:cs="Arial"/>
                <w:szCs w:val="22"/>
              </w:rPr>
              <w:t>11.8</w:t>
            </w:r>
          </w:p>
        </w:tc>
      </w:tr>
      <w:tr w:rsidR="006F344F" w:rsidRPr="006F344F" w14:paraId="4166C426" w14:textId="77777777" w:rsidTr="00352670">
        <w:tc>
          <w:tcPr>
            <w:tcW w:w="2127" w:type="dxa"/>
            <w:tcBorders>
              <w:top w:val="nil"/>
              <w:bottom w:val="nil"/>
            </w:tcBorders>
          </w:tcPr>
          <w:p w14:paraId="101718A5" w14:textId="77777777" w:rsidR="0058737A" w:rsidRPr="006F344F" w:rsidRDefault="0058737A" w:rsidP="00352670">
            <w:pPr>
              <w:spacing w:before="0" w:after="0"/>
              <w:rPr>
                <w:rFonts w:cs="Arial"/>
                <w:szCs w:val="22"/>
              </w:rPr>
            </w:pPr>
            <w:r w:rsidRPr="006F344F">
              <w:rPr>
                <w:rFonts w:cs="Arial"/>
                <w:szCs w:val="22"/>
              </w:rPr>
              <w:t>Linoleic acid (C18:2)</w:t>
            </w:r>
          </w:p>
        </w:tc>
        <w:tc>
          <w:tcPr>
            <w:tcW w:w="1134" w:type="dxa"/>
            <w:tcBorders>
              <w:top w:val="nil"/>
              <w:bottom w:val="nil"/>
            </w:tcBorders>
          </w:tcPr>
          <w:p w14:paraId="61193719" w14:textId="77777777" w:rsidR="0058737A" w:rsidRPr="006F344F" w:rsidRDefault="0058737A" w:rsidP="00352670">
            <w:pPr>
              <w:spacing w:before="0" w:after="0"/>
              <w:jc w:val="center"/>
              <w:rPr>
                <w:rFonts w:cs="Arial"/>
                <w:szCs w:val="22"/>
              </w:rPr>
            </w:pPr>
            <w:r w:rsidRPr="006F344F">
              <w:rPr>
                <w:rFonts w:cs="Arial"/>
                <w:szCs w:val="22"/>
              </w:rPr>
              <w:t>1.2</w:t>
            </w:r>
          </w:p>
        </w:tc>
        <w:tc>
          <w:tcPr>
            <w:tcW w:w="992" w:type="dxa"/>
            <w:tcBorders>
              <w:top w:val="nil"/>
              <w:bottom w:val="nil"/>
            </w:tcBorders>
          </w:tcPr>
          <w:p w14:paraId="1F63AD06" w14:textId="77777777" w:rsidR="0058737A" w:rsidRPr="006F344F" w:rsidRDefault="0058737A" w:rsidP="00352670">
            <w:pPr>
              <w:spacing w:before="0" w:after="0"/>
              <w:jc w:val="center"/>
              <w:rPr>
                <w:rFonts w:cs="Arial"/>
                <w:szCs w:val="22"/>
              </w:rPr>
            </w:pPr>
            <w:r w:rsidRPr="006F344F">
              <w:rPr>
                <w:rFonts w:cs="Arial"/>
                <w:szCs w:val="22"/>
              </w:rPr>
              <w:t>1.6</w:t>
            </w:r>
          </w:p>
        </w:tc>
        <w:tc>
          <w:tcPr>
            <w:tcW w:w="1276" w:type="dxa"/>
            <w:tcBorders>
              <w:top w:val="nil"/>
              <w:bottom w:val="nil"/>
            </w:tcBorders>
          </w:tcPr>
          <w:p w14:paraId="4DF18B15" w14:textId="77777777" w:rsidR="0058737A" w:rsidRPr="006F344F" w:rsidRDefault="0058737A" w:rsidP="00352670">
            <w:pPr>
              <w:spacing w:before="0" w:after="0"/>
              <w:jc w:val="center"/>
              <w:rPr>
                <w:rFonts w:cs="Arial"/>
                <w:szCs w:val="22"/>
              </w:rPr>
            </w:pPr>
            <w:r w:rsidRPr="006F344F">
              <w:rPr>
                <w:rFonts w:cs="Arial"/>
                <w:szCs w:val="22"/>
              </w:rPr>
              <w:t>14.7</w:t>
            </w:r>
          </w:p>
        </w:tc>
        <w:tc>
          <w:tcPr>
            <w:tcW w:w="1276" w:type="dxa"/>
            <w:tcBorders>
              <w:top w:val="nil"/>
              <w:bottom w:val="nil"/>
            </w:tcBorders>
          </w:tcPr>
          <w:p w14:paraId="46717E8B" w14:textId="77777777" w:rsidR="0058737A" w:rsidRPr="006F344F" w:rsidRDefault="0058737A" w:rsidP="00352670">
            <w:pPr>
              <w:spacing w:before="0" w:after="0"/>
              <w:jc w:val="center"/>
              <w:rPr>
                <w:rFonts w:cs="Arial"/>
                <w:szCs w:val="22"/>
              </w:rPr>
            </w:pPr>
            <w:r w:rsidRPr="006F344F">
              <w:rPr>
                <w:rFonts w:cs="Arial"/>
                <w:szCs w:val="22"/>
              </w:rPr>
              <w:t>21.9</w:t>
            </w:r>
          </w:p>
        </w:tc>
        <w:tc>
          <w:tcPr>
            <w:tcW w:w="1276" w:type="dxa"/>
            <w:tcBorders>
              <w:top w:val="nil"/>
              <w:bottom w:val="nil"/>
            </w:tcBorders>
          </w:tcPr>
          <w:p w14:paraId="0B107324" w14:textId="77777777" w:rsidR="0058737A" w:rsidRPr="006F344F" w:rsidRDefault="0058737A" w:rsidP="00352670">
            <w:pPr>
              <w:spacing w:before="0" w:after="0"/>
              <w:jc w:val="center"/>
              <w:rPr>
                <w:rFonts w:cs="Arial"/>
                <w:szCs w:val="22"/>
              </w:rPr>
            </w:pPr>
            <w:r w:rsidRPr="006F344F">
              <w:rPr>
                <w:rFonts w:cs="Arial"/>
                <w:szCs w:val="22"/>
              </w:rPr>
              <w:t>16.1</w:t>
            </w:r>
          </w:p>
        </w:tc>
        <w:tc>
          <w:tcPr>
            <w:tcW w:w="1134" w:type="dxa"/>
            <w:tcBorders>
              <w:top w:val="nil"/>
              <w:bottom w:val="nil"/>
            </w:tcBorders>
          </w:tcPr>
          <w:p w14:paraId="111DDAFD" w14:textId="77777777" w:rsidR="0058737A" w:rsidRPr="006F344F" w:rsidRDefault="0058737A" w:rsidP="00352670">
            <w:pPr>
              <w:spacing w:before="0" w:after="0"/>
              <w:jc w:val="center"/>
              <w:rPr>
                <w:rFonts w:cs="Arial"/>
                <w:szCs w:val="22"/>
              </w:rPr>
            </w:pPr>
            <w:r w:rsidRPr="006F344F">
              <w:rPr>
                <w:rFonts w:cs="Arial"/>
                <w:szCs w:val="22"/>
              </w:rPr>
              <w:t>76.3</w:t>
            </w:r>
          </w:p>
        </w:tc>
      </w:tr>
      <w:tr w:rsidR="006F344F" w:rsidRPr="006F344F" w14:paraId="1EAB1404" w14:textId="77777777" w:rsidTr="00352670">
        <w:tc>
          <w:tcPr>
            <w:tcW w:w="2127" w:type="dxa"/>
            <w:tcBorders>
              <w:top w:val="nil"/>
              <w:bottom w:val="nil"/>
            </w:tcBorders>
          </w:tcPr>
          <w:p w14:paraId="1E7FAE0A" w14:textId="77777777" w:rsidR="0058737A" w:rsidRPr="006F344F" w:rsidRDefault="0058737A" w:rsidP="00352670">
            <w:pPr>
              <w:spacing w:before="0" w:after="0"/>
              <w:rPr>
                <w:rFonts w:cs="Arial"/>
                <w:szCs w:val="22"/>
              </w:rPr>
            </w:pPr>
            <w:r w:rsidRPr="006F344F">
              <w:rPr>
                <w:rFonts w:cs="Arial"/>
                <w:szCs w:val="22"/>
              </w:rPr>
              <w:t>Total fatty acids</w:t>
            </w:r>
          </w:p>
        </w:tc>
        <w:tc>
          <w:tcPr>
            <w:tcW w:w="1134" w:type="dxa"/>
            <w:tcBorders>
              <w:top w:val="nil"/>
              <w:bottom w:val="nil"/>
            </w:tcBorders>
          </w:tcPr>
          <w:p w14:paraId="23446D02" w14:textId="77777777" w:rsidR="0058737A" w:rsidRPr="006F344F" w:rsidRDefault="0058737A" w:rsidP="00352670">
            <w:pPr>
              <w:spacing w:before="0" w:after="0"/>
              <w:jc w:val="center"/>
              <w:rPr>
                <w:rFonts w:cs="Arial"/>
                <w:szCs w:val="22"/>
              </w:rPr>
            </w:pPr>
            <w:r w:rsidRPr="006F344F">
              <w:rPr>
                <w:rFonts w:cs="Arial"/>
                <w:szCs w:val="22"/>
              </w:rPr>
              <w:t>100</w:t>
            </w:r>
          </w:p>
        </w:tc>
        <w:tc>
          <w:tcPr>
            <w:tcW w:w="992" w:type="dxa"/>
            <w:tcBorders>
              <w:top w:val="nil"/>
              <w:bottom w:val="nil"/>
            </w:tcBorders>
          </w:tcPr>
          <w:p w14:paraId="1316A21F" w14:textId="77777777" w:rsidR="0058737A" w:rsidRPr="006F344F" w:rsidRDefault="0058737A" w:rsidP="00352670">
            <w:pPr>
              <w:spacing w:before="0" w:after="0"/>
              <w:jc w:val="center"/>
              <w:rPr>
                <w:rFonts w:cs="Arial"/>
                <w:szCs w:val="22"/>
              </w:rPr>
            </w:pPr>
            <w:r w:rsidRPr="006F344F">
              <w:rPr>
                <w:rFonts w:cs="Arial"/>
                <w:szCs w:val="22"/>
              </w:rPr>
              <w:t>100</w:t>
            </w:r>
          </w:p>
        </w:tc>
        <w:tc>
          <w:tcPr>
            <w:tcW w:w="1276" w:type="dxa"/>
            <w:tcBorders>
              <w:top w:val="nil"/>
              <w:bottom w:val="nil"/>
            </w:tcBorders>
          </w:tcPr>
          <w:p w14:paraId="6656422C" w14:textId="77777777" w:rsidR="0058737A" w:rsidRPr="006F344F" w:rsidRDefault="0058737A" w:rsidP="00352670">
            <w:pPr>
              <w:spacing w:before="0" w:after="0"/>
              <w:jc w:val="center"/>
              <w:rPr>
                <w:rFonts w:cs="Arial"/>
                <w:szCs w:val="22"/>
              </w:rPr>
            </w:pPr>
            <w:r w:rsidRPr="006F344F">
              <w:rPr>
                <w:rFonts w:cs="Arial"/>
                <w:szCs w:val="22"/>
              </w:rPr>
              <w:t>100</w:t>
            </w:r>
          </w:p>
        </w:tc>
        <w:tc>
          <w:tcPr>
            <w:tcW w:w="1276" w:type="dxa"/>
            <w:tcBorders>
              <w:top w:val="nil"/>
              <w:bottom w:val="nil"/>
            </w:tcBorders>
          </w:tcPr>
          <w:p w14:paraId="163573B2" w14:textId="77777777" w:rsidR="0058737A" w:rsidRPr="006F344F" w:rsidRDefault="0058737A" w:rsidP="00352670">
            <w:pPr>
              <w:spacing w:before="0" w:after="0"/>
              <w:jc w:val="center"/>
              <w:rPr>
                <w:rFonts w:cs="Arial"/>
                <w:szCs w:val="22"/>
              </w:rPr>
            </w:pPr>
            <w:r w:rsidRPr="006F344F">
              <w:rPr>
                <w:rFonts w:cs="Arial"/>
                <w:szCs w:val="22"/>
              </w:rPr>
              <w:t>100</w:t>
            </w:r>
          </w:p>
        </w:tc>
        <w:tc>
          <w:tcPr>
            <w:tcW w:w="1276" w:type="dxa"/>
            <w:tcBorders>
              <w:top w:val="nil"/>
              <w:bottom w:val="nil"/>
            </w:tcBorders>
          </w:tcPr>
          <w:p w14:paraId="1BA421BF" w14:textId="77777777" w:rsidR="0058737A" w:rsidRPr="006F344F" w:rsidRDefault="0058737A" w:rsidP="00352670">
            <w:pPr>
              <w:spacing w:before="0" w:after="0"/>
              <w:jc w:val="center"/>
              <w:rPr>
                <w:rFonts w:cs="Arial"/>
                <w:szCs w:val="22"/>
              </w:rPr>
            </w:pPr>
            <w:r w:rsidRPr="006F344F">
              <w:rPr>
                <w:rFonts w:cs="Arial"/>
                <w:szCs w:val="22"/>
              </w:rPr>
              <w:t>100</w:t>
            </w:r>
          </w:p>
        </w:tc>
        <w:tc>
          <w:tcPr>
            <w:tcW w:w="1134" w:type="dxa"/>
            <w:tcBorders>
              <w:top w:val="nil"/>
              <w:bottom w:val="nil"/>
            </w:tcBorders>
          </w:tcPr>
          <w:p w14:paraId="02AF6B11" w14:textId="77777777" w:rsidR="0058737A" w:rsidRPr="006F344F" w:rsidRDefault="0058737A" w:rsidP="00352670">
            <w:pPr>
              <w:spacing w:before="0" w:after="0"/>
              <w:jc w:val="center"/>
              <w:rPr>
                <w:rFonts w:cs="Arial"/>
                <w:szCs w:val="22"/>
              </w:rPr>
            </w:pPr>
            <w:r w:rsidRPr="006F344F">
              <w:rPr>
                <w:rFonts w:cs="Arial"/>
                <w:szCs w:val="22"/>
              </w:rPr>
              <w:t>100</w:t>
            </w:r>
          </w:p>
        </w:tc>
      </w:tr>
      <w:tr w:rsidR="006F344F" w:rsidRPr="006F344F" w14:paraId="10F5AB53" w14:textId="77777777" w:rsidTr="00352670">
        <w:tc>
          <w:tcPr>
            <w:tcW w:w="2127" w:type="dxa"/>
            <w:tcBorders>
              <w:top w:val="nil"/>
              <w:bottom w:val="nil"/>
            </w:tcBorders>
          </w:tcPr>
          <w:p w14:paraId="242B90B5" w14:textId="77777777" w:rsidR="0058737A" w:rsidRPr="006F344F" w:rsidRDefault="0058737A" w:rsidP="00352670">
            <w:pPr>
              <w:spacing w:before="0" w:after="0"/>
              <w:rPr>
                <w:rFonts w:cs="Arial"/>
                <w:szCs w:val="22"/>
              </w:rPr>
            </w:pPr>
            <w:r w:rsidRPr="006F344F">
              <w:rPr>
                <w:rFonts w:cs="Arial"/>
                <w:szCs w:val="22"/>
              </w:rPr>
              <w:t>Polyunsaturated</w:t>
            </w:r>
          </w:p>
        </w:tc>
        <w:tc>
          <w:tcPr>
            <w:tcW w:w="1134" w:type="dxa"/>
            <w:tcBorders>
              <w:top w:val="nil"/>
              <w:bottom w:val="nil"/>
            </w:tcBorders>
          </w:tcPr>
          <w:p w14:paraId="365B4386" w14:textId="77777777" w:rsidR="0058737A" w:rsidRPr="006F344F" w:rsidRDefault="0058737A" w:rsidP="00352670">
            <w:pPr>
              <w:spacing w:before="0" w:after="0"/>
              <w:jc w:val="center"/>
            </w:pPr>
            <w:r w:rsidRPr="006F344F">
              <w:t>1.3</w:t>
            </w:r>
          </w:p>
        </w:tc>
        <w:tc>
          <w:tcPr>
            <w:tcW w:w="992" w:type="dxa"/>
            <w:tcBorders>
              <w:top w:val="nil"/>
              <w:bottom w:val="nil"/>
            </w:tcBorders>
          </w:tcPr>
          <w:p w14:paraId="663A485D" w14:textId="77777777" w:rsidR="0058737A" w:rsidRPr="006F344F" w:rsidRDefault="0058737A" w:rsidP="00352670">
            <w:pPr>
              <w:spacing w:before="0" w:after="0"/>
              <w:jc w:val="center"/>
              <w:rPr>
                <w:rFonts w:cs="Arial"/>
                <w:szCs w:val="22"/>
              </w:rPr>
            </w:pPr>
            <w:r w:rsidRPr="006F344F">
              <w:rPr>
                <w:rFonts w:cs="Arial"/>
                <w:szCs w:val="22"/>
              </w:rPr>
              <w:t>1.7</w:t>
            </w:r>
          </w:p>
        </w:tc>
        <w:tc>
          <w:tcPr>
            <w:tcW w:w="1276" w:type="dxa"/>
            <w:tcBorders>
              <w:top w:val="nil"/>
              <w:bottom w:val="nil"/>
            </w:tcBorders>
          </w:tcPr>
          <w:p w14:paraId="64F70C12" w14:textId="77777777" w:rsidR="0058737A" w:rsidRPr="006F344F" w:rsidRDefault="0058737A" w:rsidP="00352670">
            <w:pPr>
              <w:spacing w:before="0" w:after="0"/>
              <w:jc w:val="center"/>
              <w:rPr>
                <w:rFonts w:cs="Arial"/>
                <w:szCs w:val="22"/>
              </w:rPr>
            </w:pPr>
            <w:r w:rsidRPr="006F344F">
              <w:rPr>
                <w:rFonts w:cs="Arial"/>
                <w:szCs w:val="22"/>
              </w:rPr>
              <w:t>14.8</w:t>
            </w:r>
          </w:p>
        </w:tc>
        <w:tc>
          <w:tcPr>
            <w:tcW w:w="1276" w:type="dxa"/>
            <w:tcBorders>
              <w:top w:val="nil"/>
              <w:bottom w:val="nil"/>
            </w:tcBorders>
          </w:tcPr>
          <w:p w14:paraId="74970B24" w14:textId="77777777" w:rsidR="0058737A" w:rsidRPr="006F344F" w:rsidRDefault="0058737A" w:rsidP="00352670">
            <w:pPr>
              <w:spacing w:before="0" w:after="0"/>
              <w:jc w:val="center"/>
              <w:rPr>
                <w:rFonts w:cs="Arial"/>
                <w:szCs w:val="22"/>
              </w:rPr>
            </w:pPr>
            <w:r w:rsidRPr="006F344F">
              <w:rPr>
                <w:rFonts w:cs="Arial"/>
                <w:szCs w:val="22"/>
              </w:rPr>
              <w:t>22.0</w:t>
            </w:r>
          </w:p>
        </w:tc>
        <w:tc>
          <w:tcPr>
            <w:tcW w:w="1276" w:type="dxa"/>
            <w:tcBorders>
              <w:top w:val="nil"/>
              <w:bottom w:val="nil"/>
            </w:tcBorders>
          </w:tcPr>
          <w:p w14:paraId="619366E7" w14:textId="77777777" w:rsidR="0058737A" w:rsidRPr="006F344F" w:rsidRDefault="0058737A" w:rsidP="00352670">
            <w:pPr>
              <w:spacing w:before="0" w:after="0"/>
              <w:jc w:val="center"/>
              <w:rPr>
                <w:rFonts w:cs="Arial"/>
                <w:szCs w:val="22"/>
              </w:rPr>
            </w:pPr>
            <w:r w:rsidRPr="006F344F">
              <w:rPr>
                <w:rFonts w:cs="Arial"/>
                <w:szCs w:val="22"/>
              </w:rPr>
              <w:t>16.2</w:t>
            </w:r>
          </w:p>
        </w:tc>
        <w:tc>
          <w:tcPr>
            <w:tcW w:w="1134" w:type="dxa"/>
            <w:tcBorders>
              <w:top w:val="nil"/>
              <w:bottom w:val="nil"/>
            </w:tcBorders>
          </w:tcPr>
          <w:p w14:paraId="6EDF8B73" w14:textId="77777777" w:rsidR="0058737A" w:rsidRPr="006F344F" w:rsidRDefault="0058737A" w:rsidP="00352670">
            <w:pPr>
              <w:spacing w:before="0" w:after="0"/>
              <w:jc w:val="center"/>
              <w:rPr>
                <w:rFonts w:cs="Arial"/>
                <w:szCs w:val="22"/>
              </w:rPr>
            </w:pPr>
            <w:r w:rsidRPr="006F344F">
              <w:rPr>
                <w:rFonts w:cs="Arial"/>
                <w:szCs w:val="22"/>
              </w:rPr>
              <w:t>76.4</w:t>
            </w:r>
          </w:p>
        </w:tc>
      </w:tr>
      <w:tr w:rsidR="006F344F" w:rsidRPr="006F344F" w14:paraId="0D84B9C1" w14:textId="77777777" w:rsidTr="00352670">
        <w:tc>
          <w:tcPr>
            <w:tcW w:w="2127" w:type="dxa"/>
            <w:tcBorders>
              <w:top w:val="nil"/>
              <w:bottom w:val="nil"/>
            </w:tcBorders>
          </w:tcPr>
          <w:p w14:paraId="3BBA3C09" w14:textId="77777777" w:rsidR="0058737A" w:rsidRPr="006F344F" w:rsidRDefault="0058737A" w:rsidP="00352670">
            <w:pPr>
              <w:spacing w:before="0" w:after="0"/>
              <w:rPr>
                <w:rFonts w:cs="Arial"/>
                <w:szCs w:val="22"/>
              </w:rPr>
            </w:pPr>
            <w:r w:rsidRPr="006F344F">
              <w:rPr>
                <w:rFonts w:cs="Arial"/>
                <w:szCs w:val="22"/>
              </w:rPr>
              <w:t>Monounsaturated</w:t>
            </w:r>
          </w:p>
        </w:tc>
        <w:tc>
          <w:tcPr>
            <w:tcW w:w="1134" w:type="dxa"/>
            <w:tcBorders>
              <w:top w:val="nil"/>
              <w:bottom w:val="nil"/>
            </w:tcBorders>
          </w:tcPr>
          <w:p w14:paraId="729DF78A" w14:textId="77777777" w:rsidR="0058737A" w:rsidRPr="006F344F" w:rsidRDefault="0058737A" w:rsidP="00352670">
            <w:pPr>
              <w:spacing w:before="0" w:after="0"/>
              <w:jc w:val="center"/>
            </w:pPr>
            <w:r w:rsidRPr="006F344F">
              <w:t>92.6</w:t>
            </w:r>
          </w:p>
        </w:tc>
        <w:tc>
          <w:tcPr>
            <w:tcW w:w="992" w:type="dxa"/>
            <w:tcBorders>
              <w:top w:val="nil"/>
              <w:bottom w:val="nil"/>
            </w:tcBorders>
          </w:tcPr>
          <w:p w14:paraId="312E53E8" w14:textId="77777777" w:rsidR="0058737A" w:rsidRPr="006F344F" w:rsidRDefault="0058737A" w:rsidP="00352670">
            <w:pPr>
              <w:spacing w:before="0" w:after="0"/>
              <w:jc w:val="center"/>
              <w:rPr>
                <w:rFonts w:cs="Arial"/>
                <w:szCs w:val="22"/>
              </w:rPr>
            </w:pPr>
            <w:r w:rsidRPr="006F344F">
              <w:rPr>
                <w:rFonts w:cs="Arial"/>
                <w:szCs w:val="22"/>
              </w:rPr>
              <w:t>92.9</w:t>
            </w:r>
          </w:p>
        </w:tc>
        <w:tc>
          <w:tcPr>
            <w:tcW w:w="1276" w:type="dxa"/>
            <w:tcBorders>
              <w:top w:val="nil"/>
              <w:bottom w:val="nil"/>
            </w:tcBorders>
          </w:tcPr>
          <w:p w14:paraId="5955BEFA" w14:textId="77777777" w:rsidR="0058737A" w:rsidRPr="006F344F" w:rsidRDefault="0058737A" w:rsidP="00352670">
            <w:pPr>
              <w:spacing w:before="0" w:after="0"/>
              <w:jc w:val="center"/>
              <w:rPr>
                <w:rFonts w:cs="Arial"/>
                <w:szCs w:val="22"/>
              </w:rPr>
            </w:pPr>
            <w:r w:rsidRPr="006F344F">
              <w:rPr>
                <w:rFonts w:cs="Arial"/>
                <w:szCs w:val="22"/>
              </w:rPr>
              <w:t>76.0</w:t>
            </w:r>
          </w:p>
        </w:tc>
        <w:tc>
          <w:tcPr>
            <w:tcW w:w="1276" w:type="dxa"/>
            <w:tcBorders>
              <w:top w:val="nil"/>
              <w:bottom w:val="nil"/>
            </w:tcBorders>
          </w:tcPr>
          <w:p w14:paraId="498C528A" w14:textId="77777777" w:rsidR="0058737A" w:rsidRPr="006F344F" w:rsidRDefault="0058737A" w:rsidP="00352670">
            <w:pPr>
              <w:spacing w:before="0" w:after="0"/>
              <w:jc w:val="center"/>
              <w:rPr>
                <w:rFonts w:cs="Arial"/>
                <w:szCs w:val="22"/>
              </w:rPr>
            </w:pPr>
            <w:r w:rsidRPr="006F344F">
              <w:rPr>
                <w:rFonts w:cs="Arial"/>
                <w:szCs w:val="22"/>
              </w:rPr>
              <w:t>68.5</w:t>
            </w:r>
          </w:p>
        </w:tc>
        <w:tc>
          <w:tcPr>
            <w:tcW w:w="1276" w:type="dxa"/>
            <w:tcBorders>
              <w:top w:val="nil"/>
              <w:bottom w:val="nil"/>
            </w:tcBorders>
          </w:tcPr>
          <w:p w14:paraId="27474A2E" w14:textId="77777777" w:rsidR="0058737A" w:rsidRPr="006F344F" w:rsidRDefault="0058737A" w:rsidP="00352670">
            <w:pPr>
              <w:spacing w:before="0" w:after="0"/>
              <w:jc w:val="center"/>
              <w:rPr>
                <w:rFonts w:cs="Arial"/>
                <w:szCs w:val="22"/>
              </w:rPr>
            </w:pPr>
            <w:r w:rsidRPr="006F344F">
              <w:rPr>
                <w:rFonts w:cs="Arial"/>
                <w:szCs w:val="22"/>
              </w:rPr>
              <w:t>75.4</w:t>
            </w:r>
          </w:p>
        </w:tc>
        <w:tc>
          <w:tcPr>
            <w:tcW w:w="1134" w:type="dxa"/>
            <w:tcBorders>
              <w:top w:val="nil"/>
              <w:bottom w:val="nil"/>
            </w:tcBorders>
          </w:tcPr>
          <w:p w14:paraId="74F59C93" w14:textId="77777777" w:rsidR="0058737A" w:rsidRPr="006F344F" w:rsidRDefault="0058737A" w:rsidP="00352670">
            <w:pPr>
              <w:spacing w:before="0" w:after="0"/>
              <w:jc w:val="center"/>
              <w:rPr>
                <w:rFonts w:cs="Arial"/>
                <w:szCs w:val="22"/>
              </w:rPr>
            </w:pPr>
            <w:r w:rsidRPr="006F344F">
              <w:rPr>
                <w:rFonts w:cs="Arial"/>
                <w:szCs w:val="22"/>
              </w:rPr>
              <w:t>12.7</w:t>
            </w:r>
          </w:p>
        </w:tc>
      </w:tr>
      <w:tr w:rsidR="006F344F" w:rsidRPr="006F344F" w14:paraId="23081303" w14:textId="77777777" w:rsidTr="00352670">
        <w:tc>
          <w:tcPr>
            <w:tcW w:w="2127" w:type="dxa"/>
            <w:tcBorders>
              <w:top w:val="nil"/>
            </w:tcBorders>
          </w:tcPr>
          <w:p w14:paraId="37D6C874" w14:textId="77777777" w:rsidR="0058737A" w:rsidRPr="006F344F" w:rsidRDefault="0058737A" w:rsidP="00352670">
            <w:pPr>
              <w:spacing w:before="0" w:after="0"/>
              <w:rPr>
                <w:rFonts w:cs="Arial"/>
                <w:szCs w:val="22"/>
              </w:rPr>
            </w:pPr>
            <w:r w:rsidRPr="006F344F">
              <w:rPr>
                <w:rFonts w:cs="Arial"/>
                <w:szCs w:val="22"/>
              </w:rPr>
              <w:t>Saturated</w:t>
            </w:r>
          </w:p>
        </w:tc>
        <w:tc>
          <w:tcPr>
            <w:tcW w:w="1134" w:type="dxa"/>
            <w:tcBorders>
              <w:top w:val="nil"/>
            </w:tcBorders>
          </w:tcPr>
          <w:p w14:paraId="45D4CB7A" w14:textId="77777777" w:rsidR="0058737A" w:rsidRPr="006F344F" w:rsidRDefault="0058737A" w:rsidP="00352670">
            <w:pPr>
              <w:spacing w:before="0" w:after="0"/>
              <w:jc w:val="center"/>
            </w:pPr>
            <w:r w:rsidRPr="006F344F">
              <w:t>6.1</w:t>
            </w:r>
          </w:p>
        </w:tc>
        <w:tc>
          <w:tcPr>
            <w:tcW w:w="992" w:type="dxa"/>
            <w:tcBorders>
              <w:top w:val="nil"/>
            </w:tcBorders>
          </w:tcPr>
          <w:p w14:paraId="0F8EF026" w14:textId="77777777" w:rsidR="0058737A" w:rsidRPr="006F344F" w:rsidRDefault="0058737A" w:rsidP="00352670">
            <w:pPr>
              <w:spacing w:before="0" w:after="0"/>
              <w:jc w:val="center"/>
              <w:rPr>
                <w:rFonts w:cs="Arial"/>
                <w:szCs w:val="22"/>
              </w:rPr>
            </w:pPr>
            <w:r w:rsidRPr="006F344F">
              <w:rPr>
                <w:rFonts w:cs="Arial"/>
                <w:szCs w:val="22"/>
              </w:rPr>
              <w:t>5.4</w:t>
            </w:r>
          </w:p>
        </w:tc>
        <w:tc>
          <w:tcPr>
            <w:tcW w:w="1276" w:type="dxa"/>
            <w:tcBorders>
              <w:top w:val="nil"/>
            </w:tcBorders>
          </w:tcPr>
          <w:p w14:paraId="799F99B3" w14:textId="77777777" w:rsidR="0058737A" w:rsidRPr="006F344F" w:rsidRDefault="0058737A" w:rsidP="00352670">
            <w:pPr>
              <w:spacing w:before="0" w:after="0"/>
              <w:jc w:val="center"/>
              <w:rPr>
                <w:rFonts w:cs="Arial"/>
                <w:szCs w:val="22"/>
              </w:rPr>
            </w:pPr>
            <w:r w:rsidRPr="006F344F">
              <w:rPr>
                <w:rFonts w:cs="Arial"/>
                <w:szCs w:val="22"/>
              </w:rPr>
              <w:t>9.2</w:t>
            </w:r>
          </w:p>
        </w:tc>
        <w:tc>
          <w:tcPr>
            <w:tcW w:w="1276" w:type="dxa"/>
            <w:tcBorders>
              <w:top w:val="nil"/>
            </w:tcBorders>
          </w:tcPr>
          <w:p w14:paraId="7AD85532" w14:textId="77777777" w:rsidR="0058737A" w:rsidRPr="006F344F" w:rsidRDefault="0058737A" w:rsidP="00352670">
            <w:pPr>
              <w:spacing w:before="0" w:after="0"/>
              <w:jc w:val="center"/>
              <w:rPr>
                <w:rFonts w:cs="Arial"/>
                <w:szCs w:val="22"/>
              </w:rPr>
            </w:pPr>
            <w:r w:rsidRPr="006F344F">
              <w:rPr>
                <w:rFonts w:cs="Arial"/>
                <w:szCs w:val="22"/>
              </w:rPr>
              <w:t>9.5</w:t>
            </w:r>
          </w:p>
        </w:tc>
        <w:tc>
          <w:tcPr>
            <w:tcW w:w="1276" w:type="dxa"/>
            <w:tcBorders>
              <w:top w:val="nil"/>
            </w:tcBorders>
          </w:tcPr>
          <w:p w14:paraId="58495207" w14:textId="77777777" w:rsidR="0058737A" w:rsidRPr="006F344F" w:rsidRDefault="0058737A" w:rsidP="00352670">
            <w:pPr>
              <w:spacing w:before="0" w:after="0"/>
              <w:jc w:val="center"/>
              <w:rPr>
                <w:rFonts w:cs="Arial"/>
                <w:szCs w:val="22"/>
              </w:rPr>
            </w:pPr>
            <w:r w:rsidRPr="006F344F">
              <w:rPr>
                <w:rFonts w:cs="Arial"/>
                <w:szCs w:val="22"/>
              </w:rPr>
              <w:t>8.4</w:t>
            </w:r>
          </w:p>
        </w:tc>
        <w:tc>
          <w:tcPr>
            <w:tcW w:w="1134" w:type="dxa"/>
            <w:tcBorders>
              <w:top w:val="nil"/>
            </w:tcBorders>
          </w:tcPr>
          <w:p w14:paraId="0FDCC1EB" w14:textId="77777777" w:rsidR="0058737A" w:rsidRPr="006F344F" w:rsidRDefault="0058737A" w:rsidP="00352670">
            <w:pPr>
              <w:spacing w:before="0" w:after="0"/>
              <w:jc w:val="center"/>
              <w:rPr>
                <w:rFonts w:cs="Arial"/>
                <w:szCs w:val="22"/>
              </w:rPr>
            </w:pPr>
            <w:r w:rsidRPr="006F344F">
              <w:rPr>
                <w:rFonts w:cs="Arial"/>
                <w:szCs w:val="22"/>
              </w:rPr>
              <w:t>10.9</w:t>
            </w:r>
          </w:p>
        </w:tc>
      </w:tr>
    </w:tbl>
    <w:p w14:paraId="07CE2E3D" w14:textId="77777777" w:rsidR="0058737A" w:rsidRPr="006F344F" w:rsidRDefault="0058737A" w:rsidP="0058737A">
      <w:pPr>
        <w:pStyle w:val="RARMPnumberedparagraphs"/>
        <w:numPr>
          <w:ilvl w:val="0"/>
          <w:numId w:val="0"/>
        </w:numPr>
        <w:spacing w:before="0" w:after="0"/>
        <w:ind w:firstLine="510"/>
      </w:pPr>
      <w:r w:rsidRPr="006F344F">
        <w:t>*Fatty acid levels are presented as a percentage (%)</w:t>
      </w:r>
    </w:p>
    <w:p w14:paraId="0BD08CF7" w14:textId="209EAD62" w:rsidR="00CD6FB4" w:rsidRDefault="00487E85" w:rsidP="003816D7">
      <w:pPr>
        <w:pStyle w:val="RARMPnumberedparagraphs"/>
        <w:ind w:left="0" w:firstLine="0"/>
      </w:pPr>
      <w:r w:rsidRPr="006F344F">
        <w:t>Several</w:t>
      </w:r>
      <w:r w:rsidR="000F2612" w:rsidRPr="006F344F">
        <w:t xml:space="preserve"> </w:t>
      </w:r>
      <w:r w:rsidRPr="006F344F">
        <w:t xml:space="preserve">safflower seed products can be </w:t>
      </w:r>
      <w:r w:rsidR="003C7313" w:rsidRPr="006F344F">
        <w:t xml:space="preserve">used as animal feeds, including </w:t>
      </w:r>
      <w:r w:rsidR="003C7313">
        <w:t xml:space="preserve">as </w:t>
      </w:r>
      <w:r>
        <w:t>seeds</w:t>
      </w:r>
      <w:r w:rsidR="003C7313">
        <w:t xml:space="preserve"> for the bird market</w:t>
      </w:r>
      <w:r>
        <w:t xml:space="preserve">; </w:t>
      </w:r>
      <w:r w:rsidR="003C7313">
        <w:t xml:space="preserve">and as </w:t>
      </w:r>
      <w:r>
        <w:t xml:space="preserve">meal </w:t>
      </w:r>
      <w:r w:rsidR="003C7313">
        <w:t xml:space="preserve">for livestock </w:t>
      </w:r>
      <w:r w:rsidR="004E12A3">
        <w:fldChar w:fldCharType="begin"/>
      </w:r>
      <w:r w:rsidR="004E12A3">
        <w:instrText xml:space="preserve"> ADDIN EN.CITE &lt;EndNote&gt;&lt;Cite&gt;&lt;Author&gt;Oelke&lt;/Author&gt;&lt;Year&gt;1992&lt;/Year&gt;&lt;RecNum&gt;21&lt;/RecNum&gt;&lt;DisplayText&gt;(Oelke, 1992)&lt;/DisplayText&gt;&lt;record&gt;&lt;rec-number&gt;21&lt;/rec-number&gt;&lt;foreign-keys&gt;&lt;key app="EN" db-id="5sxeatwz8vtftuevpacvptzkwett5affx5ar" timestamp="1520486045"&gt;21&lt;/key&gt;&lt;/foreign-keys&gt;&lt;ref-type name="Pamphlet"&gt;24&lt;/ref-type&gt;&lt;contributors&gt;&lt;authors&gt;&lt;author&gt;Oelke, E.A.; Oplinger, E.S.; Teynor, T.M.; Putnam, D.H.; Doll, J.D.; Kelling, K.A.; Durgan, B.R.; Noetzel, D.M.&lt;/author&gt;&lt;/authors&gt;&lt;secondary-authors&gt;&lt;author&gt;University of Wisconsin-Extension, Cooperative Extension&lt;/author&gt;&lt;/secondary-authors&gt;&lt;/contributors&gt;&lt;titles&gt;&lt;title&gt;Safflower. Alternative Field Crop Manual&lt;/title&gt;&lt;/titles&gt;&lt;dates&gt;&lt;year&gt;1992&lt;/year&gt;&lt;/dates&gt;&lt;urls&gt;&lt;related-urls&gt;&lt;url&gt;&lt;style face="underline" font="default" size="100%"&gt;http://www.lrrd.org/lrrd21/12/peir21206.htm&lt;/style&gt;&lt;/url&gt;&lt;/related-urls&gt;&lt;/urls&gt;&lt;/record&gt;&lt;/Cite&gt;&lt;/EndNote&gt;</w:instrText>
      </w:r>
      <w:r w:rsidR="004E12A3">
        <w:fldChar w:fldCharType="separate"/>
      </w:r>
      <w:r w:rsidR="004E12A3">
        <w:rPr>
          <w:noProof/>
        </w:rPr>
        <w:t>(</w:t>
      </w:r>
      <w:hyperlink w:anchor="_ENREF_86" w:tooltip="Oelke, 1992 #21" w:history="1">
        <w:r w:rsidR="007E1022">
          <w:rPr>
            <w:noProof/>
          </w:rPr>
          <w:t>Oelke, 1992</w:t>
        </w:r>
      </w:hyperlink>
      <w:r w:rsidR="004E12A3">
        <w:rPr>
          <w:noProof/>
        </w:rPr>
        <w:t>)</w:t>
      </w:r>
      <w:r w:rsidR="004E12A3">
        <w:fldChar w:fldCharType="end"/>
      </w:r>
      <w:r>
        <w:t xml:space="preserve">. </w:t>
      </w:r>
      <w:r w:rsidR="00BD46B6">
        <w:t xml:space="preserve">Safflower meal, the by-product of </w:t>
      </w:r>
      <w:r w:rsidR="00C31579">
        <w:t>oil extraction from safflower seeds, is mostly used as a protein ingredient for animal feeding</w:t>
      </w:r>
      <w:r w:rsidR="00DC5EE0">
        <w:t xml:space="preserve"> </w:t>
      </w:r>
      <w:r w:rsidR="00DC5EE0">
        <w:fldChar w:fldCharType="begin"/>
      </w:r>
      <w:r w:rsidR="0048687E">
        <w:instrText xml:space="preserve"> ADDIN EN.CITE &lt;EndNote&gt;&lt;Cite&gt;&lt;Author&gt;GRDC&lt;/Author&gt;&lt;Year&gt;2010&lt;/Year&gt;&lt;RecNum&gt;17831&lt;/RecNum&gt;&lt;DisplayText&gt;(GRDC, 2010)&lt;/DisplayText&gt;&lt;record&gt;&lt;rec-number&gt;17831&lt;/rec-number&gt;&lt;foreign-keys&gt;&lt;key app="EN" db-id="avrzt5sv7wwaa2epps1vzttcw5r5awswf02e" timestamp="1503881126"&gt;17831&lt;/key&gt;&lt;/foreign-keys&gt;&lt;ref-type name="Report"&gt;27&lt;/ref-type&gt;&lt;contributors&gt;&lt;authors&gt;&lt;author&gt;GRDC&lt;/author&gt;&lt;/authors&gt;&lt;/contributors&gt;&lt;titles&gt;&lt;title&gt;Raising the bar with better safflower agronomy&lt;/title&gt;&lt;/titles&gt;&lt;keywords&gt;&lt;keyword&gt;Rhizoctonia&lt;/keyword&gt;&lt;keyword&gt;herbicide&lt;/keyword&gt;&lt;keyword&gt;herbicide resistance&lt;/keyword&gt;&lt;keyword&gt;HERBICIDE-RESISTANCE&lt;/keyword&gt;&lt;keyword&gt;resistance&lt;/keyword&gt;&lt;keyword&gt;bar&lt;/keyword&gt;&lt;keyword&gt;agronomy&lt;/keyword&gt;&lt;/keywords&gt;&lt;dates&gt;&lt;year&gt;2010&lt;/year&gt;&lt;pub-dates&gt;&lt;date&gt;2010&lt;/date&gt;&lt;/pub-dates&gt;&lt;/dates&gt;&lt;pub-location&gt;ACT, Australia. Available online at http://www.grdc.com.au/Resources/Publications/2011/01/Raising-the-Bar-With-Better-Safflower-Agronomy&lt;/pub-location&gt;&lt;publisher&gt;Grains Research and Development Corporation&lt;/publisher&gt;&lt;label&gt;19219&lt;/label&gt;&lt;urls&gt;&lt;related-urls&gt;&lt;url&gt;&lt;style face="underline" font="default" size="100%"&gt;file://S:\CO\OGTR\EVAL\Eval%20Sections\Library\REFS\Safflower\GRDC%20safflower%20agronomy%202010.pdf&lt;/style&gt;&lt;/url&gt;&lt;/related-urls&gt;&lt;/urls&gt;&lt;/record&gt;&lt;/Cite&gt;&lt;/EndNote&gt;</w:instrText>
      </w:r>
      <w:r w:rsidR="00DC5EE0">
        <w:fldChar w:fldCharType="separate"/>
      </w:r>
      <w:r w:rsidR="00DC5EE0">
        <w:rPr>
          <w:noProof/>
        </w:rPr>
        <w:t>(</w:t>
      </w:r>
      <w:hyperlink w:anchor="_ENREF_44" w:tooltip="GRDC, 2010 #17831" w:history="1">
        <w:r w:rsidR="007E1022">
          <w:rPr>
            <w:noProof/>
          </w:rPr>
          <w:t>GRDC, 2010</w:t>
        </w:r>
      </w:hyperlink>
      <w:r w:rsidR="00DC5EE0">
        <w:rPr>
          <w:noProof/>
        </w:rPr>
        <w:t>)</w:t>
      </w:r>
      <w:r w:rsidR="00DC5EE0">
        <w:fldChar w:fldCharType="end"/>
      </w:r>
      <w:r w:rsidR="00C31579">
        <w:t xml:space="preserve">. </w:t>
      </w:r>
      <w:r w:rsidR="003C7313">
        <w:t xml:space="preserve">Safflower meal produced from seeds with the hulls left on contains about 24% protein and high fibre content, while meal produced from seeds where most of the hulls are removed has about 40% protein </w:t>
      </w:r>
      <w:r w:rsidR="004E12A3">
        <w:fldChar w:fldCharType="begin"/>
      </w:r>
      <w:r w:rsidR="004E12A3">
        <w:instrText xml:space="preserve"> ADDIN EN.CITE &lt;EndNote&gt;&lt;Cite&gt;&lt;Author&gt;Oelke&lt;/Author&gt;&lt;Year&gt;1992&lt;/Year&gt;&lt;RecNum&gt;21&lt;/RecNum&gt;&lt;DisplayText&gt;(Oelke, 1992)&lt;/DisplayText&gt;&lt;record&gt;&lt;rec-number&gt;21&lt;/rec-number&gt;&lt;foreign-keys&gt;&lt;key app="EN" db-id="5sxeatwz8vtftuevpacvptzkwett5affx5ar" timestamp="1520486045"&gt;21&lt;/key&gt;&lt;/foreign-keys&gt;&lt;ref-type name="Pamphlet"&gt;24&lt;/ref-type&gt;&lt;contributors&gt;&lt;authors&gt;&lt;author&gt;Oelke, E.A.; Oplinger, E.S.; Teynor, T.M.; Putnam, D.H.; Doll, J.D.; Kelling, K.A.; Durgan, B.R.; Noetzel, D.M.&lt;/author&gt;&lt;/authors&gt;&lt;secondary-authors&gt;&lt;author&gt;University of Wisconsin-Extension, Cooperative Extension&lt;/author&gt;&lt;/secondary-authors&gt;&lt;/contributors&gt;&lt;titles&gt;&lt;title&gt;Safflower. Alternative Field Crop Manual&lt;/title&gt;&lt;/titles&gt;&lt;dates&gt;&lt;year&gt;1992&lt;/year&gt;&lt;/dates&gt;&lt;urls&gt;&lt;related-urls&gt;&lt;url&gt;&lt;style face="underline" font="default" size="100%"&gt;http://www.lrrd.org/lrrd21/12/peir21206.htm&lt;/style&gt;&lt;/url&gt;&lt;/related-urls&gt;&lt;/urls&gt;&lt;/record&gt;&lt;/Cite&gt;&lt;/EndNote&gt;</w:instrText>
      </w:r>
      <w:r w:rsidR="004E12A3">
        <w:fldChar w:fldCharType="separate"/>
      </w:r>
      <w:r w:rsidR="004E12A3">
        <w:rPr>
          <w:noProof/>
        </w:rPr>
        <w:t>(</w:t>
      </w:r>
      <w:hyperlink w:anchor="_ENREF_86" w:tooltip="Oelke, 1992 #21" w:history="1">
        <w:r w:rsidR="007E1022">
          <w:rPr>
            <w:noProof/>
          </w:rPr>
          <w:t>Oelke, 1992</w:t>
        </w:r>
      </w:hyperlink>
      <w:r w:rsidR="004E12A3">
        <w:rPr>
          <w:noProof/>
        </w:rPr>
        <w:t>)</w:t>
      </w:r>
      <w:r w:rsidR="004E12A3">
        <w:fldChar w:fldCharType="end"/>
      </w:r>
      <w:r w:rsidR="004E12A3">
        <w:t xml:space="preserve">. </w:t>
      </w:r>
      <w:r w:rsidR="00C31579">
        <w:t xml:space="preserve">Oil was extracted from composite safflower seed samples from the Bellata, NSW trial sites (DIR 131) and the resulting meal analysed for feed quality. Feed analysis included measurements of several parameters that are used to define the overall nutritive </w:t>
      </w:r>
      <w:r w:rsidR="00DC5EE0">
        <w:t>value.</w:t>
      </w:r>
      <w:r w:rsidR="001C765F">
        <w:t xml:space="preserve"> </w:t>
      </w:r>
      <w:r w:rsidR="00AE35D1">
        <w:t xml:space="preserve">The </w:t>
      </w:r>
      <w:r w:rsidR="00DC4083">
        <w:t>data</w:t>
      </w:r>
      <w:r w:rsidR="00AE35D1">
        <w:t xml:space="preserve"> </w:t>
      </w:r>
      <w:r w:rsidR="00DC4083">
        <w:t>is</w:t>
      </w:r>
      <w:r w:rsidR="00AE35D1">
        <w:t xml:space="preserve"> presented on a dry matter basis (%, g/100g equivalent), unless otherwise stated. </w:t>
      </w:r>
      <w:r w:rsidR="001C765F">
        <w:t>The results (</w:t>
      </w:r>
      <w:r w:rsidR="00327638">
        <w:rPr>
          <w:b/>
          <w:bCs/>
          <w:szCs w:val="20"/>
        </w:rPr>
        <w:fldChar w:fldCharType="begin"/>
      </w:r>
      <w:r w:rsidR="00327638">
        <w:instrText xml:space="preserve"> REF _Ref515374221 \h </w:instrText>
      </w:r>
      <w:r w:rsidR="00327638">
        <w:rPr>
          <w:b/>
          <w:bCs/>
          <w:szCs w:val="20"/>
        </w:rPr>
      </w:r>
      <w:r w:rsidR="00327638">
        <w:rPr>
          <w:b/>
          <w:bCs/>
          <w:szCs w:val="20"/>
        </w:rPr>
        <w:fldChar w:fldCharType="separate"/>
      </w:r>
      <w:r w:rsidR="003E5917" w:rsidRPr="00DF1AA5">
        <w:t xml:space="preserve">Table </w:t>
      </w:r>
      <w:r w:rsidR="003E5917">
        <w:rPr>
          <w:noProof/>
        </w:rPr>
        <w:t>4</w:t>
      </w:r>
      <w:r w:rsidR="00327638">
        <w:fldChar w:fldCharType="end"/>
      </w:r>
      <w:r w:rsidR="001C765F">
        <w:t xml:space="preserve">) </w:t>
      </w:r>
      <w:r w:rsidR="00F739F4">
        <w:t xml:space="preserve">indicate that Event 26 and Event 40 </w:t>
      </w:r>
      <w:r w:rsidR="005A4E93">
        <w:t>safflower meal is</w:t>
      </w:r>
      <w:r w:rsidR="00F739F4">
        <w:t xml:space="preserve"> comparable to the parental control line (M1582) and the </w:t>
      </w:r>
      <w:r w:rsidR="007D5978">
        <w:t xml:space="preserve">non-GM </w:t>
      </w:r>
      <w:r w:rsidR="00F739F4">
        <w:t>safflower varieties tested.</w:t>
      </w:r>
    </w:p>
    <w:p w14:paraId="1246B1C2" w14:textId="77777777" w:rsidR="006F344F" w:rsidRDefault="006F344F" w:rsidP="0054774D">
      <w:pPr>
        <w:pStyle w:val="Caption-Figure"/>
        <w:spacing w:before="240" w:after="60"/>
      </w:pPr>
      <w:bookmarkStart w:id="80" w:name="_Ref515374221"/>
    </w:p>
    <w:p w14:paraId="3D1E10A1" w14:textId="77777777" w:rsidR="006F344F" w:rsidRDefault="006F344F" w:rsidP="0054774D">
      <w:pPr>
        <w:pStyle w:val="Caption-Figure"/>
        <w:spacing w:before="240" w:after="60"/>
      </w:pPr>
    </w:p>
    <w:p w14:paraId="5ABC990D" w14:textId="77777777" w:rsidR="00C6688E" w:rsidRDefault="00C6688E" w:rsidP="0054774D">
      <w:pPr>
        <w:pStyle w:val="Caption-Figure"/>
        <w:spacing w:before="240" w:after="60"/>
      </w:pPr>
      <w:r w:rsidRPr="00DF1AA5">
        <w:lastRenderedPageBreak/>
        <w:t xml:space="preserve">Table </w:t>
      </w:r>
      <w:fldSimple w:instr=" SEQ Table \* ARABIC ">
        <w:r w:rsidR="003E5917">
          <w:rPr>
            <w:noProof/>
          </w:rPr>
          <w:t>4</w:t>
        </w:r>
      </w:fldSimple>
      <w:bookmarkEnd w:id="80"/>
      <w:r w:rsidRPr="00DF1AA5">
        <w:tab/>
      </w:r>
      <w:r>
        <w:t>Feed analysis of safflower seed meal</w:t>
      </w:r>
    </w:p>
    <w:tbl>
      <w:tblPr>
        <w:tblStyle w:val="TableGrid"/>
        <w:tblW w:w="0" w:type="auto"/>
        <w:tblInd w:w="392" w:type="dxa"/>
        <w:tblLayout w:type="fixed"/>
        <w:tblCellMar>
          <w:top w:w="28" w:type="dxa"/>
          <w:bottom w:w="28" w:type="dxa"/>
        </w:tblCellMar>
        <w:tblLook w:val="04A0" w:firstRow="1" w:lastRow="0" w:firstColumn="1" w:lastColumn="0" w:noHBand="0" w:noVBand="1"/>
        <w:tblCaption w:val="Summary of agronomic characteristic assessment performed for the GM safflower, compared to their parental line"/>
        <w:tblDescription w:val="This table summarises the different agronomic characteristics assessed for the GM safflower lines. This table contains two columns, one for Agronomic trait and the other one for GM safflower."/>
      </w:tblPr>
      <w:tblGrid>
        <w:gridCol w:w="2410"/>
        <w:gridCol w:w="556"/>
        <w:gridCol w:w="1192"/>
        <w:gridCol w:w="1193"/>
        <w:gridCol w:w="1193"/>
        <w:gridCol w:w="1193"/>
        <w:gridCol w:w="1193"/>
      </w:tblGrid>
      <w:tr w:rsidR="00E63E5B" w:rsidRPr="00E63E5B" w14:paraId="1F95F4EF" w14:textId="77777777" w:rsidTr="00A320DB">
        <w:trPr>
          <w:tblHeader/>
        </w:trPr>
        <w:tc>
          <w:tcPr>
            <w:tcW w:w="2410" w:type="dxa"/>
            <w:tcBorders>
              <w:left w:val="nil"/>
              <w:bottom w:val="single" w:sz="4" w:space="0" w:color="auto"/>
              <w:right w:val="nil"/>
            </w:tcBorders>
          </w:tcPr>
          <w:p w14:paraId="10485FD7" w14:textId="77777777" w:rsidR="00E63E5B" w:rsidRPr="00FF3D30" w:rsidRDefault="007B575F" w:rsidP="001C765F">
            <w:pPr>
              <w:spacing w:before="0" w:after="0"/>
              <w:contextualSpacing/>
              <w:rPr>
                <w:b/>
                <w:sz w:val="20"/>
                <w:szCs w:val="20"/>
              </w:rPr>
            </w:pPr>
            <w:r>
              <w:rPr>
                <w:b/>
                <w:sz w:val="20"/>
                <w:szCs w:val="20"/>
              </w:rPr>
              <w:t>Parameter</w:t>
            </w:r>
          </w:p>
        </w:tc>
        <w:tc>
          <w:tcPr>
            <w:tcW w:w="556" w:type="dxa"/>
            <w:tcBorders>
              <w:left w:val="nil"/>
              <w:bottom w:val="single" w:sz="4" w:space="0" w:color="auto"/>
              <w:right w:val="nil"/>
            </w:tcBorders>
          </w:tcPr>
          <w:p w14:paraId="439185F5" w14:textId="77777777" w:rsidR="00E63E5B" w:rsidRPr="00FF3D30" w:rsidRDefault="00E63E5B" w:rsidP="001C765F">
            <w:pPr>
              <w:spacing w:before="0" w:after="0"/>
              <w:contextualSpacing/>
              <w:jc w:val="center"/>
              <w:rPr>
                <w:b/>
                <w:sz w:val="20"/>
                <w:szCs w:val="20"/>
              </w:rPr>
            </w:pPr>
            <w:r w:rsidRPr="00FF3D30">
              <w:rPr>
                <w:b/>
                <w:sz w:val="20"/>
                <w:szCs w:val="20"/>
              </w:rPr>
              <w:t>LOR*</w:t>
            </w:r>
          </w:p>
        </w:tc>
        <w:tc>
          <w:tcPr>
            <w:tcW w:w="1192" w:type="dxa"/>
            <w:tcBorders>
              <w:left w:val="nil"/>
              <w:bottom w:val="single" w:sz="4" w:space="0" w:color="auto"/>
              <w:right w:val="nil"/>
            </w:tcBorders>
          </w:tcPr>
          <w:p w14:paraId="40CCF374" w14:textId="77777777" w:rsidR="00E63E5B" w:rsidRPr="00FF3D30" w:rsidRDefault="00E63E5B" w:rsidP="001C765F">
            <w:pPr>
              <w:spacing w:before="0" w:after="0"/>
              <w:contextualSpacing/>
              <w:jc w:val="center"/>
              <w:rPr>
                <w:b/>
                <w:sz w:val="20"/>
                <w:szCs w:val="20"/>
              </w:rPr>
            </w:pPr>
            <w:r w:rsidRPr="00FF3D30">
              <w:rPr>
                <w:b/>
                <w:sz w:val="20"/>
                <w:szCs w:val="20"/>
              </w:rPr>
              <w:t>Event 26</w:t>
            </w:r>
          </w:p>
        </w:tc>
        <w:tc>
          <w:tcPr>
            <w:tcW w:w="1193" w:type="dxa"/>
            <w:tcBorders>
              <w:left w:val="nil"/>
              <w:bottom w:val="single" w:sz="4" w:space="0" w:color="auto"/>
              <w:right w:val="nil"/>
            </w:tcBorders>
          </w:tcPr>
          <w:p w14:paraId="11A46EC1" w14:textId="77777777" w:rsidR="00E63E5B" w:rsidRPr="00FF3D30" w:rsidRDefault="00E63E5B" w:rsidP="001C765F">
            <w:pPr>
              <w:spacing w:before="0" w:after="0"/>
              <w:contextualSpacing/>
              <w:jc w:val="center"/>
              <w:rPr>
                <w:b/>
                <w:sz w:val="20"/>
                <w:szCs w:val="20"/>
              </w:rPr>
            </w:pPr>
            <w:r w:rsidRPr="00FF3D30">
              <w:rPr>
                <w:b/>
                <w:sz w:val="20"/>
                <w:szCs w:val="20"/>
              </w:rPr>
              <w:t>Event 40</w:t>
            </w:r>
          </w:p>
        </w:tc>
        <w:tc>
          <w:tcPr>
            <w:tcW w:w="1193" w:type="dxa"/>
            <w:tcBorders>
              <w:left w:val="nil"/>
              <w:bottom w:val="single" w:sz="4" w:space="0" w:color="auto"/>
              <w:right w:val="nil"/>
            </w:tcBorders>
          </w:tcPr>
          <w:p w14:paraId="6C398BC5" w14:textId="77777777" w:rsidR="00E63E5B" w:rsidRPr="00FF3D30" w:rsidRDefault="00925D4C" w:rsidP="001C765F">
            <w:pPr>
              <w:spacing w:before="0" w:after="0"/>
              <w:contextualSpacing/>
              <w:jc w:val="center"/>
              <w:rPr>
                <w:b/>
                <w:sz w:val="20"/>
                <w:szCs w:val="20"/>
              </w:rPr>
            </w:pPr>
            <w:r w:rsidRPr="00FF3D30">
              <w:rPr>
                <w:b/>
                <w:sz w:val="20"/>
                <w:szCs w:val="20"/>
              </w:rPr>
              <w:t>M1582</w:t>
            </w:r>
          </w:p>
        </w:tc>
        <w:tc>
          <w:tcPr>
            <w:tcW w:w="1193" w:type="dxa"/>
            <w:tcBorders>
              <w:left w:val="nil"/>
              <w:bottom w:val="single" w:sz="4" w:space="0" w:color="auto"/>
              <w:right w:val="nil"/>
            </w:tcBorders>
          </w:tcPr>
          <w:p w14:paraId="76B40477" w14:textId="77777777" w:rsidR="00E63E5B" w:rsidRPr="00FF3D30" w:rsidRDefault="00925D4C" w:rsidP="001C765F">
            <w:pPr>
              <w:spacing w:before="0" w:after="0"/>
              <w:contextualSpacing/>
              <w:jc w:val="center"/>
              <w:rPr>
                <w:b/>
                <w:sz w:val="20"/>
                <w:szCs w:val="20"/>
              </w:rPr>
            </w:pPr>
            <w:r w:rsidRPr="00FF3D30">
              <w:rPr>
                <w:b/>
                <w:sz w:val="20"/>
                <w:szCs w:val="20"/>
              </w:rPr>
              <w:t>Montola 2003</w:t>
            </w:r>
          </w:p>
        </w:tc>
        <w:tc>
          <w:tcPr>
            <w:tcW w:w="1193" w:type="dxa"/>
            <w:tcBorders>
              <w:left w:val="nil"/>
              <w:bottom w:val="single" w:sz="4" w:space="0" w:color="auto"/>
              <w:right w:val="nil"/>
            </w:tcBorders>
          </w:tcPr>
          <w:p w14:paraId="731C4BD4" w14:textId="77777777" w:rsidR="00E63E5B" w:rsidRPr="00FF3D30" w:rsidRDefault="00925D4C" w:rsidP="001C765F">
            <w:pPr>
              <w:spacing w:before="0" w:after="0"/>
              <w:contextualSpacing/>
              <w:jc w:val="center"/>
              <w:rPr>
                <w:b/>
                <w:sz w:val="20"/>
                <w:szCs w:val="20"/>
              </w:rPr>
            </w:pPr>
            <w:r w:rsidRPr="00FF3D30">
              <w:rPr>
                <w:b/>
                <w:sz w:val="20"/>
                <w:szCs w:val="20"/>
              </w:rPr>
              <w:t>Sironaria</w:t>
            </w:r>
          </w:p>
        </w:tc>
      </w:tr>
      <w:tr w:rsidR="00E63E5B" w:rsidRPr="00E63E5B" w14:paraId="7F7339CE" w14:textId="77777777" w:rsidTr="007B575F">
        <w:tc>
          <w:tcPr>
            <w:tcW w:w="2410" w:type="dxa"/>
            <w:tcBorders>
              <w:top w:val="single" w:sz="4" w:space="0" w:color="auto"/>
              <w:left w:val="nil"/>
              <w:bottom w:val="nil"/>
              <w:right w:val="nil"/>
            </w:tcBorders>
          </w:tcPr>
          <w:p w14:paraId="56E24479" w14:textId="77777777" w:rsidR="00E63E5B" w:rsidRPr="00FF3D30" w:rsidRDefault="00E63E5B" w:rsidP="001C765F">
            <w:pPr>
              <w:spacing w:before="0" w:after="0"/>
              <w:contextualSpacing/>
              <w:rPr>
                <w:sz w:val="20"/>
                <w:szCs w:val="20"/>
              </w:rPr>
            </w:pPr>
            <w:r w:rsidRPr="00FF3D30">
              <w:rPr>
                <w:sz w:val="20"/>
                <w:szCs w:val="20"/>
              </w:rPr>
              <w:t>Neutral detergent fibre (%)</w:t>
            </w:r>
          </w:p>
        </w:tc>
        <w:tc>
          <w:tcPr>
            <w:tcW w:w="556" w:type="dxa"/>
            <w:tcBorders>
              <w:top w:val="single" w:sz="4" w:space="0" w:color="auto"/>
              <w:left w:val="nil"/>
              <w:bottom w:val="nil"/>
              <w:right w:val="nil"/>
            </w:tcBorders>
          </w:tcPr>
          <w:p w14:paraId="4169B305" w14:textId="77777777" w:rsidR="00E63E5B" w:rsidRPr="00FF3D30" w:rsidRDefault="00E63E5B" w:rsidP="001C765F">
            <w:pPr>
              <w:spacing w:before="0" w:after="0"/>
              <w:contextualSpacing/>
              <w:jc w:val="center"/>
              <w:rPr>
                <w:sz w:val="20"/>
                <w:szCs w:val="20"/>
              </w:rPr>
            </w:pPr>
            <w:r w:rsidRPr="00FF3D30">
              <w:rPr>
                <w:sz w:val="20"/>
                <w:szCs w:val="20"/>
              </w:rPr>
              <w:t>10</w:t>
            </w:r>
          </w:p>
        </w:tc>
        <w:tc>
          <w:tcPr>
            <w:tcW w:w="1192" w:type="dxa"/>
            <w:tcBorders>
              <w:top w:val="single" w:sz="4" w:space="0" w:color="auto"/>
              <w:left w:val="nil"/>
              <w:bottom w:val="nil"/>
              <w:right w:val="nil"/>
            </w:tcBorders>
          </w:tcPr>
          <w:p w14:paraId="0F059139" w14:textId="77777777" w:rsidR="00E63E5B" w:rsidRPr="00FF3D30" w:rsidRDefault="00925D4C" w:rsidP="001C765F">
            <w:pPr>
              <w:spacing w:before="0" w:after="0"/>
              <w:contextualSpacing/>
              <w:jc w:val="center"/>
              <w:rPr>
                <w:sz w:val="20"/>
                <w:szCs w:val="20"/>
              </w:rPr>
            </w:pPr>
            <w:r w:rsidRPr="00FF3D30">
              <w:rPr>
                <w:sz w:val="20"/>
                <w:szCs w:val="20"/>
              </w:rPr>
              <w:t>60</w:t>
            </w:r>
          </w:p>
        </w:tc>
        <w:tc>
          <w:tcPr>
            <w:tcW w:w="1193" w:type="dxa"/>
            <w:tcBorders>
              <w:top w:val="single" w:sz="4" w:space="0" w:color="auto"/>
              <w:left w:val="nil"/>
              <w:bottom w:val="nil"/>
              <w:right w:val="nil"/>
            </w:tcBorders>
          </w:tcPr>
          <w:p w14:paraId="63A0F958" w14:textId="77777777" w:rsidR="00E63E5B" w:rsidRPr="00FF3D30" w:rsidRDefault="00925D4C" w:rsidP="001C765F">
            <w:pPr>
              <w:spacing w:before="0" w:after="0"/>
              <w:contextualSpacing/>
              <w:jc w:val="center"/>
              <w:rPr>
                <w:sz w:val="20"/>
                <w:szCs w:val="20"/>
              </w:rPr>
            </w:pPr>
            <w:r w:rsidRPr="00FF3D30">
              <w:rPr>
                <w:sz w:val="20"/>
                <w:szCs w:val="20"/>
              </w:rPr>
              <w:t>58</w:t>
            </w:r>
          </w:p>
        </w:tc>
        <w:tc>
          <w:tcPr>
            <w:tcW w:w="1193" w:type="dxa"/>
            <w:tcBorders>
              <w:top w:val="single" w:sz="4" w:space="0" w:color="auto"/>
              <w:left w:val="nil"/>
              <w:bottom w:val="nil"/>
              <w:right w:val="nil"/>
            </w:tcBorders>
          </w:tcPr>
          <w:p w14:paraId="318A834E" w14:textId="77777777" w:rsidR="00E63E5B" w:rsidRPr="00FF3D30" w:rsidRDefault="00925D4C" w:rsidP="001C765F">
            <w:pPr>
              <w:spacing w:before="0" w:after="0"/>
              <w:contextualSpacing/>
              <w:jc w:val="center"/>
              <w:rPr>
                <w:sz w:val="20"/>
                <w:szCs w:val="20"/>
              </w:rPr>
            </w:pPr>
            <w:r w:rsidRPr="00FF3D30">
              <w:rPr>
                <w:sz w:val="20"/>
                <w:szCs w:val="20"/>
              </w:rPr>
              <w:t>56</w:t>
            </w:r>
          </w:p>
        </w:tc>
        <w:tc>
          <w:tcPr>
            <w:tcW w:w="1193" w:type="dxa"/>
            <w:tcBorders>
              <w:top w:val="single" w:sz="4" w:space="0" w:color="auto"/>
              <w:left w:val="nil"/>
              <w:bottom w:val="nil"/>
              <w:right w:val="nil"/>
            </w:tcBorders>
          </w:tcPr>
          <w:p w14:paraId="29DC151D" w14:textId="77777777" w:rsidR="00E63E5B" w:rsidRPr="00FF3D30" w:rsidRDefault="00925D4C" w:rsidP="001C765F">
            <w:pPr>
              <w:spacing w:before="0" w:after="0"/>
              <w:contextualSpacing/>
              <w:jc w:val="center"/>
              <w:rPr>
                <w:sz w:val="20"/>
                <w:szCs w:val="20"/>
              </w:rPr>
            </w:pPr>
            <w:r w:rsidRPr="00FF3D30">
              <w:rPr>
                <w:sz w:val="20"/>
                <w:szCs w:val="20"/>
              </w:rPr>
              <w:t>52</w:t>
            </w:r>
          </w:p>
        </w:tc>
        <w:tc>
          <w:tcPr>
            <w:tcW w:w="1193" w:type="dxa"/>
            <w:tcBorders>
              <w:top w:val="single" w:sz="4" w:space="0" w:color="auto"/>
              <w:left w:val="nil"/>
              <w:bottom w:val="nil"/>
              <w:right w:val="nil"/>
            </w:tcBorders>
          </w:tcPr>
          <w:p w14:paraId="7B22C1D6" w14:textId="77777777" w:rsidR="00E63E5B" w:rsidRPr="00FF3D30" w:rsidRDefault="00925D4C" w:rsidP="001C765F">
            <w:pPr>
              <w:spacing w:before="0" w:after="0"/>
              <w:contextualSpacing/>
              <w:jc w:val="center"/>
              <w:rPr>
                <w:sz w:val="20"/>
                <w:szCs w:val="20"/>
              </w:rPr>
            </w:pPr>
            <w:r w:rsidRPr="00FF3D30">
              <w:rPr>
                <w:sz w:val="20"/>
                <w:szCs w:val="20"/>
              </w:rPr>
              <w:t>60</w:t>
            </w:r>
          </w:p>
        </w:tc>
      </w:tr>
      <w:tr w:rsidR="00E63E5B" w:rsidRPr="00E63E5B" w14:paraId="1FCEA9D1" w14:textId="77777777" w:rsidTr="007B575F">
        <w:tc>
          <w:tcPr>
            <w:tcW w:w="2410" w:type="dxa"/>
            <w:tcBorders>
              <w:top w:val="nil"/>
              <w:left w:val="nil"/>
              <w:bottom w:val="nil"/>
              <w:right w:val="nil"/>
            </w:tcBorders>
          </w:tcPr>
          <w:p w14:paraId="027D98D6" w14:textId="77777777" w:rsidR="00E63E5B" w:rsidRPr="00FF3D30" w:rsidRDefault="00E23C6C" w:rsidP="001C765F">
            <w:pPr>
              <w:spacing w:before="0" w:after="0"/>
              <w:contextualSpacing/>
              <w:rPr>
                <w:sz w:val="20"/>
                <w:szCs w:val="20"/>
              </w:rPr>
            </w:pPr>
            <w:r w:rsidRPr="00FF3D30">
              <w:rPr>
                <w:sz w:val="20"/>
                <w:szCs w:val="20"/>
              </w:rPr>
              <w:t>Acid detergent fibre (%)</w:t>
            </w:r>
          </w:p>
        </w:tc>
        <w:tc>
          <w:tcPr>
            <w:tcW w:w="556" w:type="dxa"/>
            <w:tcBorders>
              <w:top w:val="nil"/>
              <w:left w:val="nil"/>
              <w:bottom w:val="nil"/>
              <w:right w:val="nil"/>
            </w:tcBorders>
          </w:tcPr>
          <w:p w14:paraId="275D0D1B" w14:textId="77777777" w:rsidR="00E63E5B" w:rsidRPr="00FF3D30" w:rsidRDefault="00E63E5B" w:rsidP="001C765F">
            <w:pPr>
              <w:spacing w:before="0" w:after="0"/>
              <w:contextualSpacing/>
              <w:jc w:val="center"/>
              <w:rPr>
                <w:sz w:val="20"/>
                <w:szCs w:val="20"/>
              </w:rPr>
            </w:pPr>
            <w:r w:rsidRPr="00FF3D30">
              <w:rPr>
                <w:sz w:val="20"/>
                <w:szCs w:val="20"/>
              </w:rPr>
              <w:t>2</w:t>
            </w:r>
          </w:p>
        </w:tc>
        <w:tc>
          <w:tcPr>
            <w:tcW w:w="1192" w:type="dxa"/>
            <w:tcBorders>
              <w:top w:val="nil"/>
              <w:left w:val="nil"/>
              <w:bottom w:val="nil"/>
              <w:right w:val="nil"/>
            </w:tcBorders>
          </w:tcPr>
          <w:p w14:paraId="37CC839A" w14:textId="77777777" w:rsidR="00E63E5B" w:rsidRPr="00FF3D30" w:rsidRDefault="00925D4C" w:rsidP="001C765F">
            <w:pPr>
              <w:spacing w:before="0" w:after="0"/>
              <w:contextualSpacing/>
              <w:jc w:val="center"/>
              <w:rPr>
                <w:sz w:val="20"/>
                <w:szCs w:val="20"/>
              </w:rPr>
            </w:pPr>
            <w:r w:rsidRPr="00FF3D30">
              <w:rPr>
                <w:sz w:val="20"/>
                <w:szCs w:val="20"/>
              </w:rPr>
              <w:t>43</w:t>
            </w:r>
          </w:p>
        </w:tc>
        <w:tc>
          <w:tcPr>
            <w:tcW w:w="1193" w:type="dxa"/>
            <w:tcBorders>
              <w:top w:val="nil"/>
              <w:left w:val="nil"/>
              <w:bottom w:val="nil"/>
              <w:right w:val="nil"/>
            </w:tcBorders>
          </w:tcPr>
          <w:p w14:paraId="3BE17DAB" w14:textId="77777777" w:rsidR="00E63E5B" w:rsidRPr="00FF3D30" w:rsidRDefault="00925D4C" w:rsidP="001C765F">
            <w:pPr>
              <w:spacing w:before="0" w:after="0"/>
              <w:contextualSpacing/>
              <w:jc w:val="center"/>
              <w:rPr>
                <w:sz w:val="20"/>
                <w:szCs w:val="20"/>
              </w:rPr>
            </w:pPr>
            <w:r w:rsidRPr="00FF3D30">
              <w:rPr>
                <w:sz w:val="20"/>
                <w:szCs w:val="20"/>
              </w:rPr>
              <w:t>41</w:t>
            </w:r>
          </w:p>
        </w:tc>
        <w:tc>
          <w:tcPr>
            <w:tcW w:w="1193" w:type="dxa"/>
            <w:tcBorders>
              <w:top w:val="nil"/>
              <w:left w:val="nil"/>
              <w:bottom w:val="nil"/>
              <w:right w:val="nil"/>
            </w:tcBorders>
          </w:tcPr>
          <w:p w14:paraId="549ED0FA" w14:textId="77777777" w:rsidR="00E63E5B" w:rsidRPr="00FF3D30" w:rsidRDefault="00925D4C" w:rsidP="001C765F">
            <w:pPr>
              <w:spacing w:before="0" w:after="0"/>
              <w:contextualSpacing/>
              <w:jc w:val="center"/>
              <w:rPr>
                <w:sz w:val="20"/>
                <w:szCs w:val="20"/>
              </w:rPr>
            </w:pPr>
            <w:r w:rsidRPr="00FF3D30">
              <w:rPr>
                <w:sz w:val="20"/>
                <w:szCs w:val="20"/>
              </w:rPr>
              <w:t>39</w:t>
            </w:r>
          </w:p>
        </w:tc>
        <w:tc>
          <w:tcPr>
            <w:tcW w:w="1193" w:type="dxa"/>
            <w:tcBorders>
              <w:top w:val="nil"/>
              <w:left w:val="nil"/>
              <w:bottom w:val="nil"/>
              <w:right w:val="nil"/>
            </w:tcBorders>
          </w:tcPr>
          <w:p w14:paraId="6BC3E813" w14:textId="77777777" w:rsidR="00E63E5B" w:rsidRPr="00FF3D30" w:rsidRDefault="00925D4C" w:rsidP="001C765F">
            <w:pPr>
              <w:spacing w:before="0" w:after="0"/>
              <w:contextualSpacing/>
              <w:jc w:val="center"/>
              <w:rPr>
                <w:sz w:val="20"/>
                <w:szCs w:val="20"/>
              </w:rPr>
            </w:pPr>
            <w:r w:rsidRPr="00FF3D30">
              <w:rPr>
                <w:sz w:val="20"/>
                <w:szCs w:val="20"/>
              </w:rPr>
              <w:t>36</w:t>
            </w:r>
          </w:p>
        </w:tc>
        <w:tc>
          <w:tcPr>
            <w:tcW w:w="1193" w:type="dxa"/>
            <w:tcBorders>
              <w:top w:val="nil"/>
              <w:left w:val="nil"/>
              <w:bottom w:val="nil"/>
              <w:right w:val="nil"/>
            </w:tcBorders>
          </w:tcPr>
          <w:p w14:paraId="55AB1843" w14:textId="77777777" w:rsidR="00E63E5B" w:rsidRPr="00FF3D30" w:rsidRDefault="00925D4C" w:rsidP="001C765F">
            <w:pPr>
              <w:spacing w:before="0" w:after="0"/>
              <w:contextualSpacing/>
              <w:jc w:val="center"/>
              <w:rPr>
                <w:sz w:val="20"/>
                <w:szCs w:val="20"/>
              </w:rPr>
            </w:pPr>
            <w:r w:rsidRPr="00FF3D30">
              <w:rPr>
                <w:sz w:val="20"/>
                <w:szCs w:val="20"/>
              </w:rPr>
              <w:t>41</w:t>
            </w:r>
          </w:p>
        </w:tc>
      </w:tr>
      <w:tr w:rsidR="00E63E5B" w:rsidRPr="00E63E5B" w14:paraId="72CB2CB5" w14:textId="77777777" w:rsidTr="007B575F">
        <w:tc>
          <w:tcPr>
            <w:tcW w:w="2410" w:type="dxa"/>
            <w:tcBorders>
              <w:top w:val="nil"/>
              <w:left w:val="nil"/>
              <w:bottom w:val="nil"/>
              <w:right w:val="nil"/>
            </w:tcBorders>
          </w:tcPr>
          <w:p w14:paraId="56558AD8" w14:textId="77777777" w:rsidR="00E63E5B" w:rsidRPr="00FF3D30" w:rsidRDefault="00E23C6C" w:rsidP="001C765F">
            <w:pPr>
              <w:spacing w:before="0" w:after="0"/>
              <w:contextualSpacing/>
              <w:rPr>
                <w:sz w:val="20"/>
                <w:szCs w:val="20"/>
              </w:rPr>
            </w:pPr>
            <w:r w:rsidRPr="00FF3D30">
              <w:rPr>
                <w:sz w:val="20"/>
                <w:szCs w:val="20"/>
              </w:rPr>
              <w:t>Crude protein (%)</w:t>
            </w:r>
          </w:p>
        </w:tc>
        <w:tc>
          <w:tcPr>
            <w:tcW w:w="556" w:type="dxa"/>
            <w:tcBorders>
              <w:top w:val="nil"/>
              <w:left w:val="nil"/>
              <w:bottom w:val="nil"/>
              <w:right w:val="nil"/>
            </w:tcBorders>
          </w:tcPr>
          <w:p w14:paraId="2ABC6B18" w14:textId="77777777" w:rsidR="00E63E5B" w:rsidRPr="00FF3D30" w:rsidRDefault="00E63E5B" w:rsidP="001C765F">
            <w:pPr>
              <w:spacing w:before="0" w:after="0"/>
              <w:contextualSpacing/>
              <w:jc w:val="center"/>
              <w:rPr>
                <w:sz w:val="20"/>
                <w:szCs w:val="20"/>
              </w:rPr>
            </w:pPr>
            <w:r w:rsidRPr="00FF3D30">
              <w:rPr>
                <w:sz w:val="20"/>
                <w:szCs w:val="20"/>
              </w:rPr>
              <w:t>0.6</w:t>
            </w:r>
          </w:p>
        </w:tc>
        <w:tc>
          <w:tcPr>
            <w:tcW w:w="1192" w:type="dxa"/>
            <w:tcBorders>
              <w:top w:val="nil"/>
              <w:left w:val="nil"/>
              <w:bottom w:val="nil"/>
              <w:right w:val="nil"/>
            </w:tcBorders>
          </w:tcPr>
          <w:p w14:paraId="19653D68" w14:textId="77777777" w:rsidR="00E63E5B" w:rsidRPr="00FF3D30" w:rsidRDefault="00925D4C" w:rsidP="001C765F">
            <w:pPr>
              <w:spacing w:before="0" w:after="0"/>
              <w:contextualSpacing/>
              <w:jc w:val="center"/>
              <w:rPr>
                <w:sz w:val="20"/>
                <w:szCs w:val="20"/>
              </w:rPr>
            </w:pPr>
            <w:r w:rsidRPr="00FF3D30">
              <w:rPr>
                <w:sz w:val="20"/>
                <w:szCs w:val="20"/>
              </w:rPr>
              <w:t>22.9</w:t>
            </w:r>
          </w:p>
        </w:tc>
        <w:tc>
          <w:tcPr>
            <w:tcW w:w="1193" w:type="dxa"/>
            <w:tcBorders>
              <w:top w:val="nil"/>
              <w:left w:val="nil"/>
              <w:bottom w:val="nil"/>
              <w:right w:val="nil"/>
            </w:tcBorders>
          </w:tcPr>
          <w:p w14:paraId="5BF16F69" w14:textId="77777777" w:rsidR="00E63E5B" w:rsidRPr="00FF3D30" w:rsidRDefault="00925D4C" w:rsidP="001C765F">
            <w:pPr>
              <w:spacing w:before="0" w:after="0"/>
              <w:contextualSpacing/>
              <w:jc w:val="center"/>
              <w:rPr>
                <w:sz w:val="20"/>
                <w:szCs w:val="20"/>
              </w:rPr>
            </w:pPr>
            <w:r w:rsidRPr="00FF3D30">
              <w:rPr>
                <w:sz w:val="20"/>
                <w:szCs w:val="20"/>
              </w:rPr>
              <w:t>23.3</w:t>
            </w:r>
          </w:p>
        </w:tc>
        <w:tc>
          <w:tcPr>
            <w:tcW w:w="1193" w:type="dxa"/>
            <w:tcBorders>
              <w:top w:val="nil"/>
              <w:left w:val="nil"/>
              <w:bottom w:val="nil"/>
              <w:right w:val="nil"/>
            </w:tcBorders>
          </w:tcPr>
          <w:p w14:paraId="584BE490" w14:textId="77777777" w:rsidR="00E63E5B" w:rsidRPr="00FF3D30" w:rsidRDefault="008F61D8" w:rsidP="001C765F">
            <w:pPr>
              <w:spacing w:before="0" w:after="0"/>
              <w:contextualSpacing/>
              <w:jc w:val="center"/>
              <w:rPr>
                <w:sz w:val="20"/>
                <w:szCs w:val="20"/>
              </w:rPr>
            </w:pPr>
            <w:r w:rsidRPr="00FF3D30">
              <w:rPr>
                <w:sz w:val="20"/>
                <w:szCs w:val="20"/>
              </w:rPr>
              <w:t>25.1</w:t>
            </w:r>
          </w:p>
        </w:tc>
        <w:tc>
          <w:tcPr>
            <w:tcW w:w="1193" w:type="dxa"/>
            <w:tcBorders>
              <w:top w:val="nil"/>
              <w:left w:val="nil"/>
              <w:bottom w:val="nil"/>
              <w:right w:val="nil"/>
            </w:tcBorders>
          </w:tcPr>
          <w:p w14:paraId="728C44D9" w14:textId="77777777" w:rsidR="00E63E5B" w:rsidRPr="00FF3D30" w:rsidRDefault="00925D4C" w:rsidP="001C765F">
            <w:pPr>
              <w:spacing w:before="0" w:after="0"/>
              <w:contextualSpacing/>
              <w:jc w:val="center"/>
              <w:rPr>
                <w:sz w:val="20"/>
                <w:szCs w:val="20"/>
              </w:rPr>
            </w:pPr>
            <w:r w:rsidRPr="00FF3D30">
              <w:rPr>
                <w:sz w:val="20"/>
                <w:szCs w:val="20"/>
              </w:rPr>
              <w:t>27.2</w:t>
            </w:r>
          </w:p>
        </w:tc>
        <w:tc>
          <w:tcPr>
            <w:tcW w:w="1193" w:type="dxa"/>
            <w:tcBorders>
              <w:top w:val="nil"/>
              <w:left w:val="nil"/>
              <w:bottom w:val="nil"/>
              <w:right w:val="nil"/>
            </w:tcBorders>
          </w:tcPr>
          <w:p w14:paraId="0A3A1F30" w14:textId="77777777" w:rsidR="00E63E5B" w:rsidRPr="00FF3D30" w:rsidRDefault="00925D4C" w:rsidP="001C765F">
            <w:pPr>
              <w:spacing w:before="0" w:after="0"/>
              <w:contextualSpacing/>
              <w:jc w:val="center"/>
              <w:rPr>
                <w:sz w:val="20"/>
                <w:szCs w:val="20"/>
              </w:rPr>
            </w:pPr>
            <w:r w:rsidRPr="00FF3D30">
              <w:rPr>
                <w:sz w:val="20"/>
                <w:szCs w:val="20"/>
              </w:rPr>
              <w:t>23.1</w:t>
            </w:r>
          </w:p>
        </w:tc>
      </w:tr>
      <w:tr w:rsidR="00E63E5B" w:rsidRPr="00E63E5B" w14:paraId="0A816F1C" w14:textId="77777777" w:rsidTr="007B575F">
        <w:tc>
          <w:tcPr>
            <w:tcW w:w="2410" w:type="dxa"/>
            <w:tcBorders>
              <w:top w:val="nil"/>
              <w:left w:val="nil"/>
              <w:bottom w:val="nil"/>
              <w:right w:val="nil"/>
            </w:tcBorders>
          </w:tcPr>
          <w:p w14:paraId="777F0566" w14:textId="77777777" w:rsidR="00E63E5B" w:rsidRPr="00FF3D30" w:rsidRDefault="00E23C6C" w:rsidP="00E23C6C">
            <w:pPr>
              <w:spacing w:before="0" w:after="0"/>
              <w:contextualSpacing/>
              <w:rPr>
                <w:sz w:val="20"/>
                <w:szCs w:val="20"/>
              </w:rPr>
            </w:pPr>
            <w:r w:rsidRPr="00FF3D30">
              <w:rPr>
                <w:sz w:val="20"/>
                <w:szCs w:val="20"/>
              </w:rPr>
              <w:t>Crude fat (%)</w:t>
            </w:r>
          </w:p>
        </w:tc>
        <w:tc>
          <w:tcPr>
            <w:tcW w:w="556" w:type="dxa"/>
            <w:tcBorders>
              <w:top w:val="nil"/>
              <w:left w:val="nil"/>
              <w:bottom w:val="nil"/>
              <w:right w:val="nil"/>
            </w:tcBorders>
          </w:tcPr>
          <w:p w14:paraId="5EFF1EC0" w14:textId="77777777" w:rsidR="00E63E5B" w:rsidRPr="00FF3D30" w:rsidRDefault="00E63E5B" w:rsidP="001C765F">
            <w:pPr>
              <w:spacing w:before="0" w:after="0"/>
              <w:contextualSpacing/>
              <w:jc w:val="center"/>
              <w:rPr>
                <w:sz w:val="20"/>
                <w:szCs w:val="20"/>
              </w:rPr>
            </w:pPr>
            <w:r w:rsidRPr="00FF3D30">
              <w:rPr>
                <w:sz w:val="20"/>
                <w:szCs w:val="20"/>
              </w:rPr>
              <w:t>0.5</w:t>
            </w:r>
          </w:p>
        </w:tc>
        <w:tc>
          <w:tcPr>
            <w:tcW w:w="1192" w:type="dxa"/>
            <w:tcBorders>
              <w:top w:val="nil"/>
              <w:left w:val="nil"/>
              <w:bottom w:val="nil"/>
              <w:right w:val="nil"/>
            </w:tcBorders>
          </w:tcPr>
          <w:p w14:paraId="7C4B9FF6" w14:textId="77777777" w:rsidR="00E63E5B" w:rsidRPr="00FF3D30" w:rsidRDefault="00925D4C" w:rsidP="001C765F">
            <w:pPr>
              <w:spacing w:before="0" w:after="0"/>
              <w:contextualSpacing/>
              <w:jc w:val="center"/>
              <w:rPr>
                <w:sz w:val="20"/>
                <w:szCs w:val="20"/>
              </w:rPr>
            </w:pPr>
            <w:r w:rsidRPr="00FF3D30">
              <w:rPr>
                <w:sz w:val="20"/>
                <w:szCs w:val="20"/>
              </w:rPr>
              <w:t>7.0</w:t>
            </w:r>
          </w:p>
        </w:tc>
        <w:tc>
          <w:tcPr>
            <w:tcW w:w="1193" w:type="dxa"/>
            <w:tcBorders>
              <w:top w:val="nil"/>
              <w:left w:val="nil"/>
              <w:bottom w:val="nil"/>
              <w:right w:val="nil"/>
            </w:tcBorders>
          </w:tcPr>
          <w:p w14:paraId="7C449600" w14:textId="77777777" w:rsidR="00E63E5B" w:rsidRPr="00FF3D30" w:rsidRDefault="00925D4C" w:rsidP="001C765F">
            <w:pPr>
              <w:spacing w:before="0" w:after="0"/>
              <w:contextualSpacing/>
              <w:jc w:val="center"/>
              <w:rPr>
                <w:sz w:val="20"/>
                <w:szCs w:val="20"/>
              </w:rPr>
            </w:pPr>
            <w:r w:rsidRPr="00FF3D30">
              <w:rPr>
                <w:sz w:val="20"/>
                <w:szCs w:val="20"/>
              </w:rPr>
              <w:t>7.8</w:t>
            </w:r>
          </w:p>
        </w:tc>
        <w:tc>
          <w:tcPr>
            <w:tcW w:w="1193" w:type="dxa"/>
            <w:tcBorders>
              <w:top w:val="nil"/>
              <w:left w:val="nil"/>
              <w:bottom w:val="nil"/>
              <w:right w:val="nil"/>
            </w:tcBorders>
          </w:tcPr>
          <w:p w14:paraId="6E3B8518" w14:textId="77777777" w:rsidR="00E63E5B" w:rsidRPr="00FF3D30" w:rsidRDefault="008F61D8" w:rsidP="001C765F">
            <w:pPr>
              <w:spacing w:before="0" w:after="0"/>
              <w:contextualSpacing/>
              <w:jc w:val="center"/>
              <w:rPr>
                <w:sz w:val="20"/>
                <w:szCs w:val="20"/>
              </w:rPr>
            </w:pPr>
            <w:r w:rsidRPr="00FF3D30">
              <w:rPr>
                <w:sz w:val="20"/>
                <w:szCs w:val="20"/>
              </w:rPr>
              <w:t>8.1</w:t>
            </w:r>
          </w:p>
        </w:tc>
        <w:tc>
          <w:tcPr>
            <w:tcW w:w="1193" w:type="dxa"/>
            <w:tcBorders>
              <w:top w:val="nil"/>
              <w:left w:val="nil"/>
              <w:bottom w:val="nil"/>
              <w:right w:val="nil"/>
            </w:tcBorders>
          </w:tcPr>
          <w:p w14:paraId="7C6DD6BC" w14:textId="77777777" w:rsidR="00E63E5B" w:rsidRPr="00FF3D30" w:rsidRDefault="00925D4C" w:rsidP="001C765F">
            <w:pPr>
              <w:spacing w:before="0" w:after="0"/>
              <w:contextualSpacing/>
              <w:jc w:val="center"/>
              <w:rPr>
                <w:sz w:val="20"/>
                <w:szCs w:val="20"/>
              </w:rPr>
            </w:pPr>
            <w:r w:rsidRPr="00FF3D30">
              <w:rPr>
                <w:sz w:val="20"/>
                <w:szCs w:val="20"/>
              </w:rPr>
              <w:t>10.0</w:t>
            </w:r>
          </w:p>
        </w:tc>
        <w:tc>
          <w:tcPr>
            <w:tcW w:w="1193" w:type="dxa"/>
            <w:tcBorders>
              <w:top w:val="nil"/>
              <w:left w:val="nil"/>
              <w:bottom w:val="nil"/>
              <w:right w:val="nil"/>
            </w:tcBorders>
          </w:tcPr>
          <w:p w14:paraId="1CD3F597" w14:textId="77777777" w:rsidR="00E63E5B" w:rsidRPr="00FF3D30" w:rsidRDefault="00925D4C" w:rsidP="001C765F">
            <w:pPr>
              <w:spacing w:before="0" w:after="0"/>
              <w:contextualSpacing/>
              <w:jc w:val="center"/>
              <w:rPr>
                <w:sz w:val="20"/>
                <w:szCs w:val="20"/>
              </w:rPr>
            </w:pPr>
            <w:r w:rsidRPr="00FF3D30">
              <w:rPr>
                <w:sz w:val="20"/>
                <w:szCs w:val="20"/>
              </w:rPr>
              <w:t>7.8</w:t>
            </w:r>
          </w:p>
        </w:tc>
      </w:tr>
      <w:tr w:rsidR="00E63E5B" w:rsidRPr="00E63E5B" w14:paraId="3852A4FD" w14:textId="77777777" w:rsidTr="007B575F">
        <w:tc>
          <w:tcPr>
            <w:tcW w:w="2410" w:type="dxa"/>
            <w:tcBorders>
              <w:top w:val="nil"/>
              <w:left w:val="nil"/>
              <w:bottom w:val="nil"/>
              <w:right w:val="nil"/>
            </w:tcBorders>
          </w:tcPr>
          <w:p w14:paraId="22904311" w14:textId="77777777" w:rsidR="00E63E5B" w:rsidRPr="00FF3D30" w:rsidRDefault="00E23C6C" w:rsidP="001C765F">
            <w:pPr>
              <w:spacing w:before="0" w:after="0"/>
              <w:contextualSpacing/>
              <w:rPr>
                <w:sz w:val="20"/>
                <w:szCs w:val="20"/>
              </w:rPr>
            </w:pPr>
            <w:r w:rsidRPr="00FF3D30">
              <w:rPr>
                <w:sz w:val="20"/>
                <w:szCs w:val="20"/>
              </w:rPr>
              <w:t>Dry matter digestibility (%)</w:t>
            </w:r>
          </w:p>
        </w:tc>
        <w:tc>
          <w:tcPr>
            <w:tcW w:w="556" w:type="dxa"/>
            <w:tcBorders>
              <w:top w:val="nil"/>
              <w:left w:val="nil"/>
              <w:bottom w:val="nil"/>
              <w:right w:val="nil"/>
            </w:tcBorders>
          </w:tcPr>
          <w:p w14:paraId="13699801" w14:textId="77777777" w:rsidR="00E63E5B" w:rsidRPr="00FF3D30" w:rsidRDefault="00E63E5B" w:rsidP="001C765F">
            <w:pPr>
              <w:spacing w:before="0" w:after="0"/>
              <w:contextualSpacing/>
              <w:jc w:val="center"/>
              <w:rPr>
                <w:sz w:val="20"/>
                <w:szCs w:val="20"/>
              </w:rPr>
            </w:pPr>
            <w:r w:rsidRPr="00FF3D30">
              <w:rPr>
                <w:sz w:val="20"/>
                <w:szCs w:val="20"/>
              </w:rPr>
              <w:t>39</w:t>
            </w:r>
          </w:p>
        </w:tc>
        <w:tc>
          <w:tcPr>
            <w:tcW w:w="1192" w:type="dxa"/>
            <w:tcBorders>
              <w:top w:val="nil"/>
              <w:left w:val="nil"/>
              <w:bottom w:val="nil"/>
              <w:right w:val="nil"/>
            </w:tcBorders>
          </w:tcPr>
          <w:p w14:paraId="54F91403" w14:textId="77777777" w:rsidR="00E63E5B" w:rsidRPr="00FF3D30" w:rsidRDefault="00925D4C" w:rsidP="001C765F">
            <w:pPr>
              <w:spacing w:before="0" w:after="0"/>
              <w:contextualSpacing/>
              <w:jc w:val="center"/>
              <w:rPr>
                <w:sz w:val="20"/>
                <w:szCs w:val="20"/>
              </w:rPr>
            </w:pPr>
            <w:r w:rsidRPr="00FF3D30">
              <w:rPr>
                <w:sz w:val="20"/>
                <w:szCs w:val="20"/>
              </w:rPr>
              <w:t>49</w:t>
            </w:r>
          </w:p>
        </w:tc>
        <w:tc>
          <w:tcPr>
            <w:tcW w:w="1193" w:type="dxa"/>
            <w:tcBorders>
              <w:top w:val="nil"/>
              <w:left w:val="nil"/>
              <w:bottom w:val="nil"/>
              <w:right w:val="nil"/>
            </w:tcBorders>
          </w:tcPr>
          <w:p w14:paraId="72819306" w14:textId="77777777" w:rsidR="00E63E5B" w:rsidRPr="00FF3D30" w:rsidRDefault="00925D4C" w:rsidP="001C765F">
            <w:pPr>
              <w:spacing w:before="0" w:after="0"/>
              <w:contextualSpacing/>
              <w:jc w:val="center"/>
              <w:rPr>
                <w:sz w:val="20"/>
                <w:szCs w:val="20"/>
              </w:rPr>
            </w:pPr>
            <w:r w:rsidRPr="00FF3D30">
              <w:rPr>
                <w:sz w:val="20"/>
                <w:szCs w:val="20"/>
              </w:rPr>
              <w:t>49</w:t>
            </w:r>
          </w:p>
        </w:tc>
        <w:tc>
          <w:tcPr>
            <w:tcW w:w="1193" w:type="dxa"/>
            <w:tcBorders>
              <w:top w:val="nil"/>
              <w:left w:val="nil"/>
              <w:bottom w:val="nil"/>
              <w:right w:val="nil"/>
            </w:tcBorders>
          </w:tcPr>
          <w:p w14:paraId="6FF24882" w14:textId="77777777" w:rsidR="00E63E5B" w:rsidRPr="00FF3D30" w:rsidRDefault="008F61D8" w:rsidP="001C765F">
            <w:pPr>
              <w:spacing w:before="0" w:after="0"/>
              <w:contextualSpacing/>
              <w:jc w:val="center"/>
              <w:rPr>
                <w:sz w:val="20"/>
                <w:szCs w:val="20"/>
              </w:rPr>
            </w:pPr>
            <w:r w:rsidRPr="00FF3D30">
              <w:rPr>
                <w:sz w:val="20"/>
                <w:szCs w:val="20"/>
              </w:rPr>
              <w:t>52</w:t>
            </w:r>
          </w:p>
        </w:tc>
        <w:tc>
          <w:tcPr>
            <w:tcW w:w="1193" w:type="dxa"/>
            <w:tcBorders>
              <w:top w:val="nil"/>
              <w:left w:val="nil"/>
              <w:bottom w:val="nil"/>
              <w:right w:val="nil"/>
            </w:tcBorders>
          </w:tcPr>
          <w:p w14:paraId="3CD4A2D4" w14:textId="77777777" w:rsidR="00E63E5B" w:rsidRPr="00FF3D30" w:rsidRDefault="00925D4C" w:rsidP="001C765F">
            <w:pPr>
              <w:spacing w:before="0" w:after="0"/>
              <w:contextualSpacing/>
              <w:jc w:val="center"/>
              <w:rPr>
                <w:sz w:val="20"/>
                <w:szCs w:val="20"/>
              </w:rPr>
            </w:pPr>
            <w:r w:rsidRPr="00FF3D30">
              <w:rPr>
                <w:sz w:val="20"/>
                <w:szCs w:val="20"/>
              </w:rPr>
              <w:t>55</w:t>
            </w:r>
          </w:p>
        </w:tc>
        <w:tc>
          <w:tcPr>
            <w:tcW w:w="1193" w:type="dxa"/>
            <w:tcBorders>
              <w:top w:val="nil"/>
              <w:left w:val="nil"/>
              <w:bottom w:val="nil"/>
              <w:right w:val="nil"/>
            </w:tcBorders>
          </w:tcPr>
          <w:p w14:paraId="447785BE" w14:textId="77777777" w:rsidR="00E63E5B" w:rsidRPr="00FF3D30" w:rsidRDefault="00925D4C" w:rsidP="001C765F">
            <w:pPr>
              <w:spacing w:before="0" w:after="0"/>
              <w:contextualSpacing/>
              <w:jc w:val="center"/>
              <w:rPr>
                <w:sz w:val="20"/>
                <w:szCs w:val="20"/>
              </w:rPr>
            </w:pPr>
            <w:r w:rsidRPr="00FF3D30">
              <w:rPr>
                <w:sz w:val="20"/>
                <w:szCs w:val="20"/>
              </w:rPr>
              <w:t>49</w:t>
            </w:r>
          </w:p>
        </w:tc>
      </w:tr>
      <w:tr w:rsidR="00E63E5B" w:rsidRPr="00E63E5B" w14:paraId="3C8CC161" w14:textId="77777777" w:rsidTr="007B575F">
        <w:tc>
          <w:tcPr>
            <w:tcW w:w="2410" w:type="dxa"/>
            <w:tcBorders>
              <w:top w:val="nil"/>
              <w:left w:val="nil"/>
              <w:bottom w:val="nil"/>
              <w:right w:val="nil"/>
            </w:tcBorders>
          </w:tcPr>
          <w:p w14:paraId="55904504" w14:textId="77777777" w:rsidR="00E63E5B" w:rsidRPr="00FF3D30" w:rsidRDefault="00E23C6C" w:rsidP="001C765F">
            <w:pPr>
              <w:spacing w:before="0" w:after="0"/>
              <w:contextualSpacing/>
              <w:rPr>
                <w:sz w:val="20"/>
                <w:szCs w:val="20"/>
              </w:rPr>
            </w:pPr>
            <w:r w:rsidRPr="00FF3D30">
              <w:rPr>
                <w:sz w:val="20"/>
                <w:szCs w:val="20"/>
              </w:rPr>
              <w:t xml:space="preserve">Digestible </w:t>
            </w:r>
            <w:r w:rsidR="00841FA7">
              <w:rPr>
                <w:sz w:val="20"/>
                <w:szCs w:val="20"/>
              </w:rPr>
              <w:t>organic</w:t>
            </w:r>
            <w:r w:rsidRPr="00FF3D30">
              <w:rPr>
                <w:sz w:val="20"/>
                <w:szCs w:val="20"/>
              </w:rPr>
              <w:t xml:space="preserve"> matter in the dry matter (%)</w:t>
            </w:r>
          </w:p>
        </w:tc>
        <w:tc>
          <w:tcPr>
            <w:tcW w:w="556" w:type="dxa"/>
            <w:tcBorders>
              <w:top w:val="nil"/>
              <w:left w:val="nil"/>
              <w:bottom w:val="nil"/>
              <w:right w:val="nil"/>
            </w:tcBorders>
          </w:tcPr>
          <w:p w14:paraId="1AB492C2" w14:textId="77777777" w:rsidR="00E63E5B" w:rsidRPr="00FF3D30" w:rsidRDefault="00E63E5B" w:rsidP="001C765F">
            <w:pPr>
              <w:spacing w:before="0" w:after="0"/>
              <w:contextualSpacing/>
              <w:jc w:val="center"/>
              <w:rPr>
                <w:sz w:val="20"/>
                <w:szCs w:val="20"/>
              </w:rPr>
            </w:pPr>
            <w:r w:rsidRPr="00FF3D30">
              <w:rPr>
                <w:sz w:val="20"/>
                <w:szCs w:val="20"/>
              </w:rPr>
              <w:t>38</w:t>
            </w:r>
          </w:p>
        </w:tc>
        <w:tc>
          <w:tcPr>
            <w:tcW w:w="1192" w:type="dxa"/>
            <w:tcBorders>
              <w:top w:val="nil"/>
              <w:left w:val="nil"/>
              <w:bottom w:val="nil"/>
              <w:right w:val="nil"/>
            </w:tcBorders>
          </w:tcPr>
          <w:p w14:paraId="1C6EC9F6" w14:textId="77777777" w:rsidR="00E63E5B" w:rsidRPr="00FF3D30" w:rsidRDefault="00925D4C" w:rsidP="001C765F">
            <w:pPr>
              <w:spacing w:before="0" w:after="0"/>
              <w:contextualSpacing/>
              <w:jc w:val="center"/>
              <w:rPr>
                <w:sz w:val="20"/>
                <w:szCs w:val="20"/>
              </w:rPr>
            </w:pPr>
            <w:r w:rsidRPr="00FF3D30">
              <w:rPr>
                <w:sz w:val="20"/>
                <w:szCs w:val="20"/>
              </w:rPr>
              <w:t>49</w:t>
            </w:r>
          </w:p>
        </w:tc>
        <w:tc>
          <w:tcPr>
            <w:tcW w:w="1193" w:type="dxa"/>
            <w:tcBorders>
              <w:top w:val="nil"/>
              <w:left w:val="nil"/>
              <w:bottom w:val="nil"/>
              <w:right w:val="nil"/>
            </w:tcBorders>
          </w:tcPr>
          <w:p w14:paraId="61469FA8" w14:textId="77777777" w:rsidR="00E63E5B" w:rsidRPr="00FF3D30" w:rsidRDefault="00925D4C" w:rsidP="001C765F">
            <w:pPr>
              <w:spacing w:before="0" w:after="0"/>
              <w:contextualSpacing/>
              <w:jc w:val="center"/>
              <w:rPr>
                <w:sz w:val="20"/>
                <w:szCs w:val="20"/>
              </w:rPr>
            </w:pPr>
            <w:r w:rsidRPr="00FF3D30">
              <w:rPr>
                <w:sz w:val="20"/>
                <w:szCs w:val="20"/>
              </w:rPr>
              <w:t>49</w:t>
            </w:r>
          </w:p>
        </w:tc>
        <w:tc>
          <w:tcPr>
            <w:tcW w:w="1193" w:type="dxa"/>
            <w:tcBorders>
              <w:top w:val="nil"/>
              <w:left w:val="nil"/>
              <w:bottom w:val="nil"/>
              <w:right w:val="nil"/>
            </w:tcBorders>
          </w:tcPr>
          <w:p w14:paraId="6D67E032" w14:textId="77777777" w:rsidR="00E63E5B" w:rsidRPr="00FF3D30" w:rsidRDefault="008F61D8" w:rsidP="001C765F">
            <w:pPr>
              <w:spacing w:before="0" w:after="0"/>
              <w:contextualSpacing/>
              <w:jc w:val="center"/>
              <w:rPr>
                <w:sz w:val="20"/>
                <w:szCs w:val="20"/>
              </w:rPr>
            </w:pPr>
            <w:r w:rsidRPr="00FF3D30">
              <w:rPr>
                <w:sz w:val="20"/>
                <w:szCs w:val="20"/>
              </w:rPr>
              <w:t>52</w:t>
            </w:r>
          </w:p>
        </w:tc>
        <w:tc>
          <w:tcPr>
            <w:tcW w:w="1193" w:type="dxa"/>
            <w:tcBorders>
              <w:top w:val="nil"/>
              <w:left w:val="nil"/>
              <w:bottom w:val="nil"/>
              <w:right w:val="nil"/>
            </w:tcBorders>
          </w:tcPr>
          <w:p w14:paraId="4510DB25" w14:textId="77777777" w:rsidR="00E63E5B" w:rsidRPr="00FF3D30" w:rsidRDefault="00925D4C" w:rsidP="001C765F">
            <w:pPr>
              <w:spacing w:before="0" w:after="0"/>
              <w:contextualSpacing/>
              <w:jc w:val="center"/>
              <w:rPr>
                <w:sz w:val="20"/>
                <w:szCs w:val="20"/>
              </w:rPr>
            </w:pPr>
            <w:r w:rsidRPr="00FF3D30">
              <w:rPr>
                <w:sz w:val="20"/>
                <w:szCs w:val="20"/>
              </w:rPr>
              <w:t>55</w:t>
            </w:r>
          </w:p>
        </w:tc>
        <w:tc>
          <w:tcPr>
            <w:tcW w:w="1193" w:type="dxa"/>
            <w:tcBorders>
              <w:top w:val="nil"/>
              <w:left w:val="nil"/>
              <w:bottom w:val="nil"/>
              <w:right w:val="nil"/>
            </w:tcBorders>
          </w:tcPr>
          <w:p w14:paraId="32B3F362" w14:textId="77777777" w:rsidR="00E63E5B" w:rsidRPr="00FF3D30" w:rsidRDefault="00925D4C" w:rsidP="001C765F">
            <w:pPr>
              <w:spacing w:before="0" w:after="0"/>
              <w:contextualSpacing/>
              <w:jc w:val="center"/>
              <w:rPr>
                <w:sz w:val="20"/>
                <w:szCs w:val="20"/>
              </w:rPr>
            </w:pPr>
            <w:r w:rsidRPr="00FF3D30">
              <w:rPr>
                <w:sz w:val="20"/>
                <w:szCs w:val="20"/>
              </w:rPr>
              <w:t>49</w:t>
            </w:r>
          </w:p>
        </w:tc>
      </w:tr>
      <w:tr w:rsidR="00E63E5B" w:rsidRPr="00E63E5B" w14:paraId="5E729D7F" w14:textId="77777777" w:rsidTr="007B575F">
        <w:tc>
          <w:tcPr>
            <w:tcW w:w="2410" w:type="dxa"/>
            <w:tcBorders>
              <w:top w:val="nil"/>
              <w:left w:val="nil"/>
              <w:bottom w:val="nil"/>
              <w:right w:val="nil"/>
            </w:tcBorders>
          </w:tcPr>
          <w:p w14:paraId="7EE38AB7" w14:textId="77777777" w:rsidR="00E63E5B" w:rsidRPr="00FF3D30" w:rsidRDefault="00E23C6C" w:rsidP="001C765F">
            <w:pPr>
              <w:spacing w:before="0" w:after="0"/>
              <w:contextualSpacing/>
              <w:rPr>
                <w:sz w:val="20"/>
                <w:szCs w:val="20"/>
              </w:rPr>
            </w:pPr>
            <w:r w:rsidRPr="00FF3D30">
              <w:rPr>
                <w:sz w:val="20"/>
                <w:szCs w:val="20"/>
              </w:rPr>
              <w:t>Inorganic ash (%)</w:t>
            </w:r>
          </w:p>
        </w:tc>
        <w:tc>
          <w:tcPr>
            <w:tcW w:w="556" w:type="dxa"/>
            <w:tcBorders>
              <w:top w:val="nil"/>
              <w:left w:val="nil"/>
              <w:bottom w:val="nil"/>
              <w:right w:val="nil"/>
            </w:tcBorders>
          </w:tcPr>
          <w:p w14:paraId="7A4D7E92" w14:textId="77777777" w:rsidR="00E63E5B" w:rsidRPr="00FF3D30" w:rsidRDefault="00613F8B" w:rsidP="001C765F">
            <w:pPr>
              <w:spacing w:before="0" w:after="0"/>
              <w:contextualSpacing/>
              <w:jc w:val="center"/>
              <w:rPr>
                <w:sz w:val="20"/>
                <w:szCs w:val="20"/>
              </w:rPr>
            </w:pPr>
            <w:r w:rsidRPr="00FF3D30">
              <w:rPr>
                <w:sz w:val="20"/>
                <w:szCs w:val="20"/>
              </w:rPr>
              <w:t>1</w:t>
            </w:r>
          </w:p>
        </w:tc>
        <w:tc>
          <w:tcPr>
            <w:tcW w:w="1192" w:type="dxa"/>
            <w:tcBorders>
              <w:top w:val="nil"/>
              <w:left w:val="nil"/>
              <w:bottom w:val="nil"/>
              <w:right w:val="nil"/>
            </w:tcBorders>
          </w:tcPr>
          <w:p w14:paraId="09FD9D0E" w14:textId="77777777" w:rsidR="00E63E5B" w:rsidRPr="00FF3D30" w:rsidRDefault="00925D4C" w:rsidP="001C765F">
            <w:pPr>
              <w:spacing w:before="0" w:after="0"/>
              <w:contextualSpacing/>
              <w:jc w:val="center"/>
              <w:rPr>
                <w:sz w:val="20"/>
                <w:szCs w:val="20"/>
              </w:rPr>
            </w:pPr>
            <w:r w:rsidRPr="00FF3D30">
              <w:rPr>
                <w:sz w:val="20"/>
                <w:szCs w:val="20"/>
              </w:rPr>
              <w:t>3</w:t>
            </w:r>
          </w:p>
        </w:tc>
        <w:tc>
          <w:tcPr>
            <w:tcW w:w="1193" w:type="dxa"/>
            <w:tcBorders>
              <w:top w:val="nil"/>
              <w:left w:val="nil"/>
              <w:bottom w:val="nil"/>
              <w:right w:val="nil"/>
            </w:tcBorders>
          </w:tcPr>
          <w:p w14:paraId="617ED8DB" w14:textId="77777777" w:rsidR="00E63E5B" w:rsidRPr="00FF3D30" w:rsidRDefault="00925D4C" w:rsidP="001C765F">
            <w:pPr>
              <w:spacing w:before="0" w:after="0"/>
              <w:contextualSpacing/>
              <w:jc w:val="center"/>
              <w:rPr>
                <w:sz w:val="20"/>
                <w:szCs w:val="20"/>
              </w:rPr>
            </w:pPr>
            <w:r w:rsidRPr="00FF3D30">
              <w:rPr>
                <w:sz w:val="20"/>
                <w:szCs w:val="20"/>
              </w:rPr>
              <w:t>3</w:t>
            </w:r>
          </w:p>
        </w:tc>
        <w:tc>
          <w:tcPr>
            <w:tcW w:w="1193" w:type="dxa"/>
            <w:tcBorders>
              <w:top w:val="nil"/>
              <w:left w:val="nil"/>
              <w:bottom w:val="nil"/>
              <w:right w:val="nil"/>
            </w:tcBorders>
          </w:tcPr>
          <w:p w14:paraId="5A52414B" w14:textId="77777777" w:rsidR="00E63E5B" w:rsidRPr="00FF3D30" w:rsidRDefault="008F61D8" w:rsidP="001C765F">
            <w:pPr>
              <w:spacing w:before="0" w:after="0"/>
              <w:contextualSpacing/>
              <w:jc w:val="center"/>
              <w:rPr>
                <w:sz w:val="20"/>
                <w:szCs w:val="20"/>
              </w:rPr>
            </w:pPr>
            <w:r w:rsidRPr="00FF3D30">
              <w:rPr>
                <w:sz w:val="20"/>
                <w:szCs w:val="20"/>
              </w:rPr>
              <w:t>3</w:t>
            </w:r>
          </w:p>
        </w:tc>
        <w:tc>
          <w:tcPr>
            <w:tcW w:w="1193" w:type="dxa"/>
            <w:tcBorders>
              <w:top w:val="nil"/>
              <w:left w:val="nil"/>
              <w:bottom w:val="nil"/>
              <w:right w:val="nil"/>
            </w:tcBorders>
          </w:tcPr>
          <w:p w14:paraId="209FBE21" w14:textId="77777777" w:rsidR="00E63E5B" w:rsidRPr="00FF3D30" w:rsidRDefault="00925D4C" w:rsidP="001C765F">
            <w:pPr>
              <w:spacing w:before="0" w:after="0"/>
              <w:contextualSpacing/>
              <w:jc w:val="center"/>
              <w:rPr>
                <w:sz w:val="20"/>
                <w:szCs w:val="20"/>
              </w:rPr>
            </w:pPr>
            <w:r w:rsidRPr="00FF3D30">
              <w:rPr>
                <w:sz w:val="20"/>
                <w:szCs w:val="20"/>
              </w:rPr>
              <w:t>4</w:t>
            </w:r>
          </w:p>
        </w:tc>
        <w:tc>
          <w:tcPr>
            <w:tcW w:w="1193" w:type="dxa"/>
            <w:tcBorders>
              <w:top w:val="nil"/>
              <w:left w:val="nil"/>
              <w:bottom w:val="nil"/>
              <w:right w:val="nil"/>
            </w:tcBorders>
          </w:tcPr>
          <w:p w14:paraId="2B4DB056" w14:textId="77777777" w:rsidR="00E63E5B" w:rsidRPr="00FF3D30" w:rsidRDefault="00925D4C" w:rsidP="001C765F">
            <w:pPr>
              <w:spacing w:before="0" w:after="0"/>
              <w:contextualSpacing/>
              <w:jc w:val="center"/>
              <w:rPr>
                <w:sz w:val="20"/>
                <w:szCs w:val="20"/>
              </w:rPr>
            </w:pPr>
            <w:r w:rsidRPr="00FF3D30">
              <w:rPr>
                <w:sz w:val="20"/>
                <w:szCs w:val="20"/>
              </w:rPr>
              <w:t>3</w:t>
            </w:r>
          </w:p>
        </w:tc>
      </w:tr>
      <w:tr w:rsidR="00613F8B" w:rsidRPr="00E63E5B" w14:paraId="4A6BE397" w14:textId="77777777" w:rsidTr="007B575F">
        <w:tc>
          <w:tcPr>
            <w:tcW w:w="2410" w:type="dxa"/>
            <w:tcBorders>
              <w:top w:val="nil"/>
              <w:left w:val="nil"/>
              <w:bottom w:val="nil"/>
              <w:right w:val="nil"/>
            </w:tcBorders>
          </w:tcPr>
          <w:p w14:paraId="6E10EB33" w14:textId="77777777" w:rsidR="00613F8B" w:rsidRPr="00FF3D30" w:rsidRDefault="00E23C6C" w:rsidP="001C765F">
            <w:pPr>
              <w:spacing w:before="0" w:after="0"/>
              <w:contextualSpacing/>
              <w:rPr>
                <w:sz w:val="20"/>
                <w:szCs w:val="20"/>
              </w:rPr>
            </w:pPr>
            <w:r w:rsidRPr="00FF3D30">
              <w:rPr>
                <w:sz w:val="20"/>
                <w:szCs w:val="20"/>
              </w:rPr>
              <w:t>Organic matter (%)</w:t>
            </w:r>
          </w:p>
        </w:tc>
        <w:tc>
          <w:tcPr>
            <w:tcW w:w="556" w:type="dxa"/>
            <w:tcBorders>
              <w:top w:val="nil"/>
              <w:left w:val="nil"/>
              <w:bottom w:val="nil"/>
              <w:right w:val="nil"/>
            </w:tcBorders>
          </w:tcPr>
          <w:p w14:paraId="1A1BEA1B" w14:textId="77777777" w:rsidR="00613F8B" w:rsidRPr="00FF3D30" w:rsidRDefault="00613F8B" w:rsidP="001C765F">
            <w:pPr>
              <w:spacing w:before="0" w:after="0"/>
              <w:contextualSpacing/>
              <w:jc w:val="center"/>
              <w:rPr>
                <w:sz w:val="20"/>
                <w:szCs w:val="20"/>
              </w:rPr>
            </w:pPr>
            <w:r w:rsidRPr="00FF3D30">
              <w:rPr>
                <w:sz w:val="20"/>
                <w:szCs w:val="20"/>
              </w:rPr>
              <w:t>1</w:t>
            </w:r>
          </w:p>
        </w:tc>
        <w:tc>
          <w:tcPr>
            <w:tcW w:w="1192" w:type="dxa"/>
            <w:tcBorders>
              <w:top w:val="nil"/>
              <w:left w:val="nil"/>
              <w:bottom w:val="nil"/>
              <w:right w:val="nil"/>
            </w:tcBorders>
          </w:tcPr>
          <w:p w14:paraId="3BF0DAE9" w14:textId="77777777" w:rsidR="00613F8B" w:rsidRPr="00FF3D30" w:rsidRDefault="00925D4C" w:rsidP="001C765F">
            <w:pPr>
              <w:spacing w:before="0" w:after="0"/>
              <w:contextualSpacing/>
              <w:jc w:val="center"/>
              <w:rPr>
                <w:sz w:val="20"/>
                <w:szCs w:val="20"/>
              </w:rPr>
            </w:pPr>
            <w:r w:rsidRPr="00FF3D30">
              <w:rPr>
                <w:sz w:val="20"/>
                <w:szCs w:val="20"/>
              </w:rPr>
              <w:t>97</w:t>
            </w:r>
          </w:p>
        </w:tc>
        <w:tc>
          <w:tcPr>
            <w:tcW w:w="1193" w:type="dxa"/>
            <w:tcBorders>
              <w:top w:val="nil"/>
              <w:left w:val="nil"/>
              <w:bottom w:val="nil"/>
              <w:right w:val="nil"/>
            </w:tcBorders>
          </w:tcPr>
          <w:p w14:paraId="220AF2F7" w14:textId="77777777" w:rsidR="00613F8B" w:rsidRPr="00FF3D30" w:rsidRDefault="00925D4C" w:rsidP="001C765F">
            <w:pPr>
              <w:spacing w:before="0" w:after="0"/>
              <w:contextualSpacing/>
              <w:jc w:val="center"/>
              <w:rPr>
                <w:sz w:val="20"/>
                <w:szCs w:val="20"/>
              </w:rPr>
            </w:pPr>
            <w:r w:rsidRPr="00FF3D30">
              <w:rPr>
                <w:sz w:val="20"/>
                <w:szCs w:val="20"/>
              </w:rPr>
              <w:t>97</w:t>
            </w:r>
          </w:p>
        </w:tc>
        <w:tc>
          <w:tcPr>
            <w:tcW w:w="1193" w:type="dxa"/>
            <w:tcBorders>
              <w:top w:val="nil"/>
              <w:left w:val="nil"/>
              <w:bottom w:val="nil"/>
              <w:right w:val="nil"/>
            </w:tcBorders>
          </w:tcPr>
          <w:p w14:paraId="1917AACD" w14:textId="77777777" w:rsidR="00613F8B" w:rsidRPr="00FF3D30" w:rsidRDefault="008F61D8" w:rsidP="001C765F">
            <w:pPr>
              <w:spacing w:before="0" w:after="0"/>
              <w:contextualSpacing/>
              <w:jc w:val="center"/>
              <w:rPr>
                <w:sz w:val="20"/>
                <w:szCs w:val="20"/>
              </w:rPr>
            </w:pPr>
            <w:r w:rsidRPr="00FF3D30">
              <w:rPr>
                <w:sz w:val="20"/>
                <w:szCs w:val="20"/>
              </w:rPr>
              <w:t>97</w:t>
            </w:r>
          </w:p>
        </w:tc>
        <w:tc>
          <w:tcPr>
            <w:tcW w:w="1193" w:type="dxa"/>
            <w:tcBorders>
              <w:top w:val="nil"/>
              <w:left w:val="nil"/>
              <w:bottom w:val="nil"/>
              <w:right w:val="nil"/>
            </w:tcBorders>
          </w:tcPr>
          <w:p w14:paraId="3C002F5F" w14:textId="77777777" w:rsidR="00613F8B" w:rsidRPr="00FF3D30" w:rsidRDefault="00925D4C" w:rsidP="001C765F">
            <w:pPr>
              <w:spacing w:before="0" w:after="0"/>
              <w:contextualSpacing/>
              <w:jc w:val="center"/>
              <w:rPr>
                <w:sz w:val="20"/>
                <w:szCs w:val="20"/>
              </w:rPr>
            </w:pPr>
            <w:r w:rsidRPr="00FF3D30">
              <w:rPr>
                <w:sz w:val="20"/>
                <w:szCs w:val="20"/>
              </w:rPr>
              <w:t>96</w:t>
            </w:r>
          </w:p>
        </w:tc>
        <w:tc>
          <w:tcPr>
            <w:tcW w:w="1193" w:type="dxa"/>
            <w:tcBorders>
              <w:top w:val="nil"/>
              <w:left w:val="nil"/>
              <w:bottom w:val="nil"/>
              <w:right w:val="nil"/>
            </w:tcBorders>
          </w:tcPr>
          <w:p w14:paraId="6E26327D" w14:textId="77777777" w:rsidR="00613F8B" w:rsidRPr="00FF3D30" w:rsidRDefault="00925D4C" w:rsidP="001C765F">
            <w:pPr>
              <w:spacing w:before="0" w:after="0"/>
              <w:contextualSpacing/>
              <w:jc w:val="center"/>
              <w:rPr>
                <w:sz w:val="20"/>
                <w:szCs w:val="20"/>
              </w:rPr>
            </w:pPr>
            <w:r w:rsidRPr="00FF3D30">
              <w:rPr>
                <w:sz w:val="20"/>
                <w:szCs w:val="20"/>
              </w:rPr>
              <w:t>97</w:t>
            </w:r>
          </w:p>
        </w:tc>
      </w:tr>
      <w:tr w:rsidR="00613F8B" w:rsidRPr="00E63E5B" w14:paraId="0A6B67A0" w14:textId="77777777" w:rsidTr="00715796">
        <w:tc>
          <w:tcPr>
            <w:tcW w:w="2410" w:type="dxa"/>
            <w:tcBorders>
              <w:top w:val="nil"/>
              <w:left w:val="nil"/>
              <w:bottom w:val="nil"/>
              <w:right w:val="nil"/>
            </w:tcBorders>
          </w:tcPr>
          <w:p w14:paraId="2806ED33" w14:textId="77777777" w:rsidR="00613F8B" w:rsidRPr="00FF3D30" w:rsidRDefault="00E23C6C" w:rsidP="001C765F">
            <w:pPr>
              <w:spacing w:before="0" w:after="0"/>
              <w:contextualSpacing/>
              <w:rPr>
                <w:sz w:val="20"/>
                <w:szCs w:val="20"/>
              </w:rPr>
            </w:pPr>
            <w:r w:rsidRPr="00FF3D30">
              <w:rPr>
                <w:sz w:val="20"/>
                <w:szCs w:val="20"/>
              </w:rPr>
              <w:t>Metabolisable energy (MJ/kg DM)</w:t>
            </w:r>
          </w:p>
        </w:tc>
        <w:tc>
          <w:tcPr>
            <w:tcW w:w="556" w:type="dxa"/>
            <w:tcBorders>
              <w:top w:val="nil"/>
              <w:left w:val="nil"/>
              <w:bottom w:val="nil"/>
              <w:right w:val="nil"/>
            </w:tcBorders>
          </w:tcPr>
          <w:p w14:paraId="2CC69319" w14:textId="77777777" w:rsidR="00613F8B" w:rsidRPr="00FF3D30" w:rsidRDefault="00613F8B" w:rsidP="001C765F">
            <w:pPr>
              <w:spacing w:before="0" w:after="0"/>
              <w:contextualSpacing/>
              <w:jc w:val="center"/>
              <w:rPr>
                <w:sz w:val="20"/>
                <w:szCs w:val="20"/>
              </w:rPr>
            </w:pPr>
            <w:r w:rsidRPr="00FF3D30">
              <w:rPr>
                <w:sz w:val="20"/>
                <w:szCs w:val="20"/>
              </w:rPr>
              <w:t>4.3</w:t>
            </w:r>
          </w:p>
        </w:tc>
        <w:tc>
          <w:tcPr>
            <w:tcW w:w="1192" w:type="dxa"/>
            <w:tcBorders>
              <w:top w:val="nil"/>
              <w:left w:val="nil"/>
              <w:bottom w:val="nil"/>
              <w:right w:val="nil"/>
            </w:tcBorders>
          </w:tcPr>
          <w:p w14:paraId="5905EA31" w14:textId="77777777" w:rsidR="00613F8B" w:rsidRPr="00FF3D30" w:rsidRDefault="00925D4C" w:rsidP="001C765F">
            <w:pPr>
              <w:spacing w:before="0" w:after="0"/>
              <w:contextualSpacing/>
              <w:jc w:val="center"/>
              <w:rPr>
                <w:sz w:val="20"/>
                <w:szCs w:val="20"/>
              </w:rPr>
            </w:pPr>
            <w:r w:rsidRPr="00FF3D30">
              <w:rPr>
                <w:sz w:val="20"/>
                <w:szCs w:val="20"/>
              </w:rPr>
              <w:t>9.6</w:t>
            </w:r>
          </w:p>
        </w:tc>
        <w:tc>
          <w:tcPr>
            <w:tcW w:w="1193" w:type="dxa"/>
            <w:tcBorders>
              <w:top w:val="nil"/>
              <w:left w:val="nil"/>
              <w:bottom w:val="nil"/>
              <w:right w:val="nil"/>
            </w:tcBorders>
          </w:tcPr>
          <w:p w14:paraId="52F637E9" w14:textId="77777777" w:rsidR="00613F8B" w:rsidRPr="00FF3D30" w:rsidRDefault="00925D4C" w:rsidP="001C765F">
            <w:pPr>
              <w:spacing w:before="0" w:after="0"/>
              <w:contextualSpacing/>
              <w:jc w:val="center"/>
              <w:rPr>
                <w:sz w:val="20"/>
                <w:szCs w:val="20"/>
              </w:rPr>
            </w:pPr>
            <w:r w:rsidRPr="00FF3D30">
              <w:rPr>
                <w:sz w:val="20"/>
                <w:szCs w:val="20"/>
              </w:rPr>
              <w:t>9.8</w:t>
            </w:r>
          </w:p>
        </w:tc>
        <w:tc>
          <w:tcPr>
            <w:tcW w:w="1193" w:type="dxa"/>
            <w:tcBorders>
              <w:top w:val="nil"/>
              <w:left w:val="nil"/>
              <w:bottom w:val="nil"/>
              <w:right w:val="nil"/>
            </w:tcBorders>
          </w:tcPr>
          <w:p w14:paraId="4ACBC4E1" w14:textId="77777777" w:rsidR="00613F8B" w:rsidRPr="00FF3D30" w:rsidRDefault="008F61D8" w:rsidP="001C765F">
            <w:pPr>
              <w:spacing w:before="0" w:after="0"/>
              <w:contextualSpacing/>
              <w:jc w:val="center"/>
              <w:rPr>
                <w:sz w:val="20"/>
                <w:szCs w:val="20"/>
              </w:rPr>
            </w:pPr>
            <w:r w:rsidRPr="00FF3D30">
              <w:rPr>
                <w:sz w:val="20"/>
                <w:szCs w:val="20"/>
              </w:rPr>
              <w:t>10.2</w:t>
            </w:r>
          </w:p>
        </w:tc>
        <w:tc>
          <w:tcPr>
            <w:tcW w:w="1193" w:type="dxa"/>
            <w:tcBorders>
              <w:top w:val="nil"/>
              <w:left w:val="nil"/>
              <w:bottom w:val="nil"/>
              <w:right w:val="nil"/>
            </w:tcBorders>
          </w:tcPr>
          <w:p w14:paraId="064CC069" w14:textId="77777777" w:rsidR="00613F8B" w:rsidRPr="00FF3D30" w:rsidRDefault="00925D4C" w:rsidP="001C765F">
            <w:pPr>
              <w:spacing w:before="0" w:after="0"/>
              <w:contextualSpacing/>
              <w:jc w:val="center"/>
              <w:rPr>
                <w:sz w:val="20"/>
                <w:szCs w:val="20"/>
              </w:rPr>
            </w:pPr>
            <w:r w:rsidRPr="00FF3D30">
              <w:rPr>
                <w:sz w:val="20"/>
                <w:szCs w:val="20"/>
              </w:rPr>
              <w:t>11.2</w:t>
            </w:r>
          </w:p>
        </w:tc>
        <w:tc>
          <w:tcPr>
            <w:tcW w:w="1193" w:type="dxa"/>
            <w:tcBorders>
              <w:top w:val="nil"/>
              <w:left w:val="nil"/>
              <w:bottom w:val="nil"/>
              <w:right w:val="nil"/>
            </w:tcBorders>
          </w:tcPr>
          <w:p w14:paraId="497E395C" w14:textId="77777777" w:rsidR="00613F8B" w:rsidRPr="00FF3D30" w:rsidRDefault="00925D4C" w:rsidP="001C765F">
            <w:pPr>
              <w:spacing w:before="0" w:after="0"/>
              <w:contextualSpacing/>
              <w:jc w:val="center"/>
              <w:rPr>
                <w:sz w:val="20"/>
                <w:szCs w:val="20"/>
              </w:rPr>
            </w:pPr>
            <w:r w:rsidRPr="00FF3D30">
              <w:rPr>
                <w:sz w:val="20"/>
                <w:szCs w:val="20"/>
              </w:rPr>
              <w:t>9.7</w:t>
            </w:r>
          </w:p>
        </w:tc>
      </w:tr>
      <w:tr w:rsidR="00613F8B" w:rsidRPr="00E63E5B" w14:paraId="2013F2DA" w14:textId="77777777" w:rsidTr="00715796">
        <w:tc>
          <w:tcPr>
            <w:tcW w:w="2410" w:type="dxa"/>
            <w:tcBorders>
              <w:top w:val="nil"/>
              <w:left w:val="nil"/>
              <w:bottom w:val="single" w:sz="4" w:space="0" w:color="auto"/>
              <w:right w:val="nil"/>
            </w:tcBorders>
          </w:tcPr>
          <w:p w14:paraId="55731980" w14:textId="77777777" w:rsidR="00841FA7" w:rsidRDefault="00E23C6C" w:rsidP="001C765F">
            <w:pPr>
              <w:spacing w:before="0" w:after="0"/>
              <w:contextualSpacing/>
              <w:rPr>
                <w:sz w:val="20"/>
                <w:szCs w:val="20"/>
              </w:rPr>
            </w:pPr>
            <w:r w:rsidRPr="00FF3D30">
              <w:rPr>
                <w:sz w:val="20"/>
                <w:szCs w:val="20"/>
              </w:rPr>
              <w:t xml:space="preserve">Apparent metabolisable energy poultry </w:t>
            </w:r>
          </w:p>
          <w:p w14:paraId="3BA61C11" w14:textId="77777777" w:rsidR="00613F8B" w:rsidRPr="00FF3D30" w:rsidRDefault="00E23C6C" w:rsidP="001C765F">
            <w:pPr>
              <w:spacing w:before="0" w:after="0"/>
              <w:contextualSpacing/>
              <w:rPr>
                <w:sz w:val="20"/>
                <w:szCs w:val="20"/>
              </w:rPr>
            </w:pPr>
            <w:r w:rsidRPr="00FF3D30">
              <w:rPr>
                <w:sz w:val="20"/>
                <w:szCs w:val="20"/>
              </w:rPr>
              <w:t>(MJ/kg DM)</w:t>
            </w:r>
          </w:p>
        </w:tc>
        <w:tc>
          <w:tcPr>
            <w:tcW w:w="556" w:type="dxa"/>
            <w:tcBorders>
              <w:top w:val="nil"/>
              <w:left w:val="nil"/>
              <w:bottom w:val="single" w:sz="4" w:space="0" w:color="auto"/>
              <w:right w:val="nil"/>
            </w:tcBorders>
          </w:tcPr>
          <w:p w14:paraId="6E8F8679" w14:textId="77777777" w:rsidR="00613F8B" w:rsidRPr="00FF3D30" w:rsidRDefault="00613F8B" w:rsidP="001C765F">
            <w:pPr>
              <w:spacing w:before="0" w:after="0"/>
              <w:contextualSpacing/>
              <w:jc w:val="center"/>
              <w:rPr>
                <w:sz w:val="20"/>
                <w:szCs w:val="20"/>
              </w:rPr>
            </w:pPr>
            <w:r w:rsidRPr="00FF3D30">
              <w:rPr>
                <w:sz w:val="20"/>
                <w:szCs w:val="20"/>
              </w:rPr>
              <w:t>5.8</w:t>
            </w:r>
          </w:p>
        </w:tc>
        <w:tc>
          <w:tcPr>
            <w:tcW w:w="1192" w:type="dxa"/>
            <w:tcBorders>
              <w:top w:val="nil"/>
              <w:left w:val="nil"/>
              <w:bottom w:val="single" w:sz="4" w:space="0" w:color="auto"/>
              <w:right w:val="nil"/>
            </w:tcBorders>
          </w:tcPr>
          <w:p w14:paraId="1326C90B" w14:textId="77777777" w:rsidR="00613F8B" w:rsidRPr="00FF3D30" w:rsidRDefault="00925D4C" w:rsidP="001C765F">
            <w:pPr>
              <w:spacing w:before="0" w:after="0"/>
              <w:contextualSpacing/>
              <w:jc w:val="center"/>
              <w:rPr>
                <w:sz w:val="20"/>
                <w:szCs w:val="20"/>
              </w:rPr>
            </w:pPr>
            <w:r w:rsidRPr="00FF3D30">
              <w:rPr>
                <w:sz w:val="20"/>
                <w:szCs w:val="20"/>
              </w:rPr>
              <w:t>6.8</w:t>
            </w:r>
          </w:p>
        </w:tc>
        <w:tc>
          <w:tcPr>
            <w:tcW w:w="1193" w:type="dxa"/>
            <w:tcBorders>
              <w:top w:val="nil"/>
              <w:left w:val="nil"/>
              <w:bottom w:val="single" w:sz="4" w:space="0" w:color="auto"/>
              <w:right w:val="nil"/>
            </w:tcBorders>
          </w:tcPr>
          <w:p w14:paraId="51FB72DA" w14:textId="77777777" w:rsidR="00613F8B" w:rsidRPr="00FF3D30" w:rsidRDefault="00925D4C" w:rsidP="001C765F">
            <w:pPr>
              <w:spacing w:before="0" w:after="0"/>
              <w:contextualSpacing/>
              <w:jc w:val="center"/>
              <w:rPr>
                <w:sz w:val="20"/>
                <w:szCs w:val="20"/>
              </w:rPr>
            </w:pPr>
            <w:r w:rsidRPr="00FF3D30">
              <w:rPr>
                <w:sz w:val="20"/>
                <w:szCs w:val="20"/>
              </w:rPr>
              <w:t>7.2</w:t>
            </w:r>
          </w:p>
        </w:tc>
        <w:tc>
          <w:tcPr>
            <w:tcW w:w="1193" w:type="dxa"/>
            <w:tcBorders>
              <w:top w:val="nil"/>
              <w:left w:val="nil"/>
              <w:bottom w:val="single" w:sz="4" w:space="0" w:color="auto"/>
              <w:right w:val="nil"/>
            </w:tcBorders>
          </w:tcPr>
          <w:p w14:paraId="3671F674" w14:textId="77777777" w:rsidR="00613F8B" w:rsidRPr="00FF3D30" w:rsidRDefault="008F61D8" w:rsidP="001C765F">
            <w:pPr>
              <w:spacing w:before="0" w:after="0"/>
              <w:contextualSpacing/>
              <w:jc w:val="center"/>
              <w:rPr>
                <w:sz w:val="20"/>
                <w:szCs w:val="20"/>
              </w:rPr>
            </w:pPr>
            <w:r w:rsidRPr="00FF3D30">
              <w:rPr>
                <w:sz w:val="20"/>
                <w:szCs w:val="20"/>
              </w:rPr>
              <w:t>7.5</w:t>
            </w:r>
          </w:p>
        </w:tc>
        <w:tc>
          <w:tcPr>
            <w:tcW w:w="1193" w:type="dxa"/>
            <w:tcBorders>
              <w:top w:val="nil"/>
              <w:left w:val="nil"/>
              <w:bottom w:val="single" w:sz="4" w:space="0" w:color="auto"/>
              <w:right w:val="nil"/>
            </w:tcBorders>
          </w:tcPr>
          <w:p w14:paraId="4D089123" w14:textId="77777777" w:rsidR="00613F8B" w:rsidRPr="00FF3D30" w:rsidRDefault="00925D4C" w:rsidP="001C765F">
            <w:pPr>
              <w:spacing w:before="0" w:after="0"/>
              <w:contextualSpacing/>
              <w:jc w:val="center"/>
              <w:rPr>
                <w:sz w:val="20"/>
                <w:szCs w:val="20"/>
              </w:rPr>
            </w:pPr>
            <w:r w:rsidRPr="00FF3D30">
              <w:rPr>
                <w:sz w:val="20"/>
                <w:szCs w:val="20"/>
              </w:rPr>
              <w:t>8.6</w:t>
            </w:r>
          </w:p>
        </w:tc>
        <w:tc>
          <w:tcPr>
            <w:tcW w:w="1193" w:type="dxa"/>
            <w:tcBorders>
              <w:top w:val="nil"/>
              <w:left w:val="nil"/>
              <w:bottom w:val="single" w:sz="4" w:space="0" w:color="auto"/>
              <w:right w:val="nil"/>
            </w:tcBorders>
          </w:tcPr>
          <w:p w14:paraId="5CB4D31D" w14:textId="77777777" w:rsidR="00613F8B" w:rsidRPr="00FF3D30" w:rsidRDefault="00925D4C" w:rsidP="001C765F">
            <w:pPr>
              <w:spacing w:before="0" w:after="0"/>
              <w:contextualSpacing/>
              <w:jc w:val="center"/>
              <w:rPr>
                <w:sz w:val="20"/>
                <w:szCs w:val="20"/>
              </w:rPr>
            </w:pPr>
            <w:r w:rsidRPr="00FF3D30">
              <w:rPr>
                <w:sz w:val="20"/>
                <w:szCs w:val="20"/>
              </w:rPr>
              <w:t>7.0</w:t>
            </w:r>
          </w:p>
        </w:tc>
      </w:tr>
    </w:tbl>
    <w:p w14:paraId="38585D94" w14:textId="77777777" w:rsidR="00111376" w:rsidRPr="00111376" w:rsidRDefault="00E63E5B" w:rsidP="00D11E6C">
      <w:pPr>
        <w:pStyle w:val="RARMPnumberedparagraphs"/>
        <w:numPr>
          <w:ilvl w:val="0"/>
          <w:numId w:val="0"/>
        </w:numPr>
        <w:ind w:firstLine="510"/>
      </w:pPr>
      <w:r>
        <w:t xml:space="preserve">*LOR – ‘limit of reporting’, the minimum quantity that </w:t>
      </w:r>
      <w:r w:rsidR="00111376">
        <w:t>can be reported with confidence</w:t>
      </w:r>
    </w:p>
    <w:p w14:paraId="310ABC13" w14:textId="64A00363" w:rsidR="00111376" w:rsidRDefault="00CF1E81" w:rsidP="00E34E7D">
      <w:pPr>
        <w:pStyle w:val="RARMPnumberedparagraphs"/>
        <w:ind w:left="0" w:firstLine="0"/>
      </w:pPr>
      <w:r>
        <w:t xml:space="preserve">The vegetative tissue from Event 26 </w:t>
      </w:r>
      <w:r w:rsidR="007D5978">
        <w:t>(38 day</w:t>
      </w:r>
      <w:r w:rsidR="00945969">
        <w:t xml:space="preserve"> old)</w:t>
      </w:r>
      <w:r w:rsidR="007D5978">
        <w:t xml:space="preserve"> </w:t>
      </w:r>
      <w:r>
        <w:t xml:space="preserve">and Event 40 </w:t>
      </w:r>
      <w:r w:rsidR="00945969">
        <w:t xml:space="preserve">(33 day old) </w:t>
      </w:r>
      <w:r w:rsidR="005E3A26">
        <w:t>were harvested and</w:t>
      </w:r>
      <w:r>
        <w:t xml:space="preserve"> analysed for forage quality.</w:t>
      </w:r>
      <w:r w:rsidR="00ED68AC">
        <w:t xml:space="preserve"> </w:t>
      </w:r>
      <w:r w:rsidR="007015FE">
        <w:t xml:space="preserve">Safflower can be grazed by sheep and cattle, and may provide valuable forage if it is harvested </w:t>
      </w:r>
      <w:r w:rsidR="00B50217">
        <w:t>from mid-</w:t>
      </w:r>
      <w:r w:rsidR="00B75DD4">
        <w:t xml:space="preserve">budding to early blooming stage </w:t>
      </w:r>
      <w:r w:rsidR="00B75DD4">
        <w:fldChar w:fldCharType="begin"/>
      </w:r>
      <w:r w:rsidR="00B75DD4">
        <w:instrText xml:space="preserve"> ADDIN EN.CITE &lt;EndNote&gt;&lt;Cite&gt;&lt;Author&gt;Landau&lt;/Author&gt;&lt;Year&gt;2005&lt;/Year&gt;&lt;RecNum&gt;44&lt;/RecNum&gt;&lt;DisplayText&gt;(Landau et al., 2005)&lt;/DisplayText&gt;&lt;record&gt;&lt;rec-number&gt;44&lt;/rec-number&gt;&lt;foreign-keys&gt;&lt;key app="EN" db-id="5sxeatwz8vtftuevpacvptzkwett5affx5ar" timestamp="1529983275"&gt;44&lt;/key&gt;&lt;/foreign-keys&gt;&lt;ref-type name="Journal Article"&gt;17&lt;/ref-type&gt;&lt;contributors&gt;&lt;authors&gt;&lt;author&gt;Landau, S.&lt;/author&gt;&lt;author&gt;Molle, G.&lt;/author&gt;&lt;author&gt;Fois, N.&lt;/author&gt;&lt;author&gt;Friedman, S.&lt;/author&gt;&lt;author&gt;Barkai, D.&lt;/author&gt;&lt;author&gt;Decandia, M.&lt;/author&gt;&lt;author&gt;Cabiddu, A.&lt;/author&gt;&lt;author&gt;Dvash, L.&lt;/author&gt;&lt;author&gt;Sitzia, M.&lt;/author&gt;&lt;/authors&gt;&lt;/contributors&gt;&lt;titles&gt;&lt;title&gt;Safflower (Carthamus tinctorius L.) as a novel pasture species for dairy sheep in the Mediterranean conditions of Sardinia and Israel&lt;/title&gt;&lt;secondary-title&gt;Small Ruminant Research&lt;/secondary-title&gt;&lt;/titles&gt;&lt;periodical&gt;&lt;full-title&gt;Small Ruminant Research&lt;/full-title&gt;&lt;/periodical&gt;&lt;pages&gt;239-249&lt;/pages&gt;&lt;volume&gt;59&lt;/volume&gt;&lt;number&gt;2&lt;/number&gt;&lt;keywords&gt;&lt;keyword&gt;Grazing&lt;/keyword&gt;&lt;keyword&gt;Pasture&lt;/keyword&gt;&lt;keyword&gt;Ewes&lt;/keyword&gt;&lt;keyword&gt;Awassi&lt;/keyword&gt;&lt;keyword&gt;Sarda&lt;/keyword&gt;&lt;keyword&gt;Safflower&lt;/keyword&gt;&lt;/keywords&gt;&lt;dates&gt;&lt;year&gt;2005&lt;/year&gt;&lt;pub-dates&gt;&lt;date&gt;2005/08/01/&lt;/date&gt;&lt;/pub-dates&gt;&lt;/dates&gt;&lt;isbn&gt;0921-4488&lt;/isbn&gt;&lt;urls&gt;&lt;related-urls&gt;&lt;url&gt;http://www.sciencedirect.com/science/article/pii/S0921448805001513&lt;/url&gt;&lt;/related-urls&gt;&lt;/urls&gt;&lt;electronic-resource-num&gt;https://doi.org/10.1016/j.smallrumres.2005.05.008&lt;/electronic-resource-num&gt;&lt;/record&gt;&lt;/Cite&gt;&lt;/EndNote&gt;</w:instrText>
      </w:r>
      <w:r w:rsidR="00B75DD4">
        <w:fldChar w:fldCharType="separate"/>
      </w:r>
      <w:r w:rsidR="00B75DD4">
        <w:rPr>
          <w:noProof/>
        </w:rPr>
        <w:t>(</w:t>
      </w:r>
      <w:hyperlink w:anchor="_ENREF_65" w:tooltip="Landau, 2005 #44" w:history="1">
        <w:r w:rsidR="007E1022">
          <w:rPr>
            <w:noProof/>
          </w:rPr>
          <w:t>Landau et al., 2005</w:t>
        </w:r>
      </w:hyperlink>
      <w:r w:rsidR="00B75DD4">
        <w:rPr>
          <w:noProof/>
        </w:rPr>
        <w:t>)</w:t>
      </w:r>
      <w:r w:rsidR="00B75DD4">
        <w:fldChar w:fldCharType="end"/>
      </w:r>
      <w:r w:rsidR="00B50217">
        <w:t xml:space="preserve">. Safflower forage can also be valuable during drought, where seed remaining in the safflower stubble following harvest germinates </w:t>
      </w:r>
      <w:r w:rsidR="00152DDF">
        <w:t>after</w:t>
      </w:r>
      <w:r w:rsidR="00B50217">
        <w:t xml:space="preserve"> an early rainfall event, providing forage for livestock during autumn. </w:t>
      </w:r>
      <w:r w:rsidR="00A55C56">
        <w:t xml:space="preserve">The </w:t>
      </w:r>
      <w:r w:rsidR="00E6473F">
        <w:t xml:space="preserve">vegetative tissue </w:t>
      </w:r>
      <w:r w:rsidR="00D77E44">
        <w:t xml:space="preserve">from Event 26 and Event 40 </w:t>
      </w:r>
      <w:r w:rsidR="00E6473F">
        <w:t>w</w:t>
      </w:r>
      <w:r w:rsidR="00D77E44">
        <w:t>ere</w:t>
      </w:r>
      <w:r w:rsidR="00E550DA">
        <w:t xml:space="preserve"> assessed</w:t>
      </w:r>
      <w:r w:rsidR="002D4CFD">
        <w:t xml:space="preserve"> for a number of parameters indicative of feed quality, </w:t>
      </w:r>
      <w:r w:rsidR="00D33758">
        <w:t>and then</w:t>
      </w:r>
      <w:r w:rsidR="002D4CFD">
        <w:t xml:space="preserve"> </w:t>
      </w:r>
      <w:r w:rsidR="00D77E44">
        <w:t xml:space="preserve">compared to each other, as well as </w:t>
      </w:r>
      <w:r w:rsidR="002D4CFD">
        <w:t>to values re</w:t>
      </w:r>
      <w:r w:rsidR="00F4244D">
        <w:t xml:space="preserve">ported in scientific literature </w:t>
      </w:r>
      <w:r w:rsidR="001A7ED6">
        <w:fldChar w:fldCharType="begin">
          <w:fldData xml:space="preserve">PEVuZE5vdGU+PENpdGU+PEF1dGhvcj5TZXJnZSBZYW48L0F1dGhvcj48WWVhcj4yMDA1PC9ZZWFy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</w:fldData>
        </w:fldChar>
      </w:r>
      <w:r w:rsidR="00376A3C">
        <w:instrText xml:space="preserve"> ADDIN EN.CITE </w:instrText>
      </w:r>
      <w:r w:rsidR="00376A3C">
        <w:fldChar w:fldCharType="begin">
          <w:fldData xml:space="preserve">PEVuZE5vdGU+PENpdGU+PEF1dGhvcj5TZXJnZSBZYW48L0F1dGhvcj48WWVhcj4yMDA1PC9ZZWFy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</w:fldData>
        </w:fldChar>
      </w:r>
      <w:r w:rsidR="00376A3C">
        <w:instrText xml:space="preserve"> ADDIN EN.CITE.DATA </w:instrText>
      </w:r>
      <w:r w:rsidR="00376A3C">
        <w:fldChar w:fldCharType="end"/>
      </w:r>
      <w:r w:rsidR="001A7ED6">
        <w:fldChar w:fldCharType="separate"/>
      </w:r>
      <w:r w:rsidR="00376A3C">
        <w:rPr>
          <w:noProof/>
        </w:rPr>
        <w:t>(</w:t>
      </w:r>
      <w:hyperlink w:anchor="_ENREF_23" w:tooltip="Corleto, 2005 #18" w:history="1">
        <w:r w:rsidR="007E1022">
          <w:rPr>
            <w:noProof/>
          </w:rPr>
          <w:t>Corleto et al., 2005</w:t>
        </w:r>
      </w:hyperlink>
      <w:r w:rsidR="00376A3C">
        <w:rPr>
          <w:noProof/>
        </w:rPr>
        <w:t xml:space="preserve">; </w:t>
      </w:r>
      <w:hyperlink w:anchor="_ENREF_102" w:tooltip="Serge Yan, 2005 #14" w:history="1">
        <w:r w:rsidR="007E1022">
          <w:rPr>
            <w:noProof/>
          </w:rPr>
          <w:t>Serge Yan et al., 2005</w:t>
        </w:r>
      </w:hyperlink>
      <w:r w:rsidR="00376A3C">
        <w:rPr>
          <w:noProof/>
        </w:rPr>
        <w:t xml:space="preserve">; </w:t>
      </w:r>
      <w:hyperlink w:anchor="_ENREF_12" w:tooltip="Burhan Arslan, 2008 #17" w:history="1">
        <w:r w:rsidR="007E1022">
          <w:rPr>
            <w:noProof/>
          </w:rPr>
          <w:t>Burhan Arslan, 2008</w:t>
        </w:r>
      </w:hyperlink>
      <w:r w:rsidR="00376A3C">
        <w:rPr>
          <w:noProof/>
        </w:rPr>
        <w:t xml:space="preserve">; </w:t>
      </w:r>
      <w:hyperlink w:anchor="_ENREF_92" w:tooltip="Peiretti, 2009 #19" w:history="1">
        <w:r w:rsidR="007E1022">
          <w:rPr>
            <w:noProof/>
          </w:rPr>
          <w:t>Peiretti, 2009</w:t>
        </w:r>
      </w:hyperlink>
      <w:r w:rsidR="00376A3C">
        <w:rPr>
          <w:noProof/>
        </w:rPr>
        <w:t xml:space="preserve">; </w:t>
      </w:r>
      <w:hyperlink w:anchor="_ENREF_31" w:tooltip="Danieli, 2011 #20" w:history="1">
        <w:r w:rsidR="007E1022">
          <w:rPr>
            <w:noProof/>
          </w:rPr>
          <w:t>Danieli et al., 2011</w:t>
        </w:r>
      </w:hyperlink>
      <w:r w:rsidR="00376A3C">
        <w:rPr>
          <w:noProof/>
        </w:rPr>
        <w:t>)</w:t>
      </w:r>
      <w:r w:rsidR="001A7ED6">
        <w:fldChar w:fldCharType="end"/>
      </w:r>
      <w:r w:rsidR="008C5587">
        <w:t xml:space="preserve"> </w:t>
      </w:r>
      <w:r w:rsidR="002D4CFD">
        <w:t>for safflower vegetative tissue. T</w:t>
      </w:r>
      <w:r w:rsidR="00E550DA">
        <w:t>he results indicat</w:t>
      </w:r>
      <w:r w:rsidR="002D4CFD">
        <w:t>e</w:t>
      </w:r>
      <w:r w:rsidR="00E550DA">
        <w:t xml:space="preserve"> that </w:t>
      </w:r>
      <w:r w:rsidR="004374F0">
        <w:t xml:space="preserve">there was no significant difference (p&gt;0.01) between </w:t>
      </w:r>
      <w:r w:rsidR="00D84CD1">
        <w:t xml:space="preserve">mean values for </w:t>
      </w:r>
      <w:r w:rsidR="004374F0">
        <w:t>Event 26 and Event 40 with respect to vegetative feed quality (</w:t>
      </w:r>
      <w:r w:rsidR="00327638">
        <w:fldChar w:fldCharType="begin"/>
      </w:r>
      <w:r w:rsidR="00327638">
        <w:instrText xml:space="preserve"> REF _Ref515374296 \h </w:instrText>
      </w:r>
      <w:r w:rsidR="00327638">
        <w:fldChar w:fldCharType="separate"/>
      </w:r>
      <w:r w:rsidR="003E5917" w:rsidRPr="00DF1AA5">
        <w:t xml:space="preserve">Table </w:t>
      </w:r>
      <w:r w:rsidR="003E5917">
        <w:rPr>
          <w:noProof/>
        </w:rPr>
        <w:t>5</w:t>
      </w:r>
      <w:r w:rsidR="00327638">
        <w:fldChar w:fldCharType="end"/>
      </w:r>
      <w:r w:rsidR="004374F0">
        <w:t xml:space="preserve">). In addition, </w:t>
      </w:r>
      <w:r w:rsidR="002D4CFD">
        <w:t xml:space="preserve">the majority of the parameters assessed </w:t>
      </w:r>
      <w:r w:rsidR="00D33758">
        <w:t xml:space="preserve">are similar to the </w:t>
      </w:r>
      <w:r w:rsidR="007D5978">
        <w:t xml:space="preserve">non-GM </w:t>
      </w:r>
      <w:r w:rsidR="00D33758">
        <w:t>safflower quoted in the reference literature</w:t>
      </w:r>
      <w:r w:rsidR="002D4CFD">
        <w:t xml:space="preserve"> (</w:t>
      </w:r>
      <w:r w:rsidR="00327638">
        <w:fldChar w:fldCharType="begin"/>
      </w:r>
      <w:r w:rsidR="00327638">
        <w:instrText xml:space="preserve"> REF _Ref515374296 \h </w:instrText>
      </w:r>
      <w:r w:rsidR="00327638">
        <w:fldChar w:fldCharType="separate"/>
      </w:r>
      <w:r w:rsidR="003E5917" w:rsidRPr="00DF1AA5">
        <w:t xml:space="preserve">Table </w:t>
      </w:r>
      <w:r w:rsidR="003E5917">
        <w:rPr>
          <w:noProof/>
        </w:rPr>
        <w:t>5</w:t>
      </w:r>
      <w:r w:rsidR="00327638">
        <w:fldChar w:fldCharType="end"/>
      </w:r>
      <w:r w:rsidR="002D4CFD">
        <w:t xml:space="preserve">). The protein levels of Event 26 and </w:t>
      </w:r>
      <w:r w:rsidR="004F1BC1">
        <w:t xml:space="preserve">Event 40 were much higher than reported in the </w:t>
      </w:r>
      <w:r w:rsidR="00D33758">
        <w:t>literature;</w:t>
      </w:r>
      <w:r w:rsidR="004C10C4">
        <w:t xml:space="preserve"> however </w:t>
      </w:r>
      <w:r w:rsidR="007A52E1">
        <w:t xml:space="preserve">proteins </w:t>
      </w:r>
      <w:r w:rsidR="008D0445">
        <w:t>levels may</w:t>
      </w:r>
      <w:r w:rsidR="004C10C4">
        <w:t xml:space="preserve"> </w:t>
      </w:r>
      <w:r w:rsidR="007A52E1">
        <w:t>vary depending on</w:t>
      </w:r>
      <w:r w:rsidR="004C10C4">
        <w:t xml:space="preserve"> growth stage and agronomic conditions </w:t>
      </w:r>
      <w:r w:rsidR="000940D5">
        <w:fldChar w:fldCharType="begin">
          <w:fldData xml:space="preserve">PEVuZE5vdGU+PENpdGU+PEF1dGhvcj5QZWlyZXR0aTwvQXV0aG9yPjxZZWFyPjIwMDk8L1llYXI+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</w:fldData>
        </w:fldChar>
      </w:r>
      <w:r w:rsidR="00376A3C">
        <w:instrText xml:space="preserve"> ADDIN EN.CITE </w:instrText>
      </w:r>
      <w:r w:rsidR="00376A3C">
        <w:fldChar w:fldCharType="begin">
          <w:fldData xml:space="preserve">PEVuZE5vdGU+PENpdGU+PEF1dGhvcj5QZWlyZXR0aTwvQXV0aG9yPjxZZWFyPjIwMDk8L1llYXI+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</w:fldData>
        </w:fldChar>
      </w:r>
      <w:r w:rsidR="00376A3C">
        <w:instrText xml:space="preserve"> ADDIN EN.CITE.DATA </w:instrText>
      </w:r>
      <w:r w:rsidR="00376A3C">
        <w:fldChar w:fldCharType="end"/>
      </w:r>
      <w:r w:rsidR="000940D5">
        <w:fldChar w:fldCharType="separate"/>
      </w:r>
      <w:r w:rsidR="00376A3C">
        <w:rPr>
          <w:noProof/>
        </w:rPr>
        <w:t>(</w:t>
      </w:r>
      <w:hyperlink w:anchor="_ENREF_23" w:tooltip="Corleto, 2005 #18" w:history="1">
        <w:r w:rsidR="007E1022">
          <w:rPr>
            <w:noProof/>
          </w:rPr>
          <w:t>Corleto et al., 2005</w:t>
        </w:r>
      </w:hyperlink>
      <w:r w:rsidR="00376A3C">
        <w:rPr>
          <w:noProof/>
        </w:rPr>
        <w:t xml:space="preserve">; </w:t>
      </w:r>
      <w:hyperlink w:anchor="_ENREF_92" w:tooltip="Peiretti, 2009 #19" w:history="1">
        <w:r w:rsidR="007E1022">
          <w:rPr>
            <w:noProof/>
          </w:rPr>
          <w:t>Peiretti, 2009</w:t>
        </w:r>
      </w:hyperlink>
      <w:r w:rsidR="00376A3C">
        <w:rPr>
          <w:noProof/>
        </w:rPr>
        <w:t xml:space="preserve">; </w:t>
      </w:r>
      <w:hyperlink w:anchor="_ENREF_31" w:tooltip="Danieli, 2011 #20" w:history="1">
        <w:r w:rsidR="007E1022">
          <w:rPr>
            <w:noProof/>
          </w:rPr>
          <w:t>Danieli et al., 2011</w:t>
        </w:r>
      </w:hyperlink>
      <w:r w:rsidR="00376A3C">
        <w:rPr>
          <w:noProof/>
        </w:rPr>
        <w:t>)</w:t>
      </w:r>
      <w:r w:rsidR="000940D5">
        <w:fldChar w:fldCharType="end"/>
      </w:r>
      <w:r w:rsidR="004C10C4">
        <w:t xml:space="preserve">. </w:t>
      </w:r>
    </w:p>
    <w:p w14:paraId="03DDFF6B" w14:textId="77777777" w:rsidR="007B575F" w:rsidRDefault="009642A6" w:rsidP="009642A6">
      <w:pPr>
        <w:pStyle w:val="Caption-Figure"/>
        <w:spacing w:before="240" w:after="60"/>
      </w:pPr>
      <w:bookmarkStart w:id="81" w:name="_Ref515374296"/>
      <w:r w:rsidRPr="00DF1AA5">
        <w:t xml:space="preserve">Table </w:t>
      </w:r>
      <w:fldSimple w:instr=" SEQ Table \* ARABIC ">
        <w:r w:rsidR="003E5917">
          <w:rPr>
            <w:noProof/>
          </w:rPr>
          <w:t>5</w:t>
        </w:r>
      </w:fldSimple>
      <w:bookmarkEnd w:id="81"/>
      <w:r w:rsidRPr="00DF1AA5">
        <w:tab/>
      </w:r>
      <w:r>
        <w:t xml:space="preserve">Feed analysis of </w:t>
      </w:r>
      <w:r w:rsidR="00666777">
        <w:t>Event 26 and Event 40 vegetative tissue</w:t>
      </w:r>
    </w:p>
    <w:tbl>
      <w:tblPr>
        <w:tblStyle w:val="TableGrid"/>
        <w:tblW w:w="0" w:type="auto"/>
        <w:tblInd w:w="392" w:type="dxa"/>
        <w:tblCellMar>
          <w:top w:w="28" w:type="dxa"/>
          <w:bottom w:w="28" w:type="dxa"/>
        </w:tblCellMar>
        <w:tblLook w:val="04A0" w:firstRow="1" w:lastRow="0" w:firstColumn="1" w:lastColumn="0" w:noHBand="0" w:noVBand="1"/>
        <w:tblCaption w:val="Summary of agronomic characteristic assessment performed for the GM safflower, compared to their parental line"/>
        <w:tblDescription w:val="This table summarises the different agronomic characteristics assessed for the GM safflower lines. This table contains two columns, one for Agronomic trait and the other one for GM safflower."/>
      </w:tblPr>
      <w:tblGrid>
        <w:gridCol w:w="2268"/>
        <w:gridCol w:w="698"/>
        <w:gridCol w:w="1192"/>
        <w:gridCol w:w="1193"/>
        <w:gridCol w:w="1193"/>
      </w:tblGrid>
      <w:tr w:rsidR="00D11E6C" w:rsidRPr="00E63E5B" w14:paraId="0684AA9A" w14:textId="77777777" w:rsidTr="00700A87">
        <w:trPr>
          <w:tblHeader/>
        </w:trPr>
        <w:tc>
          <w:tcPr>
            <w:tcW w:w="2268" w:type="dxa"/>
            <w:tcBorders>
              <w:left w:val="nil"/>
              <w:bottom w:val="single" w:sz="4" w:space="0" w:color="auto"/>
              <w:right w:val="nil"/>
            </w:tcBorders>
          </w:tcPr>
          <w:p w14:paraId="769C6F87" w14:textId="77777777" w:rsidR="00D11E6C" w:rsidRPr="00FF3D30" w:rsidRDefault="00D11E6C" w:rsidP="00E6473F">
            <w:pPr>
              <w:spacing w:before="0" w:after="0"/>
              <w:contextualSpacing/>
              <w:rPr>
                <w:b/>
                <w:sz w:val="20"/>
                <w:szCs w:val="20"/>
              </w:rPr>
            </w:pPr>
            <w:r>
              <w:rPr>
                <w:b/>
                <w:sz w:val="20"/>
                <w:szCs w:val="20"/>
              </w:rPr>
              <w:t>Parameter</w:t>
            </w:r>
          </w:p>
        </w:tc>
        <w:tc>
          <w:tcPr>
            <w:tcW w:w="698" w:type="dxa"/>
            <w:tcBorders>
              <w:left w:val="nil"/>
              <w:bottom w:val="single" w:sz="4" w:space="0" w:color="auto"/>
              <w:right w:val="nil"/>
            </w:tcBorders>
          </w:tcPr>
          <w:p w14:paraId="6A6F8F11" w14:textId="77777777" w:rsidR="00D11E6C" w:rsidRPr="00FF3D30" w:rsidRDefault="00D11E6C" w:rsidP="00E6473F">
            <w:pPr>
              <w:spacing w:before="0" w:after="0"/>
              <w:contextualSpacing/>
              <w:jc w:val="center"/>
              <w:rPr>
                <w:b/>
                <w:sz w:val="20"/>
                <w:szCs w:val="20"/>
              </w:rPr>
            </w:pPr>
            <w:r>
              <w:rPr>
                <w:b/>
                <w:sz w:val="20"/>
                <w:szCs w:val="20"/>
              </w:rPr>
              <w:t>LOR</w:t>
            </w:r>
          </w:p>
        </w:tc>
        <w:tc>
          <w:tcPr>
            <w:tcW w:w="1192" w:type="dxa"/>
            <w:tcBorders>
              <w:left w:val="nil"/>
              <w:bottom w:val="single" w:sz="4" w:space="0" w:color="auto"/>
              <w:right w:val="nil"/>
            </w:tcBorders>
          </w:tcPr>
          <w:p w14:paraId="54D07749" w14:textId="77777777" w:rsidR="00D11E6C" w:rsidRPr="00FF3D30" w:rsidRDefault="00D11E6C" w:rsidP="00E6473F">
            <w:pPr>
              <w:spacing w:before="0" w:after="0"/>
              <w:contextualSpacing/>
              <w:jc w:val="center"/>
              <w:rPr>
                <w:b/>
                <w:sz w:val="20"/>
                <w:szCs w:val="20"/>
              </w:rPr>
            </w:pPr>
            <w:r w:rsidRPr="00FF3D30">
              <w:rPr>
                <w:b/>
                <w:sz w:val="20"/>
                <w:szCs w:val="20"/>
              </w:rPr>
              <w:t>Event 26</w:t>
            </w:r>
          </w:p>
        </w:tc>
        <w:tc>
          <w:tcPr>
            <w:tcW w:w="1193" w:type="dxa"/>
            <w:tcBorders>
              <w:left w:val="nil"/>
              <w:bottom w:val="single" w:sz="4" w:space="0" w:color="auto"/>
              <w:right w:val="nil"/>
            </w:tcBorders>
          </w:tcPr>
          <w:p w14:paraId="5C7D0BE0" w14:textId="77777777" w:rsidR="00D11E6C" w:rsidRPr="00FF3D30" w:rsidRDefault="00D11E6C" w:rsidP="00E6473F">
            <w:pPr>
              <w:spacing w:before="0" w:after="0"/>
              <w:contextualSpacing/>
              <w:jc w:val="center"/>
              <w:rPr>
                <w:b/>
                <w:sz w:val="20"/>
                <w:szCs w:val="20"/>
              </w:rPr>
            </w:pPr>
            <w:r w:rsidRPr="00FF3D30">
              <w:rPr>
                <w:b/>
                <w:sz w:val="20"/>
                <w:szCs w:val="20"/>
              </w:rPr>
              <w:t>Event 40</w:t>
            </w:r>
          </w:p>
        </w:tc>
        <w:tc>
          <w:tcPr>
            <w:tcW w:w="1193" w:type="dxa"/>
            <w:tcBorders>
              <w:left w:val="nil"/>
              <w:bottom w:val="single" w:sz="4" w:space="0" w:color="auto"/>
              <w:right w:val="nil"/>
            </w:tcBorders>
          </w:tcPr>
          <w:p w14:paraId="443D80D8" w14:textId="77777777" w:rsidR="00D11E6C" w:rsidRPr="00FF3D30" w:rsidRDefault="00D11E6C" w:rsidP="00E6473F">
            <w:pPr>
              <w:spacing w:before="0" w:after="0"/>
              <w:contextualSpacing/>
              <w:jc w:val="center"/>
              <w:rPr>
                <w:b/>
                <w:sz w:val="20"/>
                <w:szCs w:val="20"/>
              </w:rPr>
            </w:pPr>
            <w:r>
              <w:rPr>
                <w:b/>
                <w:sz w:val="20"/>
                <w:szCs w:val="20"/>
              </w:rPr>
              <w:t>Literature range</w:t>
            </w:r>
          </w:p>
        </w:tc>
      </w:tr>
      <w:tr w:rsidR="00D11E6C" w:rsidRPr="00E63E5B" w14:paraId="5DBEDBB1" w14:textId="77777777" w:rsidTr="00700A87">
        <w:trPr>
          <w:tblHeader/>
        </w:trPr>
        <w:tc>
          <w:tcPr>
            <w:tcW w:w="2268" w:type="dxa"/>
            <w:tcBorders>
              <w:top w:val="single" w:sz="4" w:space="0" w:color="auto"/>
              <w:left w:val="nil"/>
              <w:bottom w:val="nil"/>
              <w:right w:val="nil"/>
            </w:tcBorders>
          </w:tcPr>
          <w:p w14:paraId="2A91780A" w14:textId="77777777" w:rsidR="00D11E6C" w:rsidRPr="00FF3D30" w:rsidRDefault="00D11E6C" w:rsidP="00E6473F">
            <w:pPr>
              <w:spacing w:before="0" w:after="0"/>
              <w:contextualSpacing/>
              <w:rPr>
                <w:sz w:val="20"/>
                <w:szCs w:val="20"/>
              </w:rPr>
            </w:pPr>
            <w:r>
              <w:rPr>
                <w:sz w:val="20"/>
                <w:szCs w:val="20"/>
              </w:rPr>
              <w:t>Moisture (%)</w:t>
            </w:r>
          </w:p>
        </w:tc>
        <w:tc>
          <w:tcPr>
            <w:tcW w:w="698" w:type="dxa"/>
            <w:tcBorders>
              <w:top w:val="single" w:sz="4" w:space="0" w:color="auto"/>
              <w:left w:val="nil"/>
              <w:bottom w:val="nil"/>
              <w:right w:val="nil"/>
            </w:tcBorders>
          </w:tcPr>
          <w:p w14:paraId="29B6E3E9" w14:textId="77777777" w:rsidR="00D11E6C" w:rsidRPr="00FF3D30" w:rsidRDefault="00D11E6C" w:rsidP="00E6473F">
            <w:pPr>
              <w:spacing w:before="0" w:after="0"/>
              <w:contextualSpacing/>
              <w:jc w:val="center"/>
              <w:rPr>
                <w:sz w:val="20"/>
                <w:szCs w:val="20"/>
              </w:rPr>
            </w:pPr>
            <w:r>
              <w:rPr>
                <w:sz w:val="20"/>
                <w:szCs w:val="20"/>
              </w:rPr>
              <w:t>0.5</w:t>
            </w:r>
          </w:p>
        </w:tc>
        <w:tc>
          <w:tcPr>
            <w:tcW w:w="1192" w:type="dxa"/>
            <w:tcBorders>
              <w:top w:val="single" w:sz="4" w:space="0" w:color="auto"/>
              <w:left w:val="nil"/>
              <w:bottom w:val="nil"/>
              <w:right w:val="nil"/>
            </w:tcBorders>
          </w:tcPr>
          <w:p w14:paraId="68523809" w14:textId="77777777" w:rsidR="00D11E6C" w:rsidRPr="00FF3D30" w:rsidRDefault="00D11E6C" w:rsidP="00E6473F">
            <w:pPr>
              <w:spacing w:before="0" w:after="0"/>
              <w:contextualSpacing/>
              <w:jc w:val="center"/>
              <w:rPr>
                <w:sz w:val="20"/>
                <w:szCs w:val="20"/>
              </w:rPr>
            </w:pPr>
            <w:r>
              <w:rPr>
                <w:sz w:val="20"/>
                <w:szCs w:val="20"/>
              </w:rPr>
              <w:t>89.75±0.05</w:t>
            </w:r>
          </w:p>
        </w:tc>
        <w:tc>
          <w:tcPr>
            <w:tcW w:w="1193" w:type="dxa"/>
            <w:tcBorders>
              <w:top w:val="single" w:sz="4" w:space="0" w:color="auto"/>
              <w:left w:val="nil"/>
              <w:bottom w:val="nil"/>
              <w:right w:val="nil"/>
            </w:tcBorders>
          </w:tcPr>
          <w:p w14:paraId="353C9BAB" w14:textId="77777777" w:rsidR="00D11E6C" w:rsidRPr="00FF3D30" w:rsidRDefault="00D11E6C" w:rsidP="00E6473F">
            <w:pPr>
              <w:spacing w:before="0" w:after="0"/>
              <w:contextualSpacing/>
              <w:jc w:val="center"/>
              <w:rPr>
                <w:sz w:val="20"/>
                <w:szCs w:val="20"/>
              </w:rPr>
            </w:pPr>
            <w:r>
              <w:rPr>
                <w:sz w:val="20"/>
                <w:szCs w:val="20"/>
              </w:rPr>
              <w:t>90.45±0.35</w:t>
            </w:r>
          </w:p>
        </w:tc>
        <w:tc>
          <w:tcPr>
            <w:tcW w:w="1193" w:type="dxa"/>
            <w:tcBorders>
              <w:top w:val="single" w:sz="4" w:space="0" w:color="auto"/>
              <w:left w:val="nil"/>
              <w:bottom w:val="nil"/>
              <w:right w:val="nil"/>
            </w:tcBorders>
          </w:tcPr>
          <w:p w14:paraId="712CC643" w14:textId="77777777" w:rsidR="00D11E6C" w:rsidRPr="00FF3D30" w:rsidRDefault="00D11E6C" w:rsidP="00E6473F">
            <w:pPr>
              <w:spacing w:before="0" w:after="0"/>
              <w:contextualSpacing/>
              <w:jc w:val="center"/>
              <w:rPr>
                <w:sz w:val="20"/>
                <w:szCs w:val="20"/>
              </w:rPr>
            </w:pPr>
            <w:r>
              <w:rPr>
                <w:sz w:val="20"/>
                <w:szCs w:val="20"/>
              </w:rPr>
              <w:t>91.7-97.0</w:t>
            </w:r>
          </w:p>
        </w:tc>
      </w:tr>
      <w:tr w:rsidR="00D11E6C" w:rsidRPr="00E63E5B" w14:paraId="5ED168A5" w14:textId="77777777" w:rsidTr="00700A87">
        <w:trPr>
          <w:tblHeader/>
        </w:trPr>
        <w:tc>
          <w:tcPr>
            <w:tcW w:w="2268" w:type="dxa"/>
            <w:tcBorders>
              <w:top w:val="nil"/>
              <w:left w:val="nil"/>
              <w:bottom w:val="nil"/>
              <w:right w:val="nil"/>
            </w:tcBorders>
          </w:tcPr>
          <w:p w14:paraId="7DFF101B" w14:textId="77777777" w:rsidR="00D11E6C" w:rsidRPr="00FF3D30" w:rsidRDefault="00D11E6C" w:rsidP="00E6473F">
            <w:pPr>
              <w:spacing w:before="0" w:after="0"/>
              <w:contextualSpacing/>
              <w:rPr>
                <w:sz w:val="20"/>
                <w:szCs w:val="20"/>
              </w:rPr>
            </w:pPr>
            <w:r>
              <w:rPr>
                <w:sz w:val="20"/>
                <w:szCs w:val="20"/>
              </w:rPr>
              <w:t>Dry matter (%)</w:t>
            </w:r>
          </w:p>
        </w:tc>
        <w:tc>
          <w:tcPr>
            <w:tcW w:w="698" w:type="dxa"/>
            <w:tcBorders>
              <w:top w:val="nil"/>
              <w:left w:val="nil"/>
              <w:bottom w:val="nil"/>
              <w:right w:val="nil"/>
            </w:tcBorders>
          </w:tcPr>
          <w:p w14:paraId="3D19D0D9" w14:textId="77777777" w:rsidR="00D11E6C" w:rsidRPr="00FF3D30" w:rsidRDefault="00D11E6C" w:rsidP="00E6473F">
            <w:pPr>
              <w:spacing w:before="0" w:after="0"/>
              <w:contextualSpacing/>
              <w:jc w:val="center"/>
              <w:rPr>
                <w:sz w:val="20"/>
                <w:szCs w:val="20"/>
              </w:rPr>
            </w:pPr>
            <w:r>
              <w:rPr>
                <w:sz w:val="20"/>
                <w:szCs w:val="20"/>
              </w:rPr>
              <w:t>0.5</w:t>
            </w:r>
          </w:p>
        </w:tc>
        <w:tc>
          <w:tcPr>
            <w:tcW w:w="1192" w:type="dxa"/>
            <w:tcBorders>
              <w:top w:val="nil"/>
              <w:left w:val="nil"/>
              <w:bottom w:val="nil"/>
              <w:right w:val="nil"/>
            </w:tcBorders>
          </w:tcPr>
          <w:p w14:paraId="226DE42F" w14:textId="77777777" w:rsidR="00D11E6C" w:rsidRPr="00FF3D30" w:rsidRDefault="00D11E6C" w:rsidP="00E6473F">
            <w:pPr>
              <w:spacing w:before="0" w:after="0"/>
              <w:contextualSpacing/>
              <w:jc w:val="center"/>
              <w:rPr>
                <w:sz w:val="20"/>
                <w:szCs w:val="20"/>
              </w:rPr>
            </w:pPr>
            <w:r>
              <w:rPr>
                <w:sz w:val="20"/>
                <w:szCs w:val="20"/>
              </w:rPr>
              <w:t>10.25±0.05</w:t>
            </w:r>
          </w:p>
        </w:tc>
        <w:tc>
          <w:tcPr>
            <w:tcW w:w="1193" w:type="dxa"/>
            <w:tcBorders>
              <w:top w:val="nil"/>
              <w:left w:val="nil"/>
              <w:bottom w:val="nil"/>
              <w:right w:val="nil"/>
            </w:tcBorders>
          </w:tcPr>
          <w:p w14:paraId="6CD7A042" w14:textId="77777777" w:rsidR="00D11E6C" w:rsidRPr="00FF3D30" w:rsidRDefault="00D11E6C" w:rsidP="00E6473F">
            <w:pPr>
              <w:spacing w:before="0" w:after="0"/>
              <w:contextualSpacing/>
              <w:jc w:val="center"/>
              <w:rPr>
                <w:sz w:val="20"/>
                <w:szCs w:val="20"/>
              </w:rPr>
            </w:pPr>
            <w:r>
              <w:rPr>
                <w:sz w:val="20"/>
                <w:szCs w:val="20"/>
              </w:rPr>
              <w:t>9.55±0.35</w:t>
            </w:r>
          </w:p>
        </w:tc>
        <w:tc>
          <w:tcPr>
            <w:tcW w:w="1193" w:type="dxa"/>
            <w:tcBorders>
              <w:top w:val="nil"/>
              <w:left w:val="nil"/>
              <w:bottom w:val="nil"/>
              <w:right w:val="nil"/>
            </w:tcBorders>
          </w:tcPr>
          <w:p w14:paraId="272C053B" w14:textId="77777777" w:rsidR="00D11E6C" w:rsidRPr="00FF3D30" w:rsidRDefault="00D11E6C" w:rsidP="00E6473F">
            <w:pPr>
              <w:spacing w:before="0" w:after="0"/>
              <w:contextualSpacing/>
              <w:jc w:val="center"/>
              <w:rPr>
                <w:sz w:val="20"/>
                <w:szCs w:val="20"/>
              </w:rPr>
            </w:pPr>
            <w:r>
              <w:rPr>
                <w:sz w:val="20"/>
                <w:szCs w:val="20"/>
              </w:rPr>
              <w:t>8.3-13.0</w:t>
            </w:r>
          </w:p>
        </w:tc>
      </w:tr>
      <w:tr w:rsidR="00D11E6C" w:rsidRPr="00E63E5B" w14:paraId="30C6EC42" w14:textId="77777777" w:rsidTr="00700A87">
        <w:trPr>
          <w:tblHeader/>
        </w:trPr>
        <w:tc>
          <w:tcPr>
            <w:tcW w:w="2268" w:type="dxa"/>
            <w:tcBorders>
              <w:top w:val="nil"/>
              <w:left w:val="nil"/>
              <w:bottom w:val="nil"/>
              <w:right w:val="nil"/>
            </w:tcBorders>
          </w:tcPr>
          <w:p w14:paraId="22A87555" w14:textId="77777777" w:rsidR="00D11E6C" w:rsidRPr="00FF3D30" w:rsidRDefault="00D11E6C" w:rsidP="00E6473F">
            <w:pPr>
              <w:spacing w:before="0" w:after="0"/>
              <w:contextualSpacing/>
              <w:rPr>
                <w:sz w:val="20"/>
                <w:szCs w:val="20"/>
              </w:rPr>
            </w:pPr>
            <w:r w:rsidRPr="00FF3D30">
              <w:rPr>
                <w:sz w:val="20"/>
                <w:szCs w:val="20"/>
              </w:rPr>
              <w:t>Neutral detergent fibre (%)</w:t>
            </w:r>
          </w:p>
        </w:tc>
        <w:tc>
          <w:tcPr>
            <w:tcW w:w="698" w:type="dxa"/>
            <w:tcBorders>
              <w:top w:val="nil"/>
              <w:left w:val="nil"/>
              <w:bottom w:val="nil"/>
              <w:right w:val="nil"/>
            </w:tcBorders>
          </w:tcPr>
          <w:p w14:paraId="33AA0D3B" w14:textId="77777777" w:rsidR="00D11E6C" w:rsidRPr="00FF3D30" w:rsidRDefault="00D11E6C" w:rsidP="00E6473F">
            <w:pPr>
              <w:spacing w:before="0" w:after="0"/>
              <w:contextualSpacing/>
              <w:jc w:val="center"/>
              <w:rPr>
                <w:sz w:val="20"/>
                <w:szCs w:val="20"/>
              </w:rPr>
            </w:pPr>
            <w:r>
              <w:rPr>
                <w:sz w:val="20"/>
                <w:szCs w:val="20"/>
              </w:rPr>
              <w:t>10</w:t>
            </w:r>
          </w:p>
        </w:tc>
        <w:tc>
          <w:tcPr>
            <w:tcW w:w="1192" w:type="dxa"/>
            <w:tcBorders>
              <w:top w:val="nil"/>
              <w:left w:val="nil"/>
              <w:bottom w:val="nil"/>
              <w:right w:val="nil"/>
            </w:tcBorders>
          </w:tcPr>
          <w:p w14:paraId="1DCA51A0" w14:textId="77777777" w:rsidR="00D11E6C" w:rsidRPr="00FF3D30" w:rsidRDefault="00D11E6C" w:rsidP="00E6473F">
            <w:pPr>
              <w:spacing w:before="0" w:after="0"/>
              <w:contextualSpacing/>
              <w:jc w:val="center"/>
              <w:rPr>
                <w:sz w:val="20"/>
                <w:szCs w:val="20"/>
              </w:rPr>
            </w:pPr>
            <w:r>
              <w:rPr>
                <w:sz w:val="20"/>
                <w:szCs w:val="20"/>
              </w:rPr>
              <w:t>45.5±3.50</w:t>
            </w:r>
          </w:p>
        </w:tc>
        <w:tc>
          <w:tcPr>
            <w:tcW w:w="1193" w:type="dxa"/>
            <w:tcBorders>
              <w:top w:val="nil"/>
              <w:left w:val="nil"/>
              <w:bottom w:val="nil"/>
              <w:right w:val="nil"/>
            </w:tcBorders>
          </w:tcPr>
          <w:p w14:paraId="75AA1BA6" w14:textId="77777777" w:rsidR="00D11E6C" w:rsidRPr="00FF3D30" w:rsidRDefault="00D11E6C" w:rsidP="00E6473F">
            <w:pPr>
              <w:spacing w:before="0" w:after="0"/>
              <w:contextualSpacing/>
              <w:jc w:val="center"/>
              <w:rPr>
                <w:sz w:val="20"/>
                <w:szCs w:val="20"/>
              </w:rPr>
            </w:pPr>
            <w:r>
              <w:rPr>
                <w:sz w:val="20"/>
                <w:szCs w:val="20"/>
              </w:rPr>
              <w:t>44.5±2.50</w:t>
            </w:r>
          </w:p>
        </w:tc>
        <w:tc>
          <w:tcPr>
            <w:tcW w:w="1193" w:type="dxa"/>
            <w:tcBorders>
              <w:top w:val="nil"/>
              <w:left w:val="nil"/>
              <w:bottom w:val="nil"/>
              <w:right w:val="nil"/>
            </w:tcBorders>
          </w:tcPr>
          <w:p w14:paraId="19F395CF" w14:textId="77777777" w:rsidR="00D11E6C" w:rsidRPr="00FF3D30" w:rsidRDefault="00D11E6C" w:rsidP="00E6473F">
            <w:pPr>
              <w:spacing w:before="0" w:after="0"/>
              <w:contextualSpacing/>
              <w:jc w:val="center"/>
              <w:rPr>
                <w:sz w:val="20"/>
                <w:szCs w:val="20"/>
              </w:rPr>
            </w:pPr>
            <w:r>
              <w:rPr>
                <w:sz w:val="20"/>
                <w:szCs w:val="20"/>
              </w:rPr>
              <w:t>29.5-49.0</w:t>
            </w:r>
          </w:p>
        </w:tc>
      </w:tr>
      <w:tr w:rsidR="00D11E6C" w:rsidRPr="00E63E5B" w14:paraId="2F160072" w14:textId="77777777" w:rsidTr="00700A87">
        <w:trPr>
          <w:tblHeader/>
        </w:trPr>
        <w:tc>
          <w:tcPr>
            <w:tcW w:w="2268" w:type="dxa"/>
            <w:tcBorders>
              <w:top w:val="nil"/>
              <w:left w:val="nil"/>
              <w:bottom w:val="nil"/>
              <w:right w:val="nil"/>
            </w:tcBorders>
          </w:tcPr>
          <w:p w14:paraId="5A627372" w14:textId="77777777" w:rsidR="00D11E6C" w:rsidRPr="00FF3D30" w:rsidRDefault="00D11E6C" w:rsidP="00E6473F">
            <w:pPr>
              <w:spacing w:before="0" w:after="0"/>
              <w:contextualSpacing/>
              <w:rPr>
                <w:sz w:val="20"/>
                <w:szCs w:val="20"/>
              </w:rPr>
            </w:pPr>
            <w:r w:rsidRPr="00FF3D30">
              <w:rPr>
                <w:sz w:val="20"/>
                <w:szCs w:val="20"/>
              </w:rPr>
              <w:t>Acid detergent fibre (%)</w:t>
            </w:r>
          </w:p>
        </w:tc>
        <w:tc>
          <w:tcPr>
            <w:tcW w:w="698" w:type="dxa"/>
            <w:tcBorders>
              <w:top w:val="nil"/>
              <w:left w:val="nil"/>
              <w:bottom w:val="nil"/>
              <w:right w:val="nil"/>
            </w:tcBorders>
          </w:tcPr>
          <w:p w14:paraId="0DF3C398" w14:textId="77777777" w:rsidR="00D11E6C" w:rsidRPr="00FF3D30" w:rsidRDefault="00D11E6C" w:rsidP="00E6473F">
            <w:pPr>
              <w:spacing w:before="0" w:after="0"/>
              <w:contextualSpacing/>
              <w:jc w:val="center"/>
              <w:rPr>
                <w:sz w:val="20"/>
                <w:szCs w:val="20"/>
              </w:rPr>
            </w:pPr>
            <w:r>
              <w:rPr>
                <w:sz w:val="20"/>
                <w:szCs w:val="20"/>
              </w:rPr>
              <w:t>2</w:t>
            </w:r>
          </w:p>
        </w:tc>
        <w:tc>
          <w:tcPr>
            <w:tcW w:w="1192" w:type="dxa"/>
            <w:tcBorders>
              <w:top w:val="nil"/>
              <w:left w:val="nil"/>
              <w:bottom w:val="nil"/>
              <w:right w:val="nil"/>
            </w:tcBorders>
          </w:tcPr>
          <w:p w14:paraId="5BA35644" w14:textId="77777777" w:rsidR="00D11E6C" w:rsidRPr="00FF3D30" w:rsidRDefault="00D11E6C" w:rsidP="00E6473F">
            <w:pPr>
              <w:spacing w:before="0" w:after="0"/>
              <w:contextualSpacing/>
              <w:jc w:val="center"/>
              <w:rPr>
                <w:sz w:val="20"/>
                <w:szCs w:val="20"/>
              </w:rPr>
            </w:pPr>
            <w:r>
              <w:rPr>
                <w:sz w:val="20"/>
                <w:szCs w:val="20"/>
              </w:rPr>
              <w:t>23±1.00</w:t>
            </w:r>
          </w:p>
        </w:tc>
        <w:tc>
          <w:tcPr>
            <w:tcW w:w="1193" w:type="dxa"/>
            <w:tcBorders>
              <w:top w:val="nil"/>
              <w:left w:val="nil"/>
              <w:bottom w:val="nil"/>
              <w:right w:val="nil"/>
            </w:tcBorders>
          </w:tcPr>
          <w:p w14:paraId="24314373" w14:textId="77777777" w:rsidR="00D11E6C" w:rsidRPr="00FF3D30" w:rsidRDefault="00D11E6C" w:rsidP="00E6473F">
            <w:pPr>
              <w:spacing w:before="0" w:after="0"/>
              <w:contextualSpacing/>
              <w:jc w:val="center"/>
              <w:rPr>
                <w:sz w:val="20"/>
                <w:szCs w:val="20"/>
              </w:rPr>
            </w:pPr>
            <w:r>
              <w:rPr>
                <w:sz w:val="20"/>
                <w:szCs w:val="20"/>
              </w:rPr>
              <w:t>21.5±1.50</w:t>
            </w:r>
          </w:p>
        </w:tc>
        <w:tc>
          <w:tcPr>
            <w:tcW w:w="1193" w:type="dxa"/>
            <w:tcBorders>
              <w:top w:val="nil"/>
              <w:left w:val="nil"/>
              <w:bottom w:val="nil"/>
              <w:right w:val="nil"/>
            </w:tcBorders>
          </w:tcPr>
          <w:p w14:paraId="10F556F7" w14:textId="77777777" w:rsidR="00D11E6C" w:rsidRPr="00FF3D30" w:rsidRDefault="00D11E6C" w:rsidP="00E6473F">
            <w:pPr>
              <w:spacing w:before="0" w:after="0"/>
              <w:contextualSpacing/>
              <w:jc w:val="center"/>
              <w:rPr>
                <w:sz w:val="20"/>
                <w:szCs w:val="20"/>
              </w:rPr>
            </w:pPr>
            <w:r>
              <w:rPr>
                <w:sz w:val="20"/>
                <w:szCs w:val="20"/>
              </w:rPr>
              <w:t>17.2-35.0</w:t>
            </w:r>
          </w:p>
        </w:tc>
      </w:tr>
      <w:tr w:rsidR="00D11E6C" w:rsidRPr="00E63E5B" w14:paraId="5E36B189" w14:textId="77777777" w:rsidTr="00700A87">
        <w:trPr>
          <w:tblHeader/>
        </w:trPr>
        <w:tc>
          <w:tcPr>
            <w:tcW w:w="2268" w:type="dxa"/>
            <w:tcBorders>
              <w:top w:val="nil"/>
              <w:left w:val="nil"/>
              <w:bottom w:val="nil"/>
              <w:right w:val="nil"/>
            </w:tcBorders>
          </w:tcPr>
          <w:p w14:paraId="7A1BF086" w14:textId="77777777" w:rsidR="00D11E6C" w:rsidRPr="00FF3D30" w:rsidRDefault="00D11E6C" w:rsidP="00E6473F">
            <w:pPr>
              <w:spacing w:before="0" w:after="0"/>
              <w:contextualSpacing/>
              <w:rPr>
                <w:sz w:val="20"/>
                <w:szCs w:val="20"/>
              </w:rPr>
            </w:pPr>
            <w:r w:rsidRPr="00FF3D30">
              <w:rPr>
                <w:sz w:val="20"/>
                <w:szCs w:val="20"/>
              </w:rPr>
              <w:t xml:space="preserve">Acid detergent </w:t>
            </w:r>
            <w:r>
              <w:rPr>
                <w:sz w:val="20"/>
                <w:szCs w:val="20"/>
              </w:rPr>
              <w:t>lignan</w:t>
            </w:r>
            <w:r w:rsidRPr="00FF3D30">
              <w:rPr>
                <w:sz w:val="20"/>
                <w:szCs w:val="20"/>
              </w:rPr>
              <w:t xml:space="preserve"> (%)</w:t>
            </w:r>
          </w:p>
        </w:tc>
        <w:tc>
          <w:tcPr>
            <w:tcW w:w="698" w:type="dxa"/>
            <w:tcBorders>
              <w:top w:val="nil"/>
              <w:left w:val="nil"/>
              <w:bottom w:val="nil"/>
              <w:right w:val="nil"/>
            </w:tcBorders>
          </w:tcPr>
          <w:p w14:paraId="1CE74017" w14:textId="77777777" w:rsidR="00D11E6C" w:rsidRPr="00FF3D30" w:rsidRDefault="00D11E6C" w:rsidP="00E6473F">
            <w:pPr>
              <w:spacing w:before="0" w:after="0"/>
              <w:contextualSpacing/>
              <w:jc w:val="center"/>
              <w:rPr>
                <w:sz w:val="20"/>
                <w:szCs w:val="20"/>
              </w:rPr>
            </w:pPr>
            <w:r>
              <w:rPr>
                <w:sz w:val="20"/>
                <w:szCs w:val="20"/>
              </w:rPr>
              <w:t>0.5</w:t>
            </w:r>
          </w:p>
        </w:tc>
        <w:tc>
          <w:tcPr>
            <w:tcW w:w="1192" w:type="dxa"/>
            <w:tcBorders>
              <w:top w:val="nil"/>
              <w:left w:val="nil"/>
              <w:bottom w:val="nil"/>
              <w:right w:val="nil"/>
            </w:tcBorders>
          </w:tcPr>
          <w:p w14:paraId="6E926C1F" w14:textId="77777777" w:rsidR="00D11E6C" w:rsidRPr="00FF3D30" w:rsidRDefault="00D11E6C" w:rsidP="00E6473F">
            <w:pPr>
              <w:spacing w:before="0" w:after="0"/>
              <w:contextualSpacing/>
              <w:jc w:val="center"/>
              <w:rPr>
                <w:sz w:val="20"/>
                <w:szCs w:val="20"/>
              </w:rPr>
            </w:pPr>
            <w:r>
              <w:rPr>
                <w:sz w:val="20"/>
                <w:szCs w:val="20"/>
              </w:rPr>
              <w:t>11.4±1.20</w:t>
            </w:r>
          </w:p>
        </w:tc>
        <w:tc>
          <w:tcPr>
            <w:tcW w:w="1193" w:type="dxa"/>
            <w:tcBorders>
              <w:top w:val="nil"/>
              <w:left w:val="nil"/>
              <w:bottom w:val="nil"/>
              <w:right w:val="nil"/>
            </w:tcBorders>
          </w:tcPr>
          <w:p w14:paraId="024AE331" w14:textId="77777777" w:rsidR="00D11E6C" w:rsidRPr="00FF3D30" w:rsidRDefault="00D11E6C" w:rsidP="00E6473F">
            <w:pPr>
              <w:spacing w:before="0" w:after="0"/>
              <w:contextualSpacing/>
              <w:jc w:val="center"/>
              <w:rPr>
                <w:sz w:val="20"/>
                <w:szCs w:val="20"/>
              </w:rPr>
            </w:pPr>
            <w:r>
              <w:rPr>
                <w:sz w:val="20"/>
                <w:szCs w:val="20"/>
              </w:rPr>
              <w:t>12.5±6.00</w:t>
            </w:r>
          </w:p>
        </w:tc>
        <w:tc>
          <w:tcPr>
            <w:tcW w:w="1193" w:type="dxa"/>
            <w:tcBorders>
              <w:top w:val="nil"/>
              <w:left w:val="nil"/>
              <w:bottom w:val="nil"/>
              <w:right w:val="nil"/>
            </w:tcBorders>
          </w:tcPr>
          <w:p w14:paraId="0DFA8115" w14:textId="77777777" w:rsidR="00D11E6C" w:rsidRPr="00FF3D30" w:rsidRDefault="00D11E6C" w:rsidP="00E6473F">
            <w:pPr>
              <w:spacing w:before="0" w:after="0"/>
              <w:contextualSpacing/>
              <w:jc w:val="center"/>
              <w:rPr>
                <w:sz w:val="20"/>
                <w:szCs w:val="20"/>
              </w:rPr>
            </w:pPr>
            <w:r>
              <w:rPr>
                <w:sz w:val="20"/>
                <w:szCs w:val="20"/>
              </w:rPr>
              <w:t>n/a</w:t>
            </w:r>
          </w:p>
        </w:tc>
      </w:tr>
      <w:tr w:rsidR="00D11E6C" w:rsidRPr="00E63E5B" w14:paraId="752483F0" w14:textId="77777777" w:rsidTr="00700A87">
        <w:trPr>
          <w:tblHeader/>
        </w:trPr>
        <w:tc>
          <w:tcPr>
            <w:tcW w:w="2268" w:type="dxa"/>
            <w:tcBorders>
              <w:top w:val="nil"/>
              <w:left w:val="nil"/>
              <w:bottom w:val="nil"/>
              <w:right w:val="nil"/>
            </w:tcBorders>
          </w:tcPr>
          <w:p w14:paraId="7345BA5F" w14:textId="77777777" w:rsidR="00D11E6C" w:rsidRPr="00FF3D30" w:rsidRDefault="00D11E6C" w:rsidP="00E6473F">
            <w:pPr>
              <w:spacing w:before="0" w:after="0"/>
              <w:contextualSpacing/>
              <w:rPr>
                <w:sz w:val="20"/>
                <w:szCs w:val="20"/>
              </w:rPr>
            </w:pPr>
            <w:r>
              <w:rPr>
                <w:sz w:val="20"/>
                <w:szCs w:val="20"/>
              </w:rPr>
              <w:t>Crude fibre</w:t>
            </w:r>
            <w:r w:rsidRPr="00FF3D30">
              <w:rPr>
                <w:sz w:val="20"/>
                <w:szCs w:val="20"/>
              </w:rPr>
              <w:t xml:space="preserve"> (%)</w:t>
            </w:r>
          </w:p>
        </w:tc>
        <w:tc>
          <w:tcPr>
            <w:tcW w:w="698" w:type="dxa"/>
            <w:tcBorders>
              <w:top w:val="nil"/>
              <w:left w:val="nil"/>
              <w:bottom w:val="nil"/>
              <w:right w:val="nil"/>
            </w:tcBorders>
          </w:tcPr>
          <w:p w14:paraId="550BB40A" w14:textId="77777777" w:rsidR="00D11E6C" w:rsidRPr="00FF3D30" w:rsidRDefault="00D11E6C" w:rsidP="00E6473F">
            <w:pPr>
              <w:spacing w:before="0" w:after="0"/>
              <w:contextualSpacing/>
              <w:jc w:val="center"/>
              <w:rPr>
                <w:sz w:val="20"/>
                <w:szCs w:val="20"/>
              </w:rPr>
            </w:pPr>
            <w:r>
              <w:rPr>
                <w:sz w:val="20"/>
                <w:szCs w:val="20"/>
              </w:rPr>
              <w:t>2</w:t>
            </w:r>
          </w:p>
        </w:tc>
        <w:tc>
          <w:tcPr>
            <w:tcW w:w="1192" w:type="dxa"/>
            <w:tcBorders>
              <w:top w:val="nil"/>
              <w:left w:val="nil"/>
              <w:bottom w:val="nil"/>
              <w:right w:val="nil"/>
            </w:tcBorders>
          </w:tcPr>
          <w:p w14:paraId="3D06C245" w14:textId="77777777" w:rsidR="00D11E6C" w:rsidRPr="00FF3D30" w:rsidRDefault="00D11E6C" w:rsidP="00E6473F">
            <w:pPr>
              <w:spacing w:before="0" w:after="0"/>
              <w:contextualSpacing/>
              <w:jc w:val="center"/>
              <w:rPr>
                <w:sz w:val="20"/>
                <w:szCs w:val="20"/>
              </w:rPr>
            </w:pPr>
            <w:r>
              <w:rPr>
                <w:sz w:val="20"/>
                <w:szCs w:val="20"/>
              </w:rPr>
              <w:t>15.5±0.50</w:t>
            </w:r>
          </w:p>
        </w:tc>
        <w:tc>
          <w:tcPr>
            <w:tcW w:w="1193" w:type="dxa"/>
            <w:tcBorders>
              <w:top w:val="nil"/>
              <w:left w:val="nil"/>
              <w:bottom w:val="nil"/>
              <w:right w:val="nil"/>
            </w:tcBorders>
          </w:tcPr>
          <w:p w14:paraId="4757945A" w14:textId="77777777" w:rsidR="00D11E6C" w:rsidRPr="00FF3D30" w:rsidRDefault="00D11E6C" w:rsidP="00E6473F">
            <w:pPr>
              <w:spacing w:before="0" w:after="0"/>
              <w:contextualSpacing/>
              <w:jc w:val="center"/>
              <w:rPr>
                <w:sz w:val="20"/>
                <w:szCs w:val="20"/>
              </w:rPr>
            </w:pPr>
            <w:r>
              <w:rPr>
                <w:sz w:val="20"/>
                <w:szCs w:val="20"/>
              </w:rPr>
              <w:t>14.5±0.50</w:t>
            </w:r>
          </w:p>
        </w:tc>
        <w:tc>
          <w:tcPr>
            <w:tcW w:w="1193" w:type="dxa"/>
            <w:tcBorders>
              <w:top w:val="nil"/>
              <w:left w:val="nil"/>
              <w:bottom w:val="nil"/>
              <w:right w:val="nil"/>
            </w:tcBorders>
          </w:tcPr>
          <w:p w14:paraId="05E31EE2" w14:textId="77777777" w:rsidR="00D11E6C" w:rsidRPr="00FF3D30" w:rsidRDefault="00D11E6C" w:rsidP="00E6473F">
            <w:pPr>
              <w:spacing w:before="0" w:after="0"/>
              <w:contextualSpacing/>
              <w:jc w:val="center"/>
              <w:rPr>
                <w:sz w:val="20"/>
                <w:szCs w:val="20"/>
              </w:rPr>
            </w:pPr>
            <w:r>
              <w:rPr>
                <w:sz w:val="20"/>
                <w:szCs w:val="20"/>
              </w:rPr>
              <w:t>18.0-36.0</w:t>
            </w:r>
          </w:p>
        </w:tc>
      </w:tr>
      <w:tr w:rsidR="00D11E6C" w:rsidRPr="00E63E5B" w14:paraId="286FA68E" w14:textId="77777777" w:rsidTr="00700A87">
        <w:trPr>
          <w:tblHeader/>
        </w:trPr>
        <w:tc>
          <w:tcPr>
            <w:tcW w:w="2268" w:type="dxa"/>
            <w:tcBorders>
              <w:top w:val="nil"/>
              <w:left w:val="nil"/>
              <w:bottom w:val="nil"/>
              <w:right w:val="nil"/>
            </w:tcBorders>
          </w:tcPr>
          <w:p w14:paraId="14E6851A" w14:textId="77777777" w:rsidR="00D11E6C" w:rsidRPr="00FF3D30" w:rsidRDefault="00D11E6C" w:rsidP="00E6473F">
            <w:pPr>
              <w:spacing w:before="0" w:after="0"/>
              <w:contextualSpacing/>
              <w:rPr>
                <w:sz w:val="20"/>
                <w:szCs w:val="20"/>
              </w:rPr>
            </w:pPr>
            <w:r>
              <w:rPr>
                <w:sz w:val="20"/>
                <w:szCs w:val="20"/>
              </w:rPr>
              <w:t>Crude protein</w:t>
            </w:r>
            <w:r w:rsidRPr="00FF3D30">
              <w:rPr>
                <w:sz w:val="20"/>
                <w:szCs w:val="20"/>
              </w:rPr>
              <w:t xml:space="preserve"> (%)</w:t>
            </w:r>
          </w:p>
        </w:tc>
        <w:tc>
          <w:tcPr>
            <w:tcW w:w="698" w:type="dxa"/>
            <w:tcBorders>
              <w:top w:val="nil"/>
              <w:left w:val="nil"/>
              <w:bottom w:val="nil"/>
              <w:right w:val="nil"/>
            </w:tcBorders>
          </w:tcPr>
          <w:p w14:paraId="6A8CF41C" w14:textId="77777777" w:rsidR="00D11E6C" w:rsidRPr="00FF3D30" w:rsidRDefault="00D11E6C" w:rsidP="008D0445">
            <w:pPr>
              <w:spacing w:before="0" w:after="0"/>
              <w:contextualSpacing/>
              <w:jc w:val="center"/>
              <w:rPr>
                <w:sz w:val="20"/>
                <w:szCs w:val="20"/>
              </w:rPr>
            </w:pPr>
            <w:r>
              <w:rPr>
                <w:sz w:val="20"/>
                <w:szCs w:val="20"/>
              </w:rPr>
              <w:t>0.</w:t>
            </w:r>
            <w:r w:rsidR="008D0445">
              <w:rPr>
                <w:sz w:val="20"/>
                <w:szCs w:val="20"/>
              </w:rPr>
              <w:t>6</w:t>
            </w:r>
          </w:p>
        </w:tc>
        <w:tc>
          <w:tcPr>
            <w:tcW w:w="1192" w:type="dxa"/>
            <w:tcBorders>
              <w:top w:val="nil"/>
              <w:left w:val="nil"/>
              <w:bottom w:val="nil"/>
              <w:right w:val="nil"/>
            </w:tcBorders>
          </w:tcPr>
          <w:p w14:paraId="3C7DC2D2" w14:textId="77777777" w:rsidR="00D11E6C" w:rsidRPr="00FF3D30" w:rsidRDefault="00D11E6C" w:rsidP="00E6473F">
            <w:pPr>
              <w:spacing w:before="0" w:after="0"/>
              <w:contextualSpacing/>
              <w:jc w:val="center"/>
              <w:rPr>
                <w:sz w:val="20"/>
                <w:szCs w:val="20"/>
              </w:rPr>
            </w:pPr>
            <w:r>
              <w:rPr>
                <w:sz w:val="20"/>
                <w:szCs w:val="20"/>
              </w:rPr>
              <w:t>39.25±0.95</w:t>
            </w:r>
          </w:p>
        </w:tc>
        <w:tc>
          <w:tcPr>
            <w:tcW w:w="1193" w:type="dxa"/>
            <w:tcBorders>
              <w:top w:val="nil"/>
              <w:left w:val="nil"/>
              <w:bottom w:val="nil"/>
              <w:right w:val="nil"/>
            </w:tcBorders>
          </w:tcPr>
          <w:p w14:paraId="3FA7B44D" w14:textId="77777777" w:rsidR="00D11E6C" w:rsidRPr="00FF3D30" w:rsidRDefault="00D11E6C" w:rsidP="00E6473F">
            <w:pPr>
              <w:spacing w:before="0" w:after="0"/>
              <w:contextualSpacing/>
              <w:jc w:val="center"/>
              <w:rPr>
                <w:sz w:val="20"/>
                <w:szCs w:val="20"/>
              </w:rPr>
            </w:pPr>
            <w:r>
              <w:rPr>
                <w:sz w:val="20"/>
                <w:szCs w:val="20"/>
              </w:rPr>
              <w:t>40.4±0.70</w:t>
            </w:r>
          </w:p>
        </w:tc>
        <w:tc>
          <w:tcPr>
            <w:tcW w:w="1193" w:type="dxa"/>
            <w:tcBorders>
              <w:top w:val="nil"/>
              <w:left w:val="nil"/>
              <w:bottom w:val="nil"/>
              <w:right w:val="nil"/>
            </w:tcBorders>
          </w:tcPr>
          <w:p w14:paraId="1FBCC8CA" w14:textId="77777777" w:rsidR="00D11E6C" w:rsidRPr="00FF3D30" w:rsidRDefault="00D11E6C" w:rsidP="00E6473F">
            <w:pPr>
              <w:spacing w:before="0" w:after="0"/>
              <w:contextualSpacing/>
              <w:jc w:val="center"/>
              <w:rPr>
                <w:sz w:val="20"/>
                <w:szCs w:val="20"/>
              </w:rPr>
            </w:pPr>
            <w:r>
              <w:rPr>
                <w:sz w:val="20"/>
                <w:szCs w:val="20"/>
              </w:rPr>
              <w:t>7.0-27.0</w:t>
            </w:r>
          </w:p>
        </w:tc>
      </w:tr>
      <w:tr w:rsidR="00D11E6C" w:rsidRPr="00E63E5B" w14:paraId="3DE18978" w14:textId="77777777" w:rsidTr="00700A87">
        <w:trPr>
          <w:tblHeader/>
        </w:trPr>
        <w:tc>
          <w:tcPr>
            <w:tcW w:w="2268" w:type="dxa"/>
            <w:tcBorders>
              <w:top w:val="nil"/>
              <w:left w:val="nil"/>
              <w:bottom w:val="nil"/>
              <w:right w:val="nil"/>
            </w:tcBorders>
          </w:tcPr>
          <w:p w14:paraId="5E555FC3" w14:textId="77777777" w:rsidR="00D11E6C" w:rsidRPr="00FF3D30" w:rsidRDefault="00D11E6C" w:rsidP="00E6473F">
            <w:pPr>
              <w:spacing w:before="0" w:after="0"/>
              <w:contextualSpacing/>
              <w:rPr>
                <w:sz w:val="20"/>
                <w:szCs w:val="20"/>
              </w:rPr>
            </w:pPr>
            <w:r>
              <w:rPr>
                <w:sz w:val="20"/>
                <w:szCs w:val="20"/>
              </w:rPr>
              <w:t>Crude fat</w:t>
            </w:r>
            <w:r w:rsidRPr="00FF3D30">
              <w:rPr>
                <w:sz w:val="20"/>
                <w:szCs w:val="20"/>
              </w:rPr>
              <w:t xml:space="preserve"> (%)</w:t>
            </w:r>
          </w:p>
        </w:tc>
        <w:tc>
          <w:tcPr>
            <w:tcW w:w="698" w:type="dxa"/>
            <w:tcBorders>
              <w:top w:val="nil"/>
              <w:left w:val="nil"/>
              <w:bottom w:val="nil"/>
              <w:right w:val="nil"/>
            </w:tcBorders>
          </w:tcPr>
          <w:p w14:paraId="0C47B54D" w14:textId="77777777" w:rsidR="00D11E6C" w:rsidRPr="00FF3D30" w:rsidRDefault="00D11E6C" w:rsidP="00E6473F">
            <w:pPr>
              <w:spacing w:before="0" w:after="0"/>
              <w:contextualSpacing/>
              <w:jc w:val="center"/>
              <w:rPr>
                <w:sz w:val="20"/>
                <w:szCs w:val="20"/>
              </w:rPr>
            </w:pPr>
            <w:r>
              <w:rPr>
                <w:sz w:val="20"/>
                <w:szCs w:val="20"/>
              </w:rPr>
              <w:t>0.5</w:t>
            </w:r>
          </w:p>
        </w:tc>
        <w:tc>
          <w:tcPr>
            <w:tcW w:w="1192" w:type="dxa"/>
            <w:tcBorders>
              <w:top w:val="nil"/>
              <w:left w:val="nil"/>
              <w:bottom w:val="nil"/>
              <w:right w:val="nil"/>
            </w:tcBorders>
          </w:tcPr>
          <w:p w14:paraId="36030F4F" w14:textId="77777777" w:rsidR="00D11E6C" w:rsidRPr="00FF3D30" w:rsidRDefault="00D11E6C" w:rsidP="00E6473F">
            <w:pPr>
              <w:spacing w:before="0" w:after="0"/>
              <w:contextualSpacing/>
              <w:jc w:val="center"/>
              <w:rPr>
                <w:sz w:val="20"/>
                <w:szCs w:val="20"/>
              </w:rPr>
            </w:pPr>
            <w:r>
              <w:rPr>
                <w:sz w:val="20"/>
                <w:szCs w:val="20"/>
              </w:rPr>
              <w:t>2.15±0.05</w:t>
            </w:r>
          </w:p>
        </w:tc>
        <w:tc>
          <w:tcPr>
            <w:tcW w:w="1193" w:type="dxa"/>
            <w:tcBorders>
              <w:top w:val="nil"/>
              <w:left w:val="nil"/>
              <w:bottom w:val="nil"/>
              <w:right w:val="nil"/>
            </w:tcBorders>
          </w:tcPr>
          <w:p w14:paraId="2E6F165A" w14:textId="77777777" w:rsidR="00D11E6C" w:rsidRPr="00FF3D30" w:rsidRDefault="00D11E6C" w:rsidP="00E6473F">
            <w:pPr>
              <w:spacing w:before="0" w:after="0"/>
              <w:contextualSpacing/>
              <w:jc w:val="center"/>
              <w:rPr>
                <w:sz w:val="20"/>
                <w:szCs w:val="20"/>
              </w:rPr>
            </w:pPr>
            <w:r>
              <w:rPr>
                <w:sz w:val="20"/>
                <w:szCs w:val="20"/>
              </w:rPr>
              <w:t>2.0±0.00</w:t>
            </w:r>
          </w:p>
        </w:tc>
        <w:tc>
          <w:tcPr>
            <w:tcW w:w="1193" w:type="dxa"/>
            <w:tcBorders>
              <w:top w:val="nil"/>
              <w:left w:val="nil"/>
              <w:bottom w:val="nil"/>
              <w:right w:val="nil"/>
            </w:tcBorders>
          </w:tcPr>
          <w:p w14:paraId="76B94D90" w14:textId="77777777" w:rsidR="00D11E6C" w:rsidRPr="00FF3D30" w:rsidRDefault="00D11E6C" w:rsidP="00E6473F">
            <w:pPr>
              <w:spacing w:before="0" w:after="0"/>
              <w:contextualSpacing/>
              <w:jc w:val="center"/>
              <w:rPr>
                <w:sz w:val="20"/>
                <w:szCs w:val="20"/>
              </w:rPr>
            </w:pPr>
            <w:r>
              <w:rPr>
                <w:sz w:val="20"/>
                <w:szCs w:val="20"/>
              </w:rPr>
              <w:t>n/a</w:t>
            </w:r>
          </w:p>
        </w:tc>
      </w:tr>
      <w:tr w:rsidR="00D11E6C" w:rsidRPr="00E63E5B" w14:paraId="016ED4B5" w14:textId="77777777" w:rsidTr="00700A87">
        <w:trPr>
          <w:tblHeader/>
        </w:trPr>
        <w:tc>
          <w:tcPr>
            <w:tcW w:w="2268" w:type="dxa"/>
            <w:tcBorders>
              <w:top w:val="nil"/>
              <w:left w:val="nil"/>
              <w:bottom w:val="nil"/>
              <w:right w:val="nil"/>
            </w:tcBorders>
          </w:tcPr>
          <w:p w14:paraId="106399B0" w14:textId="77777777" w:rsidR="00D11E6C" w:rsidRPr="00FF3D30" w:rsidRDefault="00D11E6C" w:rsidP="00E6473F">
            <w:pPr>
              <w:spacing w:before="0" w:after="0"/>
              <w:contextualSpacing/>
              <w:rPr>
                <w:sz w:val="20"/>
                <w:szCs w:val="20"/>
              </w:rPr>
            </w:pPr>
            <w:r>
              <w:rPr>
                <w:sz w:val="20"/>
                <w:szCs w:val="20"/>
              </w:rPr>
              <w:t>Organic matter (%)</w:t>
            </w:r>
          </w:p>
        </w:tc>
        <w:tc>
          <w:tcPr>
            <w:tcW w:w="698" w:type="dxa"/>
            <w:tcBorders>
              <w:top w:val="nil"/>
              <w:left w:val="nil"/>
              <w:bottom w:val="nil"/>
              <w:right w:val="nil"/>
            </w:tcBorders>
          </w:tcPr>
          <w:p w14:paraId="580BA74A" w14:textId="77777777" w:rsidR="00D11E6C" w:rsidRPr="00FF3D30" w:rsidRDefault="00D11E6C" w:rsidP="00E6473F">
            <w:pPr>
              <w:spacing w:before="0" w:after="0"/>
              <w:contextualSpacing/>
              <w:jc w:val="center"/>
              <w:rPr>
                <w:sz w:val="20"/>
                <w:szCs w:val="20"/>
              </w:rPr>
            </w:pPr>
            <w:r>
              <w:rPr>
                <w:sz w:val="20"/>
                <w:szCs w:val="20"/>
              </w:rPr>
              <w:t>1</w:t>
            </w:r>
          </w:p>
        </w:tc>
        <w:tc>
          <w:tcPr>
            <w:tcW w:w="1192" w:type="dxa"/>
            <w:tcBorders>
              <w:top w:val="nil"/>
              <w:left w:val="nil"/>
              <w:bottom w:val="nil"/>
              <w:right w:val="nil"/>
            </w:tcBorders>
          </w:tcPr>
          <w:p w14:paraId="521D9E1E" w14:textId="77777777" w:rsidR="00D11E6C" w:rsidRPr="00FF3D30" w:rsidRDefault="00D11E6C" w:rsidP="00E6473F">
            <w:pPr>
              <w:spacing w:before="0" w:after="0"/>
              <w:contextualSpacing/>
              <w:jc w:val="center"/>
              <w:rPr>
                <w:sz w:val="20"/>
                <w:szCs w:val="20"/>
              </w:rPr>
            </w:pPr>
            <w:r>
              <w:rPr>
                <w:sz w:val="20"/>
                <w:szCs w:val="20"/>
              </w:rPr>
              <w:t>86.5±0.50</w:t>
            </w:r>
          </w:p>
        </w:tc>
        <w:tc>
          <w:tcPr>
            <w:tcW w:w="1193" w:type="dxa"/>
            <w:tcBorders>
              <w:top w:val="nil"/>
              <w:left w:val="nil"/>
              <w:bottom w:val="nil"/>
              <w:right w:val="nil"/>
            </w:tcBorders>
          </w:tcPr>
          <w:p w14:paraId="5547D5BD" w14:textId="77777777" w:rsidR="00D11E6C" w:rsidRPr="00FF3D30" w:rsidRDefault="00D11E6C" w:rsidP="00E6473F">
            <w:pPr>
              <w:spacing w:before="0" w:after="0"/>
              <w:contextualSpacing/>
              <w:jc w:val="center"/>
              <w:rPr>
                <w:sz w:val="20"/>
                <w:szCs w:val="20"/>
              </w:rPr>
            </w:pPr>
            <w:r>
              <w:rPr>
                <w:sz w:val="20"/>
                <w:szCs w:val="20"/>
              </w:rPr>
              <w:t>86.5±0.05</w:t>
            </w:r>
          </w:p>
        </w:tc>
        <w:tc>
          <w:tcPr>
            <w:tcW w:w="1193" w:type="dxa"/>
            <w:tcBorders>
              <w:top w:val="nil"/>
              <w:left w:val="nil"/>
              <w:bottom w:val="nil"/>
              <w:right w:val="nil"/>
            </w:tcBorders>
          </w:tcPr>
          <w:p w14:paraId="3FDFA2A1" w14:textId="77777777" w:rsidR="00D11E6C" w:rsidRPr="00FF3D30" w:rsidRDefault="00D11E6C" w:rsidP="00E6473F">
            <w:pPr>
              <w:spacing w:before="0" w:after="0"/>
              <w:contextualSpacing/>
              <w:jc w:val="center"/>
              <w:rPr>
                <w:sz w:val="20"/>
                <w:szCs w:val="20"/>
              </w:rPr>
            </w:pPr>
            <w:r>
              <w:rPr>
                <w:sz w:val="20"/>
                <w:szCs w:val="20"/>
              </w:rPr>
              <w:t>82.9</w:t>
            </w:r>
          </w:p>
        </w:tc>
      </w:tr>
      <w:tr w:rsidR="00D11E6C" w:rsidRPr="00E63E5B" w14:paraId="62E45B0D" w14:textId="77777777" w:rsidTr="00700A87">
        <w:trPr>
          <w:tblHeader/>
        </w:trPr>
        <w:tc>
          <w:tcPr>
            <w:tcW w:w="2268" w:type="dxa"/>
            <w:tcBorders>
              <w:top w:val="nil"/>
              <w:left w:val="nil"/>
              <w:bottom w:val="nil"/>
              <w:right w:val="nil"/>
            </w:tcBorders>
          </w:tcPr>
          <w:p w14:paraId="13E2CB8B" w14:textId="77777777" w:rsidR="00D11E6C" w:rsidRPr="00FF3D30" w:rsidRDefault="00D11E6C" w:rsidP="00E6473F">
            <w:pPr>
              <w:spacing w:before="0" w:after="0"/>
              <w:contextualSpacing/>
              <w:rPr>
                <w:sz w:val="20"/>
                <w:szCs w:val="20"/>
              </w:rPr>
            </w:pPr>
            <w:r>
              <w:rPr>
                <w:sz w:val="20"/>
                <w:szCs w:val="20"/>
              </w:rPr>
              <w:lastRenderedPageBreak/>
              <w:t>Dry matter digestibility (%)</w:t>
            </w:r>
          </w:p>
        </w:tc>
        <w:tc>
          <w:tcPr>
            <w:tcW w:w="698" w:type="dxa"/>
            <w:tcBorders>
              <w:top w:val="nil"/>
              <w:left w:val="nil"/>
              <w:bottom w:val="nil"/>
              <w:right w:val="nil"/>
            </w:tcBorders>
          </w:tcPr>
          <w:p w14:paraId="7EA75847" w14:textId="77777777" w:rsidR="00D11E6C" w:rsidRPr="00FF3D30" w:rsidRDefault="00D11E6C" w:rsidP="00E6473F">
            <w:pPr>
              <w:spacing w:before="0" w:after="0"/>
              <w:contextualSpacing/>
              <w:jc w:val="center"/>
              <w:rPr>
                <w:sz w:val="20"/>
                <w:szCs w:val="20"/>
              </w:rPr>
            </w:pPr>
            <w:r>
              <w:rPr>
                <w:sz w:val="20"/>
                <w:szCs w:val="20"/>
              </w:rPr>
              <w:t>39</w:t>
            </w:r>
          </w:p>
        </w:tc>
        <w:tc>
          <w:tcPr>
            <w:tcW w:w="1192" w:type="dxa"/>
            <w:tcBorders>
              <w:top w:val="nil"/>
              <w:left w:val="nil"/>
              <w:bottom w:val="nil"/>
              <w:right w:val="nil"/>
            </w:tcBorders>
          </w:tcPr>
          <w:p w14:paraId="74F29DC1" w14:textId="77777777" w:rsidR="00D11E6C" w:rsidRPr="00FF3D30" w:rsidRDefault="00D11E6C" w:rsidP="00E6473F">
            <w:pPr>
              <w:spacing w:before="0" w:after="0"/>
              <w:contextualSpacing/>
              <w:jc w:val="center"/>
              <w:rPr>
                <w:sz w:val="20"/>
                <w:szCs w:val="20"/>
              </w:rPr>
            </w:pPr>
            <w:r>
              <w:rPr>
                <w:sz w:val="20"/>
                <w:szCs w:val="20"/>
              </w:rPr>
              <w:t>67.5±3.50</w:t>
            </w:r>
          </w:p>
        </w:tc>
        <w:tc>
          <w:tcPr>
            <w:tcW w:w="1193" w:type="dxa"/>
            <w:tcBorders>
              <w:top w:val="nil"/>
              <w:left w:val="nil"/>
              <w:bottom w:val="nil"/>
              <w:right w:val="nil"/>
            </w:tcBorders>
          </w:tcPr>
          <w:p w14:paraId="1A9AE462" w14:textId="77777777" w:rsidR="00D11E6C" w:rsidRPr="00FF3D30" w:rsidRDefault="00D11E6C" w:rsidP="00E6473F">
            <w:pPr>
              <w:spacing w:before="0" w:after="0"/>
              <w:contextualSpacing/>
              <w:jc w:val="center"/>
              <w:rPr>
                <w:sz w:val="20"/>
                <w:szCs w:val="20"/>
              </w:rPr>
            </w:pPr>
            <w:r>
              <w:rPr>
                <w:sz w:val="20"/>
                <w:szCs w:val="20"/>
              </w:rPr>
              <w:t>66.5±0.50</w:t>
            </w:r>
          </w:p>
        </w:tc>
        <w:tc>
          <w:tcPr>
            <w:tcW w:w="1193" w:type="dxa"/>
            <w:tcBorders>
              <w:top w:val="nil"/>
              <w:left w:val="nil"/>
              <w:bottom w:val="nil"/>
              <w:right w:val="nil"/>
            </w:tcBorders>
          </w:tcPr>
          <w:p w14:paraId="43385366" w14:textId="77777777" w:rsidR="00D11E6C" w:rsidRPr="00FF3D30" w:rsidRDefault="00D11E6C" w:rsidP="00E6473F">
            <w:pPr>
              <w:spacing w:before="0" w:after="0"/>
              <w:contextualSpacing/>
              <w:jc w:val="center"/>
              <w:rPr>
                <w:sz w:val="20"/>
                <w:szCs w:val="20"/>
              </w:rPr>
            </w:pPr>
            <w:r>
              <w:rPr>
                <w:sz w:val="20"/>
                <w:szCs w:val="20"/>
              </w:rPr>
              <w:t>n/a</w:t>
            </w:r>
          </w:p>
        </w:tc>
      </w:tr>
      <w:tr w:rsidR="00D11E6C" w:rsidRPr="00E63E5B" w14:paraId="5049D362" w14:textId="77777777" w:rsidTr="00700A87">
        <w:trPr>
          <w:tblHeader/>
        </w:trPr>
        <w:tc>
          <w:tcPr>
            <w:tcW w:w="2268" w:type="dxa"/>
            <w:tcBorders>
              <w:top w:val="nil"/>
              <w:left w:val="nil"/>
              <w:bottom w:val="nil"/>
              <w:right w:val="nil"/>
            </w:tcBorders>
          </w:tcPr>
          <w:p w14:paraId="6D85EA3F" w14:textId="77777777" w:rsidR="00D11E6C" w:rsidRDefault="00D11E6C" w:rsidP="00E6473F">
            <w:pPr>
              <w:spacing w:before="0" w:after="0"/>
              <w:contextualSpacing/>
              <w:rPr>
                <w:sz w:val="20"/>
                <w:szCs w:val="20"/>
              </w:rPr>
            </w:pPr>
            <w:r w:rsidRPr="00FF3D30">
              <w:rPr>
                <w:sz w:val="20"/>
                <w:szCs w:val="20"/>
              </w:rPr>
              <w:t xml:space="preserve">Digestible </w:t>
            </w:r>
            <w:r>
              <w:rPr>
                <w:sz w:val="20"/>
                <w:szCs w:val="20"/>
              </w:rPr>
              <w:t>organic</w:t>
            </w:r>
            <w:r w:rsidRPr="00FF3D30">
              <w:rPr>
                <w:sz w:val="20"/>
                <w:szCs w:val="20"/>
              </w:rPr>
              <w:t xml:space="preserve"> matter in the dry matter (%)</w:t>
            </w:r>
          </w:p>
        </w:tc>
        <w:tc>
          <w:tcPr>
            <w:tcW w:w="698" w:type="dxa"/>
            <w:tcBorders>
              <w:top w:val="nil"/>
              <w:left w:val="nil"/>
              <w:bottom w:val="nil"/>
              <w:right w:val="nil"/>
            </w:tcBorders>
          </w:tcPr>
          <w:p w14:paraId="45785BA3" w14:textId="77777777" w:rsidR="00D11E6C" w:rsidRDefault="00D11E6C" w:rsidP="00E6473F">
            <w:pPr>
              <w:spacing w:before="0" w:after="0"/>
              <w:contextualSpacing/>
              <w:jc w:val="center"/>
              <w:rPr>
                <w:sz w:val="20"/>
                <w:szCs w:val="20"/>
              </w:rPr>
            </w:pPr>
            <w:r>
              <w:rPr>
                <w:sz w:val="20"/>
                <w:szCs w:val="20"/>
              </w:rPr>
              <w:t>38</w:t>
            </w:r>
          </w:p>
        </w:tc>
        <w:tc>
          <w:tcPr>
            <w:tcW w:w="1192" w:type="dxa"/>
            <w:tcBorders>
              <w:top w:val="nil"/>
              <w:left w:val="nil"/>
              <w:bottom w:val="nil"/>
              <w:right w:val="nil"/>
            </w:tcBorders>
          </w:tcPr>
          <w:p w14:paraId="356053A8" w14:textId="77777777" w:rsidR="00D11E6C" w:rsidRPr="00FF3D30" w:rsidRDefault="00D11E6C" w:rsidP="00E6473F">
            <w:pPr>
              <w:spacing w:before="0" w:after="0"/>
              <w:contextualSpacing/>
              <w:jc w:val="center"/>
              <w:rPr>
                <w:sz w:val="20"/>
                <w:szCs w:val="20"/>
              </w:rPr>
            </w:pPr>
            <w:r>
              <w:rPr>
                <w:sz w:val="20"/>
                <w:szCs w:val="20"/>
              </w:rPr>
              <w:t>64.0±3.00</w:t>
            </w:r>
          </w:p>
        </w:tc>
        <w:tc>
          <w:tcPr>
            <w:tcW w:w="1193" w:type="dxa"/>
            <w:tcBorders>
              <w:top w:val="nil"/>
              <w:left w:val="nil"/>
              <w:bottom w:val="nil"/>
              <w:right w:val="nil"/>
            </w:tcBorders>
          </w:tcPr>
          <w:p w14:paraId="4B762CE5" w14:textId="77777777" w:rsidR="00D11E6C" w:rsidRPr="00FF3D30" w:rsidRDefault="00D11E6C" w:rsidP="00E6473F">
            <w:pPr>
              <w:spacing w:before="0" w:after="0"/>
              <w:contextualSpacing/>
              <w:jc w:val="center"/>
              <w:rPr>
                <w:sz w:val="20"/>
                <w:szCs w:val="20"/>
              </w:rPr>
            </w:pPr>
            <w:r>
              <w:rPr>
                <w:sz w:val="20"/>
                <w:szCs w:val="20"/>
              </w:rPr>
              <w:t>63.0±1.00</w:t>
            </w:r>
          </w:p>
        </w:tc>
        <w:tc>
          <w:tcPr>
            <w:tcW w:w="1193" w:type="dxa"/>
            <w:tcBorders>
              <w:top w:val="nil"/>
              <w:left w:val="nil"/>
              <w:bottom w:val="nil"/>
              <w:right w:val="nil"/>
            </w:tcBorders>
          </w:tcPr>
          <w:p w14:paraId="0FA5375E" w14:textId="77777777" w:rsidR="00D11E6C" w:rsidRPr="00FF3D30" w:rsidRDefault="00D11E6C" w:rsidP="00E6473F">
            <w:pPr>
              <w:spacing w:before="0" w:after="0"/>
              <w:contextualSpacing/>
              <w:jc w:val="center"/>
              <w:rPr>
                <w:sz w:val="20"/>
                <w:szCs w:val="20"/>
              </w:rPr>
            </w:pPr>
            <w:r>
              <w:rPr>
                <w:sz w:val="20"/>
                <w:szCs w:val="20"/>
              </w:rPr>
              <w:t>n/a</w:t>
            </w:r>
          </w:p>
        </w:tc>
      </w:tr>
      <w:tr w:rsidR="00D11E6C" w:rsidRPr="00E63E5B" w14:paraId="50E11A4C" w14:textId="77777777" w:rsidTr="00700A87">
        <w:trPr>
          <w:tblHeader/>
        </w:trPr>
        <w:tc>
          <w:tcPr>
            <w:tcW w:w="2268" w:type="dxa"/>
            <w:tcBorders>
              <w:top w:val="nil"/>
              <w:left w:val="nil"/>
              <w:bottom w:val="nil"/>
              <w:right w:val="nil"/>
            </w:tcBorders>
          </w:tcPr>
          <w:p w14:paraId="3B3F4652" w14:textId="77777777" w:rsidR="00D11E6C" w:rsidRDefault="00D11E6C" w:rsidP="00E6473F">
            <w:pPr>
              <w:spacing w:before="0" w:after="0"/>
              <w:contextualSpacing/>
              <w:rPr>
                <w:sz w:val="20"/>
                <w:szCs w:val="20"/>
              </w:rPr>
            </w:pPr>
            <w:r>
              <w:rPr>
                <w:sz w:val="20"/>
                <w:szCs w:val="20"/>
              </w:rPr>
              <w:t>Inorganic ash (%)</w:t>
            </w:r>
          </w:p>
        </w:tc>
        <w:tc>
          <w:tcPr>
            <w:tcW w:w="698" w:type="dxa"/>
            <w:tcBorders>
              <w:top w:val="nil"/>
              <w:left w:val="nil"/>
              <w:bottom w:val="nil"/>
              <w:right w:val="nil"/>
            </w:tcBorders>
          </w:tcPr>
          <w:p w14:paraId="05798AF7" w14:textId="77777777" w:rsidR="00D11E6C" w:rsidRDefault="00D11E6C" w:rsidP="00E6473F">
            <w:pPr>
              <w:spacing w:before="0" w:after="0"/>
              <w:contextualSpacing/>
              <w:jc w:val="center"/>
              <w:rPr>
                <w:sz w:val="20"/>
                <w:szCs w:val="20"/>
              </w:rPr>
            </w:pPr>
            <w:r>
              <w:rPr>
                <w:sz w:val="20"/>
                <w:szCs w:val="20"/>
              </w:rPr>
              <w:t>1</w:t>
            </w:r>
          </w:p>
        </w:tc>
        <w:tc>
          <w:tcPr>
            <w:tcW w:w="1192" w:type="dxa"/>
            <w:tcBorders>
              <w:top w:val="nil"/>
              <w:left w:val="nil"/>
              <w:bottom w:val="nil"/>
              <w:right w:val="nil"/>
            </w:tcBorders>
          </w:tcPr>
          <w:p w14:paraId="22D4CAAC" w14:textId="77777777" w:rsidR="00D11E6C" w:rsidRPr="00FF3D30" w:rsidRDefault="00D11E6C" w:rsidP="00E6473F">
            <w:pPr>
              <w:spacing w:before="0" w:after="0"/>
              <w:contextualSpacing/>
              <w:jc w:val="center"/>
              <w:rPr>
                <w:sz w:val="20"/>
                <w:szCs w:val="20"/>
              </w:rPr>
            </w:pPr>
            <w:r>
              <w:rPr>
                <w:sz w:val="20"/>
                <w:szCs w:val="20"/>
              </w:rPr>
              <w:t>13.5±0.50</w:t>
            </w:r>
          </w:p>
        </w:tc>
        <w:tc>
          <w:tcPr>
            <w:tcW w:w="1193" w:type="dxa"/>
            <w:tcBorders>
              <w:top w:val="nil"/>
              <w:left w:val="nil"/>
              <w:bottom w:val="nil"/>
              <w:right w:val="nil"/>
            </w:tcBorders>
          </w:tcPr>
          <w:p w14:paraId="586FF104" w14:textId="77777777" w:rsidR="00D11E6C" w:rsidRPr="00FF3D30" w:rsidRDefault="00D11E6C" w:rsidP="00E6473F">
            <w:pPr>
              <w:spacing w:before="0" w:after="0"/>
              <w:contextualSpacing/>
              <w:jc w:val="center"/>
              <w:rPr>
                <w:sz w:val="20"/>
                <w:szCs w:val="20"/>
              </w:rPr>
            </w:pPr>
            <w:r>
              <w:rPr>
                <w:sz w:val="20"/>
                <w:szCs w:val="20"/>
              </w:rPr>
              <w:t>13.5±0.50</w:t>
            </w:r>
          </w:p>
        </w:tc>
        <w:tc>
          <w:tcPr>
            <w:tcW w:w="1193" w:type="dxa"/>
            <w:tcBorders>
              <w:top w:val="nil"/>
              <w:left w:val="nil"/>
              <w:bottom w:val="nil"/>
              <w:right w:val="nil"/>
            </w:tcBorders>
          </w:tcPr>
          <w:p w14:paraId="597DF9B2" w14:textId="77777777" w:rsidR="00D11E6C" w:rsidRPr="00FF3D30" w:rsidRDefault="00D11E6C" w:rsidP="00E6473F">
            <w:pPr>
              <w:spacing w:before="0" w:after="0"/>
              <w:contextualSpacing/>
              <w:jc w:val="center"/>
              <w:rPr>
                <w:sz w:val="20"/>
                <w:szCs w:val="20"/>
              </w:rPr>
            </w:pPr>
            <w:r>
              <w:rPr>
                <w:sz w:val="20"/>
                <w:szCs w:val="20"/>
              </w:rPr>
              <w:t>12.0-17.0</w:t>
            </w:r>
          </w:p>
        </w:tc>
      </w:tr>
      <w:tr w:rsidR="00D11E6C" w:rsidRPr="00E63E5B" w14:paraId="6E79E753" w14:textId="77777777" w:rsidTr="00700A87">
        <w:trPr>
          <w:tblHeader/>
        </w:trPr>
        <w:tc>
          <w:tcPr>
            <w:tcW w:w="2268" w:type="dxa"/>
            <w:tcBorders>
              <w:top w:val="nil"/>
              <w:left w:val="nil"/>
              <w:bottom w:val="single" w:sz="4" w:space="0" w:color="auto"/>
              <w:right w:val="nil"/>
            </w:tcBorders>
          </w:tcPr>
          <w:p w14:paraId="66BAC061" w14:textId="77777777" w:rsidR="00D11E6C" w:rsidRPr="00FF3D30" w:rsidRDefault="00D11E6C" w:rsidP="00E6473F">
            <w:pPr>
              <w:spacing w:before="0" w:after="0"/>
              <w:contextualSpacing/>
              <w:rPr>
                <w:sz w:val="20"/>
                <w:szCs w:val="20"/>
              </w:rPr>
            </w:pPr>
            <w:r w:rsidRPr="00FF3D30">
              <w:rPr>
                <w:sz w:val="20"/>
                <w:szCs w:val="20"/>
              </w:rPr>
              <w:t>Metabolisable energy (MJ/kg DM)</w:t>
            </w:r>
          </w:p>
        </w:tc>
        <w:tc>
          <w:tcPr>
            <w:tcW w:w="698" w:type="dxa"/>
            <w:tcBorders>
              <w:top w:val="nil"/>
              <w:left w:val="nil"/>
              <w:bottom w:val="single" w:sz="4" w:space="0" w:color="auto"/>
              <w:right w:val="nil"/>
            </w:tcBorders>
          </w:tcPr>
          <w:p w14:paraId="25734339" w14:textId="77777777" w:rsidR="00D11E6C" w:rsidRDefault="00D11E6C" w:rsidP="00E6473F">
            <w:pPr>
              <w:spacing w:before="0" w:after="0"/>
              <w:contextualSpacing/>
              <w:jc w:val="center"/>
              <w:rPr>
                <w:sz w:val="20"/>
                <w:szCs w:val="20"/>
              </w:rPr>
            </w:pPr>
            <w:r>
              <w:rPr>
                <w:sz w:val="20"/>
                <w:szCs w:val="20"/>
              </w:rPr>
              <w:t>4.3</w:t>
            </w:r>
          </w:p>
        </w:tc>
        <w:tc>
          <w:tcPr>
            <w:tcW w:w="1192" w:type="dxa"/>
            <w:tcBorders>
              <w:top w:val="nil"/>
              <w:left w:val="nil"/>
              <w:bottom w:val="single" w:sz="4" w:space="0" w:color="auto"/>
              <w:right w:val="nil"/>
            </w:tcBorders>
          </w:tcPr>
          <w:p w14:paraId="51E6B075" w14:textId="77777777" w:rsidR="00D11E6C" w:rsidRPr="00FF3D30" w:rsidRDefault="00D11E6C" w:rsidP="00E6473F">
            <w:pPr>
              <w:spacing w:before="0" w:after="0"/>
              <w:contextualSpacing/>
              <w:jc w:val="center"/>
              <w:rPr>
                <w:sz w:val="20"/>
                <w:szCs w:val="20"/>
              </w:rPr>
            </w:pPr>
            <w:r>
              <w:rPr>
                <w:sz w:val="20"/>
                <w:szCs w:val="20"/>
              </w:rPr>
              <w:t>9.95±0.55</w:t>
            </w:r>
          </w:p>
        </w:tc>
        <w:tc>
          <w:tcPr>
            <w:tcW w:w="1193" w:type="dxa"/>
            <w:tcBorders>
              <w:top w:val="nil"/>
              <w:left w:val="nil"/>
              <w:bottom w:val="single" w:sz="4" w:space="0" w:color="auto"/>
              <w:right w:val="nil"/>
            </w:tcBorders>
          </w:tcPr>
          <w:p w14:paraId="1A0C4EAD" w14:textId="77777777" w:rsidR="00D11E6C" w:rsidRPr="00FF3D30" w:rsidRDefault="00D11E6C" w:rsidP="00E6473F">
            <w:pPr>
              <w:spacing w:before="0" w:after="0"/>
              <w:contextualSpacing/>
              <w:jc w:val="center"/>
              <w:rPr>
                <w:sz w:val="20"/>
                <w:szCs w:val="20"/>
              </w:rPr>
            </w:pPr>
            <w:r>
              <w:rPr>
                <w:sz w:val="20"/>
                <w:szCs w:val="20"/>
              </w:rPr>
              <w:t>9.8±0.10</w:t>
            </w:r>
          </w:p>
        </w:tc>
        <w:tc>
          <w:tcPr>
            <w:tcW w:w="1193" w:type="dxa"/>
            <w:tcBorders>
              <w:top w:val="nil"/>
              <w:left w:val="nil"/>
              <w:bottom w:val="single" w:sz="4" w:space="0" w:color="auto"/>
              <w:right w:val="nil"/>
            </w:tcBorders>
          </w:tcPr>
          <w:p w14:paraId="6532F1FA" w14:textId="77777777" w:rsidR="00D11E6C" w:rsidRPr="00FF3D30" w:rsidRDefault="00D11E6C" w:rsidP="00E6473F">
            <w:pPr>
              <w:spacing w:before="0" w:after="0"/>
              <w:contextualSpacing/>
              <w:jc w:val="center"/>
              <w:rPr>
                <w:sz w:val="20"/>
                <w:szCs w:val="20"/>
              </w:rPr>
            </w:pPr>
            <w:r>
              <w:rPr>
                <w:sz w:val="20"/>
                <w:szCs w:val="20"/>
              </w:rPr>
              <w:t>16.2</w:t>
            </w:r>
          </w:p>
        </w:tc>
      </w:tr>
    </w:tbl>
    <w:p w14:paraId="55AC3D62" w14:textId="03CF6D05" w:rsidR="00D11E6C" w:rsidRDefault="00D11E6C" w:rsidP="00055D0C">
      <w:pPr>
        <w:pStyle w:val="RARMPnumberedparagraphs"/>
        <w:numPr>
          <w:ilvl w:val="0"/>
          <w:numId w:val="0"/>
        </w:numPr>
        <w:spacing w:before="0"/>
        <w:ind w:firstLine="510"/>
      </w:pPr>
      <w:r>
        <w:t xml:space="preserve">n/a – </w:t>
      </w:r>
      <w:r w:rsidR="000940D5">
        <w:t xml:space="preserve">data </w:t>
      </w:r>
      <w:r>
        <w:t>not available</w:t>
      </w:r>
      <w:r w:rsidR="000940D5">
        <w:t xml:space="preserve">, single values from </w:t>
      </w:r>
      <w:r w:rsidR="000940D5">
        <w:fldChar w:fldCharType="begin"/>
      </w:r>
      <w:r w:rsidR="000940D5">
        <w:instrText xml:space="preserve"> ADDIN EN.CITE &lt;EndNote&gt;&lt;Cite&gt;&lt;Author&gt;Peiretti&lt;/Author&gt;&lt;Year&gt;2009&lt;/Year&gt;&lt;RecNum&gt;19&lt;/RecNum&gt;&lt;DisplayText&gt;(Peiretti, 2009)&lt;/DisplayText&gt;&lt;record&gt;&lt;rec-number&gt;19&lt;/rec-number&gt;&lt;foreign-keys&gt;&lt;key app="EN" db-id="5sxeatwz8vtftuevpacvptzkwett5affx5ar" timestamp="1520483446"&gt;19&lt;/key&gt;&lt;key app="ENWeb" db-id=""&gt;0&lt;/key&gt;&lt;/foreign-keys&gt;&lt;ref-type name="Journal Article"&gt;17&lt;/ref-type&gt;&lt;contributors&gt;&lt;authors&gt;&lt;author&gt;Peiretti, P.G.&lt;/author&gt;&lt;/authors&gt;&lt;/contributors&gt;&lt;titles&gt;&lt;title&gt;&lt;style face="normal" font="default" size="100%"&gt;Effects on growth stage on chemical composition, organic matter digestibility, gross energy and fatty acid content of safflower (&lt;/style&gt;&lt;style face="italic" font="default" size="100%"&gt;Carthamus tinctorius &lt;/style&gt;&lt;style face="normal" font="default" size="100%"&gt;L.)&lt;/style&gt;&lt;/title&gt;&lt;secondary-title&gt;Livestock Research for Rural Development&lt;/secondary-title&gt;&lt;/titles&gt;&lt;periodical&gt;&lt;full-title&gt;Livestock Research for Rural Development&lt;/full-title&gt;&lt;/periodical&gt;&lt;volume&gt;22&lt;/volume&gt;&lt;dates&gt;&lt;year&gt;2009&lt;/year&gt;&lt;/dates&gt;&lt;urls&gt;&lt;related-urls&gt;&lt;url&gt;&lt;style face="underline" font="default" size="100%"&gt;http://www.lrrd.org/lrrd21/12/peir21206.htm&lt;/style&gt;&lt;/url&gt;&lt;/related-urls&gt;&lt;/urls&gt;&lt;custom7&gt;206&lt;/custom7&gt;&lt;access-date&gt;8 March, 2018&lt;/access-date&gt;&lt;/record&gt;&lt;/Cite&gt;&lt;/EndNote&gt;</w:instrText>
      </w:r>
      <w:r w:rsidR="000940D5">
        <w:fldChar w:fldCharType="separate"/>
      </w:r>
      <w:r w:rsidR="000940D5">
        <w:rPr>
          <w:noProof/>
        </w:rPr>
        <w:t>(</w:t>
      </w:r>
      <w:hyperlink w:anchor="_ENREF_92" w:tooltip="Peiretti, 2009 #19" w:history="1">
        <w:r w:rsidR="007E1022">
          <w:rPr>
            <w:noProof/>
          </w:rPr>
          <w:t>Peiretti, 2009</w:t>
        </w:r>
      </w:hyperlink>
      <w:r w:rsidR="000940D5">
        <w:rPr>
          <w:noProof/>
        </w:rPr>
        <w:t>)</w:t>
      </w:r>
      <w:r w:rsidR="000940D5">
        <w:fldChar w:fldCharType="end"/>
      </w:r>
    </w:p>
    <w:p w14:paraId="4BBBB789" w14:textId="77777777" w:rsidR="000C6FD9" w:rsidRPr="00066827" w:rsidRDefault="000C6FD9" w:rsidP="00E34E7D">
      <w:pPr>
        <w:pStyle w:val="RARMPnumberedparagraphs"/>
        <w:ind w:left="0" w:firstLine="0"/>
        <w:rPr>
          <w:bCs/>
          <w:iCs/>
        </w:rPr>
      </w:pPr>
      <w:bookmarkStart w:id="82" w:name="_Ref488994538"/>
      <w:r w:rsidRPr="00066827">
        <w:rPr>
          <w:bCs/>
          <w:iCs/>
        </w:rPr>
        <w:t xml:space="preserve">In summary, the compositional data analysis supports the compositional equivalence of the GM safflower with non-GM safflower except for palmitic, oleic and linoleic acids. </w:t>
      </w:r>
      <w:r w:rsidR="00390017" w:rsidRPr="00066827">
        <w:rPr>
          <w:bCs/>
          <w:iCs/>
        </w:rPr>
        <w:t xml:space="preserve">Other component </w:t>
      </w:r>
      <w:r w:rsidRPr="00066827">
        <w:rPr>
          <w:bCs/>
          <w:iCs/>
        </w:rPr>
        <w:t xml:space="preserve">values that were statistically significantly different between the GM and non-GM safflower lines represented </w:t>
      </w:r>
      <w:r w:rsidRPr="00E34E7D">
        <w:t>differences</w:t>
      </w:r>
      <w:r w:rsidRPr="00066827">
        <w:rPr>
          <w:bCs/>
          <w:iCs/>
        </w:rPr>
        <w:t xml:space="preserve"> that are not considered meaningful from a food or feed safety or nutritional perspective.</w:t>
      </w:r>
    </w:p>
    <w:p w14:paraId="7B7CE1ED" w14:textId="77777777" w:rsidR="00B979DF" w:rsidRPr="007728D9" w:rsidRDefault="00B979DF" w:rsidP="00066827">
      <w:pPr>
        <w:pStyle w:val="4RARMP"/>
        <w:ind w:left="0"/>
      </w:pPr>
      <w:r w:rsidRPr="007728D9">
        <w:t xml:space="preserve">Phenotypic </w:t>
      </w:r>
      <w:r w:rsidR="00EF7FD9" w:rsidRPr="007728D9">
        <w:t>and agronomic characterisation</w:t>
      </w:r>
      <w:bookmarkEnd w:id="82"/>
    </w:p>
    <w:p w14:paraId="00F4352A" w14:textId="77777777" w:rsidR="003D64CB" w:rsidRDefault="003D64CB" w:rsidP="00E34E7D">
      <w:pPr>
        <w:pStyle w:val="RARMPnumberedparagraphs"/>
        <w:ind w:left="0" w:firstLine="0"/>
      </w:pPr>
      <w:r>
        <w:t>The phenotypic and agronomic performances of the GM safflower lines were assessed in field trials run in 2015 and 2016</w:t>
      </w:r>
      <w:r w:rsidR="004A04CC">
        <w:t>, under DIR 131</w:t>
      </w:r>
      <w:r>
        <w:t xml:space="preserve">. </w:t>
      </w:r>
      <w:r w:rsidR="00E34EF9">
        <w:t xml:space="preserve">Field trials were conducted in NSW and </w:t>
      </w:r>
      <w:r w:rsidR="00390017">
        <w:t xml:space="preserve">Victoria </w:t>
      </w:r>
      <w:r w:rsidR="00E34EF9">
        <w:t xml:space="preserve">over </w:t>
      </w:r>
      <w:r w:rsidR="00E275C1">
        <w:t xml:space="preserve">five different </w:t>
      </w:r>
      <w:r w:rsidR="004A04CC">
        <w:t>location</w:t>
      </w:r>
      <w:r w:rsidR="00E275C1">
        <w:t xml:space="preserve">s </w:t>
      </w:r>
      <w:r w:rsidR="009E4B2C">
        <w:t xml:space="preserve">(Bellata, Wee Waa and Narrabri for NSW and Kalkee and Kaniva for </w:t>
      </w:r>
      <w:r w:rsidR="00390017">
        <w:t>Victoria</w:t>
      </w:r>
      <w:r w:rsidR="009E4B2C">
        <w:t xml:space="preserve">) </w:t>
      </w:r>
      <w:r w:rsidR="00E275C1">
        <w:t xml:space="preserve">and </w:t>
      </w:r>
      <w:r w:rsidR="00E34EF9">
        <w:t xml:space="preserve">two growing seasons. </w:t>
      </w:r>
    </w:p>
    <w:p w14:paraId="33A84DAC" w14:textId="77777777" w:rsidR="00F83374" w:rsidRDefault="00F83374" w:rsidP="00E34E7D">
      <w:pPr>
        <w:pStyle w:val="RARMPnumberedparagraphs"/>
        <w:ind w:left="0" w:firstLine="0"/>
      </w:pPr>
      <w:r w:rsidRPr="00F83374">
        <w:t xml:space="preserve">The phenotypic characteristics measured represent characteristics that influence reproduction, crop survival and potential weediness. </w:t>
      </w:r>
      <w:r>
        <w:t>These characteristics were measured for Event 26 and Event 40, and compared to data obtained for the non-GM parent M1582.</w:t>
      </w:r>
      <w:r w:rsidR="008C5587">
        <w:t xml:space="preserve"> The characteristics measured were:</w:t>
      </w:r>
    </w:p>
    <w:p w14:paraId="5AB888EA" w14:textId="77777777" w:rsidR="0041083E" w:rsidRPr="00EE2C84" w:rsidRDefault="0041083E" w:rsidP="00E34E7D">
      <w:pPr>
        <w:pStyle w:val="RARMPnumberedparagraphs"/>
        <w:numPr>
          <w:ilvl w:val="0"/>
          <w:numId w:val="22"/>
        </w:numPr>
        <w:rPr>
          <w:szCs w:val="22"/>
        </w:rPr>
      </w:pPr>
      <w:r w:rsidRPr="00EE2C84">
        <w:rPr>
          <w:szCs w:val="22"/>
        </w:rPr>
        <w:t xml:space="preserve">Seedling vigour </w:t>
      </w:r>
    </w:p>
    <w:p w14:paraId="74695EA5" w14:textId="77777777" w:rsidR="0041083E" w:rsidRPr="00EE2C84" w:rsidRDefault="0041083E" w:rsidP="00E34E7D">
      <w:pPr>
        <w:pStyle w:val="RARMPnumberedparagraphs"/>
        <w:numPr>
          <w:ilvl w:val="0"/>
          <w:numId w:val="22"/>
        </w:numPr>
        <w:rPr>
          <w:szCs w:val="22"/>
        </w:rPr>
      </w:pPr>
      <w:r w:rsidRPr="00EE2C84">
        <w:rPr>
          <w:szCs w:val="22"/>
        </w:rPr>
        <w:t>Plant height</w:t>
      </w:r>
    </w:p>
    <w:p w14:paraId="0960DC2D" w14:textId="77777777" w:rsidR="0041083E" w:rsidRPr="00EE2C84" w:rsidRDefault="0041083E" w:rsidP="00E34E7D">
      <w:pPr>
        <w:pStyle w:val="RARMPnumberedparagraphs"/>
        <w:numPr>
          <w:ilvl w:val="0"/>
          <w:numId w:val="22"/>
        </w:numPr>
        <w:rPr>
          <w:szCs w:val="22"/>
        </w:rPr>
      </w:pPr>
      <w:r w:rsidRPr="00EE2C84">
        <w:rPr>
          <w:szCs w:val="22"/>
        </w:rPr>
        <w:t>Time to flowering</w:t>
      </w:r>
    </w:p>
    <w:p w14:paraId="63EB641E" w14:textId="77777777" w:rsidR="0041083E" w:rsidRPr="00EE2C84" w:rsidRDefault="0041083E" w:rsidP="00E34E7D">
      <w:pPr>
        <w:pStyle w:val="RARMPnumberedparagraphs"/>
        <w:numPr>
          <w:ilvl w:val="0"/>
          <w:numId w:val="22"/>
        </w:numPr>
        <w:rPr>
          <w:szCs w:val="22"/>
        </w:rPr>
      </w:pPr>
      <w:r w:rsidRPr="00EE2C84">
        <w:rPr>
          <w:szCs w:val="22"/>
        </w:rPr>
        <w:t>Disease incidence</w:t>
      </w:r>
    </w:p>
    <w:p w14:paraId="586CAE76" w14:textId="77777777" w:rsidR="0041083E" w:rsidRPr="00EE2C84" w:rsidRDefault="0041083E" w:rsidP="00E34E7D">
      <w:pPr>
        <w:pStyle w:val="RARMPnumberedparagraphs"/>
        <w:numPr>
          <w:ilvl w:val="0"/>
          <w:numId w:val="22"/>
        </w:numPr>
        <w:rPr>
          <w:szCs w:val="22"/>
        </w:rPr>
      </w:pPr>
      <w:r w:rsidRPr="00EE2C84">
        <w:rPr>
          <w:szCs w:val="22"/>
        </w:rPr>
        <w:t>Insect damage</w:t>
      </w:r>
    </w:p>
    <w:p w14:paraId="5C6DBD5B" w14:textId="77777777" w:rsidR="0041083E" w:rsidRPr="00EE2C84" w:rsidRDefault="0041083E" w:rsidP="00E34E7D">
      <w:pPr>
        <w:pStyle w:val="RARMPnumberedparagraphs"/>
        <w:numPr>
          <w:ilvl w:val="0"/>
          <w:numId w:val="22"/>
        </w:numPr>
        <w:rPr>
          <w:szCs w:val="22"/>
        </w:rPr>
      </w:pPr>
      <w:r w:rsidRPr="00EE2C84">
        <w:rPr>
          <w:szCs w:val="22"/>
        </w:rPr>
        <w:t>Harvest lodging</w:t>
      </w:r>
    </w:p>
    <w:p w14:paraId="790639C0" w14:textId="77777777" w:rsidR="0041083E" w:rsidRPr="00EE2C84" w:rsidRDefault="0041083E" w:rsidP="00E34E7D">
      <w:pPr>
        <w:pStyle w:val="RARMPnumberedparagraphs"/>
        <w:numPr>
          <w:ilvl w:val="0"/>
          <w:numId w:val="22"/>
        </w:numPr>
        <w:rPr>
          <w:szCs w:val="22"/>
        </w:rPr>
      </w:pPr>
      <w:r w:rsidRPr="00EE2C84">
        <w:rPr>
          <w:szCs w:val="22"/>
        </w:rPr>
        <w:t>Capsule shattering</w:t>
      </w:r>
    </w:p>
    <w:p w14:paraId="7EE277F4" w14:textId="77777777" w:rsidR="0041083E" w:rsidRPr="00EE2C84" w:rsidRDefault="0041083E" w:rsidP="00E34E7D">
      <w:pPr>
        <w:pStyle w:val="RARMPnumberedparagraphs"/>
        <w:numPr>
          <w:ilvl w:val="0"/>
          <w:numId w:val="22"/>
        </w:numPr>
        <w:rPr>
          <w:szCs w:val="22"/>
        </w:rPr>
      </w:pPr>
      <w:r w:rsidRPr="00EE2C84">
        <w:rPr>
          <w:szCs w:val="22"/>
        </w:rPr>
        <w:t>Yield assessment</w:t>
      </w:r>
    </w:p>
    <w:p w14:paraId="5120B98F" w14:textId="77777777" w:rsidR="008C5587" w:rsidRPr="004C74EF" w:rsidRDefault="0041083E" w:rsidP="00E34E7D">
      <w:pPr>
        <w:pStyle w:val="RARMPnumberedparagraphs"/>
        <w:ind w:left="0" w:firstLine="0"/>
        <w:rPr>
          <w:szCs w:val="22"/>
        </w:rPr>
      </w:pPr>
      <w:r>
        <w:t xml:space="preserve">No significant differences were seen between the GM safflower lines and the parental lines for any traits except for plant height. Under some environmental conditions, Event 26 can be slightly shorter than Event 40 or M1582, the non-GM parental line. </w:t>
      </w:r>
      <w:r w:rsidRPr="004C74EF">
        <w:rPr>
          <w:szCs w:val="22"/>
        </w:rPr>
        <w:t>No pod shattering was observed in any safflower plots over all sites and years.</w:t>
      </w:r>
    </w:p>
    <w:p w14:paraId="6F7B8EC5" w14:textId="77777777" w:rsidR="009E4B2C" w:rsidRPr="00F83374" w:rsidRDefault="00E275C1" w:rsidP="00E34E7D">
      <w:pPr>
        <w:pStyle w:val="RARMPnumberedparagraphs"/>
        <w:ind w:left="0" w:firstLine="0"/>
      </w:pPr>
      <w:r>
        <w:t xml:space="preserve">Seasonal </w:t>
      </w:r>
      <w:r w:rsidR="007728D9">
        <w:t xml:space="preserve">and geographical </w:t>
      </w:r>
      <w:r>
        <w:t>variation</w:t>
      </w:r>
      <w:r w:rsidR="00AF16CD">
        <w:t xml:space="preserve"> in phenotypic characteristics</w:t>
      </w:r>
      <w:r>
        <w:t xml:space="preserve"> was observed</w:t>
      </w:r>
      <w:r w:rsidR="003E18CB">
        <w:t xml:space="preserve"> for both the GM and non-GM lines</w:t>
      </w:r>
      <w:r>
        <w:t xml:space="preserve">, with conditions observed in NSW in 2015 more favourable than these observed in </w:t>
      </w:r>
      <w:r w:rsidR="00AF16CD">
        <w:t>Victoria</w:t>
      </w:r>
      <w:r>
        <w:t xml:space="preserve">. </w:t>
      </w:r>
      <w:r w:rsidR="009E4B2C">
        <w:t xml:space="preserve">Significant variation between trial sites was found in 2015 and 2016 for seedling vigour, </w:t>
      </w:r>
      <w:r w:rsidR="00035F1B">
        <w:t>plant height, incidence of diseases, insect damage and yield. Significant variations in harvest lodging w</w:t>
      </w:r>
      <w:r w:rsidR="004930A4">
        <w:t>ere</w:t>
      </w:r>
      <w:r w:rsidR="00035F1B">
        <w:t xml:space="preserve"> found between trial sites in 2016 but not in 2015. </w:t>
      </w:r>
      <w:r w:rsidR="007728D9">
        <w:t xml:space="preserve">Significant variations in time to flowering were found between trial sites in NSW on 2015 and 2016, as well as in </w:t>
      </w:r>
      <w:r w:rsidR="00AF16CD">
        <w:t xml:space="preserve">Victoria </w:t>
      </w:r>
      <w:r w:rsidR="007728D9">
        <w:t xml:space="preserve">in 2015. </w:t>
      </w:r>
      <w:r w:rsidR="00BE431D">
        <w:t>None of the variations were unusual</w:t>
      </w:r>
      <w:r w:rsidR="003329A3">
        <w:t xml:space="preserve"> and they were seen for both GM and non-GM lines</w:t>
      </w:r>
      <w:r w:rsidR="00BE431D">
        <w:t>.</w:t>
      </w:r>
    </w:p>
    <w:p w14:paraId="72210404" w14:textId="77777777" w:rsidR="00F83374" w:rsidRDefault="00F83374" w:rsidP="00E34E7D">
      <w:pPr>
        <w:pStyle w:val="RARMPnumberedparagraphs"/>
        <w:ind w:left="0" w:firstLine="0"/>
      </w:pPr>
      <w:r w:rsidRPr="00F83374">
        <w:lastRenderedPageBreak/>
        <w:t xml:space="preserve">In summary, </w:t>
      </w:r>
      <w:r w:rsidR="007728D9">
        <w:t>GM safflower</w:t>
      </w:r>
      <w:r w:rsidRPr="00F83374">
        <w:t xml:space="preserve"> is similar to </w:t>
      </w:r>
      <w:r w:rsidR="00AF16CD">
        <w:t xml:space="preserve">the </w:t>
      </w:r>
      <w:r w:rsidRPr="00F83374">
        <w:t xml:space="preserve">non-GM </w:t>
      </w:r>
      <w:r w:rsidR="007728D9">
        <w:t xml:space="preserve">safflower </w:t>
      </w:r>
      <w:r w:rsidR="00AF16CD">
        <w:t xml:space="preserve">parent in </w:t>
      </w:r>
      <w:r w:rsidR="007728D9">
        <w:t xml:space="preserve">agronomic performance. No unintended or </w:t>
      </w:r>
      <w:r w:rsidR="007728D9" w:rsidRPr="003621B8">
        <w:t>pleiotropic</w:t>
      </w:r>
      <w:r w:rsidR="007728D9">
        <w:rPr>
          <w:rStyle w:val="FootnoteReference"/>
        </w:rPr>
        <w:footnoteReference w:id="8"/>
      </w:r>
      <w:r w:rsidR="007728D9" w:rsidRPr="003621B8">
        <w:t xml:space="preserve"> effects</w:t>
      </w:r>
      <w:r w:rsidR="007728D9">
        <w:t xml:space="preserve"> of the inserted genes have been identified. </w:t>
      </w:r>
    </w:p>
    <w:p w14:paraId="77A3EF62" w14:textId="77777777" w:rsidR="00BF04A9" w:rsidRPr="00031D91" w:rsidRDefault="00BF04A9" w:rsidP="003A3862">
      <w:pPr>
        <w:pStyle w:val="2RARMP"/>
      </w:pPr>
      <w:bookmarkStart w:id="83" w:name="_Toc517795516"/>
      <w:r w:rsidRPr="00031D91">
        <w:t>The receiving environment</w:t>
      </w:r>
      <w:bookmarkEnd w:id="83"/>
    </w:p>
    <w:p w14:paraId="67236C06" w14:textId="54BACE4E" w:rsidR="000A7E6E" w:rsidRPr="00031D91" w:rsidRDefault="000A7E6E" w:rsidP="00E34E7D">
      <w:pPr>
        <w:pStyle w:val="RARMPnumberedparagraphs"/>
        <w:ind w:left="0" w:firstLine="0"/>
      </w:pPr>
      <w:r w:rsidRPr="00031D91">
        <w:t xml:space="preserve">The receiving environment forms part of the context in which the risks associated with dealings involving the GMOs are assessed. </w:t>
      </w:r>
      <w:r>
        <w:t>Relevant information about the receiving environment</w:t>
      </w:r>
      <w:r w:rsidRPr="00031D91">
        <w:t xml:space="preserve"> includes </w:t>
      </w:r>
      <w:r>
        <w:t xml:space="preserve">abiotic and biotic interactions of the crop with the environment where the release would occur; agronomic practices for the crop; presence of plants that are sexually compatible with the GMO; and background presence of the gene(s) used in the genetic modification </w:t>
      </w:r>
      <w:r>
        <w:fldChar w:fldCharType="begin"/>
      </w:r>
      <w:r w:rsidR="00422A09">
        <w:instrText xml:space="preserve"> ADDIN EN.CITE &lt;EndNote&gt;&lt;Cite&gt;&lt;Author&gt;OGTR&lt;/Author&gt;&lt;Year&gt;2013&lt;/Year&gt;&lt;RecNum&gt;19009&lt;/RecNum&gt;&lt;DisplayText&gt;(OGTR, 2013)&lt;/DisplayText&gt;&lt;record&gt;&lt;rec-number&gt;19009&lt;/rec-number&gt;&lt;foreign-keys&gt;&lt;key app="EN" db-id="avrzt5sv7wwaa2epps1vzttcw5r5awswf02e" timestamp="1503881459"&gt;19009&lt;/key&gt;&lt;/foreign-keys&gt;&lt;ref-type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fldChar w:fldCharType="separate"/>
      </w:r>
      <w:r w:rsidR="00422A09">
        <w:rPr>
          <w:noProof/>
        </w:rPr>
        <w:t>(</w:t>
      </w:r>
      <w:hyperlink w:anchor="_ENREF_87" w:tooltip="OGTR, 2013 #19009" w:history="1">
        <w:r w:rsidR="007E1022">
          <w:rPr>
            <w:noProof/>
          </w:rPr>
          <w:t>OGTR, 2013</w:t>
        </w:r>
      </w:hyperlink>
      <w:r w:rsidR="00422A09">
        <w:rPr>
          <w:noProof/>
        </w:rPr>
        <w:t>)</w:t>
      </w:r>
      <w:r>
        <w:fldChar w:fldCharType="end"/>
      </w:r>
      <w:r w:rsidRPr="00031D91">
        <w:t>.</w:t>
      </w:r>
    </w:p>
    <w:p w14:paraId="54F411E6" w14:textId="0703B592" w:rsidR="000A7E6E" w:rsidRPr="0028631B" w:rsidRDefault="000A7E6E" w:rsidP="00E34E7D">
      <w:pPr>
        <w:pStyle w:val="RARMPnumberedparagraphs"/>
        <w:ind w:left="0" w:firstLine="0"/>
      </w:pPr>
      <w:r w:rsidRPr="00B358AA">
        <w:rPr>
          <w:bCs/>
        </w:rPr>
        <w:t xml:space="preserve">The applicant has proposed to release </w:t>
      </w:r>
      <w:r>
        <w:t>the</w:t>
      </w:r>
      <w:r w:rsidR="0075342B">
        <w:t xml:space="preserve"> GM</w:t>
      </w:r>
      <w:r>
        <w:t xml:space="preserve"> safflower lines</w:t>
      </w:r>
      <w:r w:rsidRPr="00B358AA">
        <w:rPr>
          <w:bCs/>
        </w:rPr>
        <w:t xml:space="preserve"> Australia-wide. Therefore, f</w:t>
      </w:r>
      <w:r w:rsidRPr="00E446E9">
        <w:t>or this licence application, it is considered</w:t>
      </w:r>
      <w:r w:rsidRPr="0086506C">
        <w:t xml:space="preserve"> that the </w:t>
      </w:r>
      <w:r w:rsidRPr="00031D91">
        <w:t xml:space="preserve">receiving environment </w:t>
      </w:r>
      <w:r>
        <w:t xml:space="preserve">is all of </w:t>
      </w:r>
      <w:r w:rsidRPr="00031D91">
        <w:t xml:space="preserve">Australia but in particular </w:t>
      </w:r>
      <w:r>
        <w:t>agricultural areas that are</w:t>
      </w:r>
      <w:r w:rsidRPr="00031D91">
        <w:t xml:space="preserve"> suitable to cultivate </w:t>
      </w:r>
      <w:r>
        <w:t>safflower</w:t>
      </w:r>
      <w:r w:rsidRPr="00031D91">
        <w:t xml:space="preserve">. </w:t>
      </w:r>
      <w:r>
        <w:t>Commercial safflower</w:t>
      </w:r>
      <w:r w:rsidRPr="00FA74E8">
        <w:t xml:space="preserve"> production occurs </w:t>
      </w:r>
      <w:r>
        <w:t xml:space="preserve">in southern </w:t>
      </w:r>
      <w:r w:rsidR="0075342B">
        <w:t>Queensland</w:t>
      </w:r>
      <w:r>
        <w:t xml:space="preserve">, NSW, </w:t>
      </w:r>
      <w:r w:rsidR="0075342B">
        <w:t xml:space="preserve">Victoria </w:t>
      </w:r>
      <w:r>
        <w:t>and S</w:t>
      </w:r>
      <w:r w:rsidR="004C74EF">
        <w:t xml:space="preserve">outh </w:t>
      </w:r>
      <w:r>
        <w:t>A</w:t>
      </w:r>
      <w:r w:rsidR="004C74EF">
        <w:t>ustralia</w:t>
      </w:r>
      <w:r>
        <w:t xml:space="preserve"> </w:t>
      </w:r>
      <w:r>
        <w:fldChar w:fldCharType="begin"/>
      </w:r>
      <w:r w:rsidR="00422A09">
        <w:instrText xml:space="preserve"> ADDIN EN.CITE &lt;EndNote&gt;&lt;Cite&gt;&lt;Author&gt;GRDC&lt;/Author&gt;&lt;Year&gt;2010&lt;/Year&gt;&lt;RecNum&gt;17831&lt;/RecNum&gt;&lt;DisplayText&gt;(GRDC, 2010)&lt;/DisplayText&gt;&lt;record&gt;&lt;rec-number&gt;17831&lt;/rec-number&gt;&lt;foreign-keys&gt;&lt;key app="EN" db-id="avrzt5sv7wwaa2epps1vzttcw5r5awswf02e" timestamp="1503881126"&gt;17831&lt;/key&gt;&lt;/foreign-keys&gt;&lt;ref-type name="Report"&gt;27&lt;/ref-type&gt;&lt;contributors&gt;&lt;authors&gt;&lt;author&gt;GRDC&lt;/author&gt;&lt;/authors&gt;&lt;/contributors&gt;&lt;titles&gt;&lt;title&gt;Raising the bar with better safflower agronomy&lt;/title&gt;&lt;/titles&gt;&lt;keywords&gt;&lt;keyword&gt;Rhizoctonia&lt;/keyword&gt;&lt;keyword&gt;herbicide&lt;/keyword&gt;&lt;keyword&gt;herbicide resistance&lt;/keyword&gt;&lt;keyword&gt;HERBICIDE-RESISTANCE&lt;/keyword&gt;&lt;keyword&gt;resistance&lt;/keyword&gt;&lt;keyword&gt;bar&lt;/keyword&gt;&lt;keyword&gt;agronomy&lt;/keyword&gt;&lt;/keywords&gt;&lt;dates&gt;&lt;year&gt;2010&lt;/year&gt;&lt;pub-dates&gt;&lt;date&gt;2010&lt;/date&gt;&lt;/pub-dates&gt;&lt;/dates&gt;&lt;pub-location&gt;ACT, Australia. Available online at http://www.grdc.com.au/Resources/Publications/2011/01/Raising-the-Bar-With-Better-Safflower-Agronomy&lt;/pub-location&gt;&lt;publisher&gt;Grains Research and Development Corporation&lt;/publisher&gt;&lt;label&gt;19219&lt;/label&gt;&lt;urls&gt;&lt;related-urls&gt;&lt;url&gt;&lt;style face="underline" font="default" size="100%"&gt;file://S:\CO\OGTR\EVAL\Eval%20Sections\Library\REFS\Safflower\GRDC%20safflower%20agronomy%202010.pdf&lt;/style&gt;&lt;/url&gt;&lt;/related-urls&gt;&lt;/urls&gt;&lt;/record&gt;&lt;/Cite&gt;&lt;/EndNote&gt;</w:instrText>
      </w:r>
      <w:r>
        <w:fldChar w:fldCharType="separate"/>
      </w:r>
      <w:r w:rsidR="00422A09">
        <w:rPr>
          <w:noProof/>
        </w:rPr>
        <w:t>(</w:t>
      </w:r>
      <w:hyperlink w:anchor="_ENREF_44" w:tooltip="GRDC, 2010 #17831" w:history="1">
        <w:r w:rsidR="007E1022">
          <w:rPr>
            <w:noProof/>
          </w:rPr>
          <w:t>GRDC, 2010</w:t>
        </w:r>
      </w:hyperlink>
      <w:r w:rsidR="00422A09">
        <w:rPr>
          <w:noProof/>
        </w:rPr>
        <w:t>)</w:t>
      </w:r>
      <w:r>
        <w:fldChar w:fldCharType="end"/>
      </w:r>
      <w:r>
        <w:t xml:space="preserve">. </w:t>
      </w:r>
      <w:r w:rsidRPr="0028631B">
        <w:t>The actual locations, number of sites and area of land used in the proposed release would depend on factors such as field conditions, grower demand and seed availability.</w:t>
      </w:r>
    </w:p>
    <w:p w14:paraId="325F77BA" w14:textId="77777777" w:rsidR="002E33CB" w:rsidRDefault="002E33CB" w:rsidP="002E33CB">
      <w:pPr>
        <w:pStyle w:val="3RARMP"/>
      </w:pPr>
      <w:bookmarkStart w:id="84" w:name="_Ref387419121"/>
      <w:bookmarkStart w:id="85" w:name="_Toc517795517"/>
      <w:r w:rsidRPr="00031D91">
        <w:t>Relevant agr</w:t>
      </w:r>
      <w:r>
        <w:t>onomic</w:t>
      </w:r>
      <w:r w:rsidRPr="00031D91">
        <w:t xml:space="preserve"> practices</w:t>
      </w:r>
      <w:bookmarkStart w:id="86" w:name="_Ref273696414"/>
      <w:bookmarkEnd w:id="84"/>
      <w:bookmarkEnd w:id="85"/>
    </w:p>
    <w:p w14:paraId="1380E5E0" w14:textId="2A19A185" w:rsidR="00B41597" w:rsidRPr="004B3DEE" w:rsidRDefault="001D68FF" w:rsidP="00E34E7D">
      <w:pPr>
        <w:pStyle w:val="RARMPnumberedparagraphs"/>
        <w:ind w:left="0" w:firstLine="0"/>
      </w:pPr>
      <w:r>
        <w:t>In Australia, safflower is an annual plant with a long growing season</w:t>
      </w:r>
      <w:r w:rsidR="009272E8">
        <w:t xml:space="preserve">. </w:t>
      </w:r>
      <w:r w:rsidR="009272E8" w:rsidRPr="00304733">
        <w:t>It is generally sown in June or early July in northern and central NSW and during July in southern NSW, V</w:t>
      </w:r>
      <w:r w:rsidR="008A236E">
        <w:t>ictoria</w:t>
      </w:r>
      <w:r w:rsidR="009272E8" w:rsidRPr="00304733">
        <w:t xml:space="preserve"> and S</w:t>
      </w:r>
      <w:r w:rsidR="008A236E">
        <w:t xml:space="preserve">outh </w:t>
      </w:r>
      <w:r w:rsidR="009272E8" w:rsidRPr="00304733">
        <w:t>A</w:t>
      </w:r>
      <w:r w:rsidR="008A236E">
        <w:t>ustralia</w:t>
      </w:r>
      <w:r w:rsidR="009272E8" w:rsidRPr="00304733">
        <w:t xml:space="preserve">. Provided there is water available, sowing could occur as late as September and early October in parts of </w:t>
      </w:r>
      <w:r w:rsidR="001D3FEA" w:rsidRPr="001D3FEA">
        <w:t>Victoria and South Australia</w:t>
      </w:r>
      <w:r w:rsidR="001D3FEA">
        <w:t xml:space="preserve"> </w:t>
      </w:r>
      <w:r w:rsidR="006A5D23">
        <w:fldChar w:fldCharType="begin"/>
      </w:r>
      <w:r w:rsidR="00422A09">
        <w:instrText xml:space="preserve"> ADDIN EN.CITE &lt;EndNote&gt;&lt;Cite&gt;&lt;Author&gt;OGTR&lt;/Author&gt;&lt;Year&gt;2015&lt;/Year&gt;&lt;RecNum&gt;19044&lt;/RecNum&gt;&lt;DisplayText&gt;(OGTR, 2015)&lt;/DisplayText&gt;&lt;record&gt;&lt;rec-number&gt;19044&lt;/rec-number&gt;&lt;foreign-keys&gt;&lt;key app="EN" db-id="avrzt5sv7wwaa2epps1vzttcw5r5awswf02e" timestamp="1503881460"&gt;19044&lt;/key&gt;&lt;/foreign-keys&gt;&lt;ref-type name="Report"&gt;27&lt;/ref-type&gt;&lt;contributors&gt;&lt;authors&gt;&lt;author&gt;OGTR&lt;/author&gt;&lt;/authors&gt;&lt;/contributors&gt;&lt;titles&gt;&lt;title&gt;&lt;style face="normal" font="default" size="100%"&gt;The Biology of &lt;/style&gt;&lt;style face="italic" font="default" size="100%"&gt;Carthamus tinctorius&lt;/style&gt;&lt;style face="normal" font="default" size="100%"&gt; L. (safflower)&lt;/style&gt;&lt;/title&gt;&lt;/titles&gt;&lt;keywords&gt;&lt;keyword&gt;Biology&lt;/keyword&gt;&lt;keyword&gt;of&lt;/keyword&gt;&lt;keyword&gt;Carthamus&lt;/keyword&gt;&lt;keyword&gt;Carthamus tinctorius&lt;/keyword&gt;&lt;keyword&gt;Safflower&lt;/keyword&gt;&lt;/keywords&gt;&lt;dates&gt;&lt;year&gt;2015&lt;/year&gt;&lt;pub-dates&gt;&lt;date&gt;2015&lt;/date&gt;&lt;/pub-dates&gt;&lt;/dates&gt;&lt;label&gt;20548&lt;/label&gt;&lt;urls&gt;&lt;related-urls&gt;&lt;url&gt;&lt;style face="underline" font="default" size="100%"&gt;http://www.ogtr.gov.au/internet/ogtr/publishing.nsf/Content/riskassessments-1&lt;/style&gt;&lt;/url&gt;&lt;/related-urls&gt;&lt;/urls&gt;&lt;/record&gt;&lt;/Cite&gt;&lt;/EndNote&gt;</w:instrText>
      </w:r>
      <w:r w:rsidR="006A5D23">
        <w:fldChar w:fldCharType="separate"/>
      </w:r>
      <w:r w:rsidR="00422A09">
        <w:rPr>
          <w:noProof/>
        </w:rPr>
        <w:t>(</w:t>
      </w:r>
      <w:hyperlink w:anchor="_ENREF_88" w:tooltip="OGTR, 2015 #19044" w:history="1">
        <w:r w:rsidR="007E1022">
          <w:rPr>
            <w:noProof/>
          </w:rPr>
          <w:t>OGTR, 201</w:t>
        </w:r>
        <w:r w:rsidR="00EE3CE0">
          <w:rPr>
            <w:noProof/>
          </w:rPr>
          <w:t>8</w:t>
        </w:r>
      </w:hyperlink>
      <w:r w:rsidR="00422A09">
        <w:rPr>
          <w:noProof/>
        </w:rPr>
        <w:t>)</w:t>
      </w:r>
      <w:r w:rsidR="006A5D23">
        <w:fldChar w:fldCharType="end"/>
      </w:r>
      <w:r w:rsidR="009272E8" w:rsidRPr="004B3DEE">
        <w:t xml:space="preserve">. Safflower may be sown later than other winter crops, which allows it to be used for weed management or as an option when earlier planted winter crops have failed to establish </w:t>
      </w:r>
      <w:r w:rsidR="009272E8" w:rsidRPr="004B3DEE">
        <w:fldChar w:fldCharType="begin"/>
      </w:r>
      <w:r w:rsidR="00422A09">
        <w:instrText xml:space="preserve"> ADDIN EN.CITE &lt;EndNote&gt;&lt;Cite&gt;&lt;Author&gt;GRDC&lt;/Author&gt;&lt;Year&gt;2010&lt;/Year&gt;&lt;RecNum&gt;17831&lt;/RecNum&gt;&lt;DisplayText&gt;(GRDC, 2010)&lt;/DisplayText&gt;&lt;record&gt;&lt;rec-number&gt;17831&lt;/rec-number&gt;&lt;foreign-keys&gt;&lt;key app="EN" db-id="avrzt5sv7wwaa2epps1vzttcw5r5awswf02e" timestamp="1503881126"&gt;17831&lt;/key&gt;&lt;/foreign-keys&gt;&lt;ref-type name="Report"&gt;27&lt;/ref-type&gt;&lt;contributors&gt;&lt;authors&gt;&lt;author&gt;GRDC&lt;/author&gt;&lt;/authors&gt;&lt;/contributors&gt;&lt;titles&gt;&lt;title&gt;Raising the bar with better safflower agronomy&lt;/title&gt;&lt;/titles&gt;&lt;keywords&gt;&lt;keyword&gt;Rhizoctonia&lt;/keyword&gt;&lt;keyword&gt;herbicide&lt;/keyword&gt;&lt;keyword&gt;herbicide resistance&lt;/keyword&gt;&lt;keyword&gt;HERBICIDE-RESISTANCE&lt;/keyword&gt;&lt;keyword&gt;resistance&lt;/keyword&gt;&lt;keyword&gt;bar&lt;/keyword&gt;&lt;keyword&gt;agronomy&lt;/keyword&gt;&lt;/keywords&gt;&lt;dates&gt;&lt;year&gt;2010&lt;/year&gt;&lt;pub-dates&gt;&lt;date&gt;2010&lt;/date&gt;&lt;/pub-dates&gt;&lt;/dates&gt;&lt;pub-location&gt;ACT, Australia. Available online at http://www.grdc.com.au/Resources/Publications/2011/01/Raising-the-Bar-With-Better-Safflower-Agronomy&lt;/pub-location&gt;&lt;publisher&gt;Grains Research and Development Corporation&lt;/publisher&gt;&lt;label&gt;19219&lt;/label&gt;&lt;urls&gt;&lt;related-urls&gt;&lt;url&gt;&lt;style face="underline" font="default" size="100%"&gt;file://S:\CO\OGTR\EVAL\Eval%20Sections\Library\REFS\Safflower\GRDC%20safflower%20agronomy%202010.pdf&lt;/style&gt;&lt;/url&gt;&lt;/related-urls&gt;&lt;/urls&gt;&lt;/record&gt;&lt;/Cite&gt;&lt;/EndNote&gt;</w:instrText>
      </w:r>
      <w:r w:rsidR="009272E8" w:rsidRPr="004B3DEE">
        <w:fldChar w:fldCharType="separate"/>
      </w:r>
      <w:r w:rsidR="00422A09">
        <w:rPr>
          <w:noProof/>
        </w:rPr>
        <w:t>(</w:t>
      </w:r>
      <w:hyperlink w:anchor="_ENREF_44" w:tooltip="GRDC, 2010 #17831" w:history="1">
        <w:r w:rsidR="007E1022">
          <w:rPr>
            <w:noProof/>
          </w:rPr>
          <w:t>GRDC, 2010</w:t>
        </w:r>
      </w:hyperlink>
      <w:r w:rsidR="00422A09">
        <w:rPr>
          <w:noProof/>
        </w:rPr>
        <w:t>)</w:t>
      </w:r>
      <w:r w:rsidR="009272E8" w:rsidRPr="004B3DEE">
        <w:fldChar w:fldCharType="end"/>
      </w:r>
      <w:r w:rsidR="009272E8" w:rsidRPr="004B3DEE">
        <w:t>.</w:t>
      </w:r>
      <w:r w:rsidRPr="004B3DEE">
        <w:t xml:space="preserve"> </w:t>
      </w:r>
      <w:r w:rsidR="00C308F5" w:rsidRPr="00304733">
        <w:t>The time from sowing to harvest is around 26–31 weeks, but varies with variety, location, sowing time and growing conditions. In Australia, flowering of winter sown safflower generally coincides with wheat harvest</w:t>
      </w:r>
      <w:r w:rsidR="00C308F5">
        <w:t>, and</w:t>
      </w:r>
      <w:r w:rsidR="004B3DEE" w:rsidRPr="00DA2794">
        <w:t xml:space="preserve"> </w:t>
      </w:r>
      <w:r w:rsidR="00716655">
        <w:t xml:space="preserve">the crop </w:t>
      </w:r>
      <w:r w:rsidR="004B3DEE" w:rsidRPr="00DA2794">
        <w:t>is usually ready for harvest 4 to 6 weeks after wheat</w:t>
      </w:r>
      <w:r w:rsidR="00C308F5">
        <w:t xml:space="preserve"> </w:t>
      </w:r>
      <w:r w:rsidR="00C308F5">
        <w:fldChar w:fldCharType="begin"/>
      </w:r>
      <w:r w:rsidR="00422A09">
        <w:instrText xml:space="preserve"> ADDIN EN.CITE &lt;EndNote&gt;&lt;Cite&gt;&lt;Author&gt;GRDC&lt;/Author&gt;&lt;Year&gt;2010&lt;/Year&gt;&lt;RecNum&gt;17831&lt;/RecNum&gt;&lt;DisplayText&gt;(GRDC, 2010)&lt;/DisplayText&gt;&lt;record&gt;&lt;rec-number&gt;17831&lt;/rec-number&gt;&lt;foreign-keys&gt;&lt;key app="EN" db-id="avrzt5sv7wwaa2epps1vzttcw5r5awswf02e" timestamp="1503881126"&gt;17831&lt;/key&gt;&lt;/foreign-keys&gt;&lt;ref-type name="Report"&gt;27&lt;/ref-type&gt;&lt;contributors&gt;&lt;authors&gt;&lt;author&gt;GRDC&lt;/author&gt;&lt;/authors&gt;&lt;/contributors&gt;&lt;titles&gt;&lt;title&gt;Raising the bar with better safflower agronomy&lt;/title&gt;&lt;/titles&gt;&lt;keywords&gt;&lt;keyword&gt;Rhizoctonia&lt;/keyword&gt;&lt;keyword&gt;herbicide&lt;/keyword&gt;&lt;keyword&gt;herbicide resistance&lt;/keyword&gt;&lt;keyword&gt;HERBICIDE-RESISTANCE&lt;/keyword&gt;&lt;keyword&gt;resistance&lt;/keyword&gt;&lt;keyword&gt;bar&lt;/keyword&gt;&lt;keyword&gt;agronomy&lt;/keyword&gt;&lt;/keywords&gt;&lt;dates&gt;&lt;year&gt;2010&lt;/year&gt;&lt;pub-dates&gt;&lt;date&gt;2010&lt;/date&gt;&lt;/pub-dates&gt;&lt;/dates&gt;&lt;pub-location&gt;ACT, Australia. Available online at http://www.grdc.com.au/Resources/Publications/2011/01/Raising-the-Bar-With-Better-Safflower-Agronomy&lt;/pub-location&gt;&lt;publisher&gt;Grains Research and Development Corporation&lt;/publisher&gt;&lt;label&gt;19219&lt;/label&gt;&lt;urls&gt;&lt;related-urls&gt;&lt;url&gt;&lt;style face="underline" font="default" size="100%"&gt;file://S:\CO\OGTR\EVAL\Eval%20Sections\Library\REFS\Safflower\GRDC%20safflower%20agronomy%202010.pdf&lt;/style&gt;&lt;/url&gt;&lt;/related-urls&gt;&lt;/urls&gt;&lt;/record&gt;&lt;/Cite&gt;&lt;/EndNote&gt;</w:instrText>
      </w:r>
      <w:r w:rsidR="00C308F5">
        <w:fldChar w:fldCharType="separate"/>
      </w:r>
      <w:r w:rsidR="00422A09">
        <w:rPr>
          <w:noProof/>
        </w:rPr>
        <w:t>(</w:t>
      </w:r>
      <w:hyperlink w:anchor="_ENREF_44" w:tooltip="GRDC, 2010 #17831" w:history="1">
        <w:r w:rsidR="007E1022">
          <w:rPr>
            <w:noProof/>
          </w:rPr>
          <w:t>GRDC, 2010</w:t>
        </w:r>
      </w:hyperlink>
      <w:r w:rsidR="00422A09">
        <w:rPr>
          <w:noProof/>
        </w:rPr>
        <w:t>)</w:t>
      </w:r>
      <w:r w:rsidR="00C308F5">
        <w:fldChar w:fldCharType="end"/>
      </w:r>
      <w:r w:rsidR="004B3DEE" w:rsidRPr="00DA2794">
        <w:t>. Harvest of safflower generally begins in late December in northern NSW and continues into March in the south east of S</w:t>
      </w:r>
      <w:r w:rsidR="004C74EF">
        <w:t xml:space="preserve">outh </w:t>
      </w:r>
      <w:r w:rsidR="004B3DEE" w:rsidRPr="00DA2794">
        <w:t>A</w:t>
      </w:r>
      <w:r w:rsidR="004C74EF">
        <w:t>ustralia</w:t>
      </w:r>
      <w:r w:rsidR="004B3DEE" w:rsidRPr="00DA2794">
        <w:t>.</w:t>
      </w:r>
      <w:r w:rsidR="004B3DEE" w:rsidRPr="004B3DEE">
        <w:t xml:space="preserve"> </w:t>
      </w:r>
      <w:r w:rsidR="004B3DEE" w:rsidRPr="00DA2794">
        <w:t>Safflower is generally harvested without swathing</w:t>
      </w:r>
      <w:r w:rsidR="004B3DEE">
        <w:t xml:space="preserve"> </w:t>
      </w:r>
      <w:r w:rsidR="006A5D23">
        <w:fldChar w:fldCharType="begin"/>
      </w:r>
      <w:r w:rsidR="00422A09">
        <w:instrText xml:space="preserve"> ADDIN EN.CITE &lt;EndNote&gt;&lt;Cite&gt;&lt;Author&gt;OGTR&lt;/Author&gt;&lt;Year&gt;2015&lt;/Year&gt;&lt;RecNum&gt;19044&lt;/RecNum&gt;&lt;DisplayText&gt;(OGTR, 2015)&lt;/DisplayText&gt;&lt;record&gt;&lt;rec-number&gt;19044&lt;/rec-number&gt;&lt;foreign-keys&gt;&lt;key app="EN" db-id="avrzt5sv7wwaa2epps1vzttcw5r5awswf02e" timestamp="1503881460"&gt;19044&lt;/key&gt;&lt;/foreign-keys&gt;&lt;ref-type name="Report"&gt;27&lt;/ref-type&gt;&lt;contributors&gt;&lt;authors&gt;&lt;author&gt;OGTR&lt;/author&gt;&lt;/authors&gt;&lt;/contributors&gt;&lt;titles&gt;&lt;title&gt;&lt;style face="normal" font="default" size="100%"&gt;The Biology of &lt;/style&gt;&lt;style face="italic" font="default" size="100%"&gt;Carthamus tinctorius&lt;/style&gt;&lt;style face="normal" font="default" size="100%"&gt; L. (safflower)&lt;/style&gt;&lt;/title&gt;&lt;/titles&gt;&lt;keywords&gt;&lt;keyword&gt;Biology&lt;/keyword&gt;&lt;keyword&gt;of&lt;/keyword&gt;&lt;keyword&gt;Carthamus&lt;/keyword&gt;&lt;keyword&gt;Carthamus tinctorius&lt;/keyword&gt;&lt;keyword&gt;Safflower&lt;/keyword&gt;&lt;/keywords&gt;&lt;dates&gt;&lt;year&gt;2015&lt;/year&gt;&lt;pub-dates&gt;&lt;date&gt;2015&lt;/date&gt;&lt;/pub-dates&gt;&lt;/dates&gt;&lt;label&gt;20548&lt;/label&gt;&lt;urls&gt;&lt;related-urls&gt;&lt;url&gt;&lt;style face="underline" font="default" size="100%"&gt;http://www.ogtr.gov.au/internet/ogtr/publishing.nsf/Content/riskassessments-1&lt;/style&gt;&lt;/url&gt;&lt;/related-urls&gt;&lt;/urls&gt;&lt;/record&gt;&lt;/Cite&gt;&lt;/EndNote&gt;</w:instrText>
      </w:r>
      <w:r w:rsidR="006A5D23">
        <w:fldChar w:fldCharType="separate"/>
      </w:r>
      <w:r w:rsidR="00422A09">
        <w:rPr>
          <w:noProof/>
        </w:rPr>
        <w:t>(</w:t>
      </w:r>
      <w:hyperlink w:anchor="_ENREF_88" w:tooltip="OGTR, 2015 #19044" w:history="1">
        <w:r w:rsidR="007E1022">
          <w:rPr>
            <w:noProof/>
          </w:rPr>
          <w:t>OGTR, 201</w:t>
        </w:r>
        <w:r w:rsidR="00EE3CE0">
          <w:rPr>
            <w:noProof/>
          </w:rPr>
          <w:t>8</w:t>
        </w:r>
      </w:hyperlink>
      <w:r w:rsidR="00422A09">
        <w:rPr>
          <w:noProof/>
        </w:rPr>
        <w:t>)</w:t>
      </w:r>
      <w:r w:rsidR="006A5D23">
        <w:fldChar w:fldCharType="end"/>
      </w:r>
      <w:r w:rsidR="004B3DEE" w:rsidRPr="00DA2794">
        <w:t>.</w:t>
      </w:r>
    </w:p>
    <w:p w14:paraId="52FF8AE8" w14:textId="6B015436" w:rsidR="002E33CB" w:rsidRDefault="002E33CB" w:rsidP="00E34E7D">
      <w:pPr>
        <w:pStyle w:val="RARMPnumberedparagraphs"/>
        <w:ind w:left="0" w:firstLine="0"/>
      </w:pPr>
      <w:r w:rsidRPr="00E4086C">
        <w:t xml:space="preserve">It is anticipated that the agronomic practices for the cultivation of the GM </w:t>
      </w:r>
      <w:r>
        <w:t>safflower</w:t>
      </w:r>
      <w:r w:rsidRPr="00E4086C">
        <w:t xml:space="preserve"> will not differ significantly from industry best practices used in </w:t>
      </w:r>
      <w:r w:rsidRPr="0082250D">
        <w:t xml:space="preserve">Australia for non-GM and GM oilseeds. </w:t>
      </w:r>
      <w:r w:rsidRPr="00E4086C">
        <w:t xml:space="preserve">All </w:t>
      </w:r>
      <w:r>
        <w:t>safflower</w:t>
      </w:r>
      <w:r w:rsidRPr="00E4086C">
        <w:t xml:space="preserve"> plants would be grown following standard </w:t>
      </w:r>
      <w:r>
        <w:t>safflower</w:t>
      </w:r>
      <w:r w:rsidRPr="00E4086C">
        <w:t xml:space="preserve"> agricultural management practices and would </w:t>
      </w:r>
      <w:r w:rsidRPr="0082250D">
        <w:t xml:space="preserve">receive seed treatments and applications of water, fertilisers, pesticides, and herbicides </w:t>
      </w:r>
      <w:r w:rsidRPr="00E4086C">
        <w:t xml:space="preserve">similar to </w:t>
      </w:r>
      <w:r>
        <w:t xml:space="preserve">current </w:t>
      </w:r>
      <w:r w:rsidRPr="00E4086C">
        <w:t xml:space="preserve">commercially grown non-GM </w:t>
      </w:r>
      <w:r>
        <w:t>safflower</w:t>
      </w:r>
      <w:r w:rsidRPr="00E4086C">
        <w:t xml:space="preserve"> crops. Cultivation practices for </w:t>
      </w:r>
      <w:r>
        <w:t>safflower</w:t>
      </w:r>
      <w:r w:rsidRPr="00E4086C">
        <w:t xml:space="preserve"> are discussed in more detail in </w:t>
      </w:r>
      <w:r w:rsidRPr="00B358AA">
        <w:rPr>
          <w:i/>
        </w:rPr>
        <w:t>The Biology of</w:t>
      </w:r>
      <w:r w:rsidRPr="009231AC">
        <w:t xml:space="preserve"> </w:t>
      </w:r>
      <w:r>
        <w:t>Carthamus tinctorius</w:t>
      </w:r>
      <w:r w:rsidRPr="009231AC">
        <w:t xml:space="preserve"> </w:t>
      </w:r>
      <w:r w:rsidRPr="00B358AA">
        <w:rPr>
          <w:i/>
        </w:rPr>
        <w:t>L. (safflower)</w:t>
      </w:r>
      <w:r>
        <w:t xml:space="preserve"> </w:t>
      </w:r>
      <w:r>
        <w:fldChar w:fldCharType="begin"/>
      </w:r>
      <w:r w:rsidR="00422A09">
        <w:instrText xml:space="preserve"> ADDIN EN.CITE &lt;EndNote&gt;&lt;Cite&gt;&lt;Author&gt;OGTR&lt;/Author&gt;&lt;Year&gt;2015&lt;/Year&gt;&lt;RecNum&gt;19044&lt;/RecNum&gt;&lt;DisplayText&gt;(OGTR, 2015)&lt;/DisplayText&gt;&lt;record&gt;&lt;rec-number&gt;19044&lt;/rec-number&gt;&lt;foreign-keys&gt;&lt;key app="EN" db-id="avrzt5sv7wwaa2epps1vzttcw5r5awswf02e" timestamp="1503881460"&gt;19044&lt;/key&gt;&lt;/foreign-keys&gt;&lt;ref-type name="Report"&gt;27&lt;/ref-type&gt;&lt;contributors&gt;&lt;authors&gt;&lt;author&gt;OGTR&lt;/author&gt;&lt;/authors&gt;&lt;/contributors&gt;&lt;titles&gt;&lt;title&gt;&lt;style face="normal" font="default" size="100%"&gt;The Biology of &lt;/style&gt;&lt;style face="italic" font="default" size="100%"&gt;Carthamus tinctorius&lt;/style&gt;&lt;style face="normal" font="default" size="100%"&gt; L. (safflower)&lt;/style&gt;&lt;/title&gt;&lt;/titles&gt;&lt;keywords&gt;&lt;keyword&gt;Biology&lt;/keyword&gt;&lt;keyword&gt;of&lt;/keyword&gt;&lt;keyword&gt;Carthamus&lt;/keyword&gt;&lt;keyword&gt;Carthamus tinctorius&lt;/keyword&gt;&lt;keyword&gt;Safflower&lt;/keyword&gt;&lt;/keywords&gt;&lt;dates&gt;&lt;year&gt;2015&lt;/year&gt;&lt;pub-dates&gt;&lt;date&gt;2015&lt;/date&gt;&lt;/pub-dates&gt;&lt;/dates&gt;&lt;label&gt;20548&lt;/label&gt;&lt;urls&gt;&lt;related-urls&gt;&lt;url&gt;&lt;style face="underline" font="default" size="100%"&gt;http://www.ogtr.gov.au/internet/ogtr/publishing.nsf/Content/riskassessments-1&lt;/style&gt;&lt;/url&gt;&lt;/related-urls&gt;&lt;/urls&gt;&lt;/record&gt;&lt;/Cite&gt;&lt;/EndNote&gt;</w:instrText>
      </w:r>
      <w:r>
        <w:fldChar w:fldCharType="separate"/>
      </w:r>
      <w:r w:rsidR="00422A09">
        <w:rPr>
          <w:noProof/>
        </w:rPr>
        <w:t>(</w:t>
      </w:r>
      <w:hyperlink w:anchor="_ENREF_88" w:tooltip="OGTR, 2015 #19044" w:history="1">
        <w:r w:rsidR="007E1022">
          <w:rPr>
            <w:noProof/>
          </w:rPr>
          <w:t>OGTR, 201</w:t>
        </w:r>
        <w:r w:rsidR="00EE3CE0">
          <w:rPr>
            <w:noProof/>
          </w:rPr>
          <w:t>8</w:t>
        </w:r>
      </w:hyperlink>
      <w:r w:rsidR="00422A09">
        <w:rPr>
          <w:noProof/>
        </w:rPr>
        <w:t>)</w:t>
      </w:r>
      <w:r>
        <w:fldChar w:fldCharType="end"/>
      </w:r>
      <w:r w:rsidRPr="00E4086C">
        <w:t>.</w:t>
      </w:r>
    </w:p>
    <w:p w14:paraId="3080B987" w14:textId="77777777" w:rsidR="002E33CB" w:rsidRPr="004317DA" w:rsidRDefault="002E33CB" w:rsidP="00E34E7D">
      <w:pPr>
        <w:pStyle w:val="RARMPnumberedparagraphs"/>
        <w:ind w:left="0" w:firstLine="0"/>
      </w:pPr>
      <w:r>
        <w:t xml:space="preserve">The applicant has developed a program to provide quality assurance and traceability in the production and supply of the GM safflower. This ‘closed loop’ identity preserved (CLIP) program will be used to establish contractual procedures between storage and handling operators and marketers, between transport operators, oilseed processors, seed companies and growers. </w:t>
      </w:r>
      <w:r w:rsidR="00716655">
        <w:t xml:space="preserve">The GM safflower would be kept separate from other safflower at all stages of </w:t>
      </w:r>
      <w:r w:rsidR="0086791F">
        <w:t xml:space="preserve">supply, </w:t>
      </w:r>
      <w:r w:rsidR="00716655">
        <w:t xml:space="preserve">cultivation, processing and marketing. </w:t>
      </w:r>
      <w:r>
        <w:t xml:space="preserve">The applicant has also stated that propagation of GM safflower will be in accordance </w:t>
      </w:r>
      <w:r w:rsidRPr="0082250D">
        <w:t xml:space="preserve">with the </w:t>
      </w:r>
      <w:r w:rsidRPr="00B45358">
        <w:rPr>
          <w:i/>
        </w:rPr>
        <w:t>Australian Seed Federation Best Practice Guidelines for the Management of GM Traits in Canola Seed</w:t>
      </w:r>
      <w:r w:rsidRPr="0082250D">
        <w:t xml:space="preserve"> and the</w:t>
      </w:r>
      <w:r w:rsidR="00025CE5">
        <w:t xml:space="preserve"> </w:t>
      </w:r>
      <w:r w:rsidR="00025CE5" w:rsidRPr="00B45358">
        <w:rPr>
          <w:i/>
        </w:rPr>
        <w:t>Australian Oilseeds Federation</w:t>
      </w:r>
      <w:r w:rsidRPr="00B45358">
        <w:rPr>
          <w:i/>
        </w:rPr>
        <w:t xml:space="preserve"> </w:t>
      </w:r>
      <w:r w:rsidR="00025CE5" w:rsidRPr="00B45358">
        <w:rPr>
          <w:i/>
        </w:rPr>
        <w:t>(</w:t>
      </w:r>
      <w:r w:rsidRPr="00B45358">
        <w:rPr>
          <w:i/>
        </w:rPr>
        <w:t>AOF</w:t>
      </w:r>
      <w:r w:rsidR="00025CE5" w:rsidRPr="00B45358">
        <w:rPr>
          <w:i/>
        </w:rPr>
        <w:t>)</w:t>
      </w:r>
      <w:r w:rsidRPr="00B45358">
        <w:rPr>
          <w:i/>
        </w:rPr>
        <w:t xml:space="preserve"> Market Choice Requirements for GM crops</w:t>
      </w:r>
      <w:r w:rsidRPr="0082250D">
        <w:t>.</w:t>
      </w:r>
    </w:p>
    <w:p w14:paraId="555A4250" w14:textId="77777777" w:rsidR="002E33CB" w:rsidRPr="006673DB" w:rsidRDefault="002E33CB" w:rsidP="002E33CB">
      <w:pPr>
        <w:pStyle w:val="3RARMP"/>
      </w:pPr>
      <w:bookmarkStart w:id="87" w:name="_Toc517795518"/>
      <w:bookmarkEnd w:id="86"/>
      <w:r w:rsidRPr="00031D91">
        <w:lastRenderedPageBreak/>
        <w:t>Relevant abiotic factors</w:t>
      </w:r>
      <w:bookmarkEnd w:id="87"/>
    </w:p>
    <w:p w14:paraId="02AEE1D7" w14:textId="0F80EA81" w:rsidR="0086791F" w:rsidRDefault="00297027" w:rsidP="00E34E7D">
      <w:pPr>
        <w:pStyle w:val="RARMPnumberedparagraphs"/>
        <w:ind w:left="0" w:firstLine="0"/>
      </w:pPr>
      <w:r>
        <w:t>In Australia, s</w:t>
      </w:r>
      <w:r w:rsidRPr="00304733">
        <w:t xml:space="preserve">afflower is an annual plant with a long growing season. </w:t>
      </w:r>
      <w:r w:rsidR="00462E7B">
        <w:t>It</w:t>
      </w:r>
      <w:r w:rsidR="00462E7B" w:rsidRPr="009208D4">
        <w:t xml:space="preserve"> is best adapted to the cereal growing regions of southern NSW, Victoria and South Australia where there is higher rainfall</w:t>
      </w:r>
      <w:r w:rsidR="00462E7B">
        <w:t xml:space="preserve"> (&gt;450mm)</w:t>
      </w:r>
      <w:r w:rsidR="00462E7B" w:rsidRPr="009208D4">
        <w:t>, a dry climate during late spring and early summer, and stored subsoil water reserves.</w:t>
      </w:r>
      <w:r w:rsidR="00462E7B">
        <w:t xml:space="preserve"> </w:t>
      </w:r>
      <w:r w:rsidR="00537CBE">
        <w:t>It is relatively drought tolerant due to its extensive tap root system that can access moisture from deep in the soil profile. Safflower</w:t>
      </w:r>
      <w:r w:rsidR="00537CBE" w:rsidRPr="00925FE4">
        <w:t xml:space="preserve"> </w:t>
      </w:r>
      <w:r w:rsidR="00537CBE">
        <w:t>does have</w:t>
      </w:r>
      <w:r w:rsidR="00537CBE" w:rsidRPr="00925FE4">
        <w:t xml:space="preserve"> a </w:t>
      </w:r>
      <w:r w:rsidR="00537CBE">
        <w:t>relatively</w:t>
      </w:r>
      <w:r w:rsidR="00537CBE" w:rsidRPr="00925FE4">
        <w:t xml:space="preserve"> high water requirement but does not tolerate waterlogging, as this </w:t>
      </w:r>
      <w:r w:rsidR="00537CBE">
        <w:t>can starve roots of oxygen and encourage the</w:t>
      </w:r>
      <w:r w:rsidR="00537CBE" w:rsidRPr="00925FE4">
        <w:t xml:space="preserve"> development of </w:t>
      </w:r>
      <w:r w:rsidR="00537CBE">
        <w:t xml:space="preserve">the fungal diseases </w:t>
      </w:r>
      <w:r w:rsidR="00537CBE" w:rsidRPr="00C712D1">
        <w:rPr>
          <w:i/>
        </w:rPr>
        <w:t>Alternaria</w:t>
      </w:r>
      <w:r w:rsidR="00537CBE">
        <w:t xml:space="preserve"> </w:t>
      </w:r>
      <w:r w:rsidR="00537CBE" w:rsidRPr="00C712D1">
        <w:rPr>
          <w:i/>
        </w:rPr>
        <w:t>carthami</w:t>
      </w:r>
      <w:r w:rsidR="00537CBE">
        <w:t xml:space="preserve"> and </w:t>
      </w:r>
      <w:r w:rsidR="00537CBE" w:rsidRPr="00C712D1">
        <w:rPr>
          <w:i/>
        </w:rPr>
        <w:t xml:space="preserve">Phytophthora </w:t>
      </w:r>
      <w:r w:rsidR="00537CBE" w:rsidRPr="00C04891">
        <w:t>species</w:t>
      </w:r>
      <w:r w:rsidR="00537CBE">
        <w:t xml:space="preserve"> </w:t>
      </w:r>
      <w:r w:rsidR="006A5D23">
        <w:fldChar w:fldCharType="begin"/>
      </w:r>
      <w:r w:rsidR="00422A09">
        <w:instrText xml:space="preserve"> ADDIN EN.CITE &lt;EndNote&gt;&lt;Cite&gt;&lt;Author&gt;GRDC&lt;/Author&gt;&lt;Year&gt;2010&lt;/Year&gt;&lt;RecNum&gt;17831&lt;/RecNum&gt;&lt;DisplayText&gt;(GRDC, 2010)&lt;/DisplayText&gt;&lt;record&gt;&lt;rec-number&gt;17831&lt;/rec-number&gt;&lt;foreign-keys&gt;&lt;key app="EN" db-id="avrzt5sv7wwaa2epps1vzttcw5r5awswf02e" timestamp="1503881126"&gt;17831&lt;/key&gt;&lt;/foreign-keys&gt;&lt;ref-type name="Report"&gt;27&lt;/ref-type&gt;&lt;contributors&gt;&lt;authors&gt;&lt;author&gt;GRDC&lt;/author&gt;&lt;/authors&gt;&lt;/contributors&gt;&lt;titles&gt;&lt;title&gt;Raising the bar with better safflower agronomy&lt;/title&gt;&lt;/titles&gt;&lt;keywords&gt;&lt;keyword&gt;Rhizoctonia&lt;/keyword&gt;&lt;keyword&gt;herbicide&lt;/keyword&gt;&lt;keyword&gt;herbicide resistance&lt;/keyword&gt;&lt;keyword&gt;HERBICIDE-RESISTANCE&lt;/keyword&gt;&lt;keyword&gt;resistance&lt;/keyword&gt;&lt;keyword&gt;bar&lt;/keyword&gt;&lt;keyword&gt;agronomy&lt;/keyword&gt;&lt;/keywords&gt;&lt;dates&gt;&lt;year&gt;2010&lt;/year&gt;&lt;pub-dates&gt;&lt;date&gt;2010&lt;/date&gt;&lt;/pub-dates&gt;&lt;/dates&gt;&lt;pub-location&gt;ACT, Australia. Available online at http://www.grdc.com.au/Resources/Publications/2011/01/Raising-the-Bar-With-Better-Safflower-Agronomy&lt;/pub-location&gt;&lt;publisher&gt;Grains Research and Development Corporation&lt;/publisher&gt;&lt;label&gt;19219&lt;/label&gt;&lt;urls&gt;&lt;related-urls&gt;&lt;url&gt;&lt;style face="underline" font="default" size="100%"&gt;file://S:\CO\OGTR\EVAL\Eval%20Sections\Library\REFS\Safflower\GRDC%20safflower%20agronomy%202010.pdf&lt;/style&gt;&lt;/url&gt;&lt;/related-urls&gt;&lt;/urls&gt;&lt;/record&gt;&lt;/Cite&gt;&lt;/EndNote&gt;</w:instrText>
      </w:r>
      <w:r w:rsidR="006A5D23">
        <w:fldChar w:fldCharType="separate"/>
      </w:r>
      <w:r w:rsidR="00422A09">
        <w:rPr>
          <w:noProof/>
        </w:rPr>
        <w:t>(</w:t>
      </w:r>
      <w:hyperlink w:anchor="_ENREF_44" w:tooltip="GRDC, 2010 #17831" w:history="1">
        <w:r w:rsidR="007E1022">
          <w:rPr>
            <w:noProof/>
          </w:rPr>
          <w:t>GRDC, 2010</w:t>
        </w:r>
      </w:hyperlink>
      <w:r w:rsidR="00422A09">
        <w:rPr>
          <w:noProof/>
        </w:rPr>
        <w:t>)</w:t>
      </w:r>
      <w:r w:rsidR="006A5D23">
        <w:fldChar w:fldCharType="end"/>
      </w:r>
      <w:r w:rsidR="00537CBE" w:rsidRPr="00925FE4">
        <w:t xml:space="preserve">. </w:t>
      </w:r>
    </w:p>
    <w:p w14:paraId="0A1AA25E" w14:textId="3D09C793" w:rsidR="00573AA3" w:rsidRDefault="006F7C9A" w:rsidP="00E34E7D">
      <w:pPr>
        <w:pStyle w:val="RARMPnumberedparagraphs"/>
        <w:ind w:left="0" w:firstLine="0"/>
      </w:pPr>
      <w:r w:rsidRPr="00925FE4">
        <w:t xml:space="preserve">Safflower seedlings </w:t>
      </w:r>
      <w:r>
        <w:t xml:space="preserve">at the rosette stage are </w:t>
      </w:r>
      <w:r w:rsidRPr="00FE151B">
        <w:t>resistant to cold and frosts as low as -7°C</w:t>
      </w:r>
      <w:r>
        <w:t xml:space="preserve">, but during stem elongation the growing point and stem </w:t>
      </w:r>
      <w:r w:rsidRPr="00925FE4">
        <w:t>can be damaged or killed by frosts below -4</w:t>
      </w:r>
      <w:r w:rsidRPr="00C712D1">
        <w:rPr>
          <w:rFonts w:cs="Calibri"/>
        </w:rPr>
        <w:t>⁰</w:t>
      </w:r>
      <w:r w:rsidRPr="00925FE4">
        <w:t>C</w:t>
      </w:r>
      <w:r>
        <w:t>. M</w:t>
      </w:r>
      <w:r w:rsidRPr="00925FE4">
        <w:t>ean daily temperatures above 26</w:t>
      </w:r>
      <w:r w:rsidRPr="00C712D1">
        <w:rPr>
          <w:rFonts w:cs="Calibri"/>
        </w:rPr>
        <w:t>⁰</w:t>
      </w:r>
      <w:r w:rsidRPr="00925FE4">
        <w:t xml:space="preserve">C during flowering and maturation reduce yield. </w:t>
      </w:r>
      <w:r w:rsidR="00462E7B">
        <w:t xml:space="preserve"> </w:t>
      </w:r>
      <w:r w:rsidR="00462E7B" w:rsidRPr="00C61B4C">
        <w:t>Safflower can be grown in a range of soil types but prefers alkaline soils that are well drained</w:t>
      </w:r>
      <w:r w:rsidR="00462E7B">
        <w:t xml:space="preserve"> </w:t>
      </w:r>
      <w:r w:rsidR="006A5D23">
        <w:fldChar w:fldCharType="begin"/>
      </w:r>
      <w:r w:rsidR="00422A09">
        <w:instrText xml:space="preserve"> ADDIN EN.CITE &lt;EndNote&gt;&lt;Cite&gt;&lt;Author&gt;OGTR&lt;/Author&gt;&lt;Year&gt;2015&lt;/Year&gt;&lt;RecNum&gt;19044&lt;/RecNum&gt;&lt;DisplayText&gt;(OGTR, 2015)&lt;/DisplayText&gt;&lt;record&gt;&lt;rec-number&gt;19044&lt;/rec-number&gt;&lt;foreign-keys&gt;&lt;key app="EN" db-id="avrzt5sv7wwaa2epps1vzttcw5r5awswf02e" timestamp="1503881460"&gt;19044&lt;/key&gt;&lt;/foreign-keys&gt;&lt;ref-type name="Report"&gt;27&lt;/ref-type&gt;&lt;contributors&gt;&lt;authors&gt;&lt;author&gt;OGTR&lt;/author&gt;&lt;/authors&gt;&lt;/contributors&gt;&lt;titles&gt;&lt;title&gt;&lt;style face="normal" font="default" size="100%"&gt;The Biology of &lt;/style&gt;&lt;style face="italic" font="default" size="100%"&gt;Carthamus tinctorius&lt;/style&gt;&lt;style face="normal" font="default" size="100%"&gt; L. (safflower)&lt;/style&gt;&lt;/title&gt;&lt;/titles&gt;&lt;keywords&gt;&lt;keyword&gt;Biology&lt;/keyword&gt;&lt;keyword&gt;of&lt;/keyword&gt;&lt;keyword&gt;Carthamus&lt;/keyword&gt;&lt;keyword&gt;Carthamus tinctorius&lt;/keyword&gt;&lt;keyword&gt;Safflower&lt;/keyword&gt;&lt;/keywords&gt;&lt;dates&gt;&lt;year&gt;2015&lt;/year&gt;&lt;pub-dates&gt;&lt;date&gt;2015&lt;/date&gt;&lt;/pub-dates&gt;&lt;/dates&gt;&lt;label&gt;20548&lt;/label&gt;&lt;urls&gt;&lt;related-urls&gt;&lt;url&gt;&lt;style face="underline" font="default" size="100%"&gt;http://www.ogtr.gov.au/internet/ogtr/publishing.nsf/Content/riskassessments-1&lt;/style&gt;&lt;/url&gt;&lt;/related-urls&gt;&lt;/urls&gt;&lt;/record&gt;&lt;/Cite&gt;&lt;/EndNote&gt;</w:instrText>
      </w:r>
      <w:r w:rsidR="006A5D23">
        <w:fldChar w:fldCharType="separate"/>
      </w:r>
      <w:r w:rsidR="00422A09">
        <w:rPr>
          <w:noProof/>
        </w:rPr>
        <w:t>(</w:t>
      </w:r>
      <w:hyperlink w:anchor="_ENREF_88" w:tooltip="OGTR, 2015 #19044" w:history="1">
        <w:r w:rsidR="007E1022">
          <w:rPr>
            <w:noProof/>
          </w:rPr>
          <w:t>OGTR, 201</w:t>
        </w:r>
        <w:r w:rsidR="00EE3CE0">
          <w:rPr>
            <w:noProof/>
          </w:rPr>
          <w:t>8</w:t>
        </w:r>
      </w:hyperlink>
      <w:r w:rsidR="00422A09">
        <w:rPr>
          <w:noProof/>
        </w:rPr>
        <w:t>)</w:t>
      </w:r>
      <w:r w:rsidR="006A5D23">
        <w:fldChar w:fldCharType="end"/>
      </w:r>
      <w:r w:rsidR="00462E7B" w:rsidRPr="00C61B4C">
        <w:t>.</w:t>
      </w:r>
    </w:p>
    <w:p w14:paraId="3AD3988A" w14:textId="265AE5FE" w:rsidR="005C771C" w:rsidRDefault="00EC3DBD" w:rsidP="00E34E7D">
      <w:pPr>
        <w:pStyle w:val="RARMPnumberedparagraphs"/>
        <w:ind w:left="0" w:firstLine="0"/>
      </w:pPr>
      <w:r>
        <w:t xml:space="preserve">Other abiotic stresses </w:t>
      </w:r>
      <w:r w:rsidR="009208D4">
        <w:t xml:space="preserve">that can reduce yield </w:t>
      </w:r>
      <w:r w:rsidR="00573AA3">
        <w:t xml:space="preserve">and oil content </w:t>
      </w:r>
      <w:r>
        <w:t>include susceptibility of young plants to hail damage</w:t>
      </w:r>
      <w:r w:rsidR="00573AA3">
        <w:t xml:space="preserve"> </w:t>
      </w:r>
      <w:r w:rsidR="006A5D23">
        <w:fldChar w:fldCharType="begin"/>
      </w:r>
      <w:r w:rsidR="00422A09">
        <w:instrText xml:space="preserve"> ADDIN EN.CITE &lt;EndNote&gt;&lt;Cite&gt;&lt;Author&gt;OGTR&lt;/Author&gt;&lt;Year&gt;2015&lt;/Year&gt;&lt;RecNum&gt;19044&lt;/RecNum&gt;&lt;DisplayText&gt;(OGTR, 2015)&lt;/DisplayText&gt;&lt;record&gt;&lt;rec-number&gt;19044&lt;/rec-number&gt;&lt;foreign-keys&gt;&lt;key app="EN" db-id="avrzt5sv7wwaa2epps1vzttcw5r5awswf02e" timestamp="1503881460"&gt;19044&lt;/key&gt;&lt;/foreign-keys&gt;&lt;ref-type name="Report"&gt;27&lt;/ref-type&gt;&lt;contributors&gt;&lt;authors&gt;&lt;author&gt;OGTR&lt;/author&gt;&lt;/authors&gt;&lt;/contributors&gt;&lt;titles&gt;&lt;title&gt;&lt;style face="normal" font="default" size="100%"&gt;The Biology of &lt;/style&gt;&lt;style face="italic" font="default" size="100%"&gt;Carthamus tinctorius&lt;/style&gt;&lt;style face="normal" font="default" size="100%"&gt; L. (safflower)&lt;/style&gt;&lt;/title&gt;&lt;/titles&gt;&lt;keywords&gt;&lt;keyword&gt;Biology&lt;/keyword&gt;&lt;keyword&gt;of&lt;/keyword&gt;&lt;keyword&gt;Carthamus&lt;/keyword&gt;&lt;keyword&gt;Carthamus tinctorius&lt;/keyword&gt;&lt;keyword&gt;Safflower&lt;/keyword&gt;&lt;/keywords&gt;&lt;dates&gt;&lt;year&gt;2015&lt;/year&gt;&lt;pub-dates&gt;&lt;date&gt;2015&lt;/date&gt;&lt;/pub-dates&gt;&lt;/dates&gt;&lt;label&gt;20548&lt;/label&gt;&lt;urls&gt;&lt;related-urls&gt;&lt;url&gt;&lt;style face="underline" font="default" size="100%"&gt;http://www.ogtr.gov.au/internet/ogtr/publishing.nsf/Content/riskassessments-1&lt;/style&gt;&lt;/url&gt;&lt;/related-urls&gt;&lt;/urls&gt;&lt;/record&gt;&lt;/Cite&gt;&lt;/EndNote&gt;</w:instrText>
      </w:r>
      <w:r w:rsidR="006A5D23">
        <w:fldChar w:fldCharType="separate"/>
      </w:r>
      <w:r w:rsidR="00422A09">
        <w:rPr>
          <w:noProof/>
        </w:rPr>
        <w:t>(</w:t>
      </w:r>
      <w:hyperlink w:anchor="_ENREF_88" w:tooltip="OGTR, 2015 #19044" w:history="1">
        <w:r w:rsidR="007E1022">
          <w:rPr>
            <w:noProof/>
          </w:rPr>
          <w:t>OGTR, 201</w:t>
        </w:r>
        <w:r w:rsidR="00EE3CE0">
          <w:rPr>
            <w:noProof/>
          </w:rPr>
          <w:t>8</w:t>
        </w:r>
      </w:hyperlink>
      <w:r w:rsidR="00422A09">
        <w:rPr>
          <w:noProof/>
        </w:rPr>
        <w:t>)</w:t>
      </w:r>
      <w:r w:rsidR="006A5D23">
        <w:fldChar w:fldCharType="end"/>
      </w:r>
      <w:r w:rsidR="00072497">
        <w:t>.</w:t>
      </w:r>
      <w:r w:rsidR="005E59B7">
        <w:t xml:space="preserve"> Additional information regarding </w:t>
      </w:r>
      <w:r w:rsidR="005E59B7" w:rsidRPr="006673DB">
        <w:t xml:space="preserve">factors relevant to the growth, distribution and cultivation of commercial safflower in Australia can be found in </w:t>
      </w:r>
      <w:r w:rsidR="005E59B7" w:rsidRPr="00297027">
        <w:rPr>
          <w:i/>
        </w:rPr>
        <w:t>Raising the Bar with Better Safflower Agronomy</w:t>
      </w:r>
      <w:r w:rsidR="005E59B7" w:rsidRPr="006673DB">
        <w:t xml:space="preserve"> </w:t>
      </w:r>
      <w:r w:rsidR="005E59B7" w:rsidRPr="006673DB">
        <w:fldChar w:fldCharType="begin"/>
      </w:r>
      <w:r w:rsidR="00422A09">
        <w:instrText xml:space="preserve"> ADDIN EN.CITE &lt;EndNote&gt;&lt;Cite&gt;&lt;Author&gt;GRDC&lt;/Author&gt;&lt;Year&gt;2010&lt;/Year&gt;&lt;RecNum&gt;17831&lt;/RecNum&gt;&lt;DisplayText&gt;(GRDC, 2010)&lt;/DisplayText&gt;&lt;record&gt;&lt;rec-number&gt;17831&lt;/rec-number&gt;&lt;foreign-keys&gt;&lt;key app="EN" db-id="avrzt5sv7wwaa2epps1vzttcw5r5awswf02e" timestamp="1503881126"&gt;17831&lt;/key&gt;&lt;/foreign-keys&gt;&lt;ref-type name="Report"&gt;27&lt;/ref-type&gt;&lt;contributors&gt;&lt;authors&gt;&lt;author&gt;GRDC&lt;/author&gt;&lt;/authors&gt;&lt;/contributors&gt;&lt;titles&gt;&lt;title&gt;Raising the bar with better safflower agronomy&lt;/title&gt;&lt;/titles&gt;&lt;keywords&gt;&lt;keyword&gt;Rhizoctonia&lt;/keyword&gt;&lt;keyword&gt;herbicide&lt;/keyword&gt;&lt;keyword&gt;herbicide resistance&lt;/keyword&gt;&lt;keyword&gt;HERBICIDE-RESISTANCE&lt;/keyword&gt;&lt;keyword&gt;resistance&lt;/keyword&gt;&lt;keyword&gt;bar&lt;/keyword&gt;&lt;keyword&gt;agronomy&lt;/keyword&gt;&lt;/keywords&gt;&lt;dates&gt;&lt;year&gt;2010&lt;/year&gt;&lt;pub-dates&gt;&lt;date&gt;2010&lt;/date&gt;&lt;/pub-dates&gt;&lt;/dates&gt;&lt;pub-location&gt;ACT, Australia. Available online at http://www.grdc.com.au/Resources/Publications/2011/01/Raising-the-Bar-With-Better-Safflower-Agronomy&lt;/pub-location&gt;&lt;publisher&gt;Grains Research and Development Corporation&lt;/publisher&gt;&lt;label&gt;19219&lt;/label&gt;&lt;urls&gt;&lt;related-urls&gt;&lt;url&gt;&lt;style face="underline" font="default" size="100%"&gt;file://S:\CO\OGTR\EVAL\Eval%20Sections\Library\REFS\Safflower\GRDC%20safflower%20agronomy%202010.pdf&lt;/style&gt;&lt;/url&gt;&lt;/related-urls&gt;&lt;/urls&gt;&lt;/record&gt;&lt;/Cite&gt;&lt;/EndNote&gt;</w:instrText>
      </w:r>
      <w:r w:rsidR="005E59B7" w:rsidRPr="006673DB">
        <w:fldChar w:fldCharType="separate"/>
      </w:r>
      <w:r w:rsidR="00422A09">
        <w:rPr>
          <w:noProof/>
        </w:rPr>
        <w:t>(</w:t>
      </w:r>
      <w:hyperlink w:anchor="_ENREF_44" w:tooltip="GRDC, 2010 #17831" w:history="1">
        <w:r w:rsidR="007E1022">
          <w:rPr>
            <w:noProof/>
          </w:rPr>
          <w:t>GRDC, 2010</w:t>
        </w:r>
      </w:hyperlink>
      <w:r w:rsidR="00422A09">
        <w:rPr>
          <w:noProof/>
        </w:rPr>
        <w:t>)</w:t>
      </w:r>
      <w:r w:rsidR="005E59B7" w:rsidRPr="006673DB">
        <w:fldChar w:fldCharType="end"/>
      </w:r>
      <w:r w:rsidR="005E59B7" w:rsidRPr="006673DB">
        <w:t xml:space="preserve"> and </w:t>
      </w:r>
      <w:r w:rsidR="005E59B7" w:rsidRPr="00297027">
        <w:rPr>
          <w:i/>
        </w:rPr>
        <w:t>The Biology of</w:t>
      </w:r>
      <w:r w:rsidR="005E59B7" w:rsidRPr="006673DB">
        <w:t xml:space="preserve"> Carthamus tinctorius </w:t>
      </w:r>
      <w:r w:rsidR="005E59B7" w:rsidRPr="00297027">
        <w:rPr>
          <w:i/>
        </w:rPr>
        <w:t>L. (safflower)</w:t>
      </w:r>
      <w:r w:rsidR="005E59B7" w:rsidRPr="006673DB">
        <w:t xml:space="preserve"> </w:t>
      </w:r>
      <w:r w:rsidR="005E59B7" w:rsidRPr="006673DB">
        <w:fldChar w:fldCharType="begin"/>
      </w:r>
      <w:r w:rsidR="00422A09">
        <w:instrText xml:space="preserve"> ADDIN EN.CITE &lt;EndNote&gt;&lt;Cite&gt;&lt;Author&gt;OGTR&lt;/Author&gt;&lt;Year&gt;2015&lt;/Year&gt;&lt;RecNum&gt;19044&lt;/RecNum&gt;&lt;DisplayText&gt;(OGTR, 2015)&lt;/DisplayText&gt;&lt;record&gt;&lt;rec-number&gt;19044&lt;/rec-number&gt;&lt;foreign-keys&gt;&lt;key app="EN" db-id="avrzt5sv7wwaa2epps1vzttcw5r5awswf02e" timestamp="1503881460"&gt;19044&lt;/key&gt;&lt;/foreign-keys&gt;&lt;ref-type name="Report"&gt;27&lt;/ref-type&gt;&lt;contributors&gt;&lt;authors&gt;&lt;author&gt;OGTR&lt;/author&gt;&lt;/authors&gt;&lt;/contributors&gt;&lt;titles&gt;&lt;title&gt;&lt;style face="normal" font="default" size="100%"&gt;The Biology of &lt;/style&gt;&lt;style face="italic" font="default" size="100%"&gt;Carthamus tinctorius&lt;/style&gt;&lt;style face="normal" font="default" size="100%"&gt; L. (safflower)&lt;/style&gt;&lt;/title&gt;&lt;/titles&gt;&lt;keywords&gt;&lt;keyword&gt;Biology&lt;/keyword&gt;&lt;keyword&gt;of&lt;/keyword&gt;&lt;keyword&gt;Carthamus&lt;/keyword&gt;&lt;keyword&gt;Carthamus tinctorius&lt;/keyword&gt;&lt;keyword&gt;Safflower&lt;/keyword&gt;&lt;/keywords&gt;&lt;dates&gt;&lt;year&gt;2015&lt;/year&gt;&lt;pub-dates&gt;&lt;date&gt;2015&lt;/date&gt;&lt;/pub-dates&gt;&lt;/dates&gt;&lt;label&gt;20548&lt;/label&gt;&lt;urls&gt;&lt;related-urls&gt;&lt;url&gt;&lt;style face="underline" font="default" size="100%"&gt;http://www.ogtr.gov.au/internet/ogtr/publishing.nsf/Content/riskassessments-1&lt;/style&gt;&lt;/url&gt;&lt;/related-urls&gt;&lt;/urls&gt;&lt;/record&gt;&lt;/Cite&gt;&lt;/EndNote&gt;</w:instrText>
      </w:r>
      <w:r w:rsidR="005E59B7" w:rsidRPr="006673DB">
        <w:fldChar w:fldCharType="separate"/>
      </w:r>
      <w:r w:rsidR="00422A09">
        <w:rPr>
          <w:noProof/>
        </w:rPr>
        <w:t>(</w:t>
      </w:r>
      <w:hyperlink w:anchor="_ENREF_88" w:tooltip="OGTR, 2015 #19044" w:history="1">
        <w:r w:rsidR="007E1022">
          <w:rPr>
            <w:noProof/>
          </w:rPr>
          <w:t>OGTR, 201</w:t>
        </w:r>
        <w:r w:rsidR="00EE3CE0">
          <w:rPr>
            <w:noProof/>
          </w:rPr>
          <w:t>8</w:t>
        </w:r>
      </w:hyperlink>
      <w:r w:rsidR="00422A09">
        <w:rPr>
          <w:noProof/>
        </w:rPr>
        <w:t>)</w:t>
      </w:r>
      <w:r w:rsidR="005E59B7" w:rsidRPr="006673DB">
        <w:fldChar w:fldCharType="end"/>
      </w:r>
      <w:r w:rsidR="005E59B7" w:rsidRPr="006673DB">
        <w:t>.</w:t>
      </w:r>
    </w:p>
    <w:p w14:paraId="628FACEE" w14:textId="77777777" w:rsidR="007F1C37" w:rsidRDefault="00915395" w:rsidP="007F1C37">
      <w:pPr>
        <w:pStyle w:val="3RARMP"/>
      </w:pPr>
      <w:bookmarkStart w:id="88" w:name="_Ref506544970"/>
      <w:bookmarkStart w:id="89" w:name="_Toc517795519"/>
      <w:r w:rsidRPr="00031D91">
        <w:t>Relevant biotic factors</w:t>
      </w:r>
      <w:bookmarkEnd w:id="88"/>
      <w:bookmarkEnd w:id="89"/>
    </w:p>
    <w:p w14:paraId="3CEA09F7" w14:textId="77777777" w:rsidR="003E6B1B" w:rsidRPr="00031D91" w:rsidRDefault="003E6B1B" w:rsidP="008E6516">
      <w:pPr>
        <w:pStyle w:val="4RARMP"/>
        <w:ind w:left="0"/>
      </w:pPr>
      <w:bookmarkStart w:id="90" w:name="_Ref490552889"/>
      <w:r>
        <w:t xml:space="preserve">Presence of </w:t>
      </w:r>
      <w:r w:rsidR="00DA2832">
        <w:t xml:space="preserve">sexually compatible </w:t>
      </w:r>
      <w:r>
        <w:t>plants in the receiving environment</w:t>
      </w:r>
      <w:bookmarkEnd w:id="90"/>
    </w:p>
    <w:p w14:paraId="798D2AF5" w14:textId="187BA70B" w:rsidR="00DA2832" w:rsidRDefault="002D3557" w:rsidP="00E34E7D">
      <w:pPr>
        <w:pStyle w:val="RARMPnumberedparagraphs"/>
        <w:ind w:left="0" w:firstLine="0"/>
      </w:pPr>
      <w:r>
        <w:t xml:space="preserve"> Safflower is primarily self-pollinating and cross-pollination rates have been found to be on average around 10% </w:t>
      </w:r>
      <w:r w:rsidR="006A5D23">
        <w:fldChar w:fldCharType="begin"/>
      </w:r>
      <w:r w:rsidR="00422A09">
        <w:instrText xml:space="preserve"> ADDIN EN.CITE &lt;EndNote&gt;&lt;Cite&gt;&lt;Author&gt;Knowles&lt;/Author&gt;&lt;Year&gt;1969&lt;/Year&gt;&lt;RecNum&gt;18970&lt;/RecNum&gt;&lt;DisplayText&gt;(Knowles, 1969)&lt;/DisplayText&gt;&lt;record&gt;&lt;rec-number&gt;18970&lt;/rec-number&gt;&lt;foreign-keys&gt;&lt;key app="EN" db-id="avrzt5sv7wwaa2epps1vzttcw5r5awswf02e" timestamp="1503881458"&gt;18970&lt;/key&gt;&lt;/foreign-keys&gt;&lt;ref-type name="Journal Article"&gt;17&lt;/ref-type&gt;&lt;contributors&gt;&lt;authors&gt;&lt;author&gt;Knowles, P.F.&lt;/author&gt;&lt;/authors&gt;&lt;/contributors&gt;&lt;titles&gt;&lt;title&gt;Centers of plant diversity and conservation of crop germplasm: Safflower&lt;/title&gt;&lt;secondary-title&gt;Economic botany&lt;/secondary-title&gt;&lt;/titles&gt;&lt;periodical&gt;&lt;full-title&gt;Economic botany&lt;/full-title&gt;&lt;/periodical&gt;&lt;pages&gt;324-349&lt;/pages&gt;&lt;volume&gt;23&lt;/volume&gt;&lt;reprint-edition&gt;Not in File&lt;/reprint-edition&gt;&lt;keywords&gt;&lt;keyword&gt;of&lt;/keyword&gt;&lt;keyword&gt;plant&lt;/keyword&gt;&lt;keyword&gt;DIVERSITY&lt;/keyword&gt;&lt;keyword&gt;and&lt;/keyword&gt;&lt;keyword&gt;CONSERVATION&lt;/keyword&gt;&lt;keyword&gt;CROP&lt;/keyword&gt;&lt;keyword&gt;germplasm&lt;/keyword&gt;&lt;keyword&gt;Safflower&lt;/keyword&gt;&lt;/keywords&gt;&lt;dates&gt;&lt;year&gt;1969&lt;/year&gt;&lt;pub-dates&gt;&lt;date&gt;1969&lt;/date&gt;&lt;/pub-dates&gt;&lt;/dates&gt;&lt;label&gt;20467&lt;/label&gt;&lt;urls&gt;&lt;/urls&gt;&lt;/record&gt;&lt;/Cite&gt;&lt;/EndNote&gt;</w:instrText>
      </w:r>
      <w:r w:rsidR="006A5D23">
        <w:fldChar w:fldCharType="separate"/>
      </w:r>
      <w:r w:rsidR="00422A09">
        <w:rPr>
          <w:noProof/>
        </w:rPr>
        <w:t>(</w:t>
      </w:r>
      <w:hyperlink w:anchor="_ENREF_62" w:tooltip="Knowles, 1969 #18970" w:history="1">
        <w:r w:rsidR="007E1022">
          <w:rPr>
            <w:noProof/>
          </w:rPr>
          <w:t>Knowles, 1969</w:t>
        </w:r>
      </w:hyperlink>
      <w:r w:rsidR="00422A09">
        <w:rPr>
          <w:noProof/>
        </w:rPr>
        <w:t>)</w:t>
      </w:r>
      <w:r w:rsidR="006A5D23">
        <w:fldChar w:fldCharType="end"/>
      </w:r>
      <w:r>
        <w:t xml:space="preserve">. </w:t>
      </w:r>
      <w:r w:rsidR="004F4FD9">
        <w:t xml:space="preserve">However, cross-pollination and seed set can be increased by insect pollinators </w:t>
      </w:r>
      <w:r w:rsidR="006A5D23">
        <w:fldChar w:fldCharType="begin">
          <w:fldData xml:space="preserve">PEVuZE5vdGU+PENpdGU+PEF1dGhvcj5DbGFhc3NlbjwvQXV0aG9yPjxZZWFyPjE5NTA8L1llYXI+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</w:fldData>
        </w:fldChar>
      </w:r>
      <w:r w:rsidR="00422A09">
        <w:instrText xml:space="preserve"> ADDIN EN.CITE </w:instrText>
      </w:r>
      <w:r w:rsidR="00422A09">
        <w:fldChar w:fldCharType="begin">
          <w:fldData xml:space="preserve">PEVuZE5vdGU+PENpdGU+PEF1dGhvcj5DbGFhc3NlbjwvQXV0aG9yPjxZZWFyPjE5NTA8L1llYXI+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</w:fldData>
        </w:fldChar>
      </w:r>
      <w:r w:rsidR="00422A09">
        <w:instrText xml:space="preserve"> ADDIN EN.CITE.DATA </w:instrText>
      </w:r>
      <w:r w:rsidR="00422A09">
        <w:fldChar w:fldCharType="end"/>
      </w:r>
      <w:r w:rsidR="006A5D23">
        <w:fldChar w:fldCharType="separate"/>
      </w:r>
      <w:r w:rsidR="00422A09">
        <w:rPr>
          <w:noProof/>
        </w:rPr>
        <w:t>(</w:t>
      </w:r>
      <w:hyperlink w:anchor="_ENREF_20" w:tooltip="Claassen, 1950 #17838" w:history="1">
        <w:r w:rsidR="007E1022">
          <w:rPr>
            <w:noProof/>
          </w:rPr>
          <w:t>Claassen, 1950</w:t>
        </w:r>
      </w:hyperlink>
      <w:r w:rsidR="00422A09">
        <w:rPr>
          <w:noProof/>
        </w:rPr>
        <w:t xml:space="preserve">; </w:t>
      </w:r>
      <w:hyperlink w:anchor="_ENREF_29" w:tooltip="Dajue, 1996 #18963" w:history="1">
        <w:r w:rsidR="007E1022">
          <w:rPr>
            <w:noProof/>
          </w:rPr>
          <w:t>Dajue and Mundel, 1996</w:t>
        </w:r>
      </w:hyperlink>
      <w:r w:rsidR="00422A09">
        <w:rPr>
          <w:noProof/>
        </w:rPr>
        <w:t xml:space="preserve">; </w:t>
      </w:r>
      <w:hyperlink w:anchor="_ENREF_44" w:tooltip="GRDC, 2010 #17831" w:history="1">
        <w:r w:rsidR="007E1022">
          <w:rPr>
            <w:noProof/>
          </w:rPr>
          <w:t>GRDC, 2010</w:t>
        </w:r>
      </w:hyperlink>
      <w:r w:rsidR="00422A09">
        <w:rPr>
          <w:noProof/>
        </w:rPr>
        <w:t>)</w:t>
      </w:r>
      <w:r w:rsidR="006A5D23">
        <w:fldChar w:fldCharType="end"/>
      </w:r>
      <w:r w:rsidR="004F4FD9">
        <w:t>, with wind-mediated o</w:t>
      </w:r>
      <w:r w:rsidR="00295C8E">
        <w:t>utcrossing playing a minor role</w:t>
      </w:r>
      <w:r w:rsidR="004F4FD9">
        <w:t xml:space="preserve">. </w:t>
      </w:r>
      <w:r>
        <w:t xml:space="preserve"> </w:t>
      </w:r>
    </w:p>
    <w:p w14:paraId="37B5FE3A" w14:textId="2F705BB3" w:rsidR="007157CF" w:rsidRPr="00670ADD" w:rsidRDefault="00A67603" w:rsidP="00E34E7D">
      <w:pPr>
        <w:pStyle w:val="RARMPnumberedparagraphs"/>
        <w:ind w:left="0" w:firstLine="0"/>
      </w:pPr>
      <w:r w:rsidRPr="00670ADD">
        <w:t xml:space="preserve">Safflower is grown as a minor commercial crop in Australia. </w:t>
      </w:r>
      <w:r>
        <w:t xml:space="preserve">An average of 10,000 hectares of safflower is grown annually in South Australia, New South Wales and Victoria </w:t>
      </w:r>
      <w:r>
        <w:rPr>
          <w:lang w:val="en-US"/>
        </w:rPr>
        <w:fldChar w:fldCharType="begin"/>
      </w:r>
      <w:r w:rsidR="00422A09">
        <w:rPr>
          <w:lang w:val="en-US"/>
        </w:rPr>
        <w:instrText xml:space="preserve"> ADDIN EN.CITE &lt;EndNote&gt;&lt;Cite&gt;&lt;Author&gt;ABARES&lt;/Author&gt;&lt;Year&gt;2014&lt;/Year&gt;&lt;RecNum&gt;18995&lt;/RecNum&gt;&lt;DisplayText&gt;(ABARES, 2014)&lt;/DisplayText&gt;&lt;record&gt;&lt;rec-number&gt;18995&lt;/rec-number&gt;&lt;foreign-keys&gt;&lt;key app="EN" db-id="avrzt5sv7wwaa2epps1vzttcw5r5awswf02e" timestamp="1503881458"&gt;18995&lt;/key&gt;&lt;/foreign-keys&gt;&lt;ref-type name="Report"&gt;27&lt;/ref-type&gt;&lt;contributors&gt;&lt;authors&gt;&lt;author&gt;ABARES&lt;/author&gt;&lt;/authors&gt;&lt;/contributors&gt;&lt;titles&gt;&lt;title&gt;Australia Commodity Statistics 2013: Table 161 Australian oilseeds area, yield and production, by state&lt;/title&gt;&lt;/titles&gt;&lt;pages&gt;165-168&lt;/pages&gt;&lt;keywords&gt;&lt;keyword&gt;AUSTRALIA&lt;/keyword&gt;&lt;keyword&gt;oilseeds&lt;/keyword&gt;&lt;keyword&gt;oilseed&lt;/keyword&gt;&lt;keyword&gt;yield&lt;/keyword&gt;&lt;keyword&gt;and&lt;/keyword&gt;&lt;keyword&gt;production&lt;/keyword&gt;&lt;keyword&gt;STATE&lt;/keyword&gt;&lt;/keywords&gt;&lt;dates&gt;&lt;year&gt;2014&lt;/year&gt;&lt;pub-dates&gt;&lt;date&gt;2014&lt;/date&gt;&lt;/pub-dates&gt;&lt;/dates&gt;&lt;pub-location&gt;Canberra&lt;/pub-location&gt;&lt;publisher&gt;Department of Agriculture&lt;/publisher&gt;&lt;label&gt;20493&lt;/label&gt;&lt;urls&gt;&lt;related-urls&gt;&lt;url&gt;&lt;style face="underline" font="default" size="100%"&gt;http://data.daff.gov.au/data/warehouse/agcstd9abcc002/agcstd9abcc0022013/ACS_2013_1.0.0.pdf&lt;/style&gt;&lt;/url&gt;&lt;/related-urls&gt;&lt;/urls&gt;&lt;/record&gt;&lt;/Cite&gt;&lt;/EndNote&gt;</w:instrText>
      </w:r>
      <w:r>
        <w:rPr>
          <w:lang w:val="en-US"/>
        </w:rPr>
        <w:fldChar w:fldCharType="separate"/>
      </w:r>
      <w:r w:rsidR="00422A09">
        <w:rPr>
          <w:noProof/>
          <w:lang w:val="en-US"/>
        </w:rPr>
        <w:t>(</w:t>
      </w:r>
      <w:hyperlink w:anchor="_ENREF_1" w:tooltip="ABARES, 2014 #18995" w:history="1">
        <w:r w:rsidR="007E1022">
          <w:rPr>
            <w:noProof/>
            <w:lang w:val="en-US"/>
          </w:rPr>
          <w:t>ABARES, 2014</w:t>
        </w:r>
      </w:hyperlink>
      <w:r w:rsidR="00422A09">
        <w:rPr>
          <w:noProof/>
          <w:lang w:val="en-US"/>
        </w:rPr>
        <w:t>)</w:t>
      </w:r>
      <w:r>
        <w:rPr>
          <w:lang w:val="en-US"/>
        </w:rPr>
        <w:fldChar w:fldCharType="end"/>
      </w:r>
      <w:r>
        <w:t xml:space="preserve">. </w:t>
      </w:r>
      <w:r w:rsidR="00C62B56" w:rsidRPr="00670ADD">
        <w:t>Naturalised populations of wild safflower have been reported at low levels in all states and territories of Australia (</w:t>
      </w:r>
      <w:hyperlink r:id="rId28" w:history="1">
        <w:r w:rsidR="00C62B56" w:rsidRPr="00D3691C">
          <w:rPr>
            <w:rStyle w:val="Hyperlink"/>
          </w:rPr>
          <w:t>Atlas of Living Australia</w:t>
        </w:r>
      </w:hyperlink>
      <w:r w:rsidR="00C62B56" w:rsidRPr="00670ADD">
        <w:t xml:space="preserve">). Wild safflower is considered a minor weed that primarily establishes on disturbed ground </w:t>
      </w:r>
      <w:r w:rsidR="00C62B56" w:rsidRPr="00670ADD">
        <w:fldChar w:fldCharType="begin"/>
      </w:r>
      <w:r w:rsidR="00166C1F">
        <w:instrText xml:space="preserve"> ADDIN EN.CITE &lt;EndNote&gt;&lt;Cite&gt;&lt;Author&gt;Groves&lt;/Author&gt;&lt;Year&gt;2003&lt;/Year&gt;&lt;RecNum&gt;21450&lt;/RecNum&gt;&lt;DisplayText&gt;(Groves et al., 2003)&lt;/DisplayText&gt;&lt;record&gt;&lt;rec-number&gt;21450&lt;/rec-number&gt;&lt;foreign-keys&gt;&lt;key app="EN" db-id="avrzt5sv7wwaa2epps1vzttcw5r5awswf02e" timestamp="1516663723"&gt;21450&lt;/key&gt;&lt;/foreign-keys&gt;&lt;ref-type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rsidR="00C62B56" w:rsidRPr="00670ADD">
        <w:fldChar w:fldCharType="separate"/>
      </w:r>
      <w:r w:rsidR="00422A09">
        <w:rPr>
          <w:noProof/>
        </w:rPr>
        <w:t>(</w:t>
      </w:r>
      <w:hyperlink w:anchor="_ENREF_46" w:tooltip="Groves, 2003 #21450" w:history="1">
        <w:r w:rsidR="007E1022">
          <w:rPr>
            <w:noProof/>
          </w:rPr>
          <w:t>Groves et al., 2003</w:t>
        </w:r>
      </w:hyperlink>
      <w:r w:rsidR="00422A09">
        <w:rPr>
          <w:noProof/>
        </w:rPr>
        <w:t>)</w:t>
      </w:r>
      <w:r w:rsidR="00C62B56" w:rsidRPr="00670ADD">
        <w:fldChar w:fldCharType="end"/>
      </w:r>
      <w:r w:rsidR="00C62B56" w:rsidRPr="00670ADD">
        <w:t>.</w:t>
      </w:r>
      <w:r w:rsidR="007E56EE">
        <w:t xml:space="preserve"> </w:t>
      </w:r>
    </w:p>
    <w:p w14:paraId="5BE6CF69" w14:textId="6E61D72D" w:rsidR="007157CF" w:rsidRPr="003C2495" w:rsidRDefault="007157CF" w:rsidP="00E34E7D">
      <w:pPr>
        <w:pStyle w:val="RARMPnumberedparagraphs"/>
        <w:ind w:left="0" w:firstLine="0"/>
      </w:pPr>
      <w:r w:rsidRPr="003C2495">
        <w:t xml:space="preserve">There are four related </w:t>
      </w:r>
      <w:r w:rsidRPr="003C2495">
        <w:rPr>
          <w:i/>
        </w:rPr>
        <w:t xml:space="preserve">Carthamus </w:t>
      </w:r>
      <w:r w:rsidRPr="003C2495">
        <w:t xml:space="preserve">species reported as present in Australia: </w:t>
      </w:r>
      <w:r w:rsidRPr="003C2495">
        <w:rPr>
          <w:i/>
        </w:rPr>
        <w:t>C. lanatus, C. leucocaulos</w:t>
      </w:r>
      <w:r w:rsidRPr="003C2495">
        <w:t xml:space="preserve">, </w:t>
      </w:r>
      <w:r w:rsidRPr="003C2495">
        <w:rPr>
          <w:i/>
        </w:rPr>
        <w:t xml:space="preserve">C. dentatus </w:t>
      </w:r>
      <w:r w:rsidRPr="003C2495">
        <w:t xml:space="preserve">and </w:t>
      </w:r>
      <w:r w:rsidRPr="003C2495">
        <w:rPr>
          <w:i/>
        </w:rPr>
        <w:t>C. glaucus.</w:t>
      </w:r>
      <w:r w:rsidRPr="003C2495">
        <w:t xml:space="preserve"> All four species have a chromosome number of n=10, whereas for safflower n=12. These related species have all been reported as naturalised in Australia (</w:t>
      </w:r>
      <w:hyperlink r:id="rId29" w:history="1">
        <w:r w:rsidRPr="007E56EE">
          <w:rPr>
            <w:rStyle w:val="Hyperlink"/>
          </w:rPr>
          <w:t>Atlas of Living Australia</w:t>
        </w:r>
      </w:hyperlink>
      <w:r w:rsidRPr="003C2495">
        <w:t xml:space="preserve">). Both </w:t>
      </w:r>
      <w:r w:rsidRPr="003C2495">
        <w:rPr>
          <w:i/>
        </w:rPr>
        <w:t xml:space="preserve">C. lanatus </w:t>
      </w:r>
      <w:r w:rsidRPr="003C2495">
        <w:t xml:space="preserve">and </w:t>
      </w:r>
      <w:r w:rsidRPr="003C2495">
        <w:rPr>
          <w:i/>
        </w:rPr>
        <w:t xml:space="preserve">C. leucocaulos </w:t>
      </w:r>
      <w:r w:rsidRPr="003C2495">
        <w:t>have been declared noxious weeds in some states or territories (</w:t>
      </w:r>
      <w:hyperlink r:id="rId30" w:history="1">
        <w:r w:rsidRPr="007E56EE">
          <w:rPr>
            <w:rStyle w:val="Hyperlink"/>
          </w:rPr>
          <w:t>Weeds Australia</w:t>
        </w:r>
      </w:hyperlink>
      <w:r w:rsidRPr="003C2495">
        <w:t xml:space="preserve">). There are doubts about the existence of </w:t>
      </w:r>
      <w:r w:rsidRPr="003C2495">
        <w:rPr>
          <w:i/>
        </w:rPr>
        <w:t>C. glaucus</w:t>
      </w:r>
      <w:r w:rsidRPr="003C2495">
        <w:t xml:space="preserve"> in Australia; the two specimens that formed the basis of the record of this species in the 1986 Flora of SA have now been re-determined as </w:t>
      </w:r>
      <w:r w:rsidRPr="003C2495">
        <w:rPr>
          <w:i/>
        </w:rPr>
        <w:t>C. leucocaulos</w:t>
      </w:r>
      <w:r w:rsidRPr="003C2495">
        <w:t xml:space="preserve">, and the same may have happened in other States (personal communication Micheala Heinson, PIRSA, SA government). Under controlled conditions, </w:t>
      </w:r>
      <w:r w:rsidRPr="003C2495">
        <w:rPr>
          <w:i/>
        </w:rPr>
        <w:t>C. leucocaulos</w:t>
      </w:r>
      <w:r w:rsidRPr="003C2495">
        <w:t xml:space="preserve"> and </w:t>
      </w:r>
      <w:r w:rsidRPr="003C2495">
        <w:rPr>
          <w:i/>
        </w:rPr>
        <w:t>C. lanatus</w:t>
      </w:r>
      <w:r w:rsidRPr="003C2495">
        <w:t xml:space="preserve"> can cross with </w:t>
      </w:r>
      <w:r w:rsidRPr="003C2495">
        <w:rPr>
          <w:i/>
        </w:rPr>
        <w:t>C. tinctorius</w:t>
      </w:r>
      <w:r w:rsidRPr="003C2495">
        <w:t xml:space="preserve"> but produce sterile F1 hybrid plants </w:t>
      </w:r>
      <w:r w:rsidRPr="003C2495">
        <w:fldChar w:fldCharType="begin">
          <w:fldData xml:space="preserve">PEVuZE5vdGU+PENpdGU+PEF1dGhvcj5NYXllcmhvZmVyPC9BdXRob3I+PFllYXI+MjAxMTwvWWVh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==
</w:fldData>
        </w:fldChar>
      </w:r>
      <w:r w:rsidR="00422A09">
        <w:instrText xml:space="preserve"> ADDIN EN.CITE </w:instrText>
      </w:r>
      <w:r w:rsidR="00422A09">
        <w:fldChar w:fldCharType="begin">
          <w:fldData xml:space="preserve">PEVuZE5vdGU+PENpdGU+PEF1dGhvcj5NYXllcmhvZmVyPC9BdXRob3I+PFllYXI+MjAxMTwvWWVh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==
</w:fldData>
        </w:fldChar>
      </w:r>
      <w:r w:rsidR="00422A09">
        <w:instrText xml:space="preserve"> ADDIN EN.CITE.DATA </w:instrText>
      </w:r>
      <w:r w:rsidR="00422A09">
        <w:fldChar w:fldCharType="end"/>
      </w:r>
      <w:r w:rsidRPr="003C2495">
        <w:fldChar w:fldCharType="separate"/>
      </w:r>
      <w:r w:rsidR="00422A09">
        <w:rPr>
          <w:noProof/>
        </w:rPr>
        <w:t>(</w:t>
      </w:r>
      <w:hyperlink w:anchor="_ENREF_72" w:tooltip="Mayerhofer, 2011 #17809" w:history="1">
        <w:r w:rsidR="007E1022">
          <w:rPr>
            <w:noProof/>
          </w:rPr>
          <w:t>Mayerhofer et al., 2011</w:t>
        </w:r>
      </w:hyperlink>
      <w:r w:rsidR="00422A09">
        <w:rPr>
          <w:noProof/>
        </w:rPr>
        <w:t>)</w:t>
      </w:r>
      <w:r w:rsidRPr="003C2495">
        <w:fldChar w:fldCharType="end"/>
      </w:r>
      <w:r w:rsidRPr="003C2495">
        <w:t xml:space="preserve">. One study of crosses between </w:t>
      </w:r>
      <w:r w:rsidRPr="003C2495">
        <w:rPr>
          <w:i/>
          <w:lang w:eastAsia="en-US"/>
        </w:rPr>
        <w:t>C. tinctorius</w:t>
      </w:r>
      <w:r w:rsidRPr="003C2495">
        <w:rPr>
          <w:lang w:eastAsia="en-US"/>
        </w:rPr>
        <w:t xml:space="preserve"> </w:t>
      </w:r>
      <w:r w:rsidRPr="003C2495">
        <w:rPr>
          <w:i/>
        </w:rPr>
        <w:t>and C. glaucus</w:t>
      </w:r>
      <w:r w:rsidRPr="003C2495">
        <w:t xml:space="preserve"> produced fertile offspring under controlled conditions, but doubts have been raised about the identity of </w:t>
      </w:r>
      <w:r w:rsidRPr="003C2495">
        <w:rPr>
          <w:i/>
        </w:rPr>
        <w:t>C. glaucus</w:t>
      </w:r>
      <w:r w:rsidRPr="003C2495">
        <w:t xml:space="preserve"> seeds supplied </w:t>
      </w:r>
      <w:r w:rsidRPr="003C2495">
        <w:fldChar w:fldCharType="begin">
          <w:fldData xml:space="preserve">PEVuZE5vdGU+PENpdGU+PEF1dGhvcj5NYXllcmhvZmVyPC9BdXRob3I+PFllYXI+MjAxMTwvWWVh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==
</w:fldData>
        </w:fldChar>
      </w:r>
      <w:r w:rsidR="00422A09">
        <w:instrText xml:space="preserve"> ADDIN EN.CITE </w:instrText>
      </w:r>
      <w:r w:rsidR="00422A09">
        <w:fldChar w:fldCharType="begin">
          <w:fldData xml:space="preserve">PEVuZE5vdGU+PENpdGU+PEF1dGhvcj5NYXllcmhvZmVyPC9BdXRob3I+PFllYXI+MjAxMTwvWWVh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==
</w:fldData>
        </w:fldChar>
      </w:r>
      <w:r w:rsidR="00422A09">
        <w:instrText xml:space="preserve"> ADDIN EN.CITE.DATA </w:instrText>
      </w:r>
      <w:r w:rsidR="00422A09">
        <w:fldChar w:fldCharType="end"/>
      </w:r>
      <w:r w:rsidRPr="003C2495">
        <w:fldChar w:fldCharType="separate"/>
      </w:r>
      <w:r w:rsidR="00422A09">
        <w:rPr>
          <w:noProof/>
        </w:rPr>
        <w:t>(</w:t>
      </w:r>
      <w:hyperlink w:anchor="_ENREF_72" w:tooltip="Mayerhofer, 2011 #17809" w:history="1">
        <w:r w:rsidR="007E1022">
          <w:rPr>
            <w:noProof/>
          </w:rPr>
          <w:t>Mayerhofer et al., 2011</w:t>
        </w:r>
      </w:hyperlink>
      <w:r w:rsidR="00422A09">
        <w:rPr>
          <w:noProof/>
        </w:rPr>
        <w:t>)</w:t>
      </w:r>
      <w:r w:rsidRPr="003C2495">
        <w:fldChar w:fldCharType="end"/>
      </w:r>
      <w:r w:rsidRPr="003C2495">
        <w:t>, whereas another study indicated hybrids with</w:t>
      </w:r>
      <w:r w:rsidRPr="003C2495">
        <w:rPr>
          <w:i/>
        </w:rPr>
        <w:t xml:space="preserve"> C. glaucus </w:t>
      </w:r>
      <w:r w:rsidRPr="003C2495">
        <w:t xml:space="preserve">are sterile </w:t>
      </w:r>
      <w:r w:rsidR="009A272D">
        <w:fldChar w:fldCharType="begin"/>
      </w:r>
      <w:r w:rsidR="009A272D">
        <w:instrText xml:space="preserve"> ADDIN EN.CITE &lt;EndNote&gt;&lt;Cite&gt;&lt;Author&gt;Ashri&lt;/Author&gt;&lt;Year&gt;1960&lt;/Year&gt;&lt;RecNum&gt;17844&lt;/RecNum&gt;&lt;DisplayText&gt;(Ashri and Knowles, 1960)&lt;/DisplayText&gt;&lt;record&gt;&lt;rec-number&gt;17844&lt;/rec-number&gt;&lt;foreign-keys&gt;&lt;key app="EN" db-id="avrzt5sv7wwaa2epps1vzttcw5r5awswf02e" timestamp="1503881126"&gt;17844&lt;/key&gt;&lt;/foreign-keys&gt;&lt;ref-type name="Journal Article"&gt;17&lt;/ref-type&gt;&lt;contributors&gt;&lt;authors&gt;&lt;author&gt;Ashri, A.&lt;/author&gt;&lt;author&gt;Knowles, P.F.&lt;/author&gt;&lt;/authors&gt;&lt;/contributors&gt;&lt;titles&gt;&lt;title&gt;&lt;style face="normal" font="default" size="100%"&gt;Cytogenetics of Safflower (&lt;/style&gt;&lt;style face="italic" font="default" size="100%"&gt;Carthamus &lt;/style&gt;&lt;style face="normal" font="default" size="100%"&gt;L.) Species and Their Hybrids&lt;/style&gt;&lt;/title&gt;&lt;secondary-title&gt;Agronomy Journal&lt;/secondary-title&gt;&lt;/titles&gt;&lt;periodical&gt;&lt;full-title&gt;Agronomy Journal&lt;/full-title&gt;&lt;/periodical&gt;&lt;pages&gt;11-17&lt;/pages&gt;&lt;volume&gt;52&lt;/volume&gt;&lt;number&gt;1&lt;/number&gt;&lt;reprint-edition&gt;In File&lt;/reprint-edition&gt;&lt;keywords&gt;&lt;keyword&gt;and&lt;/keyword&gt;&lt;keyword&gt;Carthamus&lt;/keyword&gt;&lt;keyword&gt;cytogenetics&lt;/keyword&gt;&lt;keyword&gt;of&lt;/keyword&gt;&lt;keyword&gt;species&lt;/keyword&gt;&lt;keyword&gt;HYBRIDS&lt;/keyword&gt;&lt;keyword&gt;hybrid&lt;/keyword&gt;&lt;/keywords&gt;&lt;dates&gt;&lt;year&gt;1960&lt;/year&gt;&lt;pub-dates&gt;&lt;date&gt;1960&lt;/date&gt;&lt;/pub-dates&gt;&lt;/dates&gt;&lt;label&gt;19232&lt;/label&gt;&lt;urls&gt;&lt;related-urls&gt;&lt;url&gt;&lt;style face="underline" font="default" size="100%"&gt;file://S:\CO\OGTR\EVAL\Eval%20Sections\Library\REFS\Safflower\Ashri%20and%20Knowles%201960%20interspecific%20hybrids.pdf&lt;/style&gt;&lt;/url&gt;&lt;/related-urls&gt;&lt;/urls&gt;&lt;/record&gt;&lt;/Cite&gt;&lt;/EndNote&gt;</w:instrText>
      </w:r>
      <w:r w:rsidR="009A272D">
        <w:fldChar w:fldCharType="separate"/>
      </w:r>
      <w:r w:rsidR="009A272D">
        <w:rPr>
          <w:noProof/>
        </w:rPr>
        <w:t>(</w:t>
      </w:r>
      <w:hyperlink w:anchor="_ENREF_5" w:tooltip="Ashri, 1960 #17844" w:history="1">
        <w:r w:rsidR="007E1022">
          <w:rPr>
            <w:noProof/>
          </w:rPr>
          <w:t>Ashri and Knowles, 1960</w:t>
        </w:r>
      </w:hyperlink>
      <w:r w:rsidR="009A272D">
        <w:rPr>
          <w:noProof/>
        </w:rPr>
        <w:t>)</w:t>
      </w:r>
      <w:r w:rsidR="009A272D">
        <w:fldChar w:fldCharType="end"/>
      </w:r>
      <w:r w:rsidRPr="003C2495">
        <w:t xml:space="preserve">. Similar to the other n=10 species above, formation of viable hybrids between </w:t>
      </w:r>
      <w:r w:rsidRPr="003C2495">
        <w:rPr>
          <w:i/>
        </w:rPr>
        <w:t>C. dentatus</w:t>
      </w:r>
      <w:r w:rsidRPr="003C2495">
        <w:t xml:space="preserve"> and safflower (n = 12) is unlikely due to different chromosome numbers </w:t>
      </w:r>
      <w:r w:rsidR="009A272D">
        <w:fldChar w:fldCharType="begin">
          <w:fldData xml:space="preserve">PEVuZE5vdGU+PENpdGU+PEF1dGhvcj5LdW1hcjwvQXV0aG9yPjxZZWFyPjE5OTE8L1llYXI+PFJl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</w:fldData>
        </w:fldChar>
      </w:r>
      <w:r w:rsidR="009A272D">
        <w:instrText xml:space="preserve"> ADDIN EN.CITE </w:instrText>
      </w:r>
      <w:r w:rsidR="009A272D">
        <w:fldChar w:fldCharType="begin">
          <w:fldData xml:space="preserve">PEVuZE5vdGU+PENpdGU+PEF1dGhvcj5LdW1hcjwvQXV0aG9yPjxZZWFyPjE5OTE8L1llYXI+PFJl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</w:fldData>
        </w:fldChar>
      </w:r>
      <w:r w:rsidR="009A272D">
        <w:instrText xml:space="preserve"> ADDIN EN.CITE.DATA </w:instrText>
      </w:r>
      <w:r w:rsidR="009A272D">
        <w:fldChar w:fldCharType="end"/>
      </w:r>
      <w:r w:rsidR="009A272D">
        <w:fldChar w:fldCharType="separate"/>
      </w:r>
      <w:r w:rsidR="009A272D">
        <w:rPr>
          <w:noProof/>
        </w:rPr>
        <w:t>(</w:t>
      </w:r>
      <w:hyperlink w:anchor="_ENREF_64" w:tooltip="Kumar, 1991 #19041" w:history="1">
        <w:r w:rsidR="007E1022">
          <w:rPr>
            <w:noProof/>
          </w:rPr>
          <w:t>Kumar, 1991</w:t>
        </w:r>
      </w:hyperlink>
      <w:r w:rsidR="009A272D">
        <w:rPr>
          <w:noProof/>
        </w:rPr>
        <w:t xml:space="preserve">; </w:t>
      </w:r>
      <w:hyperlink w:anchor="_ENREF_73" w:tooltip="McPherson, 2004 #17811" w:history="1">
        <w:r w:rsidR="007E1022">
          <w:rPr>
            <w:noProof/>
          </w:rPr>
          <w:t>McPherson et al., 2004</w:t>
        </w:r>
      </w:hyperlink>
      <w:r w:rsidR="009A272D">
        <w:rPr>
          <w:noProof/>
        </w:rPr>
        <w:t>)</w:t>
      </w:r>
      <w:r w:rsidR="009A272D">
        <w:fldChar w:fldCharType="end"/>
      </w:r>
      <w:r w:rsidRPr="003C2495">
        <w:t>.</w:t>
      </w:r>
    </w:p>
    <w:p w14:paraId="40AFCEE7" w14:textId="77777777" w:rsidR="00FB5AF7" w:rsidRPr="002E32AE" w:rsidRDefault="003E6B1B" w:rsidP="00D51D3D">
      <w:pPr>
        <w:pStyle w:val="4RARMP"/>
        <w:ind w:left="0"/>
      </w:pPr>
      <w:r>
        <w:t>Presence of other biotic factors</w:t>
      </w:r>
    </w:p>
    <w:p w14:paraId="33A15301" w14:textId="0958C58B" w:rsidR="006A7D5F" w:rsidRDefault="00950F00" w:rsidP="00E34E7D">
      <w:pPr>
        <w:pStyle w:val="RARMPnumberedparagraphs"/>
        <w:ind w:left="0" w:firstLine="0"/>
      </w:pPr>
      <w:r w:rsidRPr="00C61B4C">
        <w:t>In Australia, the main insect pests of safflower are aphids (</w:t>
      </w:r>
      <w:r w:rsidR="003E18CB">
        <w:t>p</w:t>
      </w:r>
      <w:r w:rsidRPr="00C61B4C">
        <w:t xml:space="preserve">lum, </w:t>
      </w:r>
      <w:r w:rsidR="003E18CB">
        <w:t>g</w:t>
      </w:r>
      <w:r w:rsidRPr="00C61B4C">
        <w:t>reen peach, leaf curl), cutworms (</w:t>
      </w:r>
      <w:r w:rsidRPr="00C61B4C">
        <w:rPr>
          <w:i/>
        </w:rPr>
        <w:t>Agrotis</w:t>
      </w:r>
      <w:r w:rsidRPr="00C61B4C">
        <w:t xml:space="preserve"> spp.), native budworm or heliothis (</w:t>
      </w:r>
      <w:r w:rsidRPr="00C61B4C">
        <w:rPr>
          <w:i/>
        </w:rPr>
        <w:t>Helicoverpa</w:t>
      </w:r>
      <w:r w:rsidRPr="00C61B4C">
        <w:t xml:space="preserve"> spp.), rutherglen bugs (</w:t>
      </w:r>
      <w:r w:rsidRPr="00C61B4C">
        <w:rPr>
          <w:i/>
        </w:rPr>
        <w:t>Nysius vinitor</w:t>
      </w:r>
      <w:r w:rsidRPr="00C61B4C">
        <w:t>), red-legged earth mites (</w:t>
      </w:r>
      <w:r w:rsidRPr="00C61B4C">
        <w:rPr>
          <w:i/>
        </w:rPr>
        <w:t>Halotydeaes destructor</w:t>
      </w:r>
      <w:r w:rsidRPr="00C61B4C">
        <w:t>) and blue oat mite (</w:t>
      </w:r>
      <w:r w:rsidRPr="00C61B4C">
        <w:rPr>
          <w:i/>
        </w:rPr>
        <w:t>Penthaleus major</w:t>
      </w:r>
      <w:r w:rsidRPr="00C61B4C">
        <w:t>)</w:t>
      </w:r>
      <w:r w:rsidR="000F076E">
        <w:t>. These pests can</w:t>
      </w:r>
      <w:r w:rsidRPr="00C61B4C">
        <w:t xml:space="preserve"> all be controlled with insecticides and some with biological controls </w:t>
      </w:r>
      <w:r>
        <w:fldChar w:fldCharType="begin"/>
      </w:r>
      <w:r w:rsidR="00422A09">
        <w:instrText xml:space="preserve"> ADDIN EN.CITE &lt;EndNote&gt;&lt;Cite&gt;&lt;Author&gt;GRDC&lt;/Author&gt;&lt;Year&gt;2010&lt;/Year&gt;&lt;RecNum&gt;17831&lt;/RecNum&gt;&lt;DisplayText&gt;(GRDC, 2010)&lt;/DisplayText&gt;&lt;record&gt;&lt;rec-number&gt;17831&lt;/rec-number&gt;&lt;foreign-keys&gt;&lt;key app="EN" db-id="avrzt5sv7wwaa2epps1vzttcw5r5awswf02e" timestamp="1503881126"&gt;17831&lt;/key&gt;&lt;/foreign-keys&gt;&lt;ref-type name="Report"&gt;27&lt;/ref-type&gt;&lt;contributors&gt;&lt;authors&gt;&lt;author&gt;GRDC&lt;/author&gt;&lt;/authors&gt;&lt;/contributors&gt;&lt;titles&gt;&lt;title&gt;Raising the bar with better safflower agronomy&lt;/title&gt;&lt;/titles&gt;&lt;keywords&gt;&lt;keyword&gt;Rhizoctonia&lt;/keyword&gt;&lt;keyword&gt;herbicide&lt;/keyword&gt;&lt;keyword&gt;herbicide resistance&lt;/keyword&gt;&lt;keyword&gt;HERBICIDE-RESISTANCE&lt;/keyword&gt;&lt;keyword&gt;resistance&lt;/keyword&gt;&lt;keyword&gt;bar&lt;/keyword&gt;&lt;keyword&gt;agronomy&lt;/keyword&gt;&lt;/keywords&gt;&lt;dates&gt;&lt;year&gt;2010&lt;/year&gt;&lt;pub-dates&gt;&lt;date&gt;2010&lt;/date&gt;&lt;/pub-dates&gt;&lt;/dates&gt;&lt;pub-location&gt;ACT, Australia. Available online at http://www.grdc.com.au/Resources/Publications/2011/01/Raising-the-Bar-With-Better-Safflower-Agronomy&lt;/pub-location&gt;&lt;publisher&gt;Grains Research and Development Corporation&lt;/publisher&gt;&lt;label&gt;19219&lt;/label&gt;&lt;urls&gt;&lt;related-urls&gt;&lt;url&gt;&lt;style face="underline" font="default" size="100%"&gt;file://S:\CO\OGTR\EVAL\Eval%20Sections\Library\REFS\Safflower\GRDC%20safflower%20agronomy%202010.pdf&lt;/style&gt;&lt;/url&gt;&lt;/related-urls&gt;&lt;/urls&gt;&lt;/record&gt;&lt;/Cite&gt;&lt;/EndNote&gt;</w:instrText>
      </w:r>
      <w:r>
        <w:fldChar w:fldCharType="separate"/>
      </w:r>
      <w:r w:rsidR="00422A09">
        <w:rPr>
          <w:noProof/>
        </w:rPr>
        <w:t>(</w:t>
      </w:r>
      <w:hyperlink w:anchor="_ENREF_44" w:tooltip="GRDC, 2010 #17831" w:history="1">
        <w:r w:rsidR="007E1022">
          <w:rPr>
            <w:noProof/>
          </w:rPr>
          <w:t>GRDC, 2010</w:t>
        </w:r>
      </w:hyperlink>
      <w:r w:rsidR="00422A09">
        <w:rPr>
          <w:noProof/>
        </w:rPr>
        <w:t>)</w:t>
      </w:r>
      <w:r>
        <w:fldChar w:fldCharType="end"/>
      </w:r>
      <w:r w:rsidRPr="00C61B4C">
        <w:t>.</w:t>
      </w:r>
      <w:r w:rsidRPr="009D702F">
        <w:t xml:space="preserve"> </w:t>
      </w:r>
      <w:r>
        <w:t xml:space="preserve">Other pests known to infest safflower crops in Australia include thrips, Lucerne flea, black field crickets, grasshoppers, locusts, </w:t>
      </w:r>
      <w:r>
        <w:lastRenderedPageBreak/>
        <w:t xml:space="preserve">wireworms, false wireworms, jassids and myrids </w:t>
      </w:r>
      <w:r w:rsidR="009A272D">
        <w:fldChar w:fldCharType="begin"/>
      </w:r>
      <w:r w:rsidR="009A272D">
        <w:instrText xml:space="preserve"> ADDIN EN.CITE &lt;EndNote&gt;&lt;Cite&gt;&lt;Author&gt;GRDC&lt;/Author&gt;&lt;Year&gt;2010&lt;/Year&gt;&lt;RecNum&gt;17831&lt;/RecNum&gt;&lt;DisplayText&gt;(GRDC, 2010)&lt;/DisplayText&gt;&lt;record&gt;&lt;rec-number&gt;17831&lt;/rec-number&gt;&lt;foreign-keys&gt;&lt;key app="EN" db-id="avrzt5sv7wwaa2epps1vzttcw5r5awswf02e" timestamp="1503881126"&gt;17831&lt;/key&gt;&lt;/foreign-keys&gt;&lt;ref-type name="Report"&gt;27&lt;/ref-type&gt;&lt;contributors&gt;&lt;authors&gt;&lt;author&gt;GRDC&lt;/author&gt;&lt;/authors&gt;&lt;/contributors&gt;&lt;titles&gt;&lt;title&gt;Raising the bar with better safflower agronomy&lt;/title&gt;&lt;/titles&gt;&lt;keywords&gt;&lt;keyword&gt;Rhizoctonia&lt;/keyword&gt;&lt;keyword&gt;herbicide&lt;/keyword&gt;&lt;keyword&gt;herbicide resistance&lt;/keyword&gt;&lt;keyword&gt;HERBICIDE-RESISTANCE&lt;/keyword&gt;&lt;keyword&gt;resistance&lt;/keyword&gt;&lt;keyword&gt;bar&lt;/keyword&gt;&lt;keyword&gt;agronomy&lt;/keyword&gt;&lt;/keywords&gt;&lt;dates&gt;&lt;year&gt;2010&lt;/year&gt;&lt;pub-dates&gt;&lt;date&gt;2010&lt;/date&gt;&lt;/pub-dates&gt;&lt;/dates&gt;&lt;pub-location&gt;ACT, Australia. Available online at http://www.grdc.com.au/Resources/Publications/2011/01/Raising-the-Bar-With-Better-Safflower-Agronomy&lt;/pub-location&gt;&lt;publisher&gt;Grains Research and Development Corporation&lt;/publisher&gt;&lt;label&gt;19219&lt;/label&gt;&lt;urls&gt;&lt;related-urls&gt;&lt;url&gt;&lt;style face="underline" font="default" size="100%"&gt;file://S:\CO\OGTR\EVAL\Eval%20Sections\Library\REFS\Safflower\GRDC%20safflower%20agronomy%202010.pdf&lt;/style&gt;&lt;/url&gt;&lt;/related-urls&gt;&lt;/urls&gt;&lt;/record&gt;&lt;/Cite&gt;&lt;/EndNote&gt;</w:instrText>
      </w:r>
      <w:r w:rsidR="009A272D">
        <w:fldChar w:fldCharType="separate"/>
      </w:r>
      <w:r w:rsidR="009A272D">
        <w:rPr>
          <w:noProof/>
        </w:rPr>
        <w:t>(</w:t>
      </w:r>
      <w:hyperlink w:anchor="_ENREF_44" w:tooltip="GRDC, 2010 #17831" w:history="1">
        <w:r w:rsidR="007E1022">
          <w:rPr>
            <w:noProof/>
          </w:rPr>
          <w:t>GRDC, 2010</w:t>
        </w:r>
      </w:hyperlink>
      <w:r w:rsidR="009A272D">
        <w:rPr>
          <w:noProof/>
        </w:rPr>
        <w:t>)</w:t>
      </w:r>
      <w:r w:rsidR="009A272D">
        <w:fldChar w:fldCharType="end"/>
      </w:r>
      <w:r>
        <w:t xml:space="preserve">. </w:t>
      </w:r>
      <w:r w:rsidR="000F076E">
        <w:t xml:space="preserve">Safflower is most susceptible to damage by insects during establishment and between budding and harvest </w:t>
      </w:r>
      <w:r w:rsidR="009A272D">
        <w:fldChar w:fldCharType="begin"/>
      </w:r>
      <w:r w:rsidR="009A272D">
        <w:instrText xml:space="preserve"> ADDIN EN.CITE &lt;EndNote&gt;&lt;Cite&gt;&lt;Author&gt;GRDC&lt;/Author&gt;&lt;Year&gt;2010&lt;/Year&gt;&lt;RecNum&gt;17831&lt;/RecNum&gt;&lt;DisplayText&gt;(GRDC, 2010)&lt;/DisplayText&gt;&lt;record&gt;&lt;rec-number&gt;17831&lt;/rec-number&gt;&lt;foreign-keys&gt;&lt;key app="EN" db-id="avrzt5sv7wwaa2epps1vzttcw5r5awswf02e" timestamp="1503881126"&gt;17831&lt;/key&gt;&lt;/foreign-keys&gt;&lt;ref-type name="Report"&gt;27&lt;/ref-type&gt;&lt;contributors&gt;&lt;authors&gt;&lt;author&gt;GRDC&lt;/author&gt;&lt;/authors&gt;&lt;/contributors&gt;&lt;titles&gt;&lt;title&gt;Raising the bar with better safflower agronomy&lt;/title&gt;&lt;/titles&gt;&lt;keywords&gt;&lt;keyword&gt;Rhizoctonia&lt;/keyword&gt;&lt;keyword&gt;herbicide&lt;/keyword&gt;&lt;keyword&gt;herbicide resistance&lt;/keyword&gt;&lt;keyword&gt;HERBICIDE-RESISTANCE&lt;/keyword&gt;&lt;keyword&gt;resistance&lt;/keyword&gt;&lt;keyword&gt;bar&lt;/keyword&gt;&lt;keyword&gt;agronomy&lt;/keyword&gt;&lt;/keywords&gt;&lt;dates&gt;&lt;year&gt;2010&lt;/year&gt;&lt;pub-dates&gt;&lt;date&gt;2010&lt;/date&gt;&lt;/pub-dates&gt;&lt;/dates&gt;&lt;pub-location&gt;ACT, Australia. Available online at http://www.grdc.com.au/Resources/Publications/2011/01/Raising-the-Bar-With-Better-Safflower-Agronomy&lt;/pub-location&gt;&lt;publisher&gt;Grains Research and Development Corporation&lt;/publisher&gt;&lt;label&gt;19219&lt;/label&gt;&lt;urls&gt;&lt;related-urls&gt;&lt;url&gt;&lt;style face="underline" font="default" size="100%"&gt;file://S:\CO\OGTR\EVAL\Eval%20Sections\Library\REFS\Safflower\GRDC%20safflower%20agronomy%202010.pdf&lt;/style&gt;&lt;/url&gt;&lt;/related-urls&gt;&lt;/urls&gt;&lt;/record&gt;&lt;/Cite&gt;&lt;/EndNote&gt;</w:instrText>
      </w:r>
      <w:r w:rsidR="009A272D">
        <w:fldChar w:fldCharType="separate"/>
      </w:r>
      <w:r w:rsidR="009A272D">
        <w:rPr>
          <w:noProof/>
        </w:rPr>
        <w:t>(</w:t>
      </w:r>
      <w:hyperlink w:anchor="_ENREF_44" w:tooltip="GRDC, 2010 #17831" w:history="1">
        <w:r w:rsidR="007E1022">
          <w:rPr>
            <w:noProof/>
          </w:rPr>
          <w:t>GRDC, 2010</w:t>
        </w:r>
      </w:hyperlink>
      <w:r w:rsidR="009A272D">
        <w:rPr>
          <w:noProof/>
        </w:rPr>
        <w:t>)</w:t>
      </w:r>
      <w:r w:rsidR="009A272D">
        <w:fldChar w:fldCharType="end"/>
      </w:r>
      <w:r w:rsidR="000F076E">
        <w:t>.</w:t>
      </w:r>
    </w:p>
    <w:p w14:paraId="4EFA1418" w14:textId="7F49CF33" w:rsidR="003E6B1B" w:rsidRDefault="004C34DE" w:rsidP="00E34E7D">
      <w:pPr>
        <w:pStyle w:val="RARMPnumberedparagraphs"/>
        <w:ind w:left="0" w:firstLine="0"/>
      </w:pPr>
      <w:r>
        <w:t>B</w:t>
      </w:r>
      <w:r w:rsidRPr="00C61B4C">
        <w:t xml:space="preserve">eneficial insects such as ladybirds and spiders </w:t>
      </w:r>
      <w:r>
        <w:t xml:space="preserve">have also been found in Australian </w:t>
      </w:r>
      <w:r w:rsidRPr="00C61B4C">
        <w:t xml:space="preserve">safflower fields </w:t>
      </w:r>
      <w:r>
        <w:fldChar w:fldCharType="begin"/>
      </w:r>
      <w:r w:rsidR="00422A09">
        <w:instrText xml:space="preserve"> ADDIN EN.CITE &lt;EndNote&gt;&lt;Cite&gt;&lt;Author&gt;GRDC&lt;/Author&gt;&lt;Year&gt;2010&lt;/Year&gt;&lt;RecNum&gt;17831&lt;/RecNum&gt;&lt;DisplayText&gt;(GRDC, 2010)&lt;/DisplayText&gt;&lt;record&gt;&lt;rec-number&gt;17831&lt;/rec-number&gt;&lt;foreign-keys&gt;&lt;key app="EN" db-id="avrzt5sv7wwaa2epps1vzttcw5r5awswf02e" timestamp="1503881126"&gt;17831&lt;/key&gt;&lt;/foreign-keys&gt;&lt;ref-type name="Report"&gt;27&lt;/ref-type&gt;&lt;contributors&gt;&lt;authors&gt;&lt;author&gt;GRDC&lt;/author&gt;&lt;/authors&gt;&lt;/contributors&gt;&lt;titles&gt;&lt;title&gt;Raising the bar with better safflower agronomy&lt;/title&gt;&lt;/titles&gt;&lt;keywords&gt;&lt;keyword&gt;Rhizoctonia&lt;/keyword&gt;&lt;keyword&gt;herbicide&lt;/keyword&gt;&lt;keyword&gt;herbicide resistance&lt;/keyword&gt;&lt;keyword&gt;HERBICIDE-RESISTANCE&lt;/keyword&gt;&lt;keyword&gt;resistance&lt;/keyword&gt;&lt;keyword&gt;bar&lt;/keyword&gt;&lt;keyword&gt;agronomy&lt;/keyword&gt;&lt;/keywords&gt;&lt;dates&gt;&lt;year&gt;2010&lt;/year&gt;&lt;pub-dates&gt;&lt;date&gt;2010&lt;/date&gt;&lt;/pub-dates&gt;&lt;/dates&gt;&lt;pub-location&gt;ACT, Australia. Available online at http://www.grdc.com.au/Resources/Publications/2011/01/Raising-the-Bar-With-Better-Safflower-Agronomy&lt;/pub-location&gt;&lt;publisher&gt;Grains Research and Development Corporation&lt;/publisher&gt;&lt;label&gt;19219&lt;/label&gt;&lt;urls&gt;&lt;related-urls&gt;&lt;url&gt;&lt;style face="underline" font="default" size="100%"&gt;file://S:\CO\OGTR\EVAL\Eval%20Sections\Library\REFS\Safflower\GRDC%20safflower%20agronomy%202010.pdf&lt;/style&gt;&lt;/url&gt;&lt;/related-urls&gt;&lt;/urls&gt;&lt;/record&gt;&lt;/Cite&gt;&lt;/EndNote&gt;</w:instrText>
      </w:r>
      <w:r>
        <w:fldChar w:fldCharType="separate"/>
      </w:r>
      <w:r w:rsidR="00422A09">
        <w:rPr>
          <w:noProof/>
        </w:rPr>
        <w:t>(</w:t>
      </w:r>
      <w:hyperlink w:anchor="_ENREF_44" w:tooltip="GRDC, 2010 #17831" w:history="1">
        <w:r w:rsidR="007E1022">
          <w:rPr>
            <w:noProof/>
          </w:rPr>
          <w:t>GRDC, 2010</w:t>
        </w:r>
      </w:hyperlink>
      <w:r w:rsidR="00422A09">
        <w:rPr>
          <w:noProof/>
        </w:rPr>
        <w:t>)</w:t>
      </w:r>
      <w:r>
        <w:fldChar w:fldCharType="end"/>
      </w:r>
      <w:r w:rsidRPr="00C61B4C">
        <w:t>.</w:t>
      </w:r>
      <w:r w:rsidR="00CC5309">
        <w:t xml:space="preserve"> </w:t>
      </w:r>
      <w:r w:rsidR="00112352">
        <w:t xml:space="preserve">Pests such as pigs and kangaroos are deterred from grazing safflower by its spines and unpalatability. Bird damage can be an issue especially </w:t>
      </w:r>
      <w:r w:rsidR="00CC5309">
        <w:t xml:space="preserve">when safflower is grown </w:t>
      </w:r>
      <w:r w:rsidR="00112352">
        <w:t xml:space="preserve">near </w:t>
      </w:r>
      <w:r w:rsidR="00CC5309">
        <w:t>forested</w:t>
      </w:r>
      <w:r w:rsidR="00112352">
        <w:t xml:space="preserve"> areas which harbo</w:t>
      </w:r>
      <w:r w:rsidR="003E18CB">
        <w:t>u</w:t>
      </w:r>
      <w:r w:rsidR="00112352">
        <w:t xml:space="preserve">r birds </w:t>
      </w:r>
      <w:r w:rsidR="00112352">
        <w:fldChar w:fldCharType="begin"/>
      </w:r>
      <w:r w:rsidR="00422A09">
        <w:instrText xml:space="preserve"> ADDIN EN.CITE &lt;EndNote&gt;&lt;Cite&gt;&lt;Author&gt;GRDC&lt;/Author&gt;&lt;Year&gt;2010&lt;/Year&gt;&lt;RecNum&gt;17831&lt;/RecNum&gt;&lt;DisplayText&gt;(GRDC, 2010)&lt;/DisplayText&gt;&lt;record&gt;&lt;rec-number&gt;17831&lt;/rec-number&gt;&lt;foreign-keys&gt;&lt;key app="EN" db-id="avrzt5sv7wwaa2epps1vzttcw5r5awswf02e" timestamp="1503881126"&gt;17831&lt;/key&gt;&lt;/foreign-keys&gt;&lt;ref-type name="Report"&gt;27&lt;/ref-type&gt;&lt;contributors&gt;&lt;authors&gt;&lt;author&gt;GRDC&lt;/author&gt;&lt;/authors&gt;&lt;/contributors&gt;&lt;titles&gt;&lt;title&gt;Raising the bar with better safflower agronomy&lt;/title&gt;&lt;/titles&gt;&lt;keywords&gt;&lt;keyword&gt;Rhizoctonia&lt;/keyword&gt;&lt;keyword&gt;herbicide&lt;/keyword&gt;&lt;keyword&gt;herbicide resistance&lt;/keyword&gt;&lt;keyword&gt;HERBICIDE-RESISTANCE&lt;/keyword&gt;&lt;keyword&gt;resistance&lt;/keyword&gt;&lt;keyword&gt;bar&lt;/keyword&gt;&lt;keyword&gt;agronomy&lt;/keyword&gt;&lt;/keywords&gt;&lt;dates&gt;&lt;year&gt;2010&lt;/year&gt;&lt;pub-dates&gt;&lt;date&gt;2010&lt;/date&gt;&lt;/pub-dates&gt;&lt;/dates&gt;&lt;pub-location&gt;ACT, Australia. Available online at http://www.grdc.com.au/Resources/Publications/2011/01/Raising-the-Bar-With-Better-Safflower-Agronomy&lt;/pub-location&gt;&lt;publisher&gt;Grains Research and Development Corporation&lt;/publisher&gt;&lt;label&gt;19219&lt;/label&gt;&lt;urls&gt;&lt;related-urls&gt;&lt;url&gt;&lt;style face="underline" font="default" size="100%"&gt;file://S:\CO\OGTR\EVAL\Eval%20Sections\Library\REFS\Safflower\GRDC%20safflower%20agronomy%202010.pdf&lt;/style&gt;&lt;/url&gt;&lt;/related-urls&gt;&lt;/urls&gt;&lt;/record&gt;&lt;/Cite&gt;&lt;/EndNote&gt;</w:instrText>
      </w:r>
      <w:r w:rsidR="00112352">
        <w:fldChar w:fldCharType="separate"/>
      </w:r>
      <w:r w:rsidR="00422A09">
        <w:rPr>
          <w:noProof/>
        </w:rPr>
        <w:t>(</w:t>
      </w:r>
      <w:hyperlink w:anchor="_ENREF_44" w:tooltip="GRDC, 2010 #17831" w:history="1">
        <w:r w:rsidR="007E1022">
          <w:rPr>
            <w:noProof/>
          </w:rPr>
          <w:t>GRDC, 2010</w:t>
        </w:r>
      </w:hyperlink>
      <w:r w:rsidR="00422A09">
        <w:rPr>
          <w:noProof/>
        </w:rPr>
        <w:t>)</w:t>
      </w:r>
      <w:r w:rsidR="00112352">
        <w:fldChar w:fldCharType="end"/>
      </w:r>
      <w:r w:rsidR="00112352">
        <w:t>.</w:t>
      </w:r>
    </w:p>
    <w:p w14:paraId="6AE1C88A" w14:textId="1CCF7AD3" w:rsidR="00B7256A" w:rsidRDefault="0082415E" w:rsidP="00E34E7D">
      <w:pPr>
        <w:pStyle w:val="RARMPnumberedparagraphs"/>
        <w:ind w:left="0" w:firstLine="0"/>
      </w:pPr>
      <w:r>
        <w:t>A nu</w:t>
      </w:r>
      <w:r w:rsidR="00B7256A">
        <w:t xml:space="preserve">mber of diseases can infect safflower, especially in warm and humid conditions. </w:t>
      </w:r>
      <w:r w:rsidR="00F755CC">
        <w:t xml:space="preserve">Diseases are more prevalent under irrigation conditions than if rain-fed </w:t>
      </w:r>
      <w:r w:rsidR="00F755CC">
        <w:fldChar w:fldCharType="begin"/>
      </w:r>
      <w:r w:rsidR="00422A09">
        <w:instrText xml:space="preserve"> ADDIN EN.CITE &lt;EndNote&gt;&lt;Cite&gt;&lt;Author&gt;Nimbkar&lt;/Author&gt;&lt;Year&gt;2008&lt;/Year&gt;&lt;RecNum&gt;18856&lt;/RecNum&gt;&lt;DisplayText&gt;(Nimbkar, 2008)&lt;/DisplayText&gt;&lt;record&gt;&lt;rec-number&gt;18856&lt;/rec-number&gt;&lt;foreign-keys&gt;&lt;key app="EN" db-id="avrzt5sv7wwaa2epps1vzttcw5r5awswf02e" timestamp="1503881453"&gt;18856&lt;/key&gt;&lt;/foreign-keys&gt;&lt;ref-type name="Conference Proceedings"&gt;10&lt;/ref-type&gt;&lt;contributors&gt;&lt;authors&gt;&lt;author&gt;Nimbkar, N.&lt;/author&gt;&lt;/authors&gt;&lt;/contributors&gt;&lt;titles&gt;&lt;title&gt;Issues in safflower production in India&lt;/title&gt;&lt;/titles&gt;&lt;reprint-edition&gt;Not in File&lt;/reprint-edition&gt;&lt;keywords&gt;&lt;keyword&gt;production&lt;/keyword&gt;&lt;keyword&gt;India&lt;/keyword&gt;&lt;/keywords&gt;&lt;dates&gt;&lt;year&gt;2008&lt;/year&gt;&lt;/dates&gt;&lt;publisher&gt;7th International Safflower Conference, Wagga Wagga, Australia, available online at http://www.australianoilseeds.com/__data/assets/pdf_file/0020/6743/Final_Nimbkar_paper.pdf,&lt;/publisher&gt;&lt;label&gt;20331&lt;/label&gt;&lt;urls&gt;&lt;related-urls&gt;&lt;url&gt;&lt;style face="underline" font="default" size="100%"&gt;http://www.australianoilseeds.com/__data/assets/pdf_file/0020/6743/Final_Nimbkar_paper.pdf&lt;/style&gt;&lt;/url&gt;&lt;/related-urls&gt;&lt;/urls&gt;&lt;custom2&gt;3-6/11/2008&lt;/custom2&gt;&lt;/record&gt;&lt;/Cite&gt;&lt;/EndNote&gt;</w:instrText>
      </w:r>
      <w:r w:rsidR="00F755CC">
        <w:fldChar w:fldCharType="separate"/>
      </w:r>
      <w:r w:rsidR="00422A09">
        <w:rPr>
          <w:noProof/>
        </w:rPr>
        <w:t>(</w:t>
      </w:r>
      <w:hyperlink w:anchor="_ENREF_80" w:tooltip="Nimbkar, 2008 #18856" w:history="1">
        <w:r w:rsidR="007E1022">
          <w:rPr>
            <w:noProof/>
          </w:rPr>
          <w:t>Nimbkar, 2008</w:t>
        </w:r>
      </w:hyperlink>
      <w:r w:rsidR="00422A09">
        <w:rPr>
          <w:noProof/>
        </w:rPr>
        <w:t>)</w:t>
      </w:r>
      <w:r w:rsidR="00F755CC">
        <w:fldChar w:fldCharType="end"/>
      </w:r>
      <w:r w:rsidR="00F755CC">
        <w:t xml:space="preserve">. </w:t>
      </w:r>
      <w:r w:rsidR="00F755CC" w:rsidRPr="00C61B4C">
        <w:t>The three main diseases of safflower in Australia are the fu</w:t>
      </w:r>
      <w:r w:rsidR="00F755CC">
        <w:t>n</w:t>
      </w:r>
      <w:r w:rsidR="00F755CC" w:rsidRPr="00C61B4C">
        <w:t xml:space="preserve">gal diseases </w:t>
      </w:r>
      <w:r w:rsidR="00F755CC" w:rsidRPr="002C7AF0">
        <w:t>Alterna</w:t>
      </w:r>
      <w:r w:rsidR="00F755CC">
        <w:t>r</w:t>
      </w:r>
      <w:r w:rsidR="00F755CC" w:rsidRPr="002C7AF0">
        <w:t xml:space="preserve">ia </w:t>
      </w:r>
      <w:r w:rsidR="00F755CC" w:rsidRPr="00C61B4C">
        <w:t>blight (</w:t>
      </w:r>
      <w:r w:rsidR="00F755CC" w:rsidRPr="00C61B4C">
        <w:rPr>
          <w:i/>
        </w:rPr>
        <w:t>Al</w:t>
      </w:r>
      <w:r w:rsidR="00F755CC">
        <w:rPr>
          <w:i/>
        </w:rPr>
        <w:t>t</w:t>
      </w:r>
      <w:r w:rsidR="00F755CC" w:rsidRPr="00C61B4C">
        <w:rPr>
          <w:i/>
        </w:rPr>
        <w:t>ernaria carthami</w:t>
      </w:r>
      <w:r w:rsidR="00F755CC" w:rsidRPr="00C61B4C">
        <w:t xml:space="preserve">), </w:t>
      </w:r>
      <w:r w:rsidR="00F755CC" w:rsidRPr="002C7AF0">
        <w:t>Phytophthora</w:t>
      </w:r>
      <w:r w:rsidR="00767901">
        <w:rPr>
          <w:i/>
        </w:rPr>
        <w:t xml:space="preserve"> </w:t>
      </w:r>
      <w:r w:rsidR="00F755CC" w:rsidRPr="00C61B4C">
        <w:t>root rot (</w:t>
      </w:r>
      <w:r w:rsidR="00F755CC" w:rsidRPr="00C61B4C">
        <w:rPr>
          <w:i/>
        </w:rPr>
        <w:t>Phytophthora cryptogea</w:t>
      </w:r>
      <w:r w:rsidR="00F755CC" w:rsidRPr="00C61B4C">
        <w:t>) and rust (</w:t>
      </w:r>
      <w:r w:rsidR="00F755CC" w:rsidRPr="00C61B4C">
        <w:rPr>
          <w:i/>
        </w:rPr>
        <w:t>Puccinia carthami</w:t>
      </w:r>
      <w:r w:rsidR="00F755CC" w:rsidRPr="00C61B4C">
        <w:t xml:space="preserve">). Other less prevalent diseases in Australia include seedling damping off, grey mould, charcoal rot, leaf spot and sclerotinia </w:t>
      </w:r>
      <w:r w:rsidR="00F755CC">
        <w:fldChar w:fldCharType="begin"/>
      </w:r>
      <w:r w:rsidR="00422A09">
        <w:instrText xml:space="preserve"> ADDIN EN.CITE &lt;EndNote&gt;&lt;Cite&gt;&lt;Author&gt;GRDC&lt;/Author&gt;&lt;Year&gt;2010&lt;/Year&gt;&lt;RecNum&gt;17831&lt;/RecNum&gt;&lt;DisplayText&gt;(GRDC, 2010)&lt;/DisplayText&gt;&lt;record&gt;&lt;rec-number&gt;17831&lt;/rec-number&gt;&lt;foreign-keys&gt;&lt;key app="EN" db-id="avrzt5sv7wwaa2epps1vzttcw5r5awswf02e" timestamp="1503881126"&gt;17831&lt;/key&gt;&lt;/foreign-keys&gt;&lt;ref-type name="Report"&gt;27&lt;/ref-type&gt;&lt;contributors&gt;&lt;authors&gt;&lt;author&gt;GRDC&lt;/author&gt;&lt;/authors&gt;&lt;/contributors&gt;&lt;titles&gt;&lt;title&gt;Raising the bar with better safflower agronomy&lt;/title&gt;&lt;/titles&gt;&lt;keywords&gt;&lt;keyword&gt;Rhizoctonia&lt;/keyword&gt;&lt;keyword&gt;herbicide&lt;/keyword&gt;&lt;keyword&gt;herbicide resistance&lt;/keyword&gt;&lt;keyword&gt;HERBICIDE-RESISTANCE&lt;/keyword&gt;&lt;keyword&gt;resistance&lt;/keyword&gt;&lt;keyword&gt;bar&lt;/keyword&gt;&lt;keyword&gt;agronomy&lt;/keyword&gt;&lt;/keywords&gt;&lt;dates&gt;&lt;year&gt;2010&lt;/year&gt;&lt;pub-dates&gt;&lt;date&gt;2010&lt;/date&gt;&lt;/pub-dates&gt;&lt;/dates&gt;&lt;pub-location&gt;ACT, Australia. Available online at http://www.grdc.com.au/Resources/Publications/2011/01/Raising-the-Bar-With-Better-Safflower-Agronomy&lt;/pub-location&gt;&lt;publisher&gt;Grains Research and Development Corporation&lt;/publisher&gt;&lt;label&gt;19219&lt;/label&gt;&lt;urls&gt;&lt;related-urls&gt;&lt;url&gt;&lt;style face="underline" font="default" size="100%"&gt;file://S:\CO\OGTR\EVAL\Eval%20Sections\Library\REFS\Safflower\GRDC%20safflower%20agronomy%202010.pdf&lt;/style&gt;&lt;/url&gt;&lt;/related-urls&gt;&lt;/urls&gt;&lt;/record&gt;&lt;/Cite&gt;&lt;/EndNote&gt;</w:instrText>
      </w:r>
      <w:r w:rsidR="00F755CC">
        <w:fldChar w:fldCharType="separate"/>
      </w:r>
      <w:r w:rsidR="00422A09">
        <w:rPr>
          <w:noProof/>
        </w:rPr>
        <w:t>(</w:t>
      </w:r>
      <w:hyperlink w:anchor="_ENREF_44" w:tooltip="GRDC, 2010 #17831" w:history="1">
        <w:r w:rsidR="007E1022">
          <w:rPr>
            <w:noProof/>
          </w:rPr>
          <w:t>GRDC, 2010</w:t>
        </w:r>
      </w:hyperlink>
      <w:r w:rsidR="00422A09">
        <w:rPr>
          <w:noProof/>
        </w:rPr>
        <w:t>)</w:t>
      </w:r>
      <w:r w:rsidR="00F755CC">
        <w:fldChar w:fldCharType="end"/>
      </w:r>
      <w:r w:rsidR="00F755CC" w:rsidRPr="00C61B4C">
        <w:t>.</w:t>
      </w:r>
      <w:r w:rsidR="00F755CC">
        <w:t xml:space="preserve"> </w:t>
      </w:r>
      <w:r w:rsidR="00B7256A" w:rsidRPr="00C61B4C">
        <w:t xml:space="preserve">At present there are no fungicides registered for disease control in safflower in Australia </w:t>
      </w:r>
      <w:r w:rsidR="00B7256A">
        <w:fldChar w:fldCharType="begin"/>
      </w:r>
      <w:r w:rsidR="00422A09">
        <w:instrText xml:space="preserve"> ADDIN EN.CITE &lt;EndNote&gt;&lt;Cite&gt;&lt;Author&gt;GRDC&lt;/Author&gt;&lt;Year&gt;2010&lt;/Year&gt;&lt;RecNum&gt;17831&lt;/RecNum&gt;&lt;DisplayText&gt;(GRDC, 2010)&lt;/DisplayText&gt;&lt;record&gt;&lt;rec-number&gt;17831&lt;/rec-number&gt;&lt;foreign-keys&gt;&lt;key app="EN" db-id="avrzt5sv7wwaa2epps1vzttcw5r5awswf02e" timestamp="1503881126"&gt;17831&lt;/key&gt;&lt;/foreign-keys&gt;&lt;ref-type name="Report"&gt;27&lt;/ref-type&gt;&lt;contributors&gt;&lt;authors&gt;&lt;author&gt;GRDC&lt;/author&gt;&lt;/authors&gt;&lt;/contributors&gt;&lt;titles&gt;&lt;title&gt;Raising the bar with better safflower agronomy&lt;/title&gt;&lt;/titles&gt;&lt;keywords&gt;&lt;keyword&gt;Rhizoctonia&lt;/keyword&gt;&lt;keyword&gt;herbicide&lt;/keyword&gt;&lt;keyword&gt;herbicide resistance&lt;/keyword&gt;&lt;keyword&gt;HERBICIDE-RESISTANCE&lt;/keyword&gt;&lt;keyword&gt;resistance&lt;/keyword&gt;&lt;keyword&gt;bar&lt;/keyword&gt;&lt;keyword&gt;agronomy&lt;/keyword&gt;&lt;/keywords&gt;&lt;dates&gt;&lt;year&gt;2010&lt;/year&gt;&lt;pub-dates&gt;&lt;date&gt;2010&lt;/date&gt;&lt;/pub-dates&gt;&lt;/dates&gt;&lt;pub-location&gt;ACT, Australia. Available online at http://www.grdc.com.au/Resources/Publications/2011/01/Raising-the-Bar-With-Better-Safflower-Agronomy&lt;/pub-location&gt;&lt;publisher&gt;Grains Research and Development Corporation&lt;/publisher&gt;&lt;label&gt;19219&lt;/label&gt;&lt;urls&gt;&lt;related-urls&gt;&lt;url&gt;&lt;style face="underline" font="default" size="100%"&gt;file://S:\CO\OGTR\EVAL\Eval%20Sections\Library\REFS\Safflower\GRDC%20safflower%20agronomy%202010.pdf&lt;/style&gt;&lt;/url&gt;&lt;/related-urls&gt;&lt;/urls&gt;&lt;/record&gt;&lt;/Cite&gt;&lt;/EndNote&gt;</w:instrText>
      </w:r>
      <w:r w:rsidR="00B7256A">
        <w:fldChar w:fldCharType="separate"/>
      </w:r>
      <w:r w:rsidR="00422A09">
        <w:rPr>
          <w:noProof/>
        </w:rPr>
        <w:t>(</w:t>
      </w:r>
      <w:hyperlink w:anchor="_ENREF_44" w:tooltip="GRDC, 2010 #17831" w:history="1">
        <w:r w:rsidR="007E1022">
          <w:rPr>
            <w:noProof/>
          </w:rPr>
          <w:t>GRDC, 2010</w:t>
        </w:r>
      </w:hyperlink>
      <w:r w:rsidR="00422A09">
        <w:rPr>
          <w:noProof/>
        </w:rPr>
        <w:t>)</w:t>
      </w:r>
      <w:r w:rsidR="00B7256A">
        <w:fldChar w:fldCharType="end"/>
      </w:r>
      <w:r w:rsidR="00B7256A">
        <w:rPr>
          <w:rStyle w:val="FootnoteReference"/>
        </w:rPr>
        <w:footnoteReference w:id="9"/>
      </w:r>
      <w:r w:rsidR="00B7256A" w:rsidRPr="00C61B4C">
        <w:t>.</w:t>
      </w:r>
      <w:r w:rsidR="00B7256A">
        <w:t xml:space="preserve"> </w:t>
      </w:r>
      <w:r w:rsidR="00B7256A" w:rsidRPr="00C61B4C">
        <w:t>Control of disease in Australia relies on using appropriate crop rotations, selecting resistant varieties, using clean seed, controlling volunteer and weed hosts, sound irrigation practices and selecting appropriate soils.</w:t>
      </w:r>
      <w:r w:rsidR="00F755CC" w:rsidRPr="00F755CC">
        <w:t xml:space="preserve"> </w:t>
      </w:r>
      <w:r w:rsidR="00F755CC">
        <w:t>The fact that safflower is a minor crop is an important contributor to reduced disease incidence</w:t>
      </w:r>
      <w:r w:rsidR="00022531">
        <w:t xml:space="preserve"> </w:t>
      </w:r>
      <w:r w:rsidR="006A5D23">
        <w:fldChar w:fldCharType="begin"/>
      </w:r>
      <w:r w:rsidR="00422A09">
        <w:instrText xml:space="preserve"> ADDIN EN.CITE &lt;EndNote&gt;&lt;Cite&gt;&lt;Author&gt;OGTR&lt;/Author&gt;&lt;Year&gt;2015&lt;/Year&gt;&lt;RecNum&gt;19044&lt;/RecNum&gt;&lt;DisplayText&gt;(OGTR, 2015)&lt;/DisplayText&gt;&lt;record&gt;&lt;rec-number&gt;19044&lt;/rec-number&gt;&lt;foreign-keys&gt;&lt;key app="EN" db-id="avrzt5sv7wwaa2epps1vzttcw5r5awswf02e" timestamp="1503881460"&gt;19044&lt;/key&gt;&lt;/foreign-keys&gt;&lt;ref-type name="Report"&gt;27&lt;/ref-type&gt;&lt;contributors&gt;&lt;authors&gt;&lt;author&gt;OGTR&lt;/author&gt;&lt;/authors&gt;&lt;/contributors&gt;&lt;titles&gt;&lt;title&gt;&lt;style face="normal" font="default" size="100%"&gt;The Biology of &lt;/style&gt;&lt;style face="italic" font="default" size="100%"&gt;Carthamus tinctorius&lt;/style&gt;&lt;style face="normal" font="default" size="100%"&gt; L. (safflower)&lt;/style&gt;&lt;/title&gt;&lt;/titles&gt;&lt;keywords&gt;&lt;keyword&gt;Biology&lt;/keyword&gt;&lt;keyword&gt;of&lt;/keyword&gt;&lt;keyword&gt;Carthamus&lt;/keyword&gt;&lt;keyword&gt;Carthamus tinctorius&lt;/keyword&gt;&lt;keyword&gt;Safflower&lt;/keyword&gt;&lt;/keywords&gt;&lt;dates&gt;&lt;year&gt;2015&lt;/year&gt;&lt;pub-dates&gt;&lt;date&gt;2015&lt;/date&gt;&lt;/pub-dates&gt;&lt;/dates&gt;&lt;label&gt;20548&lt;/label&gt;&lt;urls&gt;&lt;related-urls&gt;&lt;url&gt;&lt;style face="underline" font="default" size="100%"&gt;http://www.ogtr.gov.au/internet/ogtr/publishing.nsf/Content/riskassessments-1&lt;/style&gt;&lt;/url&gt;&lt;/related-urls&gt;&lt;/urls&gt;&lt;/record&gt;&lt;/Cite&gt;&lt;/EndNote&gt;</w:instrText>
      </w:r>
      <w:r w:rsidR="006A5D23">
        <w:fldChar w:fldCharType="separate"/>
      </w:r>
      <w:r w:rsidR="00422A09">
        <w:rPr>
          <w:noProof/>
        </w:rPr>
        <w:t>(</w:t>
      </w:r>
      <w:hyperlink w:anchor="_ENREF_88" w:tooltip="OGTR, 2015 #19044" w:history="1">
        <w:r w:rsidR="007E1022">
          <w:rPr>
            <w:noProof/>
          </w:rPr>
          <w:t>OGTR, 201</w:t>
        </w:r>
        <w:r w:rsidR="00EE3CE0">
          <w:rPr>
            <w:noProof/>
          </w:rPr>
          <w:t>8</w:t>
        </w:r>
      </w:hyperlink>
      <w:r w:rsidR="00422A09">
        <w:rPr>
          <w:noProof/>
        </w:rPr>
        <w:t>)</w:t>
      </w:r>
      <w:r w:rsidR="006A5D23">
        <w:fldChar w:fldCharType="end"/>
      </w:r>
      <w:r w:rsidR="00F755CC">
        <w:t>.</w:t>
      </w:r>
    </w:p>
    <w:p w14:paraId="72D73E95" w14:textId="649056B5" w:rsidR="00774854" w:rsidRPr="00B73771" w:rsidRDefault="00950F00" w:rsidP="00E34E7D">
      <w:pPr>
        <w:pStyle w:val="RARMPnumberedparagraphs"/>
        <w:ind w:left="0" w:firstLine="0"/>
      </w:pPr>
      <w:r w:rsidRPr="00C61B4C">
        <w:t>Weeds that compete with safflower include grass and broadleaf weeds.</w:t>
      </w:r>
      <w:r>
        <w:t xml:space="preserve"> </w:t>
      </w:r>
      <w:r w:rsidRPr="00C61B4C">
        <w:t xml:space="preserve">Safflower is a poor competitor with weeds, due to slow growth at the rosette stage early in the season </w:t>
      </w:r>
      <w:r>
        <w:fldChar w:fldCharType="begin"/>
      </w:r>
      <w:r w:rsidR="00422A09">
        <w:instrText xml:space="preserve"> ADDIN EN.CITE &lt;EndNote&gt;&lt;Cite&gt;&lt;Author&gt;GRDC&lt;/Author&gt;&lt;Year&gt;2010&lt;/Year&gt;&lt;RecNum&gt;17831&lt;/RecNum&gt;&lt;DisplayText&gt;(GRDC, 2010)&lt;/DisplayText&gt;&lt;record&gt;&lt;rec-number&gt;17831&lt;/rec-number&gt;&lt;foreign-keys&gt;&lt;key app="EN" db-id="avrzt5sv7wwaa2epps1vzttcw5r5awswf02e" timestamp="1503881126"&gt;17831&lt;/key&gt;&lt;/foreign-keys&gt;&lt;ref-type name="Report"&gt;27&lt;/ref-type&gt;&lt;contributors&gt;&lt;authors&gt;&lt;author&gt;GRDC&lt;/author&gt;&lt;/authors&gt;&lt;/contributors&gt;&lt;titles&gt;&lt;title&gt;Raising the bar with better safflower agronomy&lt;/title&gt;&lt;/titles&gt;&lt;keywords&gt;&lt;keyword&gt;Rhizoctonia&lt;/keyword&gt;&lt;keyword&gt;herbicide&lt;/keyword&gt;&lt;keyword&gt;herbicide resistance&lt;/keyword&gt;&lt;keyword&gt;HERBICIDE-RESISTANCE&lt;/keyword&gt;&lt;keyword&gt;resistance&lt;/keyword&gt;&lt;keyword&gt;bar&lt;/keyword&gt;&lt;keyword&gt;agronomy&lt;/keyword&gt;&lt;/keywords&gt;&lt;dates&gt;&lt;year&gt;2010&lt;/year&gt;&lt;pub-dates&gt;&lt;date&gt;2010&lt;/date&gt;&lt;/pub-dates&gt;&lt;/dates&gt;&lt;pub-location&gt;ACT, Australia. Available online at http://www.grdc.com.au/Resources/Publications/2011/01/Raising-the-Bar-With-Better-Safflower-Agronomy&lt;/pub-location&gt;&lt;publisher&gt;Grains Research and Development Corporation&lt;/publisher&gt;&lt;label&gt;19219&lt;/label&gt;&lt;urls&gt;&lt;related-urls&gt;&lt;url&gt;&lt;style face="underline" font="default" size="100%"&gt;file://S:\CO\OGTR\EVAL\Eval%20Sections\Library\REFS\Safflower\GRDC%20safflower%20agronomy%202010.pdf&lt;/style&gt;&lt;/url&gt;&lt;/related-urls&gt;&lt;/urls&gt;&lt;/record&gt;&lt;/Cite&gt;&lt;/EndNote&gt;</w:instrText>
      </w:r>
      <w:r>
        <w:fldChar w:fldCharType="separate"/>
      </w:r>
      <w:r w:rsidR="00422A09">
        <w:rPr>
          <w:noProof/>
        </w:rPr>
        <w:t>(</w:t>
      </w:r>
      <w:hyperlink w:anchor="_ENREF_44" w:tooltip="GRDC, 2010 #17831" w:history="1">
        <w:r w:rsidR="007E1022">
          <w:rPr>
            <w:noProof/>
          </w:rPr>
          <w:t>GRDC, 2010</w:t>
        </w:r>
      </w:hyperlink>
      <w:r w:rsidR="00422A09">
        <w:rPr>
          <w:noProof/>
        </w:rPr>
        <w:t>)</w:t>
      </w:r>
      <w:r>
        <w:fldChar w:fldCharType="end"/>
      </w:r>
      <w:r w:rsidRPr="00C61B4C">
        <w:t>.</w:t>
      </w:r>
      <w:r w:rsidR="000669AB">
        <w:t xml:space="preserve"> W</w:t>
      </w:r>
      <w:r w:rsidR="00824A64" w:rsidRPr="00DA2794">
        <w:t xml:space="preserve">eed management is </w:t>
      </w:r>
      <w:r w:rsidR="000669AB">
        <w:t xml:space="preserve">therefore </w:t>
      </w:r>
      <w:r w:rsidR="00824A64" w:rsidRPr="00DA2794">
        <w:t xml:space="preserve">essential when growing this crop. </w:t>
      </w:r>
      <w:r w:rsidR="00824A64" w:rsidRPr="00C61B4C">
        <w:t>Later in the season many weeds can outgr</w:t>
      </w:r>
      <w:r w:rsidR="00824A64">
        <w:t>ow safflower in height and the</w:t>
      </w:r>
      <w:r w:rsidR="00824A64" w:rsidRPr="00C61B4C">
        <w:t xml:space="preserve"> resulting </w:t>
      </w:r>
      <w:r w:rsidR="00824A64">
        <w:t>shading can reduce</w:t>
      </w:r>
      <w:r w:rsidR="00824A64" w:rsidRPr="00C61B4C">
        <w:t xml:space="preserve"> crop yields significantly</w:t>
      </w:r>
      <w:r w:rsidR="00824A64">
        <w:t xml:space="preserve"> </w:t>
      </w:r>
      <w:r w:rsidR="006A5D23">
        <w:fldChar w:fldCharType="begin">
          <w:fldData xml:space="preserve">PEVuZE5vdGU+PENpdGU+PEF1dGhvcj5EYWp1ZTwvQXV0aG9yPjxZZWFyPjE5OTY8L1llYXI+PFJl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</w:fldData>
        </w:fldChar>
      </w:r>
      <w:r w:rsidR="00422A09">
        <w:instrText xml:space="preserve"> ADDIN EN.CITE </w:instrText>
      </w:r>
      <w:r w:rsidR="00422A09">
        <w:fldChar w:fldCharType="begin">
          <w:fldData xml:space="preserve">PEVuZE5vdGU+PENpdGU+PEF1dGhvcj5EYWp1ZTwvQXV0aG9yPjxZZWFyPjE5OTY8L1llYXI+PFJl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</w:fldData>
        </w:fldChar>
      </w:r>
      <w:r w:rsidR="00422A09">
        <w:instrText xml:space="preserve"> ADDIN EN.CITE.DATA </w:instrText>
      </w:r>
      <w:r w:rsidR="00422A09">
        <w:fldChar w:fldCharType="end"/>
      </w:r>
      <w:r w:rsidR="006A5D23">
        <w:fldChar w:fldCharType="separate"/>
      </w:r>
      <w:r w:rsidR="00422A09">
        <w:rPr>
          <w:noProof/>
        </w:rPr>
        <w:t>(</w:t>
      </w:r>
      <w:hyperlink w:anchor="_ENREF_29" w:tooltip="Dajue, 1996 #18963" w:history="1">
        <w:r w:rsidR="007E1022">
          <w:rPr>
            <w:noProof/>
          </w:rPr>
          <w:t>Dajue and Mundel, 1996</w:t>
        </w:r>
      </w:hyperlink>
      <w:r w:rsidR="00422A09">
        <w:rPr>
          <w:noProof/>
        </w:rPr>
        <w:t xml:space="preserve">; </w:t>
      </w:r>
      <w:hyperlink w:anchor="_ENREF_44" w:tooltip="GRDC, 2010 #17831" w:history="1">
        <w:r w:rsidR="007E1022">
          <w:rPr>
            <w:noProof/>
          </w:rPr>
          <w:t>GRDC, 2010</w:t>
        </w:r>
      </w:hyperlink>
      <w:r w:rsidR="00422A09">
        <w:rPr>
          <w:noProof/>
        </w:rPr>
        <w:t>)</w:t>
      </w:r>
      <w:r w:rsidR="006A5D23">
        <w:fldChar w:fldCharType="end"/>
      </w:r>
      <w:r w:rsidR="00824A64" w:rsidRPr="00C61B4C">
        <w:t>.</w:t>
      </w:r>
      <w:r w:rsidR="00824A64">
        <w:t xml:space="preserve"> </w:t>
      </w:r>
      <w:r w:rsidR="001652EB" w:rsidRPr="00C61B4C">
        <w:t>Safflower can be sown later than other winter crops which enable</w:t>
      </w:r>
      <w:r w:rsidR="001652EB">
        <w:t>s</w:t>
      </w:r>
      <w:r w:rsidR="001652EB" w:rsidRPr="00C61B4C">
        <w:t xml:space="preserve"> more time for control of weeds </w:t>
      </w:r>
      <w:r w:rsidR="001652EB">
        <w:t xml:space="preserve">with </w:t>
      </w:r>
      <w:r w:rsidR="008F2635">
        <w:t xml:space="preserve">knockdown </w:t>
      </w:r>
      <w:r w:rsidR="001652EB">
        <w:t xml:space="preserve">herbicides or cultivation </w:t>
      </w:r>
      <w:r w:rsidR="001652EB" w:rsidRPr="00C61B4C">
        <w:t>prior to sowing</w:t>
      </w:r>
      <w:r w:rsidR="001652EB">
        <w:t xml:space="preserve"> </w:t>
      </w:r>
      <w:r w:rsidR="001652EB">
        <w:fldChar w:fldCharType="begin"/>
      </w:r>
      <w:r w:rsidR="00422A09">
        <w:instrText xml:space="preserve"> ADDIN EN.CITE &lt;EndNote&gt;&lt;Cite&gt;&lt;Author&gt;GRDC&lt;/Author&gt;&lt;Year&gt;2010&lt;/Year&gt;&lt;RecNum&gt;17831&lt;/RecNum&gt;&lt;DisplayText&gt;(GRDC, 2010)&lt;/DisplayText&gt;&lt;record&gt;&lt;rec-number&gt;17831&lt;/rec-number&gt;&lt;foreign-keys&gt;&lt;key app="EN" db-id="avrzt5sv7wwaa2epps1vzttcw5r5awswf02e" timestamp="1503881126"&gt;17831&lt;/key&gt;&lt;/foreign-keys&gt;&lt;ref-type name="Report"&gt;27&lt;/ref-type&gt;&lt;contributors&gt;&lt;authors&gt;&lt;author&gt;GRDC&lt;/author&gt;&lt;/authors&gt;&lt;/contributors&gt;&lt;titles&gt;&lt;title&gt;Raising the bar with better safflower agronomy&lt;/title&gt;&lt;/titles&gt;&lt;keywords&gt;&lt;keyword&gt;Rhizoctonia&lt;/keyword&gt;&lt;keyword&gt;herbicide&lt;/keyword&gt;&lt;keyword&gt;herbicide resistance&lt;/keyword&gt;&lt;keyword&gt;HERBICIDE-RESISTANCE&lt;/keyword&gt;&lt;keyword&gt;resistance&lt;/keyword&gt;&lt;keyword&gt;bar&lt;/keyword&gt;&lt;keyword&gt;agronomy&lt;/keyword&gt;&lt;/keywords&gt;&lt;dates&gt;&lt;year&gt;2010&lt;/year&gt;&lt;pub-dates&gt;&lt;date&gt;2010&lt;/date&gt;&lt;/pub-dates&gt;&lt;/dates&gt;&lt;pub-location&gt;ACT, Australia. Available online at http://www.grdc.com.au/Resources/Publications/2011/01/Raising-the-Bar-With-Better-Safflower-Agronomy&lt;/pub-location&gt;&lt;publisher&gt;Grains Research and Development Corporation&lt;/publisher&gt;&lt;label&gt;19219&lt;/label&gt;&lt;urls&gt;&lt;related-urls&gt;&lt;url&gt;&lt;style face="underline" font="default" size="100%"&gt;file://S:\CO\OGTR\EVAL\Eval%20Sections\Library\REFS\Safflower\GRDC%20safflower%20agronomy%202010.pdf&lt;/style&gt;&lt;/url&gt;&lt;/related-urls&gt;&lt;/urls&gt;&lt;/record&gt;&lt;/Cite&gt;&lt;/EndNote&gt;</w:instrText>
      </w:r>
      <w:r w:rsidR="001652EB">
        <w:fldChar w:fldCharType="separate"/>
      </w:r>
      <w:r w:rsidR="00422A09">
        <w:rPr>
          <w:noProof/>
        </w:rPr>
        <w:t>(</w:t>
      </w:r>
      <w:hyperlink w:anchor="_ENREF_44" w:tooltip="GRDC, 2010 #17831" w:history="1">
        <w:r w:rsidR="007E1022">
          <w:rPr>
            <w:noProof/>
          </w:rPr>
          <w:t>GRDC, 2010</w:t>
        </w:r>
      </w:hyperlink>
      <w:r w:rsidR="00422A09">
        <w:rPr>
          <w:noProof/>
        </w:rPr>
        <w:t>)</w:t>
      </w:r>
      <w:r w:rsidR="001652EB">
        <w:fldChar w:fldCharType="end"/>
      </w:r>
      <w:r w:rsidR="001652EB" w:rsidRPr="00C61B4C">
        <w:t xml:space="preserve">. </w:t>
      </w:r>
      <w:r w:rsidR="00824A64" w:rsidRPr="00C61B4C">
        <w:t xml:space="preserve">Safflower is tolerant of </w:t>
      </w:r>
      <w:r w:rsidR="00824A64">
        <w:t>some</w:t>
      </w:r>
      <w:r w:rsidR="00824A64" w:rsidRPr="00C61B4C">
        <w:t xml:space="preserve"> herbicides</w:t>
      </w:r>
      <w:r w:rsidR="00824A64">
        <w:t>, but</w:t>
      </w:r>
      <w:r w:rsidR="00824A64" w:rsidRPr="00C61B4C">
        <w:t xml:space="preserve"> as a minor crop in Australia</w:t>
      </w:r>
      <w:r w:rsidR="00824A64">
        <w:t>,</w:t>
      </w:r>
      <w:r w:rsidR="00824A64" w:rsidRPr="00C61B4C">
        <w:t xml:space="preserve"> </w:t>
      </w:r>
      <w:r w:rsidR="00824A64">
        <w:t>the number of</w:t>
      </w:r>
      <w:r w:rsidR="00824A64" w:rsidRPr="00DA2794">
        <w:t xml:space="preserve"> herbicides available for use in Australia</w:t>
      </w:r>
      <w:r w:rsidR="00824A64">
        <w:t xml:space="preserve"> is limited</w:t>
      </w:r>
      <w:r w:rsidR="00824A64" w:rsidRPr="00DA2794">
        <w:t xml:space="preserve"> </w:t>
      </w:r>
      <w:r w:rsidR="00824A64">
        <w:fldChar w:fldCharType="begin"/>
      </w:r>
      <w:r w:rsidR="00422A09">
        <w:instrText xml:space="preserve"> ADDIN EN.CITE &lt;EndNote&gt;&lt;Cite&gt;&lt;Author&gt;GRDC&lt;/Author&gt;&lt;Year&gt;2010&lt;/Year&gt;&lt;RecNum&gt;17831&lt;/RecNum&gt;&lt;DisplayText&gt;(GRDC, 2010)&lt;/DisplayText&gt;&lt;record&gt;&lt;rec-number&gt;17831&lt;/rec-number&gt;&lt;foreign-keys&gt;&lt;key app="EN" db-id="avrzt5sv7wwaa2epps1vzttcw5r5awswf02e" timestamp="1503881126"&gt;17831&lt;/key&gt;&lt;/foreign-keys&gt;&lt;ref-type name="Report"&gt;27&lt;/ref-type&gt;&lt;contributors&gt;&lt;authors&gt;&lt;author&gt;GRDC&lt;/author&gt;&lt;/authors&gt;&lt;/contributors&gt;&lt;titles&gt;&lt;title&gt;Raising the bar with better safflower agronomy&lt;/title&gt;&lt;/titles&gt;&lt;keywords&gt;&lt;keyword&gt;Rhizoctonia&lt;/keyword&gt;&lt;keyword&gt;herbicide&lt;/keyword&gt;&lt;keyword&gt;herbicide resistance&lt;/keyword&gt;&lt;keyword&gt;HERBICIDE-RESISTANCE&lt;/keyword&gt;&lt;keyword&gt;resistance&lt;/keyword&gt;&lt;keyword&gt;bar&lt;/keyword&gt;&lt;keyword&gt;agronomy&lt;/keyword&gt;&lt;/keywords&gt;&lt;dates&gt;&lt;year&gt;2010&lt;/year&gt;&lt;pub-dates&gt;&lt;date&gt;2010&lt;/date&gt;&lt;/pub-dates&gt;&lt;/dates&gt;&lt;pub-location&gt;ACT, Australia. Available online at http://www.grdc.com.au/Resources/Publications/2011/01/Raising-the-Bar-With-Better-Safflower-Agronomy&lt;/pub-location&gt;&lt;publisher&gt;Grains Research and Development Corporation&lt;/publisher&gt;&lt;label&gt;19219&lt;/label&gt;&lt;urls&gt;&lt;related-urls&gt;&lt;url&gt;&lt;style face="underline" font="default" size="100%"&gt;file://S:\CO\OGTR\EVAL\Eval%20Sections\Library\REFS\Safflower\GRDC%20safflower%20agronomy%202010.pdf&lt;/style&gt;&lt;/url&gt;&lt;/related-urls&gt;&lt;/urls&gt;&lt;/record&gt;&lt;/Cite&gt;&lt;/EndNote&gt;</w:instrText>
      </w:r>
      <w:r w:rsidR="00824A64">
        <w:fldChar w:fldCharType="separate"/>
      </w:r>
      <w:r w:rsidR="00422A09">
        <w:rPr>
          <w:noProof/>
        </w:rPr>
        <w:t>(</w:t>
      </w:r>
      <w:hyperlink w:anchor="_ENREF_44" w:tooltip="GRDC, 2010 #17831" w:history="1">
        <w:r w:rsidR="007E1022">
          <w:rPr>
            <w:noProof/>
          </w:rPr>
          <w:t>GRDC, 2010</w:t>
        </w:r>
      </w:hyperlink>
      <w:r w:rsidR="00422A09">
        <w:rPr>
          <w:noProof/>
        </w:rPr>
        <w:t>)</w:t>
      </w:r>
      <w:r w:rsidR="00824A64">
        <w:fldChar w:fldCharType="end"/>
      </w:r>
      <w:r w:rsidR="00824A64">
        <w:t xml:space="preserve">. </w:t>
      </w:r>
      <w:r w:rsidR="00824A64" w:rsidRPr="00C61B4C">
        <w:t>Several pre-emergent herbicides</w:t>
      </w:r>
      <w:r w:rsidR="00824A64" w:rsidRPr="000B0F95">
        <w:t>, as well as in-crop grass and broadleaf selective products are registered for use in safflower</w:t>
      </w:r>
      <w:r w:rsidR="00824A64">
        <w:t xml:space="preserve"> </w:t>
      </w:r>
      <w:r w:rsidR="006A5D23">
        <w:fldChar w:fldCharType="begin"/>
      </w:r>
      <w:r w:rsidR="00422A09">
        <w:instrText xml:space="preserve"> ADDIN EN.CITE &lt;EndNote&gt;&lt;Cite&gt;&lt;Author&gt;OGTR&lt;/Author&gt;&lt;Year&gt;2015&lt;/Year&gt;&lt;RecNum&gt;19044&lt;/RecNum&gt;&lt;DisplayText&gt;(OGTR, 2015)&lt;/DisplayText&gt;&lt;record&gt;&lt;rec-number&gt;19044&lt;/rec-number&gt;&lt;foreign-keys&gt;&lt;key app="EN" db-id="avrzt5sv7wwaa2epps1vzttcw5r5awswf02e" timestamp="1503881460"&gt;19044&lt;/key&gt;&lt;/foreign-keys&gt;&lt;ref-type name="Report"&gt;27&lt;/ref-type&gt;&lt;contributors&gt;&lt;authors&gt;&lt;author&gt;OGTR&lt;/author&gt;&lt;/authors&gt;&lt;/contributors&gt;&lt;titles&gt;&lt;title&gt;&lt;style face="normal" font="default" size="100%"&gt;The Biology of &lt;/style&gt;&lt;style face="italic" font="default" size="100%"&gt;Carthamus tinctorius&lt;/style&gt;&lt;style face="normal" font="default" size="100%"&gt; L. (safflower)&lt;/style&gt;&lt;/title&gt;&lt;/titles&gt;&lt;keywords&gt;&lt;keyword&gt;Biology&lt;/keyword&gt;&lt;keyword&gt;of&lt;/keyword&gt;&lt;keyword&gt;Carthamus&lt;/keyword&gt;&lt;keyword&gt;Carthamus tinctorius&lt;/keyword&gt;&lt;keyword&gt;Safflower&lt;/keyword&gt;&lt;/keywords&gt;&lt;dates&gt;&lt;year&gt;2015&lt;/year&gt;&lt;pub-dates&gt;&lt;date&gt;2015&lt;/date&gt;&lt;/pub-dates&gt;&lt;/dates&gt;&lt;label&gt;20548&lt;/label&gt;&lt;urls&gt;&lt;related-urls&gt;&lt;url&gt;&lt;style face="underline" font="default" size="100%"&gt;http://www.ogtr.gov.au/internet/ogtr/publishing.nsf/Content/riskassessments-1&lt;/style&gt;&lt;/url&gt;&lt;/related-urls&gt;&lt;/urls&gt;&lt;/record&gt;&lt;/Cite&gt;&lt;/EndNote&gt;</w:instrText>
      </w:r>
      <w:r w:rsidR="006A5D23">
        <w:fldChar w:fldCharType="separate"/>
      </w:r>
      <w:r w:rsidR="00422A09">
        <w:rPr>
          <w:noProof/>
        </w:rPr>
        <w:t>(</w:t>
      </w:r>
      <w:hyperlink w:anchor="_ENREF_88" w:tooltip="OGTR, 2015 #19044" w:history="1">
        <w:r w:rsidR="007E1022">
          <w:rPr>
            <w:noProof/>
          </w:rPr>
          <w:t>OGTR, 201</w:t>
        </w:r>
        <w:r w:rsidR="00EE3CE0">
          <w:rPr>
            <w:noProof/>
          </w:rPr>
          <w:t>8</w:t>
        </w:r>
      </w:hyperlink>
      <w:r w:rsidR="00422A09">
        <w:rPr>
          <w:noProof/>
        </w:rPr>
        <w:t>)</w:t>
      </w:r>
      <w:r w:rsidR="006A5D23">
        <w:fldChar w:fldCharType="end"/>
      </w:r>
      <w:r w:rsidR="00824A64">
        <w:t>.</w:t>
      </w:r>
      <w:r w:rsidR="001652EB">
        <w:t xml:space="preserve"> </w:t>
      </w:r>
      <w:r w:rsidR="001652EB" w:rsidRPr="00DA2794">
        <w:t>C</w:t>
      </w:r>
      <w:r w:rsidR="001652EB">
        <w:t xml:space="preserve">ultivation </w:t>
      </w:r>
      <w:r w:rsidR="001652EB" w:rsidRPr="00DA2794">
        <w:t xml:space="preserve">when the </w:t>
      </w:r>
      <w:r w:rsidR="001652EB">
        <w:t xml:space="preserve">safflower </w:t>
      </w:r>
      <w:r w:rsidR="001652EB" w:rsidRPr="00DA2794">
        <w:t>plants are 7 to 15</w:t>
      </w:r>
      <w:r w:rsidR="001652EB">
        <w:t xml:space="preserve"> </w:t>
      </w:r>
      <w:r w:rsidR="001652EB" w:rsidRPr="00DA2794">
        <w:t>cm tall</w:t>
      </w:r>
      <w:r w:rsidR="001652EB" w:rsidRPr="001652EB">
        <w:t xml:space="preserve"> </w:t>
      </w:r>
      <w:r w:rsidR="001652EB">
        <w:t xml:space="preserve">can </w:t>
      </w:r>
      <w:r w:rsidR="000669AB">
        <w:t xml:space="preserve">also </w:t>
      </w:r>
      <w:r w:rsidR="001652EB">
        <w:t>be used to</w:t>
      </w:r>
      <w:r w:rsidR="001652EB" w:rsidRPr="00DA2794">
        <w:t xml:space="preserve"> control </w:t>
      </w:r>
      <w:r w:rsidR="001652EB">
        <w:t xml:space="preserve">small, later germinating weeds </w:t>
      </w:r>
      <w:r w:rsidR="001652EB">
        <w:fldChar w:fldCharType="begin"/>
      </w:r>
      <w:r w:rsidR="00422A09">
        <w:instrText xml:space="preserve"> ADDIN EN.CITE &lt;EndNote&gt;&lt;Cite&gt;&lt;Author&gt;GRDC&lt;/Author&gt;&lt;Year&gt;2010&lt;/Year&gt;&lt;RecNum&gt;17831&lt;/RecNum&gt;&lt;DisplayText&gt;(GRDC, 2010)&lt;/DisplayText&gt;&lt;record&gt;&lt;rec-number&gt;17831&lt;/rec-number&gt;&lt;foreign-keys&gt;&lt;key app="EN" db-id="avrzt5sv7wwaa2epps1vzttcw5r5awswf02e" timestamp="1503881126"&gt;17831&lt;/key&gt;&lt;/foreign-keys&gt;&lt;ref-type name="Report"&gt;27&lt;/ref-type&gt;&lt;contributors&gt;&lt;authors&gt;&lt;author&gt;GRDC&lt;/author&gt;&lt;/authors&gt;&lt;/contributors&gt;&lt;titles&gt;&lt;title&gt;Raising the bar with better safflower agronomy&lt;/title&gt;&lt;/titles&gt;&lt;keywords&gt;&lt;keyword&gt;Rhizoctonia&lt;/keyword&gt;&lt;keyword&gt;herbicide&lt;/keyword&gt;&lt;keyword&gt;herbicide resistance&lt;/keyword&gt;&lt;keyword&gt;HERBICIDE-RESISTANCE&lt;/keyword&gt;&lt;keyword&gt;resistance&lt;/keyword&gt;&lt;keyword&gt;bar&lt;/keyword&gt;&lt;keyword&gt;agronomy&lt;/keyword&gt;&lt;/keywords&gt;&lt;dates&gt;&lt;year&gt;2010&lt;/year&gt;&lt;pub-dates&gt;&lt;date&gt;2010&lt;/date&gt;&lt;/pub-dates&gt;&lt;/dates&gt;&lt;pub-location&gt;ACT, Australia. Available online at http://www.grdc.com.au/Resources/Publications/2011/01/Raising-the-Bar-With-Better-Safflower-Agronomy&lt;/pub-location&gt;&lt;publisher&gt;Grains Research and Development Corporation&lt;/publisher&gt;&lt;label&gt;19219&lt;/label&gt;&lt;urls&gt;&lt;related-urls&gt;&lt;url&gt;&lt;style face="underline" font="default" size="100%"&gt;file://S:\CO\OGTR\EVAL\Eval%20Sections\Library\REFS\Safflower\GRDC%20safflower%20agronomy%202010.pdf&lt;/style&gt;&lt;/url&gt;&lt;/related-urls&gt;&lt;/urls&gt;&lt;/record&gt;&lt;/Cite&gt;&lt;/EndNote&gt;</w:instrText>
      </w:r>
      <w:r w:rsidR="001652EB">
        <w:fldChar w:fldCharType="separate"/>
      </w:r>
      <w:r w:rsidR="00422A09">
        <w:rPr>
          <w:noProof/>
        </w:rPr>
        <w:t>(</w:t>
      </w:r>
      <w:hyperlink w:anchor="_ENREF_44" w:tooltip="GRDC, 2010 #17831" w:history="1">
        <w:r w:rsidR="007E1022">
          <w:rPr>
            <w:noProof/>
          </w:rPr>
          <w:t>GRDC, 2010</w:t>
        </w:r>
      </w:hyperlink>
      <w:r w:rsidR="00422A09">
        <w:rPr>
          <w:noProof/>
        </w:rPr>
        <w:t>)</w:t>
      </w:r>
      <w:r w:rsidR="001652EB">
        <w:fldChar w:fldCharType="end"/>
      </w:r>
      <w:r w:rsidR="001652EB" w:rsidRPr="00DA2794">
        <w:t>.</w:t>
      </w:r>
      <w:r w:rsidR="00057020">
        <w:t xml:space="preserve"> </w:t>
      </w:r>
    </w:p>
    <w:p w14:paraId="4688BC0F" w14:textId="77777777" w:rsidR="008337FE" w:rsidRDefault="008337FE" w:rsidP="00D51D3D">
      <w:pPr>
        <w:pStyle w:val="4RARMP"/>
        <w:ind w:left="0"/>
      </w:pPr>
      <w:bookmarkStart w:id="91" w:name="_Ref489866112"/>
      <w:r>
        <w:t>Use of hygromycin</w:t>
      </w:r>
      <w:r w:rsidR="00725E79">
        <w:t xml:space="preserve"> B</w:t>
      </w:r>
      <w:r>
        <w:t xml:space="preserve"> in agriculture</w:t>
      </w:r>
      <w:bookmarkEnd w:id="91"/>
      <w:r w:rsidR="00D15B62">
        <w:t xml:space="preserve"> and medicine</w:t>
      </w:r>
    </w:p>
    <w:p w14:paraId="06A374E1" w14:textId="48B3980A" w:rsidR="008337FE" w:rsidRPr="005B4F05" w:rsidRDefault="008337FE" w:rsidP="00E34E7D">
      <w:pPr>
        <w:pStyle w:val="RARMPnumberedparagraphs"/>
        <w:ind w:left="0" w:firstLine="0"/>
      </w:pPr>
      <w:r w:rsidRPr="008337FE">
        <w:t>Internationally, hygromycin</w:t>
      </w:r>
      <w:r w:rsidR="00725E79">
        <w:t xml:space="preserve"> B</w:t>
      </w:r>
      <w:r w:rsidRPr="008337FE">
        <w:t xml:space="preserve"> is</w:t>
      </w:r>
      <w:r>
        <w:t xml:space="preserve"> used </w:t>
      </w:r>
      <w:r w:rsidR="0038285F">
        <w:t xml:space="preserve">in animal production </w:t>
      </w:r>
      <w:r>
        <w:t>as a</w:t>
      </w:r>
      <w:r w:rsidR="007F26CB">
        <w:t xml:space="preserve"> </w:t>
      </w:r>
      <w:r w:rsidR="0038285F">
        <w:t>feed additive</w:t>
      </w:r>
      <w:r w:rsidR="007F26CB">
        <w:t xml:space="preserve"> </w:t>
      </w:r>
      <w:r w:rsidR="0038285F">
        <w:t>for swine and chickens</w:t>
      </w:r>
      <w:r w:rsidR="007F26CB" w:rsidRPr="007F26CB">
        <w:t xml:space="preserve"> </w:t>
      </w:r>
      <w:r w:rsidR="007F26CB">
        <w:t>to kill parasitic worms</w:t>
      </w:r>
      <w:r w:rsidR="0038285F">
        <w:t>, e.g. in Hygromix® products registered by the U.S. Food &amp; Drug Administration</w:t>
      </w:r>
      <w:r w:rsidR="000B499E">
        <w:t xml:space="preserve"> (</w:t>
      </w:r>
      <w:hyperlink r:id="rId31" w:history="1">
        <w:r w:rsidR="000B499E" w:rsidRPr="000B499E">
          <w:rPr>
            <w:rStyle w:val="Hyperlink"/>
          </w:rPr>
          <w:t>US FDA website</w:t>
        </w:r>
      </w:hyperlink>
      <w:r w:rsidR="000B499E">
        <w:t xml:space="preserve">, accessed </w:t>
      </w:r>
      <w:r w:rsidR="00E5722F">
        <w:t>24 November</w:t>
      </w:r>
      <w:r w:rsidR="000B499E">
        <w:t xml:space="preserve"> 2017)</w:t>
      </w:r>
      <w:r w:rsidR="0038285F">
        <w:t xml:space="preserve">. </w:t>
      </w:r>
      <w:r w:rsidRPr="008337FE">
        <w:t xml:space="preserve">Hygromycin </w:t>
      </w:r>
      <w:r w:rsidR="00725E79">
        <w:t xml:space="preserve">B </w:t>
      </w:r>
      <w:r w:rsidRPr="008337FE">
        <w:t>is currently not registered for use as a ve</w:t>
      </w:r>
      <w:r>
        <w:t>terinary medicine in Australia</w:t>
      </w:r>
      <w:r w:rsidR="0042441C">
        <w:t xml:space="preserve"> (</w:t>
      </w:r>
      <w:hyperlink r:id="rId32" w:history="1">
        <w:r w:rsidR="0042441C" w:rsidRPr="0042441C">
          <w:rPr>
            <w:rStyle w:val="Hyperlink"/>
          </w:rPr>
          <w:t>APVMA PubCRIS database</w:t>
        </w:r>
      </w:hyperlink>
      <w:r w:rsidR="0042441C">
        <w:t>, accessed 5 July 2017)</w:t>
      </w:r>
      <w:r>
        <w:t xml:space="preserve"> </w:t>
      </w:r>
      <w:r w:rsidR="00890C89">
        <w:t>and is not on</w:t>
      </w:r>
      <w:r w:rsidR="00966FEA">
        <w:t xml:space="preserve"> </w:t>
      </w:r>
      <w:r w:rsidR="00890C89">
        <w:t>the international</w:t>
      </w:r>
      <w:r w:rsidR="00890C89" w:rsidRPr="00CE1545">
        <w:t xml:space="preserve"> </w:t>
      </w:r>
      <w:r w:rsidR="00890C89" w:rsidRPr="00CE1545">
        <w:rPr>
          <w:i/>
        </w:rPr>
        <w:t>OIE List of Antimicrobial Agents of Veterinary Importance</w:t>
      </w:r>
      <w:r w:rsidR="00890C89">
        <w:t xml:space="preserve"> </w:t>
      </w:r>
      <w:r w:rsidR="00DE7B5C">
        <w:fldChar w:fldCharType="begin"/>
      </w:r>
      <w:r w:rsidR="00422A09">
        <w:instrText xml:space="preserve"> ADDIN EN.CITE &lt;EndNote&gt;&lt;Cite&gt;&lt;Author&gt;OIE&lt;/Author&gt;&lt;Year&gt;2015&lt;/Year&gt;&lt;RecNum&gt;20602&lt;/RecNum&gt;&lt;DisplayText&gt;(OIE, 2015)&lt;/DisplayText&gt;&lt;record&gt;&lt;rec-number&gt;20602&lt;/rec-number&gt;&lt;foreign-keys&gt;&lt;key app="EN" db-id="avrzt5sv7wwaa2epps1vzttcw5r5awswf02e" timestamp="1503882421"&gt;20602&lt;/key&gt;&lt;/foreign-keys&gt;&lt;ref-type name="Report"&gt;27&lt;/ref-type&gt;&lt;contributors&gt;&lt;authors&gt;&lt;author&gt;OIE&lt;/author&gt;&lt;/authors&gt;&lt;/contributors&gt;&lt;titles&gt;&lt;title&gt;OIE List of Antimicrobial Agents of Veterinary Importance&lt;/title&gt;&lt;/titles&gt;&lt;keywords&gt;&lt;keyword&gt;of&lt;/keyword&gt;&lt;keyword&gt;Antimicrobial&lt;/keyword&gt;&lt;keyword&gt;AGENTS&lt;/keyword&gt;&lt;keyword&gt;veterinary&lt;/keyword&gt;&lt;/keywords&gt;&lt;dates&gt;&lt;year&gt;2015&lt;/year&gt;&lt;pub-dates&gt;&lt;date&gt;2015&lt;/date&gt;&lt;/pub-dates&gt;&lt;/dates&gt;&lt;publisher&gt;World Organisation for Animal Health&lt;/publisher&gt;&lt;label&gt;22335&lt;/label&gt;&lt;urls&gt;&lt;related-urls&gt;&lt;url&gt;&lt;style face="underline" font="default" size="100%"&gt;http://www.oie.int/our-scientific-expertise/veterinary-products/antimicrobials/&lt;/style&gt;&lt;/url&gt;&lt;/related-urls&gt;&lt;/urls&gt;&lt;access-date&gt;17/8/2017&lt;/access-date&gt;&lt;/record&gt;&lt;/Cite&gt;&lt;/EndNote&gt;</w:instrText>
      </w:r>
      <w:r w:rsidR="00DE7B5C">
        <w:fldChar w:fldCharType="separate"/>
      </w:r>
      <w:r w:rsidR="00422A09">
        <w:rPr>
          <w:noProof/>
        </w:rPr>
        <w:t>(</w:t>
      </w:r>
      <w:hyperlink w:anchor="_ENREF_90" w:tooltip="OIE, 2015 #20602" w:history="1">
        <w:r w:rsidR="007E1022">
          <w:rPr>
            <w:noProof/>
          </w:rPr>
          <w:t>OIE, 2015</w:t>
        </w:r>
      </w:hyperlink>
      <w:r w:rsidR="00422A09">
        <w:rPr>
          <w:noProof/>
        </w:rPr>
        <w:t>)</w:t>
      </w:r>
      <w:r w:rsidR="00DE7B5C">
        <w:fldChar w:fldCharType="end"/>
      </w:r>
      <w:r w:rsidR="00890C89">
        <w:t xml:space="preserve">. </w:t>
      </w:r>
    </w:p>
    <w:p w14:paraId="47C77EA8" w14:textId="6C24A252" w:rsidR="00725E79" w:rsidRDefault="006B1176" w:rsidP="00E34E7D">
      <w:pPr>
        <w:pStyle w:val="RARMPnumberedparagraphs"/>
        <w:ind w:left="0" w:firstLine="0"/>
      </w:pPr>
      <w:r>
        <w:t xml:space="preserve">Hygromycin B is </w:t>
      </w:r>
      <w:r w:rsidR="007413A1">
        <w:t xml:space="preserve">not used in human medicine in Australia and is </w:t>
      </w:r>
      <w:r>
        <w:t xml:space="preserve">currently not listed in the Australian Register of Therapeutic Goods </w:t>
      </w:r>
      <w:r w:rsidR="000B499E">
        <w:t>(</w:t>
      </w:r>
      <w:hyperlink r:id="rId33" w:history="1">
        <w:r w:rsidR="000B499E" w:rsidRPr="000B499E">
          <w:rPr>
            <w:rStyle w:val="Hyperlink"/>
          </w:rPr>
          <w:t>TGA website</w:t>
        </w:r>
      </w:hyperlink>
      <w:r w:rsidR="000B499E">
        <w:t xml:space="preserve">, accessed </w:t>
      </w:r>
      <w:r w:rsidR="00F03EF8">
        <w:t>24 November</w:t>
      </w:r>
      <w:r w:rsidR="000B499E">
        <w:t xml:space="preserve"> 2017)</w:t>
      </w:r>
      <w:r>
        <w:t xml:space="preserve">. </w:t>
      </w:r>
      <w:r w:rsidR="002A2688">
        <w:t>Furthermore, the antibiotic is not</w:t>
      </w:r>
      <w:r w:rsidR="00890C89">
        <w:t xml:space="preserve"> considered high priority for managing the development of antibiotic resistance: it is not</w:t>
      </w:r>
      <w:r w:rsidR="002A2688">
        <w:t xml:space="preserve"> listed in the </w:t>
      </w:r>
      <w:r w:rsidR="00CE1545" w:rsidRPr="00CE1545">
        <w:t>Australian Strategic and Technical Advisory Group on Antimicrobial Resistance</w:t>
      </w:r>
      <w:r w:rsidR="00CE1545">
        <w:t xml:space="preserve">’s </w:t>
      </w:r>
      <w:r w:rsidR="00CE1545" w:rsidRPr="00CE1545">
        <w:rPr>
          <w:i/>
        </w:rPr>
        <w:t>Importance Ratings and Summary of Antibacterial Uses in</w:t>
      </w:r>
      <w:r w:rsidR="00CE1545">
        <w:rPr>
          <w:i/>
        </w:rPr>
        <w:t xml:space="preserve"> Humans in Australia </w:t>
      </w:r>
      <w:r w:rsidR="00DE7B5C">
        <w:fldChar w:fldCharType="begin"/>
      </w:r>
      <w:r w:rsidR="00422A09">
        <w:instrText xml:space="preserve"> ADDIN EN.CITE &lt;EndNote&gt;&lt;Cite&gt;&lt;Author&gt;ANSTAG&lt;/Author&gt;&lt;Year&gt;2015&lt;/Year&gt;&lt;RecNum&gt;20603&lt;/RecNum&gt;&lt;DisplayText&gt;(ANSTAG, 2015)&lt;/DisplayText&gt;&lt;record&gt;&lt;rec-number&gt;20603&lt;/rec-number&gt;&lt;foreign-keys&gt;&lt;key app="EN" db-id="avrzt5sv7wwaa2epps1vzttcw5r5awswf02e" timestamp="1503882421"&gt;20603&lt;/key&gt;&lt;/foreign-keys&gt;&lt;ref-type name="Report"&gt;27&lt;/ref-type&gt;&lt;contributors&gt;&lt;authors&gt;&lt;author&gt;ANSTAG&lt;/author&gt;&lt;/authors&gt;&lt;/contributors&gt;&lt;titles&gt;&lt;title&gt;Importance Ratings and Summary of Antibacterial Uses in Humans in Australia Version 1.1&lt;/title&gt;&lt;/titles&gt;&lt;keywords&gt;&lt;keyword&gt;and&lt;/keyword&gt;&lt;keyword&gt;of&lt;/keyword&gt;&lt;keyword&gt;HUMANS&lt;/keyword&gt;&lt;keyword&gt;Human&lt;/keyword&gt;&lt;keyword&gt;AUSTRALIA&lt;/keyword&gt;&lt;/keywords&gt;&lt;dates&gt;&lt;year&gt;2015&lt;/year&gt;&lt;pub-dates&gt;&lt;date&gt;2015&lt;/date&gt;&lt;/pub-dates&gt;&lt;/dates&gt;&lt;publisher&gt;Australian Strategic and Technical Advisory Group on Antimicrobial Resistance (ASTAG)&lt;/publisher&gt;&lt;label&gt;22336&lt;/label&gt;&lt;urls&gt;&lt;related-urls&gt;&lt;url&gt;&lt;style face="underline" font="default" size="100%"&gt;http://www.health.gov.au/internet/main/publishing.nsf/Content/1803C433C71415CACA257C8400121B1F/$File/ratings-summary-Antibacterial-uses-humans.pdf&lt;/style&gt;&lt;/url&gt;&lt;/related-urls&gt;&lt;/urls&gt;&lt;access-date&gt;8/17/2017&lt;/access-date&gt;&lt;/record&gt;&lt;/Cite&gt;&lt;/EndNote&gt;</w:instrText>
      </w:r>
      <w:r w:rsidR="00DE7B5C">
        <w:fldChar w:fldCharType="separate"/>
      </w:r>
      <w:r w:rsidR="00422A09">
        <w:rPr>
          <w:noProof/>
        </w:rPr>
        <w:t>(</w:t>
      </w:r>
      <w:hyperlink w:anchor="_ENREF_2" w:tooltip="ANSTAG, 2015 #20603" w:history="1">
        <w:r w:rsidR="007E1022">
          <w:rPr>
            <w:noProof/>
          </w:rPr>
          <w:t>ANSTAG, 2015</w:t>
        </w:r>
      </w:hyperlink>
      <w:r w:rsidR="00422A09">
        <w:rPr>
          <w:noProof/>
        </w:rPr>
        <w:t>)</w:t>
      </w:r>
      <w:r w:rsidR="00DE7B5C">
        <w:fldChar w:fldCharType="end"/>
      </w:r>
      <w:r w:rsidR="00890C89">
        <w:t xml:space="preserve"> o</w:t>
      </w:r>
      <w:r w:rsidR="002A2688">
        <w:t xml:space="preserve">r the </w:t>
      </w:r>
      <w:r w:rsidR="002A2688" w:rsidRPr="00CE1545">
        <w:rPr>
          <w:i/>
        </w:rPr>
        <w:t>World Health Organization list of Critically Important Antimicrobials for Human Medicine</w:t>
      </w:r>
      <w:r w:rsidR="002A2688">
        <w:t xml:space="preserve"> </w:t>
      </w:r>
      <w:r w:rsidR="00DE7B5C">
        <w:fldChar w:fldCharType="begin"/>
      </w:r>
      <w:r w:rsidR="00422A09">
        <w:instrText xml:space="preserve"> ADDIN EN.CITE &lt;EndNote&gt;&lt;Cite&gt;&lt;Author&gt;WHO&lt;/Author&gt;&lt;Year&gt;2017&lt;/Year&gt;&lt;RecNum&gt;72&lt;/RecNum&gt;&lt;DisplayText&gt;(WHO, 2017)&lt;/DisplayText&gt;&lt;record&gt;&lt;rec-number&gt;72&lt;/rec-number&gt;&lt;foreign-keys&gt;&lt;key app="EN" db-id="atvsfd2d3wfr06e90wt5eap4e0p9apx5ewev" timestamp="1504500535"&gt;72&lt;/key&gt;&lt;/foreign-keys&gt;&lt;ref-type name="Report"&gt;27&lt;/ref-type&gt;&lt;contributors&gt;&lt;authors&gt;&lt;author&gt;WHO&lt;/author&gt;&lt;/authors&gt;&lt;/contributors&gt;&lt;titles&gt;&lt;title&gt;WHO list of Critically Important Antimicrobials for Human Medicine&lt;/title&gt;&lt;/titles&gt;&lt;keywords&gt;&lt;keyword&gt;of&lt;/keyword&gt;&lt;keyword&gt;antimicrobials&lt;/keyword&gt;&lt;keyword&gt;Antimicrobial&lt;/keyword&gt;&lt;keyword&gt;Human&lt;/keyword&gt;&lt;keyword&gt;medicine&lt;/keyword&gt;&lt;/keywords&gt;&lt;dates&gt;&lt;year&gt;2017&lt;/year&gt;&lt;pub-dates&gt;&lt;date&gt;2017&lt;/date&gt;&lt;/pub-dates&gt;&lt;/dates&gt;&lt;publisher&gt;World Health Organization&lt;/publisher&gt;&lt;label&gt;22334&lt;/label&gt;&lt;urls&gt;&lt;related-urls&gt;&lt;url&gt;&lt;style face="underline" font="default" size="100%"&gt;http://www.who.int/foodsafety/areas_work/antimicrobial-resistance/cia/en/&lt;/style&gt;&lt;/url&gt;&lt;/related-urls&gt;&lt;/urls&gt;&lt;/record&gt;&lt;/Cite&gt;&lt;/EndNote&gt;</w:instrText>
      </w:r>
      <w:r w:rsidR="00DE7B5C">
        <w:fldChar w:fldCharType="separate"/>
      </w:r>
      <w:r w:rsidR="00422A09">
        <w:rPr>
          <w:noProof/>
        </w:rPr>
        <w:t>(</w:t>
      </w:r>
      <w:hyperlink w:anchor="_ENREF_120" w:tooltip="WHO, 2017 #72" w:history="1">
        <w:r w:rsidR="007E1022">
          <w:rPr>
            <w:noProof/>
          </w:rPr>
          <w:t>WHO, 2017</w:t>
        </w:r>
      </w:hyperlink>
      <w:r w:rsidR="00422A09">
        <w:rPr>
          <w:noProof/>
        </w:rPr>
        <w:t>)</w:t>
      </w:r>
      <w:r w:rsidR="00DE7B5C">
        <w:fldChar w:fldCharType="end"/>
      </w:r>
      <w:r w:rsidR="002A2688">
        <w:t>.</w:t>
      </w:r>
    </w:p>
    <w:p w14:paraId="4B52BF3C" w14:textId="374DA4FE" w:rsidR="00912F53" w:rsidRPr="005B4F05" w:rsidRDefault="00912F53" w:rsidP="00E34E7D">
      <w:pPr>
        <w:pStyle w:val="RARMPnumberedparagraphs"/>
        <w:ind w:left="0" w:firstLine="0"/>
      </w:pPr>
      <w:r>
        <w:t>In addition to hygromycin B, the HPT protein phosphorylates the closely related compounds hygromycin B</w:t>
      </w:r>
      <w:r w:rsidRPr="00912F53">
        <w:rPr>
          <w:vertAlign w:val="subscript"/>
        </w:rPr>
        <w:t>2</w:t>
      </w:r>
      <w:r>
        <w:t xml:space="preserve">, destomycin A and destomycin B </w:t>
      </w:r>
      <w:r w:rsidR="00DE7B5C">
        <w:fldChar w:fldCharType="begin">
          <w:fldData xml:space="preserve">PEVuZE5vdGU+PENpdGU+PEF1dGhvcj5GU0FOWjwvQXV0aG9yPjxZZWFyPjIwMDY8L1llYXI+PFJl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</w:fldData>
        </w:fldChar>
      </w:r>
      <w:r w:rsidR="002A2E26">
        <w:instrText xml:space="preserve"> ADDIN EN.CITE </w:instrText>
      </w:r>
      <w:r w:rsidR="002A2E26">
        <w:fldChar w:fldCharType="begin">
          <w:fldData xml:space="preserve">PEVuZE5vdGU+PENpdGU+PEF1dGhvcj5GU0FOWjwvQXV0aG9yPjxZZWFyPjIwMDY8L1llYXI+PFJl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</w:fldData>
        </w:fldChar>
      </w:r>
      <w:r w:rsidR="002A2E26">
        <w:instrText xml:space="preserve"> ADDIN EN.CITE.DATA </w:instrText>
      </w:r>
      <w:r w:rsidR="002A2E26">
        <w:fldChar w:fldCharType="end"/>
      </w:r>
      <w:r w:rsidR="00DE7B5C">
        <w:fldChar w:fldCharType="separate"/>
      </w:r>
      <w:r w:rsidR="002A2E26">
        <w:rPr>
          <w:noProof/>
        </w:rPr>
        <w:t>(</w:t>
      </w:r>
      <w:hyperlink w:anchor="_ENREF_95" w:tooltip="Rao, 1983 #21163" w:history="1">
        <w:r w:rsidR="007E1022">
          <w:rPr>
            <w:noProof/>
          </w:rPr>
          <w:t>Rao et al., 1983</w:t>
        </w:r>
      </w:hyperlink>
      <w:r w:rsidR="002A2E26">
        <w:rPr>
          <w:noProof/>
        </w:rPr>
        <w:t xml:space="preserve">; </w:t>
      </w:r>
      <w:hyperlink w:anchor="_ENREF_37" w:tooltip="FSANZ, 2006 #20527" w:history="1">
        <w:r w:rsidR="007E1022">
          <w:rPr>
            <w:noProof/>
          </w:rPr>
          <w:t>FSANZ, 2006</w:t>
        </w:r>
      </w:hyperlink>
      <w:r w:rsidR="002A2E26">
        <w:rPr>
          <w:noProof/>
        </w:rPr>
        <w:t>)</w:t>
      </w:r>
      <w:r w:rsidR="00DE7B5C">
        <w:fldChar w:fldCharType="end"/>
      </w:r>
      <w:r>
        <w:t xml:space="preserve">. These compounds are not generally used in human or veterinary medicine. </w:t>
      </w:r>
    </w:p>
    <w:p w14:paraId="407F3039" w14:textId="77777777" w:rsidR="007F1C37" w:rsidRPr="00031D91" w:rsidRDefault="007F1C37" w:rsidP="007F1C37">
      <w:pPr>
        <w:pStyle w:val="3RARMP"/>
      </w:pPr>
      <w:bookmarkStart w:id="92" w:name="_Ref490214555"/>
      <w:bookmarkStart w:id="93" w:name="_Toc517795520"/>
      <w:r w:rsidRPr="00031D91">
        <w:lastRenderedPageBreak/>
        <w:t xml:space="preserve">Presence of the </w:t>
      </w:r>
      <w:r w:rsidR="00632F26">
        <w:t>introduced</w:t>
      </w:r>
      <w:r w:rsidRPr="00031D91">
        <w:t xml:space="preserve"> </w:t>
      </w:r>
      <w:r w:rsidR="004123BF" w:rsidRPr="00031D91">
        <w:t>genes and encoded proteins</w:t>
      </w:r>
      <w:r w:rsidRPr="00031D91">
        <w:t xml:space="preserve"> in the receiving environment</w:t>
      </w:r>
      <w:bookmarkEnd w:id="92"/>
      <w:bookmarkEnd w:id="93"/>
    </w:p>
    <w:p w14:paraId="6A69C2DC" w14:textId="77777777" w:rsidR="00830B81" w:rsidRPr="006006DD" w:rsidRDefault="00830B81" w:rsidP="00E34E7D">
      <w:pPr>
        <w:pStyle w:val="RARMPnumberedparagraphs"/>
        <w:ind w:left="0" w:firstLine="0"/>
      </w:pPr>
      <w:r>
        <w:t xml:space="preserve">The </w:t>
      </w:r>
      <w:r w:rsidR="003E11A7">
        <w:t xml:space="preserve">two </w:t>
      </w:r>
      <w:r>
        <w:t xml:space="preserve">gene fragments included in the silencing constructs are from endogenous safflower genes that are naturally present in all safflower plants. The </w:t>
      </w:r>
      <w:r w:rsidRPr="00716310">
        <w:rPr>
          <w:i/>
        </w:rPr>
        <w:t>hph</w:t>
      </w:r>
      <w:r>
        <w:t xml:space="preserve"> antibiotic resistance gene is from</w:t>
      </w:r>
      <w:r w:rsidR="005110F0">
        <w:t xml:space="preserve"> the soil bacterium</w:t>
      </w:r>
      <w:r>
        <w:t xml:space="preserve"> </w:t>
      </w:r>
      <w:r w:rsidR="003E11A7">
        <w:rPr>
          <w:rFonts w:cs="Arial"/>
          <w:i/>
          <w:szCs w:val="22"/>
        </w:rPr>
        <w:t xml:space="preserve">Streptomyces </w:t>
      </w:r>
      <w:r w:rsidR="003E11A7">
        <w:rPr>
          <w:rFonts w:cs="Arial"/>
          <w:szCs w:val="22"/>
        </w:rPr>
        <w:t>sp</w:t>
      </w:r>
      <w:r w:rsidR="003E11A7" w:rsidRPr="006006DD">
        <w:rPr>
          <w:rFonts w:cs="Arial"/>
          <w:szCs w:val="22"/>
        </w:rPr>
        <w:t>.</w:t>
      </w:r>
      <w:r w:rsidRPr="006006DD">
        <w:t xml:space="preserve"> which is widespread and prevalent in the environment.</w:t>
      </w:r>
    </w:p>
    <w:p w14:paraId="76656F0D" w14:textId="77777777" w:rsidR="003059E2" w:rsidRPr="00031D91" w:rsidRDefault="003059E2" w:rsidP="003A3862">
      <w:pPr>
        <w:pStyle w:val="2RARMP"/>
      </w:pPr>
      <w:bookmarkStart w:id="94" w:name="_Toc517795521"/>
      <w:r w:rsidRPr="00031D91">
        <w:t xml:space="preserve">Previous </w:t>
      </w:r>
      <w:r w:rsidR="004622EA">
        <w:t>authorisations</w:t>
      </w:r>
      <w:bookmarkEnd w:id="94"/>
    </w:p>
    <w:p w14:paraId="2C622C9A" w14:textId="77777777" w:rsidR="00001A76" w:rsidRPr="00031D91" w:rsidRDefault="00587CAE" w:rsidP="000B3539">
      <w:pPr>
        <w:pStyle w:val="3RARMP"/>
      </w:pPr>
      <w:bookmarkStart w:id="95" w:name="_Toc517795522"/>
      <w:r>
        <w:t>Australian authorisations</w:t>
      </w:r>
      <w:bookmarkEnd w:id="95"/>
    </w:p>
    <w:p w14:paraId="4D55D28E" w14:textId="77777777" w:rsidR="002C067E" w:rsidRPr="00925FE4" w:rsidRDefault="002C067E" w:rsidP="00E34E7D">
      <w:pPr>
        <w:pStyle w:val="RARMPnumberedparagraphs"/>
        <w:ind w:left="0" w:firstLine="0"/>
        <w:rPr>
          <w:rFonts w:eastAsiaTheme="minorEastAsia"/>
        </w:rPr>
      </w:pPr>
      <w:bookmarkStart w:id="96" w:name="_Ref489613164"/>
      <w:r>
        <w:rPr>
          <w:rFonts w:eastAsiaTheme="minorEastAsia"/>
        </w:rPr>
        <w:t xml:space="preserve">The Regulator has approved field trials of </w:t>
      </w:r>
      <w:r w:rsidR="003E11A7">
        <w:rPr>
          <w:rFonts w:eastAsiaTheme="minorEastAsia"/>
        </w:rPr>
        <w:t xml:space="preserve">these </w:t>
      </w:r>
      <w:r>
        <w:rPr>
          <w:rFonts w:eastAsiaTheme="minorEastAsia"/>
        </w:rPr>
        <w:t>GM safflower lines</w:t>
      </w:r>
      <w:r w:rsidR="003E11A7">
        <w:rPr>
          <w:rFonts w:eastAsiaTheme="minorEastAsia"/>
        </w:rPr>
        <w:t>, and other safflower lines</w:t>
      </w:r>
      <w:r>
        <w:rPr>
          <w:rFonts w:eastAsiaTheme="minorEastAsia"/>
        </w:rPr>
        <w:t xml:space="preserve"> with the trait of </w:t>
      </w:r>
      <w:r w:rsidRPr="00E34E7D">
        <w:t>increased</w:t>
      </w:r>
      <w:r>
        <w:rPr>
          <w:rFonts w:eastAsiaTheme="minorEastAsia"/>
        </w:rPr>
        <w:t xml:space="preserve"> oleic acid</w:t>
      </w:r>
      <w:r w:rsidR="003E11A7">
        <w:rPr>
          <w:rFonts w:eastAsiaTheme="minorEastAsia"/>
        </w:rPr>
        <w:t>,</w:t>
      </w:r>
      <w:r>
        <w:rPr>
          <w:rFonts w:eastAsiaTheme="minorEastAsia"/>
        </w:rPr>
        <w:t xml:space="preserve"> under licence</w:t>
      </w:r>
      <w:r w:rsidR="003E11A7">
        <w:rPr>
          <w:rFonts w:eastAsiaTheme="minorEastAsia"/>
        </w:rPr>
        <w:t>s</w:t>
      </w:r>
      <w:r>
        <w:rPr>
          <w:rFonts w:eastAsiaTheme="minorEastAsia"/>
        </w:rPr>
        <w:t xml:space="preserve"> DIR 121 and DIR 131.</w:t>
      </w:r>
    </w:p>
    <w:p w14:paraId="707B7DC8" w14:textId="77777777" w:rsidR="003E11A7" w:rsidRPr="006E5A59" w:rsidRDefault="002C067E" w:rsidP="00E34E7D">
      <w:pPr>
        <w:pStyle w:val="RARMPnumberedparagraphs"/>
        <w:ind w:left="0" w:firstLine="0"/>
        <w:rPr>
          <w:b/>
          <w:bCs/>
          <w:szCs w:val="20"/>
        </w:rPr>
      </w:pPr>
      <w:r w:rsidRPr="00925FE4">
        <w:rPr>
          <w:rFonts w:eastAsiaTheme="minorEastAsia"/>
        </w:rPr>
        <w:t xml:space="preserve">The </w:t>
      </w:r>
      <w:r w:rsidRPr="00E34E7D">
        <w:t>Regulator</w:t>
      </w:r>
      <w:r w:rsidRPr="00925FE4">
        <w:rPr>
          <w:rFonts w:eastAsiaTheme="minorEastAsia"/>
        </w:rPr>
        <w:t xml:space="preserve"> has previously approved field trials of GM cotton with the trait of increased levels of oleic acid under licences DIR 039</w:t>
      </w:r>
      <w:r>
        <w:rPr>
          <w:rFonts w:eastAsiaTheme="minorEastAsia"/>
        </w:rPr>
        <w:t>/2003</w:t>
      </w:r>
      <w:r w:rsidRPr="00925FE4">
        <w:rPr>
          <w:rFonts w:eastAsiaTheme="minorEastAsia"/>
        </w:rPr>
        <w:t xml:space="preserve"> and DIR 085</w:t>
      </w:r>
      <w:r>
        <w:rPr>
          <w:rFonts w:eastAsiaTheme="minorEastAsia"/>
        </w:rPr>
        <w:t>/2008</w:t>
      </w:r>
      <w:r w:rsidRPr="00925FE4">
        <w:rPr>
          <w:rFonts w:eastAsiaTheme="minorEastAsia"/>
        </w:rPr>
        <w:t xml:space="preserve">. </w:t>
      </w:r>
    </w:p>
    <w:p w14:paraId="4C954696" w14:textId="77777777" w:rsidR="006751B5" w:rsidRPr="009867A0" w:rsidRDefault="002C067E" w:rsidP="00E34E7D">
      <w:pPr>
        <w:pStyle w:val="RARMPnumberedparagraphs"/>
        <w:ind w:left="0" w:firstLine="0"/>
        <w:rPr>
          <w:b/>
          <w:bCs/>
          <w:szCs w:val="20"/>
        </w:rPr>
      </w:pPr>
      <w:r w:rsidRPr="00925FE4">
        <w:rPr>
          <w:rFonts w:eastAsiaTheme="minorEastAsia"/>
        </w:rPr>
        <w:t xml:space="preserve">Information </w:t>
      </w:r>
      <w:r w:rsidRPr="00E34E7D">
        <w:t>on</w:t>
      </w:r>
      <w:r w:rsidRPr="00925FE4">
        <w:rPr>
          <w:rFonts w:eastAsiaTheme="minorEastAsia"/>
        </w:rPr>
        <w:t xml:space="preserve"> these licences is available from the </w:t>
      </w:r>
      <w:hyperlink r:id="rId34" w:history="1">
        <w:r w:rsidRPr="0051444B">
          <w:rPr>
            <w:rFonts w:eastAsiaTheme="minorEastAsia"/>
            <w:u w:val="single"/>
          </w:rPr>
          <w:t>GMO Record</w:t>
        </w:r>
      </w:hyperlink>
      <w:r w:rsidRPr="0051444B">
        <w:rPr>
          <w:rFonts w:eastAsiaTheme="minorEastAsia"/>
          <w:u w:val="single"/>
        </w:rPr>
        <w:t xml:space="preserve"> </w:t>
      </w:r>
      <w:r w:rsidRPr="00925FE4">
        <w:rPr>
          <w:rFonts w:eastAsiaTheme="minorEastAsia"/>
        </w:rPr>
        <w:t>on the OGTR website. There have been no reports of adverse effects on human health or the environment resulting from any of these releases.</w:t>
      </w:r>
    </w:p>
    <w:p w14:paraId="15C1B5BF" w14:textId="77777777" w:rsidR="00587CAE" w:rsidRPr="00380A96" w:rsidRDefault="00587CAE" w:rsidP="00587CAE">
      <w:pPr>
        <w:pStyle w:val="3RARMP"/>
        <w:rPr>
          <w:szCs w:val="20"/>
        </w:rPr>
      </w:pPr>
      <w:bookmarkStart w:id="97" w:name="_Toc517795523"/>
      <w:r w:rsidRPr="00031D91">
        <w:t>Approvals by other Australian agencies</w:t>
      </w:r>
      <w:bookmarkEnd w:id="97"/>
    </w:p>
    <w:p w14:paraId="43661E47" w14:textId="77777777" w:rsidR="00587CAE" w:rsidRPr="00031D91" w:rsidRDefault="00587CAE" w:rsidP="00E34E7D">
      <w:pPr>
        <w:pStyle w:val="RARMPnumberedparagraphs"/>
        <w:ind w:left="0" w:firstLine="0"/>
      </w:pPr>
      <w:r w:rsidRPr="00031D91">
        <w:t>The Regulator is responsible for assessing risks to the health and safety of people and the environment associated with the use of gene technology. However, dealings conducted under a licence issued by the Regulator may also be subject to regulation by other Australian government agencies that regulate GMOs or GM products</w:t>
      </w:r>
      <w:r>
        <w:t>.</w:t>
      </w:r>
    </w:p>
    <w:p w14:paraId="3FA464FB" w14:textId="53FF944E" w:rsidR="00587CAE" w:rsidRPr="00A15773" w:rsidRDefault="00587CAE" w:rsidP="00E34E7D">
      <w:pPr>
        <w:pStyle w:val="RARMPnumberedparagraphs"/>
        <w:ind w:left="0" w:firstLine="0"/>
        <w:rPr>
          <w:lang w:eastAsia="en-US"/>
        </w:rPr>
      </w:pPr>
      <w:r w:rsidRPr="00031D91">
        <w:t>FSANZ is responsible for human food safety assessment and foo</w:t>
      </w:r>
      <w:r>
        <w:t xml:space="preserve">d labelling, including GM food. </w:t>
      </w:r>
      <w:r w:rsidRPr="00925FE4">
        <w:rPr>
          <w:rFonts w:eastAsiaTheme="minorEastAsia"/>
        </w:rPr>
        <w:t xml:space="preserve">FSANZ has previously approved food derived from lines of GM soybean with the trait of increased levels of oleic acid as safe for human consumption </w:t>
      </w:r>
      <w:r w:rsidRPr="00925FE4">
        <w:rPr>
          <w:rFonts w:eastAsiaTheme="minorEastAsia"/>
        </w:rPr>
        <w:fldChar w:fldCharType="begin">
          <w:fldData xml:space="preserve">PEVuZE5vdGU+PENpdGU+PEF1dGhvcj5GU0FOWjwvQXV0aG9yPjxZZWFyPjIwMDk8L1llYXI+PFJl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</w:fldData>
        </w:fldChar>
      </w:r>
      <w:r w:rsidR="00422A09">
        <w:rPr>
          <w:rFonts w:eastAsiaTheme="minorEastAsia"/>
        </w:rPr>
        <w:instrText xml:space="preserve"> ADDIN EN.CITE </w:instrText>
      </w:r>
      <w:r w:rsidR="00422A09">
        <w:rPr>
          <w:rFonts w:eastAsiaTheme="minorEastAsia"/>
        </w:rPr>
        <w:fldChar w:fldCharType="begin">
          <w:fldData xml:space="preserve">PEVuZE5vdGU+PENpdGU+PEF1dGhvcj5GU0FOWjwvQXV0aG9yPjxZZWFyPjIwMDk8L1llYXI+PFJl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</w:fldData>
        </w:fldChar>
      </w:r>
      <w:r w:rsidR="00422A09">
        <w:rPr>
          <w:rFonts w:eastAsiaTheme="minorEastAsia"/>
        </w:rPr>
        <w:instrText xml:space="preserve"> ADDIN EN.CITE.DATA </w:instrText>
      </w:r>
      <w:r w:rsidR="00422A09">
        <w:rPr>
          <w:rFonts w:eastAsiaTheme="minorEastAsia"/>
        </w:rPr>
      </w:r>
      <w:r w:rsidR="00422A09">
        <w:rPr>
          <w:rFonts w:eastAsiaTheme="minorEastAsia"/>
        </w:rPr>
        <w:fldChar w:fldCharType="end"/>
      </w:r>
      <w:r w:rsidRPr="00925FE4">
        <w:rPr>
          <w:rFonts w:eastAsiaTheme="minorEastAsia"/>
        </w:rPr>
      </w:r>
      <w:r w:rsidRPr="00925FE4">
        <w:rPr>
          <w:rFonts w:eastAsiaTheme="minorEastAsia"/>
        </w:rPr>
        <w:fldChar w:fldCharType="separate"/>
      </w:r>
      <w:r w:rsidR="00422A09">
        <w:rPr>
          <w:rFonts w:eastAsiaTheme="minorEastAsia"/>
          <w:noProof/>
        </w:rPr>
        <w:t>(</w:t>
      </w:r>
      <w:hyperlink w:anchor="_ENREF_38" w:tooltip="FSANZ, 2009 #18037" w:history="1">
        <w:r w:rsidR="007E1022">
          <w:rPr>
            <w:rFonts w:eastAsiaTheme="minorEastAsia"/>
            <w:noProof/>
          </w:rPr>
          <w:t>FSANZ, 2009</w:t>
        </w:r>
      </w:hyperlink>
      <w:r w:rsidR="00422A09">
        <w:rPr>
          <w:rFonts w:eastAsiaTheme="minorEastAsia"/>
          <w:noProof/>
        </w:rPr>
        <w:t xml:space="preserve">, </w:t>
      </w:r>
      <w:hyperlink w:anchor="_ENREF_39" w:tooltip="FSANZ, 2011 #18038" w:history="1">
        <w:r w:rsidR="007E1022">
          <w:rPr>
            <w:rFonts w:eastAsiaTheme="minorEastAsia"/>
            <w:noProof/>
          </w:rPr>
          <w:t>2011</w:t>
        </w:r>
      </w:hyperlink>
      <w:r w:rsidR="00422A09">
        <w:rPr>
          <w:rFonts w:eastAsiaTheme="minorEastAsia"/>
          <w:noProof/>
        </w:rPr>
        <w:t>)</w:t>
      </w:r>
      <w:r w:rsidRPr="00925FE4">
        <w:rPr>
          <w:rFonts w:eastAsiaTheme="minorEastAsia"/>
        </w:rPr>
        <w:fldChar w:fldCharType="end"/>
      </w:r>
      <w:r w:rsidRPr="00925FE4">
        <w:rPr>
          <w:rFonts w:eastAsiaTheme="minorEastAsia"/>
        </w:rPr>
        <w:t>.</w:t>
      </w:r>
      <w:r w:rsidR="00B07DE7">
        <w:rPr>
          <w:rFonts w:eastAsiaTheme="minorEastAsia"/>
        </w:rPr>
        <w:t xml:space="preserve"> An application to FSANZ for approval of their GM safflower lines was lodged by GO Resources Pty Ltd on 4 January 2018.</w:t>
      </w:r>
      <w:r w:rsidR="007A0A7F">
        <w:rPr>
          <w:rFonts w:eastAsiaTheme="minorEastAsia"/>
        </w:rPr>
        <w:t xml:space="preserve"> </w:t>
      </w:r>
    </w:p>
    <w:p w14:paraId="20C2CD33" w14:textId="77777777" w:rsidR="006751B5" w:rsidRPr="006751B5" w:rsidRDefault="006751B5" w:rsidP="006751B5">
      <w:pPr>
        <w:pStyle w:val="3RARMP"/>
        <w:rPr>
          <w:szCs w:val="20"/>
        </w:rPr>
      </w:pPr>
      <w:bookmarkStart w:id="98" w:name="_Toc517795524"/>
      <w:r>
        <w:t xml:space="preserve">International </w:t>
      </w:r>
      <w:r w:rsidR="00A46D1A">
        <w:t>authorisations</w:t>
      </w:r>
      <w:bookmarkEnd w:id="98"/>
    </w:p>
    <w:p w14:paraId="6C46D319" w14:textId="77777777" w:rsidR="006751B5" w:rsidRDefault="006751B5" w:rsidP="00E34E7D">
      <w:pPr>
        <w:pStyle w:val="RARMPnumberedparagraphs"/>
        <w:ind w:left="0" w:firstLine="0"/>
      </w:pPr>
      <w:r>
        <w:t>None of the GM safflower lines proposed for release in this application have been approved for release in other countries.</w:t>
      </w:r>
    </w:p>
    <w:p w14:paraId="741D6169" w14:textId="76278023" w:rsidR="00F52457" w:rsidRPr="00A46D1A" w:rsidRDefault="006751B5" w:rsidP="00E34E7D">
      <w:pPr>
        <w:pStyle w:val="RARMPnumberedparagraphs"/>
        <w:ind w:left="0" w:firstLine="0"/>
        <w:rPr>
          <w:b/>
          <w:bCs/>
          <w:szCs w:val="20"/>
        </w:rPr>
      </w:pPr>
      <w:r>
        <w:t>Field trials of different GM safflower lines, with introduced traits</w:t>
      </w:r>
      <w:r w:rsidR="001723F5">
        <w:t xml:space="preserve"> other than altered oil content</w:t>
      </w:r>
      <w:r>
        <w:t xml:space="preserve">, have been approved in the United States and Canada </w:t>
      </w:r>
      <w:r w:rsidR="00882DE9">
        <w:fldChar w:fldCharType="begin">
          <w:fldData xml:space="preserve">PEVuZE5vdGU+PENpdGU+PEF1dGhvcj5DRklBPC9BdXRob3I+PFllYXI+MjAxNTwvWWVhcj48UmVj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</w:fldData>
        </w:fldChar>
      </w:r>
      <w:r w:rsidR="00882DE9">
        <w:instrText xml:space="preserve"> ADDIN EN.CITE </w:instrText>
      </w:r>
      <w:r w:rsidR="00882DE9">
        <w:fldChar w:fldCharType="begin">
          <w:fldData xml:space="preserve">PEVuZE5vdGU+PENpdGU+PEF1dGhvcj5DRklBPC9BdXRob3I+PFllYXI+MjAxNTwvWWVhcj48UmVj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</w:fldData>
        </w:fldChar>
      </w:r>
      <w:r w:rsidR="00882DE9">
        <w:instrText xml:space="preserve"> ADDIN EN.CITE.DATA </w:instrText>
      </w:r>
      <w:r w:rsidR="00882DE9">
        <w:fldChar w:fldCharType="end"/>
      </w:r>
      <w:r w:rsidR="00882DE9">
        <w:fldChar w:fldCharType="separate"/>
      </w:r>
      <w:r w:rsidR="00882DE9">
        <w:rPr>
          <w:noProof/>
        </w:rPr>
        <w:t>(</w:t>
      </w:r>
      <w:hyperlink w:anchor="_ENREF_113" w:tooltip="USDA-APHIS, 2008 #17823" w:history="1">
        <w:r w:rsidR="007E1022">
          <w:rPr>
            <w:noProof/>
          </w:rPr>
          <w:t>USDA-APHIS, 2008</w:t>
        </w:r>
      </w:hyperlink>
      <w:r w:rsidR="00882DE9">
        <w:rPr>
          <w:noProof/>
        </w:rPr>
        <w:t xml:space="preserve">; </w:t>
      </w:r>
      <w:hyperlink w:anchor="_ENREF_15" w:tooltip="CFIA, 2015 #19043" w:history="1">
        <w:r w:rsidR="007E1022">
          <w:rPr>
            <w:noProof/>
          </w:rPr>
          <w:t>CFIA, 2015</w:t>
        </w:r>
      </w:hyperlink>
      <w:r w:rsidR="00882DE9">
        <w:rPr>
          <w:noProof/>
        </w:rPr>
        <w:t>)</w:t>
      </w:r>
      <w:r w:rsidR="00882DE9">
        <w:fldChar w:fldCharType="end"/>
      </w:r>
      <w:r>
        <w:t>.</w:t>
      </w:r>
      <w:bookmarkEnd w:id="96"/>
    </w:p>
    <w:p w14:paraId="262EF8C0" w14:textId="77777777" w:rsidR="00A510E1" w:rsidRPr="00A03013" w:rsidRDefault="00A510E1" w:rsidP="00D67BBA">
      <w:pPr>
        <w:tabs>
          <w:tab w:val="num" w:pos="567"/>
        </w:tabs>
        <w:rPr>
          <w:color w:val="0000FF"/>
        </w:rPr>
        <w:sectPr w:rsidR="00A510E1" w:rsidRPr="00A03013" w:rsidSect="002933FD">
          <w:footerReference w:type="default" r:id="rId35"/>
          <w:pgSz w:w="11909" w:h="16834" w:code="9"/>
          <w:pgMar w:top="1418" w:right="1247" w:bottom="1418" w:left="1247" w:header="720" w:footer="720" w:gutter="0"/>
          <w:pgNumType w:start="1"/>
          <w:cols w:space="720"/>
        </w:sectPr>
      </w:pPr>
    </w:p>
    <w:p w14:paraId="73099E1C" w14:textId="77777777" w:rsidR="00082206" w:rsidRPr="00031D91" w:rsidRDefault="00082206" w:rsidP="00082206">
      <w:pPr>
        <w:pStyle w:val="1RARMP"/>
      </w:pPr>
      <w:bookmarkStart w:id="99" w:name="_Toc301341849"/>
      <w:bookmarkStart w:id="100" w:name="_Toc517795525"/>
      <w:r w:rsidRPr="00031D91">
        <w:lastRenderedPageBreak/>
        <w:t>Risk assessment</w:t>
      </w:r>
      <w:bookmarkEnd w:id="99"/>
      <w:bookmarkEnd w:id="100"/>
    </w:p>
    <w:p w14:paraId="5303997F" w14:textId="77777777" w:rsidR="00A26568" w:rsidRPr="00031D91" w:rsidRDefault="00A26568" w:rsidP="003A3862">
      <w:pPr>
        <w:pStyle w:val="2RARMP"/>
      </w:pPr>
      <w:bookmarkStart w:id="101" w:name="_Toc301341850"/>
      <w:bookmarkStart w:id="102" w:name="_Toc446425406"/>
      <w:bookmarkStart w:id="103" w:name="_Toc517795526"/>
      <w:r w:rsidRPr="00031D91">
        <w:t>Introduction</w:t>
      </w:r>
      <w:bookmarkEnd w:id="101"/>
      <w:bookmarkEnd w:id="102"/>
      <w:bookmarkEnd w:id="103"/>
    </w:p>
    <w:p w14:paraId="4C248AC2" w14:textId="041A2DF7" w:rsidR="00F71875" w:rsidRDefault="00082206" w:rsidP="00E34E7D">
      <w:pPr>
        <w:pStyle w:val="RARMPnumberedparagraphs"/>
        <w:ind w:left="0" w:firstLine="0"/>
      </w:pPr>
      <w:r w:rsidRPr="00031D91">
        <w:t xml:space="preserve">The risk assessment identifies and characterises risks to the health and safety of people or to the environment from dealings with GMOs, posed by or as the result of gene technology </w:t>
      </w:r>
      <w:r w:rsidR="00243792">
        <w:t>(</w:t>
      </w:r>
      <w:r w:rsidR="00BE04C6">
        <w:t>Figure 4</w:t>
      </w:r>
      <w:r w:rsidR="00D04B3D">
        <w:t>).</w:t>
      </w:r>
      <w:r w:rsidRPr="00031D91">
        <w:t xml:space="preserve"> Risks are identified within the context established for the risk assessment (see Chapter 1), taking into account current scientific and technical knowledge. A consideration of uncertainty, in particular knowledge gaps, occurs throughout the risk assessment process.</w:t>
      </w:r>
      <w:bookmarkStart w:id="104" w:name="_Ref298160107"/>
      <w:bookmarkStart w:id="105" w:name="_Ref298160103"/>
    </w:p>
    <w:p w14:paraId="30EC045A" w14:textId="77777777" w:rsidR="00013281" w:rsidRPr="00D04B3D" w:rsidRDefault="00FD1AE4" w:rsidP="00013281">
      <w:r w:rsidRPr="00811604">
        <w:rPr>
          <w:noProof/>
        </w:rPr>
        <w:drawing>
          <wp:inline distT="0" distB="0" distL="0" distR="0" wp14:anchorId="11689E70" wp14:editId="7592ED79">
            <wp:extent cx="5764377" cy="3562502"/>
            <wp:effectExtent l="0" t="0" r="8255" b="0"/>
            <wp:docPr id="10" name="Picture 10" descr="This figure outlines the process of risk identification followed by risk characterisation. The process is discussed in detail in the Introduction section of the chapter." title="Figure 2 The risk assess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k Assessment Process.jpg"/>
                    <pic:cNvPicPr/>
                  </pic:nvPicPr>
                  <pic:blipFill rotWithShape="1">
                    <a:blip r:embed="rId36">
                      <a:extLst>
                        <a:ext uri="{28A0092B-C50C-407E-A947-70E740481C1C}">
                          <a14:useLocalDpi xmlns:a14="http://schemas.microsoft.com/office/drawing/2010/main" val="0"/>
                        </a:ext>
                      </a:extLst>
                    </a:blip>
                    <a:srcRect b="1386"/>
                    <a:stretch/>
                  </pic:blipFill>
                  <pic:spPr bwMode="auto">
                    <a:xfrm>
                      <a:off x="0" y="0"/>
                      <a:ext cx="5761355" cy="3560634"/>
                    </a:xfrm>
                    <a:prstGeom prst="rect">
                      <a:avLst/>
                    </a:prstGeom>
                    <a:ln>
                      <a:noFill/>
                    </a:ln>
                    <a:extLst>
                      <a:ext uri="{53640926-AAD7-44D8-BBD7-CCE9431645EC}">
                        <a14:shadowObscured xmlns:a14="http://schemas.microsoft.com/office/drawing/2010/main"/>
                      </a:ext>
                    </a:extLst>
                  </pic:spPr>
                </pic:pic>
              </a:graphicData>
            </a:graphic>
          </wp:inline>
        </w:drawing>
      </w:r>
    </w:p>
    <w:p w14:paraId="696FBC4C" w14:textId="77777777" w:rsidR="00966FEA" w:rsidRPr="00966FEA" w:rsidRDefault="009410BC" w:rsidP="00BE04C6">
      <w:pPr>
        <w:pStyle w:val="Caption-Figure"/>
      </w:pPr>
      <w:bookmarkStart w:id="106" w:name="_Ref490719529"/>
      <w:bookmarkEnd w:id="104"/>
      <w:r w:rsidRPr="00BE04C6">
        <w:t>Figure</w:t>
      </w:r>
      <w:r w:rsidRPr="009410BC">
        <w:t xml:space="preserve"> </w:t>
      </w:r>
      <w:bookmarkEnd w:id="106"/>
      <w:r w:rsidR="008C5587">
        <w:t>4</w:t>
      </w:r>
      <w:r w:rsidR="00082206" w:rsidRPr="009410BC">
        <w:tab/>
        <w:t>The</w:t>
      </w:r>
      <w:r w:rsidR="00082206" w:rsidRPr="00031D91">
        <w:t xml:space="preserve"> </w:t>
      </w:r>
      <w:r w:rsidR="00082206" w:rsidRPr="0089656F">
        <w:t>risk</w:t>
      </w:r>
      <w:r w:rsidR="00082206" w:rsidRPr="00031D91">
        <w:t xml:space="preserve"> assessment process</w:t>
      </w:r>
      <w:bookmarkEnd w:id="105"/>
    </w:p>
    <w:p w14:paraId="7E979403" w14:textId="77777777" w:rsidR="00082206" w:rsidRPr="00031D91" w:rsidRDefault="00082206" w:rsidP="00E34E7D">
      <w:pPr>
        <w:pStyle w:val="RARMPnumberedparagraphs"/>
        <w:ind w:left="0" w:firstLine="0"/>
      </w:pPr>
      <w:r w:rsidRPr="00031D91">
        <w:t>Initially, risk identification considers a wide range of circumstances whereby the GMO, or the introduced genetic material, could come into contact with people or the environment. Consideration of these circumstances leads to postulating plausible causal or exposure pathways that may give rise to harm for people or the environment from dealin</w:t>
      </w:r>
      <w:r w:rsidR="001431E0" w:rsidRPr="00031D91">
        <w:t xml:space="preserve">gs with a GMO </w:t>
      </w:r>
      <w:r w:rsidR="00A558F9" w:rsidRPr="00031D91">
        <w:t>in the short and long term</w:t>
      </w:r>
      <w:r w:rsidR="001431E0" w:rsidRPr="00031D91">
        <w:t>.</w:t>
      </w:r>
      <w:r w:rsidR="00EB6A4C">
        <w:t xml:space="preserve"> These are called risk scenarios.</w:t>
      </w:r>
    </w:p>
    <w:p w14:paraId="18162038" w14:textId="46C36596" w:rsidR="00082206" w:rsidRDefault="00082206" w:rsidP="00E34E7D">
      <w:pPr>
        <w:pStyle w:val="RARMPnumberedparagraphs"/>
        <w:ind w:left="0" w:firstLine="0"/>
      </w:pPr>
      <w:r w:rsidRPr="00031D91">
        <w:t>A number of risk identification techniques are used by the Regulator and staff of the OGTR, inclu</w:t>
      </w:r>
      <w:r w:rsidR="00A558F9" w:rsidRPr="00031D91">
        <w:t>ding checklists, brainstorming</w:t>
      </w:r>
      <w:r w:rsidRPr="00031D91">
        <w:t>, reported international experience and consultation</w:t>
      </w:r>
      <w:r w:rsidR="00ED1FB1">
        <w:rPr>
          <w:lang w:val="en"/>
        </w:rPr>
        <w:t xml:space="preserve"> </w:t>
      </w:r>
      <w:r w:rsidR="00DE7B5C">
        <w:rPr>
          <w:lang w:val="en"/>
        </w:rPr>
        <w:fldChar w:fldCharType="begin"/>
      </w:r>
      <w:r w:rsidR="00422A09">
        <w:rPr>
          <w:lang w:val="en"/>
        </w:rPr>
        <w:instrText xml:space="preserve"> ADDIN EN.CITE &lt;EndNote&gt;&lt;Cite&gt;&lt;Author&gt;OGTR&lt;/Author&gt;&lt;Year&gt;2013&lt;/Year&gt;&lt;RecNum&gt;19009&lt;/RecNum&gt;&lt;DisplayText&gt;(OGTR, 2013)&lt;/DisplayText&gt;&lt;record&gt;&lt;rec-number&gt;19009&lt;/rec-number&gt;&lt;foreign-keys&gt;&lt;key app="EN" db-id="avrzt5sv7wwaa2epps1vzttcw5r5awswf02e" timestamp="1503881459"&gt;19009&lt;/key&gt;&lt;/foreign-keys&gt;&lt;ref-type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DE7B5C">
        <w:rPr>
          <w:lang w:val="en"/>
        </w:rPr>
        <w:fldChar w:fldCharType="separate"/>
      </w:r>
      <w:r w:rsidR="00422A09">
        <w:rPr>
          <w:noProof/>
          <w:lang w:val="en"/>
        </w:rPr>
        <w:t>(</w:t>
      </w:r>
      <w:hyperlink w:anchor="_ENREF_87" w:tooltip="OGTR, 2013 #19009" w:history="1">
        <w:r w:rsidR="007E1022">
          <w:rPr>
            <w:noProof/>
            <w:lang w:val="en"/>
          </w:rPr>
          <w:t xml:space="preserve">OGTR, </w:t>
        </w:r>
        <w:r w:rsidR="007E1022" w:rsidRPr="00E34E7D">
          <w:t>2013</w:t>
        </w:r>
      </w:hyperlink>
      <w:r w:rsidR="00422A09">
        <w:rPr>
          <w:noProof/>
          <w:lang w:val="en"/>
        </w:rPr>
        <w:t>)</w:t>
      </w:r>
      <w:r w:rsidR="00DE7B5C">
        <w:rPr>
          <w:lang w:val="en"/>
        </w:rPr>
        <w:fldChar w:fldCharType="end"/>
      </w:r>
      <w:r w:rsidRPr="00031D91">
        <w:t xml:space="preserve">. </w:t>
      </w:r>
      <w:r w:rsidR="00A558F9" w:rsidRPr="00031D91">
        <w:t>A weed risk assessment approach is used to identify traits that may contribute to risks from GM plants</w:t>
      </w:r>
      <w:r w:rsidR="00376E25">
        <w:t>, as this approach addresses the full range of potential adverse outcomes associated with plants</w:t>
      </w:r>
      <w:r w:rsidR="00A558F9" w:rsidRPr="00031D91">
        <w:t xml:space="preserve">. In particular, novel traits that may increase the potential of the GMO to spread and persist in the environment or increase the level of potential harm compared with the parental plant(s) are considered in postulating risk scenarios </w:t>
      </w:r>
      <w:r w:rsidR="00DE7B5C">
        <w:fldChar w:fldCharType="begin">
          <w:fldData xml:space="preserve">PEVuZE5vdGU+PENpdGU+PEF1dGhvcj5LZWVzZTwvQXV0aG9yPjxZZWFyPjIwMTQ8L1llYXI+PFJl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==
</w:fldData>
        </w:fldChar>
      </w:r>
      <w:r w:rsidR="00422A09">
        <w:instrText xml:space="preserve"> ADDIN EN.CITE </w:instrText>
      </w:r>
      <w:r w:rsidR="00422A09">
        <w:fldChar w:fldCharType="begin">
          <w:fldData xml:space="preserve">PEVuZE5vdGU+PENpdGU+PEF1dGhvcj5LZWVzZTwvQXV0aG9yPjxZZWFyPjIwMTQ8L1llYXI+PFJl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==
</w:fldData>
        </w:fldChar>
      </w:r>
      <w:r w:rsidR="00422A09">
        <w:instrText xml:space="preserve"> ADDIN EN.CITE.DATA </w:instrText>
      </w:r>
      <w:r w:rsidR="00422A09">
        <w:fldChar w:fldCharType="end"/>
      </w:r>
      <w:r w:rsidR="00DE7B5C">
        <w:fldChar w:fldCharType="separate"/>
      </w:r>
      <w:r w:rsidR="00422A09">
        <w:rPr>
          <w:noProof/>
        </w:rPr>
        <w:t>(</w:t>
      </w:r>
      <w:hyperlink w:anchor="_ENREF_61" w:tooltip="Keese, 2014 #18594" w:history="1">
        <w:r w:rsidR="007E1022">
          <w:rPr>
            <w:noProof/>
          </w:rPr>
          <w:t>Keese et al., 2014</w:t>
        </w:r>
      </w:hyperlink>
      <w:r w:rsidR="00422A09">
        <w:rPr>
          <w:noProof/>
        </w:rPr>
        <w:t>)</w:t>
      </w:r>
      <w:r w:rsidR="00DE7B5C">
        <w:fldChar w:fldCharType="end"/>
      </w:r>
      <w:r w:rsidR="00A558F9" w:rsidRPr="00031D91">
        <w:t xml:space="preserve">. </w:t>
      </w:r>
      <w:r w:rsidR="00EB6A4C">
        <w:t>Risk</w:t>
      </w:r>
      <w:r w:rsidR="00A558F9" w:rsidRPr="00031D91">
        <w:t xml:space="preserve"> scenarios postulated in previous RARMPs prepared for licence applications </w:t>
      </w:r>
      <w:r w:rsidR="00EB6A4C">
        <w:t>for</w:t>
      </w:r>
      <w:r w:rsidR="00A558F9" w:rsidRPr="00031D91">
        <w:t xml:space="preserve"> the same </w:t>
      </w:r>
      <w:r w:rsidR="007B1E51">
        <w:t>or</w:t>
      </w:r>
      <w:r w:rsidR="00A558F9" w:rsidRPr="00031D91">
        <w:t xml:space="preserve"> similar GMOs are also considered</w:t>
      </w:r>
      <w:r w:rsidRPr="00031D91">
        <w:t>.</w:t>
      </w:r>
    </w:p>
    <w:p w14:paraId="23DEB1D4" w14:textId="77777777" w:rsidR="00EB6A4C" w:rsidRPr="00031D91" w:rsidRDefault="00EB6A4C" w:rsidP="00E34E7D">
      <w:pPr>
        <w:pStyle w:val="RARMPnumberedparagraphs"/>
        <w:ind w:left="0" w:firstLine="0"/>
      </w:pPr>
      <w:r w:rsidRPr="00031D91">
        <w:t xml:space="preserve">Postulated risk scenarios are screened to identify </w:t>
      </w:r>
      <w:r>
        <w:t>those that are considered to have some reasonable chance of causing harm</w:t>
      </w:r>
      <w:r w:rsidRPr="00031D91">
        <w:t>. Pathways that do not lead to harm, or could not plausibly occur, do not advance in the risk assessment process.</w:t>
      </w:r>
    </w:p>
    <w:p w14:paraId="3158CF4F" w14:textId="77777777" w:rsidR="00082206" w:rsidRPr="00031D91" w:rsidRDefault="00A558F9" w:rsidP="00E34E7D">
      <w:pPr>
        <w:pStyle w:val="RARMPnumberedparagraphs"/>
        <w:ind w:left="0" w:firstLine="0"/>
      </w:pPr>
      <w:r w:rsidRPr="00031D91">
        <w:lastRenderedPageBreak/>
        <w:t xml:space="preserve">Substantive </w:t>
      </w:r>
      <w:r w:rsidR="00082206" w:rsidRPr="00031D91">
        <w:t>risks (</w:t>
      </w:r>
      <w:r w:rsidR="003758B7" w:rsidRPr="00374225">
        <w:t>i.e.</w:t>
      </w:r>
      <w:r w:rsidR="00082206" w:rsidRPr="00031D91">
        <w:t xml:space="preserve"> those identified for further assessment) are characterised in terms of the potential seriousness of harm (Consequence assessment) and the likelihood of harm (Likelihood assessment). </w:t>
      </w:r>
      <w:r w:rsidR="00376E25">
        <w:t xml:space="preserve">Risk evaluation then combines </w:t>
      </w:r>
      <w:r w:rsidR="00082206" w:rsidRPr="00031D91">
        <w:t>the Consequence and Likelihood assessments</w:t>
      </w:r>
      <w:r w:rsidR="00376E25">
        <w:t xml:space="preserve"> to </w:t>
      </w:r>
      <w:r w:rsidR="009D224E">
        <w:t xml:space="preserve">estimate </w:t>
      </w:r>
      <w:r w:rsidR="001C20B5">
        <w:t xml:space="preserve">the </w:t>
      </w:r>
      <w:r w:rsidRPr="00031D91">
        <w:t>level of risk</w:t>
      </w:r>
      <w:r w:rsidR="00376E25">
        <w:t xml:space="preserve"> and </w:t>
      </w:r>
      <w:r w:rsidR="009D224E">
        <w:t xml:space="preserve">determine </w:t>
      </w:r>
      <w:r w:rsidR="00376E25">
        <w:t>whether</w:t>
      </w:r>
      <w:r w:rsidRPr="00031D91">
        <w:t xml:space="preserve"> risk treatment measures are required.</w:t>
      </w:r>
      <w:r w:rsidR="00376E25">
        <w:t xml:space="preserve"> The potential for interactions between risks is also considered.</w:t>
      </w:r>
    </w:p>
    <w:p w14:paraId="3715D381" w14:textId="77777777" w:rsidR="00082206" w:rsidRPr="00031D91" w:rsidRDefault="00082206" w:rsidP="003A3862">
      <w:pPr>
        <w:pStyle w:val="2RARMP"/>
      </w:pPr>
      <w:bookmarkStart w:id="107" w:name="_Toc301341851"/>
      <w:bookmarkStart w:id="108" w:name="_Toc517795527"/>
      <w:r w:rsidRPr="00031D91">
        <w:t xml:space="preserve">Risk </w:t>
      </w:r>
      <w:r w:rsidR="001624FC">
        <w:t>i</w:t>
      </w:r>
      <w:r w:rsidRPr="00031D91">
        <w:t>dentification</w:t>
      </w:r>
      <w:bookmarkEnd w:id="107"/>
      <w:bookmarkEnd w:id="108"/>
    </w:p>
    <w:p w14:paraId="5B5FD27B" w14:textId="77777777" w:rsidR="0050497F" w:rsidRPr="00031D91" w:rsidRDefault="0050497F" w:rsidP="007E28C2">
      <w:pPr>
        <w:pStyle w:val="RARMPnumberedparagraphs"/>
      </w:pPr>
      <w:r w:rsidRPr="00031D91">
        <w:t>Postulated risk scenarios are comprise</w:t>
      </w:r>
      <w:r w:rsidR="002E4151">
        <w:t>d of three components</w:t>
      </w:r>
      <w:r w:rsidRPr="00031D91">
        <w:t>:</w:t>
      </w:r>
    </w:p>
    <w:p w14:paraId="061A91A1" w14:textId="77777777" w:rsidR="0050497F" w:rsidRPr="00031D91" w:rsidRDefault="0050497F" w:rsidP="006634FD">
      <w:pPr>
        <w:pStyle w:val="ListParagraph"/>
        <w:numPr>
          <w:ilvl w:val="0"/>
          <w:numId w:val="17"/>
        </w:numPr>
      </w:pPr>
      <w:r w:rsidRPr="00031D91">
        <w:t>The source of potential harm (risk source).</w:t>
      </w:r>
    </w:p>
    <w:p w14:paraId="445171E7" w14:textId="77777777" w:rsidR="0050497F" w:rsidRDefault="0050497F" w:rsidP="006634FD">
      <w:pPr>
        <w:pStyle w:val="ListParagraph"/>
        <w:numPr>
          <w:ilvl w:val="0"/>
          <w:numId w:val="17"/>
        </w:numPr>
      </w:pPr>
      <w:r w:rsidRPr="00031D91">
        <w:t>A plausible causal linkage to p</w:t>
      </w:r>
      <w:r w:rsidR="003F4D37">
        <w:t>otential harm (causal pathway).</w:t>
      </w:r>
    </w:p>
    <w:p w14:paraId="038B8F67" w14:textId="77777777" w:rsidR="005E292C" w:rsidRPr="00383F25" w:rsidRDefault="005E292C" w:rsidP="006634FD">
      <w:pPr>
        <w:pStyle w:val="ListParagraph"/>
        <w:numPr>
          <w:ilvl w:val="0"/>
          <w:numId w:val="17"/>
        </w:numPr>
      </w:pPr>
      <w:r w:rsidRPr="00B82919">
        <w:t>Potentia</w:t>
      </w:r>
      <w:r w:rsidR="002E4151">
        <w:t>l harm to</w:t>
      </w:r>
      <w:r w:rsidR="002E4151" w:rsidRPr="00B82919">
        <w:t xml:space="preserve"> </w:t>
      </w:r>
      <w:r w:rsidRPr="00B82919">
        <w:t>people or the environment</w:t>
      </w:r>
      <w:r>
        <w:t>.</w:t>
      </w:r>
    </w:p>
    <w:p w14:paraId="1C0905C9" w14:textId="77777777" w:rsidR="009319B6" w:rsidRDefault="009319B6" w:rsidP="009319B6">
      <w:pPr>
        <w:pStyle w:val="RARMPnumberedparagraphs"/>
        <w:numPr>
          <w:ilvl w:val="0"/>
          <w:numId w:val="0"/>
        </w:numPr>
      </w:pPr>
      <w:r>
        <w:rPr>
          <w:noProof/>
        </w:rPr>
        <w:drawing>
          <wp:inline distT="0" distB="0" distL="0" distR="0" wp14:anchorId="20AD4367" wp14:editId="31FF976B">
            <wp:extent cx="5676900" cy="1295400"/>
            <wp:effectExtent l="0" t="0" r="0" b="0"/>
            <wp:docPr id="1" name="Picture 1" descr="This figure outlines the components of a risk scenario, ie risk source, causal pathway and potential harm. More detail is provided in the preceding and following paragraphs." title="Figure 6 Risk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k scenariob.JPG"/>
                    <pic:cNvPicPr/>
                  </pic:nvPicPr>
                  <pic:blipFill>
                    <a:blip r:embed="rId37">
                      <a:extLst>
                        <a:ext uri="{28A0092B-C50C-407E-A947-70E740481C1C}">
                          <a14:useLocalDpi xmlns:a14="http://schemas.microsoft.com/office/drawing/2010/main" val="0"/>
                        </a:ext>
                      </a:extLst>
                    </a:blip>
                    <a:stretch>
                      <a:fillRect/>
                    </a:stretch>
                  </pic:blipFill>
                  <pic:spPr>
                    <a:xfrm>
                      <a:off x="0" y="0"/>
                      <a:ext cx="5676900" cy="1295400"/>
                    </a:xfrm>
                    <a:prstGeom prst="rect">
                      <a:avLst/>
                    </a:prstGeom>
                  </pic:spPr>
                </pic:pic>
              </a:graphicData>
            </a:graphic>
          </wp:inline>
        </w:drawing>
      </w:r>
    </w:p>
    <w:p w14:paraId="212FBFAC" w14:textId="77777777" w:rsidR="009319B6" w:rsidRPr="0094348B" w:rsidRDefault="00376BB7" w:rsidP="0094348B">
      <w:pPr>
        <w:pStyle w:val="RARMPnumberedparagraphs"/>
        <w:numPr>
          <w:ilvl w:val="0"/>
          <w:numId w:val="0"/>
        </w:numPr>
        <w:ind w:firstLine="510"/>
        <w:rPr>
          <w:b/>
        </w:rPr>
      </w:pPr>
      <w:r w:rsidRPr="0094348B">
        <w:rPr>
          <w:b/>
        </w:rPr>
        <w:t xml:space="preserve">Figure </w:t>
      </w:r>
      <w:r w:rsidR="008C5587">
        <w:rPr>
          <w:b/>
        </w:rPr>
        <w:t>5</w:t>
      </w:r>
      <w:r w:rsidRPr="0094348B">
        <w:rPr>
          <w:b/>
        </w:rPr>
        <w:tab/>
        <w:t>Risk scenario</w:t>
      </w:r>
    </w:p>
    <w:p w14:paraId="3FD8E02F" w14:textId="77777777" w:rsidR="00082206" w:rsidRPr="00031D91" w:rsidRDefault="002E4151" w:rsidP="00E34E7D">
      <w:pPr>
        <w:pStyle w:val="RARMPnumberedparagraphs"/>
        <w:ind w:left="0" w:firstLine="0"/>
      </w:pPr>
      <w:r>
        <w:t>When postulating relevant risk scenarios, the risk context is taken into account, including the following factors:</w:t>
      </w:r>
    </w:p>
    <w:p w14:paraId="7E1D3579" w14:textId="77777777" w:rsidR="00082206" w:rsidRPr="00031D91" w:rsidRDefault="00082206" w:rsidP="00475746">
      <w:pPr>
        <w:pStyle w:val="BulletedRARMP"/>
        <w:tabs>
          <w:tab w:val="clear" w:pos="567"/>
          <w:tab w:val="num" w:pos="851"/>
        </w:tabs>
        <w:spacing w:after="60"/>
        <w:ind w:left="851" w:hanging="425"/>
      </w:pPr>
      <w:r w:rsidRPr="00031D91">
        <w:t xml:space="preserve">the proposed dealings, which may be to conduct experiments, develop, produce, breed, propagate, grow, import, transport or dispose of the GMOs, use the GMOs in the course of manufacture of a thing that is not the GMO, and the possession, supply and use of the GMOs in the </w:t>
      </w:r>
      <w:r w:rsidR="00D42293" w:rsidRPr="00031D91">
        <w:t>course of any of these dealings</w:t>
      </w:r>
    </w:p>
    <w:p w14:paraId="41997152" w14:textId="77777777" w:rsidR="00082206" w:rsidRPr="00031D91" w:rsidRDefault="002D0110" w:rsidP="00475746">
      <w:pPr>
        <w:pStyle w:val="BulletedRARMP"/>
        <w:tabs>
          <w:tab w:val="clear" w:pos="567"/>
          <w:tab w:val="num" w:pos="851"/>
        </w:tabs>
        <w:spacing w:after="60"/>
        <w:ind w:left="851" w:hanging="425"/>
      </w:pPr>
      <w:r>
        <w:t>any</w:t>
      </w:r>
      <w:r w:rsidRPr="00031D91">
        <w:t xml:space="preserve"> </w:t>
      </w:r>
      <w:r w:rsidR="00082206" w:rsidRPr="00031D91">
        <w:t>proposed limits</w:t>
      </w:r>
      <w:r w:rsidR="00475746" w:rsidRPr="00031D91">
        <w:t xml:space="preserve"> including the extent and scale of the proposed dealings</w:t>
      </w:r>
    </w:p>
    <w:p w14:paraId="369D3520" w14:textId="77777777" w:rsidR="00082206" w:rsidRPr="00031D91" w:rsidRDefault="002D0110" w:rsidP="00475746">
      <w:pPr>
        <w:pStyle w:val="BulletedRARMP"/>
        <w:tabs>
          <w:tab w:val="clear" w:pos="567"/>
          <w:tab w:val="num" w:pos="851"/>
        </w:tabs>
        <w:spacing w:after="60"/>
        <w:ind w:left="851" w:hanging="425"/>
      </w:pPr>
      <w:r>
        <w:t>any</w:t>
      </w:r>
      <w:r w:rsidRPr="00031D91">
        <w:t xml:space="preserve"> </w:t>
      </w:r>
      <w:r w:rsidR="00082206" w:rsidRPr="00031D91">
        <w:t>proposed controls</w:t>
      </w:r>
      <w:r w:rsidR="00475746" w:rsidRPr="00031D91">
        <w:t xml:space="preserve"> to </w:t>
      </w:r>
      <w:r>
        <w:t>restrict</w:t>
      </w:r>
      <w:r w:rsidRPr="00031D91">
        <w:t xml:space="preserve"> </w:t>
      </w:r>
      <w:r w:rsidR="00475746" w:rsidRPr="00031D91">
        <w:t>the spread and persistence of the GMO</w:t>
      </w:r>
      <w:r w:rsidR="00D42293" w:rsidRPr="00031D91">
        <w:t>s</w:t>
      </w:r>
    </w:p>
    <w:p w14:paraId="480BDA67" w14:textId="77777777" w:rsidR="00082206" w:rsidRPr="00031D91" w:rsidRDefault="00B640AC" w:rsidP="00475746">
      <w:pPr>
        <w:pStyle w:val="BulletedRARMP"/>
        <w:tabs>
          <w:tab w:val="clear" w:pos="567"/>
          <w:tab w:val="num" w:pos="851"/>
        </w:tabs>
        <w:spacing w:after="60"/>
        <w:ind w:left="851" w:hanging="425"/>
      </w:pPr>
      <w:r w:rsidRPr="00031D91">
        <w:t xml:space="preserve">the </w:t>
      </w:r>
      <w:r w:rsidR="00082206" w:rsidRPr="00031D91">
        <w:t>characteristics of the parent organism(s)</w:t>
      </w:r>
      <w:r w:rsidR="00D42293" w:rsidRPr="00031D91">
        <w:t>.</w:t>
      </w:r>
    </w:p>
    <w:p w14:paraId="09C669BA" w14:textId="77777777" w:rsidR="00475746" w:rsidRPr="00031D91" w:rsidRDefault="00475746" w:rsidP="00475746">
      <w:pPr>
        <w:pStyle w:val="3RARMP"/>
      </w:pPr>
      <w:bookmarkStart w:id="109" w:name="_Ref490461333"/>
      <w:bookmarkStart w:id="110" w:name="_Toc517795528"/>
      <w:r w:rsidRPr="00031D91">
        <w:t>Risk source</w:t>
      </w:r>
      <w:bookmarkEnd w:id="109"/>
      <w:bookmarkEnd w:id="110"/>
    </w:p>
    <w:p w14:paraId="1BD2C2EA" w14:textId="77777777" w:rsidR="00AB4247" w:rsidRPr="00031D91" w:rsidRDefault="00AB4247" w:rsidP="00E34E7D">
      <w:pPr>
        <w:pStyle w:val="RARMPnumberedparagraphs"/>
        <w:ind w:left="0" w:firstLine="0"/>
        <w:rPr>
          <w:snapToGrid w:val="0"/>
          <w:lang w:eastAsia="en-US"/>
        </w:rPr>
      </w:pPr>
      <w:r w:rsidRPr="00031D91">
        <w:rPr>
          <w:snapToGrid w:val="0"/>
          <w:lang w:eastAsia="en-US"/>
        </w:rPr>
        <w:t xml:space="preserve">The </w:t>
      </w:r>
      <w:r w:rsidRPr="00E34E7D">
        <w:t>source</w:t>
      </w:r>
      <w:r w:rsidR="00A2091C" w:rsidRPr="00E34E7D">
        <w:t>s</w:t>
      </w:r>
      <w:r w:rsidRPr="00031D91">
        <w:rPr>
          <w:snapToGrid w:val="0"/>
          <w:lang w:eastAsia="en-US"/>
        </w:rPr>
        <w:t xml:space="preserve"> of potential harms can be intended novel GM traits associated with one or more introduced genetic elements, or unintended effects/traits arising from the use of gene technology.</w:t>
      </w:r>
    </w:p>
    <w:p w14:paraId="7F8C4347" w14:textId="77777777" w:rsidR="00261FA7" w:rsidRDefault="00AB4247" w:rsidP="00E34E7D">
      <w:pPr>
        <w:pStyle w:val="RARMPnumberedparagraphs"/>
        <w:ind w:left="0" w:firstLine="0"/>
      </w:pPr>
      <w:r w:rsidRPr="00A2091C">
        <w:t xml:space="preserve">As </w:t>
      </w:r>
      <w:r w:rsidRPr="003D49EC">
        <w:t xml:space="preserve">discussed in Chapter 1, </w:t>
      </w:r>
      <w:r w:rsidR="00FD0EF9" w:rsidRPr="003D49EC">
        <w:t xml:space="preserve">Section </w:t>
      </w:r>
      <w:r w:rsidR="00FD0EF9" w:rsidRPr="003D49EC">
        <w:fldChar w:fldCharType="begin"/>
      </w:r>
      <w:r w:rsidR="00FD0EF9" w:rsidRPr="003D49EC">
        <w:instrText xml:space="preserve"> REF _Ref489009453 \n \h  \* MERGEFORMAT </w:instrText>
      </w:r>
      <w:r w:rsidR="00FD0EF9" w:rsidRPr="003D49EC">
        <w:fldChar w:fldCharType="separate"/>
      </w:r>
      <w:r w:rsidR="003E5917">
        <w:t>5.1.1</w:t>
      </w:r>
      <w:r w:rsidR="00FD0EF9" w:rsidRPr="003D49EC">
        <w:fldChar w:fldCharType="end"/>
      </w:r>
      <w:r w:rsidR="00FD0EF9" w:rsidRPr="003D49EC">
        <w:t xml:space="preserve">, </w:t>
      </w:r>
      <w:r w:rsidRPr="003D49EC">
        <w:t>the</w:t>
      </w:r>
      <w:r w:rsidRPr="00A2091C">
        <w:t xml:space="preserve"> GM </w:t>
      </w:r>
      <w:r w:rsidR="00A16761">
        <w:t>safflower</w:t>
      </w:r>
      <w:r w:rsidR="00616D6C">
        <w:t xml:space="preserve"> proposed for release</w:t>
      </w:r>
      <w:r w:rsidRPr="00A2091C">
        <w:t xml:space="preserve"> has been modified by </w:t>
      </w:r>
      <w:r w:rsidR="00014755">
        <w:t>the introduction of</w:t>
      </w:r>
      <w:r w:rsidR="004547DC">
        <w:t xml:space="preserve"> </w:t>
      </w:r>
      <w:r w:rsidR="00014755">
        <w:t>an</w:t>
      </w:r>
      <w:r w:rsidR="004547DC">
        <w:t xml:space="preserve"> RNAi gene silencing construct </w:t>
      </w:r>
      <w:r w:rsidR="00261FA7">
        <w:t xml:space="preserve">targeting the two endogenous safflower genes </w:t>
      </w:r>
      <w:r w:rsidR="00261FA7">
        <w:rPr>
          <w:i/>
        </w:rPr>
        <w:t>CtFATB</w:t>
      </w:r>
      <w:r w:rsidR="00261FA7">
        <w:t xml:space="preserve"> and </w:t>
      </w:r>
      <w:r w:rsidR="00261FA7">
        <w:rPr>
          <w:i/>
        </w:rPr>
        <w:t>CtFAD2.2</w:t>
      </w:r>
      <w:r w:rsidR="00261FA7">
        <w:t>, involved in fatty acid biosynthesis. Th</w:t>
      </w:r>
      <w:r w:rsidR="00AE4579">
        <w:t>is</w:t>
      </w:r>
      <w:r w:rsidR="00261FA7">
        <w:t xml:space="preserve"> introduced gene construct </w:t>
      </w:r>
      <w:r w:rsidR="00AE4579">
        <w:t>is</w:t>
      </w:r>
      <w:r w:rsidR="00261FA7">
        <w:t xml:space="preserve"> considered further as </w:t>
      </w:r>
      <w:r w:rsidR="00030D45">
        <w:t xml:space="preserve">a </w:t>
      </w:r>
      <w:r w:rsidR="00261FA7">
        <w:t xml:space="preserve">potential source of risk. </w:t>
      </w:r>
    </w:p>
    <w:p w14:paraId="42FDE471" w14:textId="77777777" w:rsidR="00824F28" w:rsidRPr="00354C45" w:rsidRDefault="00A16761" w:rsidP="00E34E7D">
      <w:pPr>
        <w:pStyle w:val="RARMPnumberedparagraphs"/>
        <w:ind w:left="0" w:firstLine="0"/>
      </w:pPr>
      <w:r>
        <w:t>The GM safflower</w:t>
      </w:r>
      <w:r w:rsidR="00061D0C">
        <w:t xml:space="preserve"> also contains the </w:t>
      </w:r>
      <w:r>
        <w:rPr>
          <w:i/>
        </w:rPr>
        <w:t>hph</w:t>
      </w:r>
      <w:r w:rsidR="00061D0C">
        <w:rPr>
          <w:i/>
        </w:rPr>
        <w:t xml:space="preserve"> </w:t>
      </w:r>
      <w:r w:rsidR="00061D0C">
        <w:t>antibiotic re</w:t>
      </w:r>
      <w:r w:rsidR="008C0C7F">
        <w:t xml:space="preserve">sistance selectable marker gene, where the encoded protein, HPT, </w:t>
      </w:r>
      <w:r w:rsidR="00A965A9" w:rsidRPr="00A22126">
        <w:t>inactivat</w:t>
      </w:r>
      <w:r w:rsidR="008C0C7F">
        <w:t>es</w:t>
      </w:r>
      <w:r w:rsidR="00A965A9" w:rsidRPr="00A22126">
        <w:t xml:space="preserve"> the antibiotic hygromycin</w:t>
      </w:r>
      <w:r w:rsidR="00725E79">
        <w:t xml:space="preserve"> B</w:t>
      </w:r>
      <w:r w:rsidR="008C0C7F">
        <w:t>.</w:t>
      </w:r>
      <w:r w:rsidR="00A965A9" w:rsidRPr="00A22126">
        <w:t xml:space="preserve"> </w:t>
      </w:r>
      <w:r w:rsidR="0013195C">
        <w:t xml:space="preserve">The </w:t>
      </w:r>
      <w:r w:rsidR="008C0C7F">
        <w:rPr>
          <w:i/>
        </w:rPr>
        <w:t>h</w:t>
      </w:r>
      <w:r w:rsidR="0013195C" w:rsidRPr="0013195C">
        <w:rPr>
          <w:i/>
        </w:rPr>
        <w:t>ph</w:t>
      </w:r>
      <w:r w:rsidR="0013195C">
        <w:t xml:space="preserve"> gene and its product have already been extensively characterised and assessed as posing negligible risk to human or animal health or to the environment by the Regulator as well as by other regulatory agencies in Australia and overseas. Further information about this gene can be found in the document </w:t>
      </w:r>
      <w:r w:rsidR="0013195C">
        <w:rPr>
          <w:i/>
        </w:rPr>
        <w:t xml:space="preserve">Marker Genes in GM Plants </w:t>
      </w:r>
      <w:r w:rsidR="0013195C">
        <w:t>available from the</w:t>
      </w:r>
      <w:r w:rsidR="0013195C" w:rsidRPr="00104292">
        <w:t xml:space="preserve"> </w:t>
      </w:r>
      <w:hyperlink r:id="rId38" w:history="1">
        <w:r w:rsidR="0013195C" w:rsidRPr="005379F7">
          <w:rPr>
            <w:rStyle w:val="Hyperlink"/>
          </w:rPr>
          <w:t>Risk Assessment References</w:t>
        </w:r>
      </w:hyperlink>
      <w:r w:rsidR="0013195C">
        <w:t xml:space="preserve"> page on the OGTR </w:t>
      </w:r>
      <w:r w:rsidR="0013195C" w:rsidRPr="00A22126">
        <w:t xml:space="preserve">website. </w:t>
      </w:r>
      <w:r w:rsidR="00061D0C" w:rsidRPr="00A22126">
        <w:t>As this gene has not been found to pose a substantive risk to either people or the environment, its potential effects will not be further</w:t>
      </w:r>
      <w:r w:rsidR="00061D0C" w:rsidRPr="00A965A9">
        <w:t xml:space="preserve"> considered for this application</w:t>
      </w:r>
      <w:r w:rsidR="00061D0C" w:rsidRPr="009559FC">
        <w:t>.</w:t>
      </w:r>
      <w:r w:rsidR="00061D0C">
        <w:t xml:space="preserve"> </w:t>
      </w:r>
    </w:p>
    <w:p w14:paraId="2131A163" w14:textId="0BF2FADC" w:rsidR="00A2091C" w:rsidRPr="00F11689" w:rsidRDefault="00030D45" w:rsidP="00E34E7D">
      <w:pPr>
        <w:pStyle w:val="RARMPnumberedparagraphs"/>
        <w:ind w:left="0" w:firstLine="0"/>
      </w:pPr>
      <w:r>
        <w:lastRenderedPageBreak/>
        <w:t>The introduced gene construct</w:t>
      </w:r>
      <w:r w:rsidRPr="00030D45">
        <w:t xml:space="preserve"> contain</w:t>
      </w:r>
      <w:r>
        <w:t>s</w:t>
      </w:r>
      <w:r w:rsidRPr="00030D45">
        <w:t xml:space="preserve"> regulatory sequences that are necessary for expression of the silencing sequence</w:t>
      </w:r>
      <w:r w:rsidR="00891927">
        <w:t>s and the selection marker gene</w:t>
      </w:r>
      <w:r w:rsidRPr="00030D45">
        <w:t xml:space="preserve">. </w:t>
      </w:r>
      <w:r w:rsidR="00A2091C" w:rsidRPr="009559FC">
        <w:t>The</w:t>
      </w:r>
      <w:r w:rsidR="00616D6C" w:rsidRPr="009559FC">
        <w:t>se</w:t>
      </w:r>
      <w:r w:rsidR="00A2091C" w:rsidRPr="009559FC">
        <w:t xml:space="preserve"> regulatory sequences are derived from </w:t>
      </w:r>
      <w:r w:rsidR="008C0C7F">
        <w:t>flax, castor bean, a</w:t>
      </w:r>
      <w:r w:rsidR="00474CD0">
        <w:t xml:space="preserve"> common soil bacterium</w:t>
      </w:r>
      <w:r w:rsidR="008C0C7F">
        <w:t xml:space="preserve"> and a plant virus</w:t>
      </w:r>
      <w:r w:rsidR="006B6736">
        <w:t xml:space="preserve"> (Chapter 1, Section </w:t>
      </w:r>
      <w:r w:rsidR="004E73D3">
        <w:fldChar w:fldCharType="begin"/>
      </w:r>
      <w:r w:rsidR="004E73D3">
        <w:instrText xml:space="preserve"> REF _Ref489009453 \n \h </w:instrText>
      </w:r>
      <w:r w:rsidR="004E73D3">
        <w:fldChar w:fldCharType="separate"/>
      </w:r>
      <w:r w:rsidR="003E5917">
        <w:t>5.1.1</w:t>
      </w:r>
      <w:r w:rsidR="004E73D3">
        <w:fldChar w:fldCharType="end"/>
      </w:r>
      <w:r w:rsidR="006B6736">
        <w:t>)</w:t>
      </w:r>
      <w:r w:rsidR="00DA2FEB" w:rsidRPr="00F11689">
        <w:rPr>
          <w:szCs w:val="22"/>
        </w:rPr>
        <w:t>.</w:t>
      </w:r>
      <w:r w:rsidR="00A2091C" w:rsidRPr="00F11689">
        <w:rPr>
          <w:szCs w:val="22"/>
        </w:rPr>
        <w:t xml:space="preserve"> Regulatory</w:t>
      </w:r>
      <w:r w:rsidR="00A2091C" w:rsidRPr="009559FC">
        <w:t xml:space="preserve"> sequences are naturally present in plants, and</w:t>
      </w:r>
      <w:r w:rsidR="00A2091C" w:rsidRPr="00F11689">
        <w:rPr>
          <w:snapToGrid w:val="0"/>
          <w:lang w:eastAsia="en-US"/>
        </w:rPr>
        <w:t xml:space="preserve"> the introduced elements are expected to operate in similar ways to endogenous elements. </w:t>
      </w:r>
      <w:r w:rsidR="00447B43" w:rsidRPr="00F11689">
        <w:rPr>
          <w:snapToGrid w:val="0"/>
          <w:lang w:eastAsia="en-US"/>
        </w:rPr>
        <w:t xml:space="preserve">The regulatory sequences are DNA that is not expressed as a protein, and dietary DNA has no toxicity </w:t>
      </w:r>
      <w:r w:rsidR="00DE7B5C" w:rsidRPr="00F11689">
        <w:rPr>
          <w:snapToGrid w:val="0"/>
          <w:lang w:eastAsia="en-US"/>
        </w:rPr>
        <w:fldChar w:fldCharType="begin"/>
      </w:r>
      <w:r w:rsidR="00422A09">
        <w:rPr>
          <w:snapToGrid w:val="0"/>
          <w:lang w:eastAsia="en-US"/>
        </w:rPr>
        <w:instrText xml:space="preserve"> ADDIN EN.CITE &lt;EndNote&gt;&lt;Cite&gt;&lt;Author&gt;Society of Toxicology&lt;/Author&gt;&lt;Year&gt;2003&lt;/Year&gt;&lt;RecNum&gt;3914&lt;/RecNum&gt;&lt;DisplayText&gt;(Society of Toxicology, 2003)&lt;/DisplayText&gt;&lt;record&gt;&lt;rec-number&gt;3914&lt;/rec-number&gt;&lt;foreign-keys&gt;&lt;key app="EN" db-id="avrzt5sv7wwaa2epps1vzttcw5r5awswf02e" timestamp="1503880491"&gt;3914&lt;/key&gt;&lt;/foreign-keys&gt;&lt;ref-type name="Journal Article"&gt;17&lt;/ref-type&gt;&lt;contributors&gt;&lt;authors&gt;&lt;author&gt;Society of Toxicology,&lt;/author&gt;&lt;/authors&gt;&lt;/contributors&gt;&lt;titles&gt;&lt;title&gt;Society of Toxicology position paper: The safety of genetically modified foods produced through biotechnology&lt;/title&gt;&lt;secondary-title&gt;Toxicological Sciences&lt;/secondary-title&gt;&lt;/titles&gt;&lt;periodical&gt;&lt;full-title&gt;Toxicological Sciences&lt;/full-title&gt;&lt;/periodical&gt;&lt;pages&gt;2-8&lt;/pages&gt;&lt;volume&gt;71&lt;/volume&gt;&lt;reprint-edition&gt;In File&lt;/reprint-edition&gt;&lt;keywords&gt;&lt;keyword&gt;toxicology&lt;/keyword&gt;&lt;keyword&gt;Safety&lt;/keyword&gt;&lt;keyword&gt;genetically modified&lt;/keyword&gt;&lt;keyword&gt;genetically modified foods&lt;/keyword&gt;&lt;keyword&gt;food&lt;/keyword&gt;&lt;keyword&gt;Biotechnology&lt;/keyword&gt;&lt;/keywords&gt;&lt;dates&gt;&lt;year&gt;2003&lt;/year&gt;&lt;pub-dates&gt;&lt;date&gt;2003&lt;/date&gt;&lt;/pub-dates&gt;&lt;/dates&gt;&lt;label&gt;4389&lt;/label&gt;&lt;urls&gt;&lt;/urls&gt;&lt;/record&gt;&lt;/Cite&gt;&lt;/EndNote&gt;</w:instrText>
      </w:r>
      <w:r w:rsidR="00DE7B5C" w:rsidRPr="00F11689">
        <w:rPr>
          <w:snapToGrid w:val="0"/>
          <w:lang w:eastAsia="en-US"/>
        </w:rPr>
        <w:fldChar w:fldCharType="separate"/>
      </w:r>
      <w:r w:rsidR="00422A09">
        <w:rPr>
          <w:noProof/>
          <w:snapToGrid w:val="0"/>
          <w:lang w:eastAsia="en-US"/>
        </w:rPr>
        <w:t>(</w:t>
      </w:r>
      <w:hyperlink w:anchor="_ENREF_105" w:tooltip="Society of Toxicology, 2003 #3914" w:history="1">
        <w:r w:rsidR="007E1022">
          <w:rPr>
            <w:noProof/>
            <w:snapToGrid w:val="0"/>
            <w:lang w:eastAsia="en-US"/>
          </w:rPr>
          <w:t>Society of Toxicology, 2003</w:t>
        </w:r>
      </w:hyperlink>
      <w:r w:rsidR="00422A09">
        <w:rPr>
          <w:noProof/>
          <w:snapToGrid w:val="0"/>
          <w:lang w:eastAsia="en-US"/>
        </w:rPr>
        <w:t>)</w:t>
      </w:r>
      <w:r w:rsidR="00DE7B5C" w:rsidRPr="00F11689">
        <w:rPr>
          <w:snapToGrid w:val="0"/>
          <w:lang w:eastAsia="en-US"/>
        </w:rPr>
        <w:fldChar w:fldCharType="end"/>
      </w:r>
      <w:r w:rsidR="00447B43" w:rsidRPr="00F11689">
        <w:rPr>
          <w:snapToGrid w:val="0"/>
          <w:lang w:eastAsia="en-US"/>
        </w:rPr>
        <w:t xml:space="preserve">. </w:t>
      </w:r>
      <w:r w:rsidR="00AD7F89">
        <w:t xml:space="preserve">As described in Chapter 1, these </w:t>
      </w:r>
      <w:r w:rsidR="003E18CB">
        <w:t xml:space="preserve">types of </w:t>
      </w:r>
      <w:r w:rsidR="00AD7F89">
        <w:t xml:space="preserve">sequences have been widely used in other GMOs, including in GM </w:t>
      </w:r>
      <w:r w:rsidR="008C0C7F">
        <w:t>plants such as cotton or canola</w:t>
      </w:r>
      <w:r w:rsidR="00AD7F89">
        <w:t xml:space="preserve"> grown commercially in Australia and overseas without reports of adverse effects. </w:t>
      </w:r>
      <w:r w:rsidR="00AD7F89" w:rsidRPr="009559FC">
        <w:t xml:space="preserve">Hence, potential </w:t>
      </w:r>
      <w:r w:rsidR="00AD7F89">
        <w:t>risks</w:t>
      </w:r>
      <w:r w:rsidR="00AD7F89" w:rsidRPr="009559FC">
        <w:t xml:space="preserve"> from the regulatory elements will not be considered further.</w:t>
      </w:r>
    </w:p>
    <w:p w14:paraId="080920BF" w14:textId="0AB42934" w:rsidR="0044747D" w:rsidRPr="00A2091C" w:rsidRDefault="00DA2FEB" w:rsidP="00C85C23">
      <w:pPr>
        <w:pStyle w:val="RARMPnumberedparagraphs"/>
        <w:ind w:left="0" w:firstLine="0"/>
      </w:pPr>
      <w:bookmarkStart w:id="111" w:name="_Ref490461338"/>
      <w:r>
        <w:t>The genetic modification</w:t>
      </w:r>
      <w:r w:rsidR="00A2091C" w:rsidRPr="00A2091C">
        <w:t xml:space="preserve"> ha</w:t>
      </w:r>
      <w:r>
        <w:t>s</w:t>
      </w:r>
      <w:r w:rsidR="00A2091C" w:rsidRPr="00A2091C">
        <w:t xml:space="preserve"> the potential to cause unintended effects in several ways including altered expression of endogenous genes by random insertion of introduced DNA in the genome, increased metabolic burden due to </w:t>
      </w:r>
      <w:r w:rsidR="0044747D">
        <w:t>modification of endogenous pathways</w:t>
      </w:r>
      <w:r w:rsidR="00A2091C" w:rsidRPr="00A2091C">
        <w:t>, novel traits arising out of interactions with non-target proteins and secondary effects arising from altered substrate or product levels in biochemical pathways. However, these types of effects also occur spontaneously in plants generated by conventional breeding. Accepted conventional breeding techniques such as hybridisation, mutagenesis and somaclonal variation can have a much larger impact on the plant genome than genetic engineering</w:t>
      </w:r>
      <w:r w:rsidR="00CA163E">
        <w:t xml:space="preserve"> </w:t>
      </w:r>
      <w:r w:rsidR="00DE7B5C">
        <w:fldChar w:fldCharType="begin"/>
      </w:r>
      <w:r w:rsidR="00422A09">
        <w:instrText xml:space="preserve"> ADDIN EN.CITE &lt;EndNote&gt;&lt;Cite&gt;&lt;Author&gt;Schnell&lt;/Author&gt;&lt;Year&gt;2015&lt;/Year&gt;&lt;RecNum&gt;19027&lt;/RecNum&gt;&lt;DisplayText&gt;(Schnell et al., 2015)&lt;/DisplayText&gt;&lt;record&gt;&lt;rec-number&gt;19027&lt;/rec-number&gt;&lt;foreign-keys&gt;&lt;key app="EN" db-id="avrzt5sv7wwaa2epps1vzttcw5r5awswf02e" timestamp="1503881459"&gt;19027&lt;/key&gt;&lt;/foreign-keys&gt;&lt;ref-type name="Journal Article"&gt;17&lt;/ref-type&gt;&lt;contributors&gt;&lt;authors&gt;&lt;author&gt;Schnell, J.&lt;/author&gt;&lt;author&gt;Steele, M.&lt;/author&gt;&lt;author&gt;Bean, J.&lt;/author&gt;&lt;author&gt;Neuspiel, M.&lt;/author&gt;&lt;author&gt;Girard, C.&lt;/author&gt;&lt;author&gt;Dormann, N.&lt;/author&gt;&lt;author&gt;Pearson, C.&lt;/author&gt;&lt;author&gt;Savoie, A.&lt;/author&gt;&lt;author&gt;Bourbonniere, L.&lt;/author&gt;&lt;author&gt;Macdonald, P.&lt;/author&gt;&lt;/authors&gt;&lt;/contributors&gt;&lt;titles&gt;&lt;title&gt;A comparative analysis of insertional effects in genetically engineered plants: considerations for pre-market assessments&lt;/title&gt;&lt;secondary-title&gt;Transgenic Research&lt;/secondary-title&gt;&lt;/titles&gt;&lt;periodical&gt;&lt;full-title&gt;Transgenic Research&lt;/full-title&gt;&lt;/periodical&gt;&lt;pages&gt;1-17&lt;/pages&gt;&lt;volume&gt;24&lt;/volume&gt;&lt;reprint-edition&gt;Not in File&lt;/reprint-edition&gt;&lt;keywords&gt;&lt;keyword&gt;comparative analysis&lt;/keyword&gt;&lt;keyword&gt;analysis&lt;/keyword&gt;&lt;keyword&gt;of&lt;/keyword&gt;&lt;keyword&gt;effects&lt;/keyword&gt;&lt;keyword&gt;genetically&lt;/keyword&gt;&lt;keyword&gt;genetically engineered&lt;/keyword&gt;&lt;keyword&gt;genetically engineered plants&lt;/keyword&gt;&lt;keyword&gt;PLANTS&lt;/keyword&gt;&lt;keyword&gt;plant&lt;/keyword&gt;&lt;keyword&gt;Assessment&lt;/keyword&gt;&lt;/keywords&gt;&lt;dates&gt;&lt;year&gt;2015&lt;/year&gt;&lt;pub-dates&gt;&lt;date&gt;2015&lt;/date&gt;&lt;/pub-dates&gt;&lt;/dates&gt;&lt;label&gt;20530&lt;/label&gt;&lt;urls&gt;&lt;/urls&gt;&lt;/record&gt;&lt;/Cite&gt;&lt;/EndNote&gt;</w:instrText>
      </w:r>
      <w:r w:rsidR="00DE7B5C">
        <w:fldChar w:fldCharType="separate"/>
      </w:r>
      <w:r w:rsidR="00422A09">
        <w:rPr>
          <w:noProof/>
        </w:rPr>
        <w:t>(</w:t>
      </w:r>
      <w:hyperlink w:anchor="_ENREF_101" w:tooltip="Schnell, 2015 #19027" w:history="1">
        <w:r w:rsidR="007E1022">
          <w:rPr>
            <w:noProof/>
          </w:rPr>
          <w:t>Schnell et al., 2015</w:t>
        </w:r>
      </w:hyperlink>
      <w:r w:rsidR="00422A09">
        <w:rPr>
          <w:noProof/>
        </w:rPr>
        <w:t>)</w:t>
      </w:r>
      <w:r w:rsidR="00DE7B5C">
        <w:fldChar w:fldCharType="end"/>
      </w:r>
      <w:r w:rsidR="00A2091C" w:rsidRPr="00CA163E">
        <w:t xml:space="preserve">. </w:t>
      </w:r>
      <w:r w:rsidR="00A2091C" w:rsidRPr="00A2091C">
        <w:t xml:space="preserve">Plants generated by conventional breeding have a long history of safe use, and there are no documented cases where conventional breeding has resulted in the production of a novel toxin or allergen in a crop </w:t>
      </w:r>
      <w:r w:rsidR="00DE7B5C">
        <w:fldChar w:fldCharType="begin"/>
      </w:r>
      <w:r w:rsidR="00422A09">
        <w:instrText xml:space="preserve"> ADDIN EN.CITE &lt;EndNote&gt;&lt;Cite&gt;&lt;Author&gt;Steiner&lt;/Author&gt;&lt;Year&gt;2013&lt;/Year&gt;&lt;RecNum&gt;18036&lt;/RecNum&gt;&lt;DisplayText&gt;(Steiner et al., 2013)&lt;/DisplayText&gt;&lt;record&gt;&lt;rec-number&gt;18036&lt;/rec-number&gt;&lt;foreign-keys&gt;&lt;key app="EN" db-id="avrzt5sv7wwaa2epps1vzttcw5r5awswf02e" timestamp="1503881132"&gt;18036&lt;/key&gt;&lt;/foreign-keys&gt;&lt;ref-type name="Journal Article"&gt;17&lt;/ref-type&gt;&lt;contributors&gt;&lt;authors&gt;&lt;author&gt;Steiner, H.Y.&lt;/author&gt;&lt;author&gt;Halpin, C.&lt;/author&gt;&lt;author&gt;Jez, J.M.&lt;/author&gt;&lt;author&gt;Kough, J.&lt;/author&gt;&lt;author&gt;Parrott, W.&lt;/author&gt;&lt;author&gt;Underhill, L.&lt;/author&gt;&lt;author&gt;Weber, N.&lt;/author&gt;&lt;author&gt;Hannah, L.C.&lt;/author&gt;&lt;/authors&gt;&lt;/contributors&gt;&lt;titles&gt;&lt;title&gt;Evaluating the potential for adverse interactions within genetically engineered breeding stacks&lt;/title&gt;&lt;secondary-title&gt;Plant Physiology&lt;/secondary-title&gt;&lt;/titles&gt;&lt;periodical&gt;&lt;full-title&gt;Plant Physiology&lt;/full-title&gt;&lt;/periodical&gt;&lt;pages&gt;1587-1594&lt;/pages&gt;&lt;volume&gt;161&lt;/volume&gt;&lt;reprint-edition&gt;In File&lt;/reprint-edition&gt;&lt;keywords&gt;&lt;keyword&gt;breeding&lt;/keyword&gt;&lt;keyword&gt;genetically&lt;/keyword&gt;&lt;keyword&gt;interaction&lt;/keyword&gt;&lt;keyword&gt;Interactions&lt;/keyword&gt;&lt;keyword&gt;Potential&lt;/keyword&gt;&lt;/keywords&gt;&lt;dates&gt;&lt;year&gt;2013&lt;/year&gt;&lt;pub-dates&gt;&lt;date&gt;2013&lt;/date&gt;&lt;/pub-dates&gt;&lt;/dates&gt;&lt;isbn&gt;0032-0889&lt;/isbn&gt;&lt;label&gt;19442&lt;/label&gt;&lt;urls&gt;&lt;/urls&gt;&lt;/record&gt;&lt;/Cite&gt;&lt;/EndNote&gt;</w:instrText>
      </w:r>
      <w:r w:rsidR="00DE7B5C">
        <w:fldChar w:fldCharType="separate"/>
      </w:r>
      <w:r w:rsidR="00422A09">
        <w:rPr>
          <w:noProof/>
        </w:rPr>
        <w:t>(</w:t>
      </w:r>
      <w:hyperlink w:anchor="_ENREF_107" w:tooltip="Steiner, 2013 #18036" w:history="1">
        <w:r w:rsidR="007E1022">
          <w:rPr>
            <w:noProof/>
          </w:rPr>
          <w:t>Steiner et al., 2013</w:t>
        </w:r>
      </w:hyperlink>
      <w:r w:rsidR="00422A09">
        <w:rPr>
          <w:noProof/>
        </w:rPr>
        <w:t>)</w:t>
      </w:r>
      <w:r w:rsidR="00DE7B5C">
        <w:fldChar w:fldCharType="end"/>
      </w:r>
      <w:r w:rsidR="00A2091C" w:rsidRPr="00CA163E">
        <w:t xml:space="preserve">. </w:t>
      </w:r>
      <w:r w:rsidR="006C38A6" w:rsidRPr="002D35F9">
        <w:t xml:space="preserve">No biologically significant </w:t>
      </w:r>
      <w:r w:rsidR="006C38A6">
        <w:t xml:space="preserve">differences were found in the biochemistry, physiology or ecology of </w:t>
      </w:r>
      <w:r w:rsidR="008C0C7F">
        <w:t>the GM safflower lines</w:t>
      </w:r>
      <w:r w:rsidR="006C38A6">
        <w:t xml:space="preserve">, when compared with non-GM </w:t>
      </w:r>
      <w:r w:rsidR="008C0C7F">
        <w:t xml:space="preserve">safflower </w:t>
      </w:r>
      <w:r w:rsidR="006C38A6">
        <w:t>(Chapter 1,</w:t>
      </w:r>
      <w:r w:rsidR="00353E2B">
        <w:t xml:space="preserve"> Section </w:t>
      </w:r>
      <w:r w:rsidR="00353E2B">
        <w:fldChar w:fldCharType="begin"/>
      </w:r>
      <w:r w:rsidR="00353E2B">
        <w:instrText xml:space="preserve"> REF _Ref491262454 \n \h </w:instrText>
      </w:r>
      <w:r w:rsidR="00353E2B">
        <w:fldChar w:fldCharType="separate"/>
      </w:r>
      <w:r w:rsidR="003E5917">
        <w:t>5.3</w:t>
      </w:r>
      <w:r w:rsidR="00353E2B">
        <w:fldChar w:fldCharType="end"/>
      </w:r>
      <w:r w:rsidR="006C38A6">
        <w:t xml:space="preserve">), and the introduced </w:t>
      </w:r>
      <w:r w:rsidR="007B72A4">
        <w:t xml:space="preserve">constructs </w:t>
      </w:r>
      <w:r w:rsidR="006C38A6">
        <w:t>are stable (Chapter 1,</w:t>
      </w:r>
      <w:r w:rsidR="00353E2B">
        <w:t xml:space="preserve"> Section </w:t>
      </w:r>
      <w:r w:rsidR="00353E2B">
        <w:fldChar w:fldCharType="begin"/>
      </w:r>
      <w:r w:rsidR="00353E2B">
        <w:instrText xml:space="preserve"> REF _Ref489438387 \n \h </w:instrText>
      </w:r>
      <w:r w:rsidR="00353E2B">
        <w:fldChar w:fldCharType="separate"/>
      </w:r>
      <w:r w:rsidR="003E5917">
        <w:t>5.3.1</w:t>
      </w:r>
      <w:r w:rsidR="00353E2B">
        <w:fldChar w:fldCharType="end"/>
      </w:r>
      <w:r w:rsidR="006C38A6">
        <w:t>).</w:t>
      </w:r>
      <w:r w:rsidR="00891927">
        <w:t xml:space="preserve"> </w:t>
      </w:r>
      <w:r w:rsidR="00A2091C" w:rsidRPr="00CA163E">
        <w:t>Th</w:t>
      </w:r>
      <w:r w:rsidR="00A2091C" w:rsidRPr="00A2091C">
        <w:t>erefore, unintended effects resulting from the process of genetic modification will not be considered further.</w:t>
      </w:r>
      <w:bookmarkEnd w:id="111"/>
      <w:r w:rsidR="00A2091C" w:rsidRPr="00A2091C">
        <w:t xml:space="preserve"> </w:t>
      </w:r>
    </w:p>
    <w:p w14:paraId="6139E154" w14:textId="77777777" w:rsidR="00957240" w:rsidRPr="00031D91" w:rsidRDefault="00957240" w:rsidP="00957240">
      <w:pPr>
        <w:pStyle w:val="3RARMP"/>
      </w:pPr>
      <w:bookmarkStart w:id="112" w:name="_Toc517795529"/>
      <w:r w:rsidRPr="00031D91">
        <w:t>Causal pathway</w:t>
      </w:r>
      <w:bookmarkEnd w:id="112"/>
    </w:p>
    <w:p w14:paraId="04863839" w14:textId="77777777" w:rsidR="00957240" w:rsidRPr="00031D91" w:rsidRDefault="00957240" w:rsidP="00E34E7D">
      <w:pPr>
        <w:pStyle w:val="RARMPnumberedparagraphs"/>
        <w:ind w:left="0" w:firstLine="0"/>
      </w:pPr>
      <w:r w:rsidRPr="00031D91">
        <w:t>The following factors are taken into account when postulating plausible causal pathways to potential harm:</w:t>
      </w:r>
    </w:p>
    <w:p w14:paraId="2C279AFB" w14:textId="77777777" w:rsidR="00957240" w:rsidRPr="00031D91" w:rsidRDefault="00957240" w:rsidP="00957240">
      <w:pPr>
        <w:pStyle w:val="BulletedRARMP"/>
        <w:tabs>
          <w:tab w:val="clear" w:pos="567"/>
          <w:tab w:val="num" w:pos="851"/>
        </w:tabs>
        <w:spacing w:after="60"/>
        <w:ind w:left="851" w:hanging="425"/>
      </w:pPr>
      <w:r w:rsidRPr="00031D91">
        <w:t>routes of exposure to the GMOs, the introduced gene(s) and gene product(s)</w:t>
      </w:r>
    </w:p>
    <w:p w14:paraId="06715279" w14:textId="77777777" w:rsidR="00957240" w:rsidRPr="00031D91" w:rsidRDefault="00957240" w:rsidP="00957240">
      <w:pPr>
        <w:pStyle w:val="BulletedRARMP"/>
        <w:tabs>
          <w:tab w:val="clear" w:pos="567"/>
          <w:tab w:val="num" w:pos="851"/>
        </w:tabs>
        <w:spacing w:after="60"/>
        <w:ind w:left="851" w:hanging="425"/>
      </w:pPr>
      <w:r w:rsidRPr="00031D91">
        <w:t>potential exposure to the introduced gene(s) and gene product(s) from other sources in the environment</w:t>
      </w:r>
    </w:p>
    <w:p w14:paraId="4475A3C7" w14:textId="77777777" w:rsidR="00957240" w:rsidRPr="00031D91" w:rsidRDefault="00957240" w:rsidP="00957240">
      <w:pPr>
        <w:pStyle w:val="BulletedRARMP"/>
        <w:tabs>
          <w:tab w:val="clear" w:pos="567"/>
          <w:tab w:val="num" w:pos="851"/>
        </w:tabs>
        <w:spacing w:after="60"/>
        <w:ind w:left="851" w:hanging="425"/>
      </w:pPr>
      <w:r w:rsidRPr="00031D91">
        <w:t>the environment at the site(s) of release</w:t>
      </w:r>
    </w:p>
    <w:p w14:paraId="7018EF7E" w14:textId="77777777" w:rsidR="00957240" w:rsidRPr="00031D91" w:rsidRDefault="00957240" w:rsidP="00957240">
      <w:pPr>
        <w:pStyle w:val="BulletedRARMP"/>
        <w:tabs>
          <w:tab w:val="clear" w:pos="567"/>
          <w:tab w:val="num" w:pos="851"/>
        </w:tabs>
        <w:spacing w:after="60"/>
        <w:ind w:left="851" w:hanging="425"/>
      </w:pPr>
      <w:r w:rsidRPr="00031D91">
        <w:t>agronomic management practices for the GMOs</w:t>
      </w:r>
    </w:p>
    <w:p w14:paraId="07A8ABB0" w14:textId="77777777" w:rsidR="00957240" w:rsidRDefault="00957240" w:rsidP="00957240">
      <w:pPr>
        <w:pStyle w:val="BulletedRARMP"/>
        <w:tabs>
          <w:tab w:val="clear" w:pos="567"/>
          <w:tab w:val="num" w:pos="851"/>
        </w:tabs>
        <w:spacing w:after="60"/>
        <w:ind w:left="851" w:hanging="425"/>
      </w:pPr>
      <w:r w:rsidRPr="00031D91">
        <w:t xml:space="preserve">spread and persistence </w:t>
      </w:r>
      <w:r w:rsidR="00F45EAB">
        <w:t>of the GM plants (</w:t>
      </w:r>
      <w:r w:rsidR="00BF4FBF">
        <w:t>e.g.</w:t>
      </w:r>
      <w:r w:rsidR="00F45EAB">
        <w:t xml:space="preserve"> reproductive characteristics, dispersal pathways and establishment potential)</w:t>
      </w:r>
    </w:p>
    <w:p w14:paraId="6CCF3C9A" w14:textId="77777777" w:rsidR="00957240" w:rsidRPr="00031D91" w:rsidRDefault="00957240" w:rsidP="00957240">
      <w:pPr>
        <w:pStyle w:val="BulletedRARMP"/>
        <w:tabs>
          <w:tab w:val="clear" w:pos="567"/>
          <w:tab w:val="num" w:pos="851"/>
        </w:tabs>
        <w:spacing w:after="60"/>
        <w:ind w:left="851" w:hanging="425"/>
      </w:pPr>
      <w:r w:rsidRPr="00031D91">
        <w:t>tolerance to abiotic conditions (</w:t>
      </w:r>
      <w:r w:rsidR="00673633" w:rsidRPr="00031D91">
        <w:t>e.g.</w:t>
      </w:r>
      <w:r w:rsidRPr="00031D91">
        <w:t xml:space="preserve"> climate, soil and rainfall patterns)</w:t>
      </w:r>
    </w:p>
    <w:p w14:paraId="6554CC97" w14:textId="77777777" w:rsidR="00957240" w:rsidRPr="00031D91" w:rsidRDefault="00957240" w:rsidP="00957240">
      <w:pPr>
        <w:pStyle w:val="BulletedRARMP"/>
        <w:tabs>
          <w:tab w:val="clear" w:pos="567"/>
          <w:tab w:val="num" w:pos="851"/>
        </w:tabs>
        <w:spacing w:after="60"/>
        <w:ind w:left="851" w:hanging="425"/>
      </w:pPr>
      <w:r w:rsidRPr="00031D91">
        <w:t>tolerance to biotic stressors (</w:t>
      </w:r>
      <w:r w:rsidR="00673633" w:rsidRPr="00031D91">
        <w:t>e.g.</w:t>
      </w:r>
      <w:r w:rsidRPr="00031D91">
        <w:t xml:space="preserve"> pest</w:t>
      </w:r>
      <w:r w:rsidR="002B141A">
        <w:t>s</w:t>
      </w:r>
      <w:r w:rsidRPr="00031D91">
        <w:t>, pathogens and weeds)</w:t>
      </w:r>
    </w:p>
    <w:p w14:paraId="0139A562" w14:textId="77777777" w:rsidR="00957240" w:rsidRPr="00031D91" w:rsidRDefault="00957240" w:rsidP="00957240">
      <w:pPr>
        <w:pStyle w:val="BulletedRARMP"/>
        <w:tabs>
          <w:tab w:val="clear" w:pos="567"/>
          <w:tab w:val="num" w:pos="851"/>
        </w:tabs>
        <w:spacing w:after="60"/>
        <w:ind w:left="851" w:hanging="425"/>
      </w:pPr>
      <w:r w:rsidRPr="00031D91">
        <w:t>tolerance to cultivation management practices</w:t>
      </w:r>
    </w:p>
    <w:p w14:paraId="1B8A62FE" w14:textId="77777777" w:rsidR="00957240" w:rsidRPr="00031D91" w:rsidRDefault="00957240" w:rsidP="00957240">
      <w:pPr>
        <w:pStyle w:val="BulletedRARMP"/>
        <w:tabs>
          <w:tab w:val="clear" w:pos="567"/>
          <w:tab w:val="num" w:pos="851"/>
        </w:tabs>
        <w:spacing w:after="60"/>
        <w:ind w:left="851" w:hanging="425"/>
      </w:pPr>
      <w:r w:rsidRPr="00031D91">
        <w:t>gene transfer to sexually compatible organism</w:t>
      </w:r>
      <w:r w:rsidR="008B7269">
        <w:t>s</w:t>
      </w:r>
    </w:p>
    <w:p w14:paraId="27045B34" w14:textId="77777777" w:rsidR="00957240" w:rsidRPr="00031D91" w:rsidRDefault="00957240" w:rsidP="00957240">
      <w:pPr>
        <w:pStyle w:val="BulletedRARMP"/>
        <w:tabs>
          <w:tab w:val="clear" w:pos="567"/>
          <w:tab w:val="num" w:pos="851"/>
        </w:tabs>
        <w:spacing w:after="60"/>
        <w:ind w:left="851" w:hanging="425"/>
      </w:pPr>
      <w:r w:rsidRPr="00031D91">
        <w:t>gene transfer by horizontal gene transfer</w:t>
      </w:r>
    </w:p>
    <w:p w14:paraId="6D2BB051" w14:textId="77777777" w:rsidR="00957240" w:rsidRPr="00031D91" w:rsidRDefault="00957240" w:rsidP="00957240">
      <w:pPr>
        <w:pStyle w:val="BulletedRARMP"/>
        <w:tabs>
          <w:tab w:val="clear" w:pos="567"/>
          <w:tab w:val="num" w:pos="851"/>
        </w:tabs>
        <w:spacing w:after="60"/>
        <w:ind w:left="851" w:hanging="425"/>
      </w:pPr>
      <w:r w:rsidRPr="00031D91">
        <w:t>unauthorised activities.</w:t>
      </w:r>
    </w:p>
    <w:p w14:paraId="4018147D" w14:textId="77777777" w:rsidR="00957240" w:rsidRDefault="00957240" w:rsidP="00E34E7D">
      <w:pPr>
        <w:pStyle w:val="RARMPnumberedparagraphs"/>
        <w:ind w:left="0" w:firstLine="0"/>
      </w:pPr>
      <w:r w:rsidRPr="00031D91">
        <w:t xml:space="preserve">Although all of these factors are taken into account, some </w:t>
      </w:r>
      <w:r w:rsidR="00F45EAB">
        <w:t xml:space="preserve">are not included in risk scenarios </w:t>
      </w:r>
      <w:r w:rsidR="006F0867">
        <w:t>because</w:t>
      </w:r>
      <w:r w:rsidR="00F45EAB">
        <w:t xml:space="preserve"> they are</w:t>
      </w:r>
      <w:r w:rsidR="000C0AB3">
        <w:t xml:space="preserve"> regulated by other agencies</w:t>
      </w:r>
      <w:r w:rsidR="00AD7F89">
        <w:t xml:space="preserve">, </w:t>
      </w:r>
      <w:r w:rsidR="006F0867">
        <w:t>have been considered in previous RARMPs</w:t>
      </w:r>
      <w:r w:rsidR="00F45EAB">
        <w:t xml:space="preserve"> </w:t>
      </w:r>
      <w:r w:rsidR="00AD7F89">
        <w:t xml:space="preserve">or are not expected to give rise to substantive </w:t>
      </w:r>
      <w:r w:rsidR="00AD7F89" w:rsidRPr="00967D37">
        <w:t xml:space="preserve">risks </w:t>
      </w:r>
      <w:r w:rsidR="00F45EAB" w:rsidRPr="00967D37">
        <w:t xml:space="preserve">(see </w:t>
      </w:r>
      <w:r w:rsidR="003D49EC" w:rsidRPr="00967D37">
        <w:t>S</w:t>
      </w:r>
      <w:r w:rsidR="00F45EAB" w:rsidRPr="00967D37">
        <w:t xml:space="preserve">ections </w:t>
      </w:r>
      <w:r w:rsidR="00967D37" w:rsidRPr="00967D37">
        <w:fldChar w:fldCharType="begin"/>
      </w:r>
      <w:r w:rsidR="00967D37" w:rsidRPr="00967D37">
        <w:instrText xml:space="preserve"> REF _Ref506542856 \n \h </w:instrText>
      </w:r>
      <w:r w:rsidR="00967D37">
        <w:instrText xml:space="preserve"> \* MERGEFORMAT </w:instrText>
      </w:r>
      <w:r w:rsidR="00967D37" w:rsidRPr="00967D37">
        <w:fldChar w:fldCharType="separate"/>
      </w:r>
      <w:r w:rsidR="003E5917">
        <w:t>2.2.1</w:t>
      </w:r>
      <w:r w:rsidR="00967D37" w:rsidRPr="00967D37">
        <w:fldChar w:fldCharType="end"/>
      </w:r>
      <w:r w:rsidR="003D49EC" w:rsidRPr="00967D37">
        <w:t xml:space="preserve"> </w:t>
      </w:r>
      <w:r w:rsidR="00F45EAB" w:rsidRPr="00967D37">
        <w:t>to</w:t>
      </w:r>
      <w:r w:rsidR="003D49EC" w:rsidRPr="00967D37">
        <w:t xml:space="preserve"> </w:t>
      </w:r>
      <w:r w:rsidR="00377106" w:rsidRPr="00967D37">
        <w:t>2.2.</w:t>
      </w:r>
      <w:r w:rsidR="00F7672A" w:rsidRPr="00967D37">
        <w:t>3</w:t>
      </w:r>
      <w:r w:rsidR="00F45EAB" w:rsidRPr="00967D37">
        <w:t>, below)</w:t>
      </w:r>
      <w:r w:rsidRPr="00967D37">
        <w:t>.</w:t>
      </w:r>
    </w:p>
    <w:p w14:paraId="76D6E7C8" w14:textId="77777777" w:rsidR="00651599" w:rsidRDefault="00651599" w:rsidP="00B62EEB">
      <w:pPr>
        <w:pStyle w:val="4RARMP"/>
        <w:ind w:left="0"/>
      </w:pPr>
      <w:bookmarkStart w:id="113" w:name="_Ref506542856"/>
      <w:r>
        <w:t>Tolerance to abiotic factors</w:t>
      </w:r>
      <w:bookmarkEnd w:id="113"/>
    </w:p>
    <w:p w14:paraId="2D86E4D6" w14:textId="1B363CEE" w:rsidR="00651599" w:rsidRDefault="00651599" w:rsidP="00E34E7D">
      <w:pPr>
        <w:pStyle w:val="RARMPnumberedparagraphs"/>
        <w:ind w:left="0" w:firstLine="0"/>
      </w:pPr>
      <w:r>
        <w:t xml:space="preserve">The geographic range of non-GM </w:t>
      </w:r>
      <w:r w:rsidR="003F5951">
        <w:t>safflower</w:t>
      </w:r>
      <w:r>
        <w:t xml:space="preserve"> in Australia is limited by a number of abiotic factors including climate and soil compatibility, as well as water and nutrient availability </w:t>
      </w:r>
      <w:r w:rsidR="00DE7B5C">
        <w:fldChar w:fldCharType="begin">
          <w:fldData xml:space="preserve">PEVuZE5vdGU+PENpdGU+PEF1dGhvcj5PR1RSPC9BdXRob3I+PFllYXI+MjAxNjwvWWVhcj48UmVj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</w:fldData>
        </w:fldChar>
      </w:r>
      <w:r w:rsidR="00422A09">
        <w:instrText xml:space="preserve"> ADDIN EN.CITE </w:instrText>
      </w:r>
      <w:r w:rsidR="00422A09">
        <w:fldChar w:fldCharType="begin">
          <w:fldData xml:space="preserve">PEVuZE5vdGU+PENpdGU+PEF1dGhvcj5PR1RSPC9BdXRob3I+PFllYXI+MjAxNjwvWWVhcj48UmVj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</w:fldData>
        </w:fldChar>
      </w:r>
      <w:r w:rsidR="00422A09">
        <w:instrText xml:space="preserve"> ADDIN EN.CITE.DATA </w:instrText>
      </w:r>
      <w:r w:rsidR="00422A09">
        <w:fldChar w:fldCharType="end"/>
      </w:r>
      <w:r w:rsidR="00DE7B5C">
        <w:fldChar w:fldCharType="separate"/>
      </w:r>
      <w:r w:rsidR="00422A09">
        <w:rPr>
          <w:noProof/>
        </w:rPr>
        <w:t>(</w:t>
      </w:r>
      <w:hyperlink w:anchor="_ENREF_88" w:tooltip="OGTR, 2015 #19044" w:history="1">
        <w:r w:rsidR="007E1022">
          <w:rPr>
            <w:noProof/>
          </w:rPr>
          <w:t>OGTR, 201</w:t>
        </w:r>
        <w:r w:rsidR="00EE3CE0">
          <w:rPr>
            <w:noProof/>
          </w:rPr>
          <w:t>8</w:t>
        </w:r>
      </w:hyperlink>
      <w:r w:rsidR="00422A09">
        <w:rPr>
          <w:noProof/>
        </w:rPr>
        <w:t xml:space="preserve">, </w:t>
      </w:r>
      <w:hyperlink w:anchor="_ENREF_89" w:tooltip="OGTR, 2016 #19995" w:history="1">
        <w:r w:rsidR="007E1022">
          <w:rPr>
            <w:noProof/>
          </w:rPr>
          <w:t>2016</w:t>
        </w:r>
      </w:hyperlink>
      <w:r w:rsidR="00422A09">
        <w:rPr>
          <w:noProof/>
        </w:rPr>
        <w:t>)</w:t>
      </w:r>
      <w:r w:rsidR="00DE7B5C">
        <w:fldChar w:fldCharType="end"/>
      </w:r>
      <w:r>
        <w:t>.</w:t>
      </w:r>
      <w:r w:rsidR="00A600F2">
        <w:t xml:space="preserve"> The introduced </w:t>
      </w:r>
      <w:r w:rsidR="003F5951">
        <w:t xml:space="preserve">RNAi </w:t>
      </w:r>
      <w:r w:rsidR="00A600F2">
        <w:t>gene</w:t>
      </w:r>
      <w:r w:rsidR="003F5951">
        <w:t xml:space="preserve"> silencing construct</w:t>
      </w:r>
      <w:r w:rsidR="00A600F2">
        <w:t xml:space="preserve"> is unlikely to make the GM </w:t>
      </w:r>
      <w:r w:rsidR="003F5951">
        <w:t>safflower</w:t>
      </w:r>
      <w:r w:rsidR="00A600F2">
        <w:t xml:space="preserve"> plants more </w:t>
      </w:r>
      <w:r w:rsidR="00A600F2">
        <w:lastRenderedPageBreak/>
        <w:t xml:space="preserve">tolerant to abiotic stresses that are naturally encountered in the environment and is therefore unlikely to alter the potential distribution of the GM </w:t>
      </w:r>
      <w:r w:rsidR="003F5951">
        <w:t>safflower</w:t>
      </w:r>
      <w:r w:rsidR="00A600F2">
        <w:t xml:space="preserve"> plants. </w:t>
      </w:r>
      <w:r w:rsidR="00A600F2" w:rsidRPr="00A600F2">
        <w:t>Also, as discussed in Chapter 1, Section</w:t>
      </w:r>
      <w:r w:rsidR="0048641D">
        <w:t xml:space="preserve"> </w:t>
      </w:r>
      <w:r w:rsidR="0048641D">
        <w:fldChar w:fldCharType="begin"/>
      </w:r>
      <w:r w:rsidR="0048641D">
        <w:instrText xml:space="preserve"> REF _Ref490721994 \n \h </w:instrText>
      </w:r>
      <w:r w:rsidR="0048641D">
        <w:fldChar w:fldCharType="separate"/>
      </w:r>
      <w:r w:rsidR="003E5917">
        <w:t>5.3</w:t>
      </w:r>
      <w:r w:rsidR="0048641D">
        <w:fldChar w:fldCharType="end"/>
      </w:r>
      <w:r w:rsidR="00A600F2" w:rsidRPr="00A600F2">
        <w:t xml:space="preserve">, there was no </w:t>
      </w:r>
      <w:r w:rsidR="0048641D">
        <w:t xml:space="preserve">consistent </w:t>
      </w:r>
      <w:r w:rsidR="00A600F2" w:rsidRPr="00A600F2">
        <w:t xml:space="preserve">significant difference between </w:t>
      </w:r>
      <w:r w:rsidR="003F5951">
        <w:t>the GM safflower lines</w:t>
      </w:r>
      <w:r w:rsidR="00A600F2" w:rsidRPr="00A600F2">
        <w:t xml:space="preserve"> and non-GM </w:t>
      </w:r>
      <w:r w:rsidR="003F5951">
        <w:t>safflower</w:t>
      </w:r>
      <w:r w:rsidR="00A600F2" w:rsidRPr="00A600F2">
        <w:t xml:space="preserve"> </w:t>
      </w:r>
      <w:r w:rsidR="00A600F2" w:rsidRPr="0048641D">
        <w:t xml:space="preserve">varieties in response to abiotic factors. </w:t>
      </w:r>
      <w:r w:rsidR="00A600F2">
        <w:t xml:space="preserve">Therefore, tolerance to abiotic stresses will not be assessed further. </w:t>
      </w:r>
    </w:p>
    <w:p w14:paraId="2B059EEA" w14:textId="77777777" w:rsidR="00D60446" w:rsidRDefault="00D60446" w:rsidP="00B62EEB">
      <w:pPr>
        <w:pStyle w:val="4RARMP"/>
        <w:ind w:left="0"/>
      </w:pPr>
      <w:r>
        <w:t>Horizontal gene transfer</w:t>
      </w:r>
    </w:p>
    <w:p w14:paraId="11AE4131" w14:textId="16CD9EE2" w:rsidR="00D60446" w:rsidRPr="005C5FF9" w:rsidRDefault="00D60446" w:rsidP="00E34E7D">
      <w:pPr>
        <w:pStyle w:val="RARMPnumberedparagraphs"/>
        <w:ind w:left="0" w:firstLine="0"/>
      </w:pPr>
      <w:r w:rsidRPr="003B2FF2">
        <w:t xml:space="preserve">The potential for horizontal gene transfer (HGT) and any possible adverse outcomes </w:t>
      </w:r>
      <w:r>
        <w:t>has</w:t>
      </w:r>
      <w:r w:rsidRPr="003B2FF2">
        <w:t xml:space="preserve"> been reviewed in the literature </w:t>
      </w:r>
      <w:r w:rsidR="00DE7B5C">
        <w:fldChar w:fldCharType="begin">
          <w:fldData xml:space="preserve">PEVuZE5vdGU+PENpdGU+PEF1dGhvcj5LZWVzZTwvQXV0aG9yPjxZZWFyPjIwMDg8L1llYXI+PFJl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</w:fldData>
        </w:fldChar>
      </w:r>
      <w:r w:rsidR="00422A09">
        <w:instrText xml:space="preserve"> ADDIN EN.CITE </w:instrText>
      </w:r>
      <w:r w:rsidR="00422A09">
        <w:fldChar w:fldCharType="begin">
          <w:fldData xml:space="preserve">PEVuZE5vdGU+PENpdGU+PEF1dGhvcj5LZWVzZTwvQXV0aG9yPjxZZWFyPjIwMDg8L1llYXI+PFJl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</w:fldData>
        </w:fldChar>
      </w:r>
      <w:r w:rsidR="00422A09">
        <w:instrText xml:space="preserve"> ADDIN EN.CITE.DATA </w:instrText>
      </w:r>
      <w:r w:rsidR="00422A09">
        <w:fldChar w:fldCharType="end"/>
      </w:r>
      <w:r w:rsidR="00DE7B5C">
        <w:fldChar w:fldCharType="separate"/>
      </w:r>
      <w:r w:rsidR="00422A09">
        <w:rPr>
          <w:noProof/>
        </w:rPr>
        <w:t>(</w:t>
      </w:r>
      <w:hyperlink w:anchor="_ENREF_60" w:tooltip="Keese, 2008 #21171" w:history="1">
        <w:r w:rsidR="007E1022">
          <w:rPr>
            <w:noProof/>
          </w:rPr>
          <w:t>Keese, 2008</w:t>
        </w:r>
      </w:hyperlink>
      <w:r w:rsidR="00422A09">
        <w:rPr>
          <w:noProof/>
        </w:rPr>
        <w:t>)</w:t>
      </w:r>
      <w:r w:rsidR="00DE7B5C">
        <w:fldChar w:fldCharType="end"/>
      </w:r>
      <w:r w:rsidRPr="003B2FF2">
        <w:t xml:space="preserve"> and assessed in previous RARMPs.</w:t>
      </w:r>
      <w:r>
        <w:t xml:space="preserve"> No risk greater than negligible was identified, due to the rarity of HGT events and because the gene sequences (or sequences which are homologous to those in the current application) are already present in the environment and available for transfer via demonstrated natural mechanisms. Therefore, HGT will not be assessed further.</w:t>
      </w:r>
    </w:p>
    <w:p w14:paraId="6507A188" w14:textId="77777777" w:rsidR="00F86C4E" w:rsidRDefault="009157BF" w:rsidP="00B62EEB">
      <w:pPr>
        <w:pStyle w:val="4RARMP"/>
        <w:ind w:left="0"/>
      </w:pPr>
      <w:r>
        <w:t>Unauthorised activities</w:t>
      </w:r>
    </w:p>
    <w:p w14:paraId="70CCC91A" w14:textId="77777777" w:rsidR="009157BF" w:rsidRDefault="009157BF" w:rsidP="00E34E7D">
      <w:pPr>
        <w:pStyle w:val="RARMPnumberedparagraphs"/>
        <w:ind w:left="0" w:firstLine="0"/>
      </w:pPr>
      <w:r>
        <w:t>Previous RARMPs have considered the potential for unauthorised activities to lead to an adverse outcome. The Act provides for substantial penalties for non-compliance and unauthorised dealings with GMOs. The Act also requires the Regulator to have regard to the suitability of the applicant to hold a licence prior to the issuing of a lic</w:t>
      </w:r>
      <w:r w:rsidR="00651599">
        <w:t>ence. T</w:t>
      </w:r>
      <w:r>
        <w:t>hese legislative provisions are considered sufficient to minimise risks from unauthorised activities, and no risk greater than negligible was identified in previous RARMPs. Therefore unauthorised activities will not be considered further.</w:t>
      </w:r>
    </w:p>
    <w:p w14:paraId="7B4BDD75" w14:textId="77777777" w:rsidR="00E75207" w:rsidRPr="00031D91" w:rsidRDefault="0072258F" w:rsidP="003D4220">
      <w:pPr>
        <w:pStyle w:val="3RARMP"/>
      </w:pPr>
      <w:bookmarkStart w:id="114" w:name="_Toc517795530"/>
      <w:r w:rsidRPr="00031D91">
        <w:t>Potential harm</w:t>
      </w:r>
      <w:bookmarkEnd w:id="114"/>
    </w:p>
    <w:p w14:paraId="287BCAD1" w14:textId="77777777" w:rsidR="0072258F" w:rsidRPr="00031D91" w:rsidRDefault="0072258F" w:rsidP="00E34E7D">
      <w:pPr>
        <w:pStyle w:val="RARMPnumberedparagraphs"/>
        <w:ind w:left="0" w:firstLine="0"/>
      </w:pPr>
      <w:r w:rsidRPr="00031D91">
        <w:t>Potential harms from GM plants include:</w:t>
      </w:r>
    </w:p>
    <w:p w14:paraId="30206A66" w14:textId="77777777" w:rsidR="00BA4792" w:rsidRDefault="0055090E" w:rsidP="00BA4792">
      <w:pPr>
        <w:pStyle w:val="BulletedRARMP"/>
        <w:tabs>
          <w:tab w:val="clear" w:pos="567"/>
          <w:tab w:val="num" w:pos="851"/>
        </w:tabs>
        <w:spacing w:after="60"/>
        <w:ind w:left="851" w:hanging="425"/>
      </w:pPr>
      <w:r w:rsidRPr="00031D91">
        <w:t>harm to the health of people or desirable organisms, including toxicity/allergenicity</w:t>
      </w:r>
      <w:r w:rsidR="00BA4792" w:rsidRPr="00BA4792">
        <w:t xml:space="preserve"> </w:t>
      </w:r>
    </w:p>
    <w:p w14:paraId="669EA6EA" w14:textId="77777777" w:rsidR="0055090E" w:rsidRPr="00031D91" w:rsidRDefault="00BA4792" w:rsidP="00BA4792">
      <w:pPr>
        <w:pStyle w:val="BulletedRARMP"/>
        <w:tabs>
          <w:tab w:val="clear" w:pos="567"/>
          <w:tab w:val="num" w:pos="851"/>
        </w:tabs>
        <w:spacing w:after="60"/>
        <w:ind w:left="851" w:hanging="425"/>
      </w:pPr>
      <w:r w:rsidRPr="00031D91">
        <w:t xml:space="preserve">reduced biodiversity </w:t>
      </w:r>
      <w:r>
        <w:t>for nature conservation</w:t>
      </w:r>
    </w:p>
    <w:p w14:paraId="6F76535E" w14:textId="77777777" w:rsidR="0072258F" w:rsidRPr="00031D91" w:rsidRDefault="0072258F" w:rsidP="0072258F">
      <w:pPr>
        <w:pStyle w:val="BulletedRARMP"/>
        <w:tabs>
          <w:tab w:val="clear" w:pos="567"/>
          <w:tab w:val="num" w:pos="851"/>
        </w:tabs>
        <w:spacing w:after="60"/>
        <w:ind w:left="851" w:hanging="425"/>
      </w:pPr>
      <w:r w:rsidRPr="00031D91">
        <w:t xml:space="preserve">reduced establishment </w:t>
      </w:r>
      <w:r w:rsidR="001012A6">
        <w:t xml:space="preserve">or yield </w:t>
      </w:r>
      <w:r w:rsidRPr="00031D91">
        <w:t>of desirable plants</w:t>
      </w:r>
    </w:p>
    <w:p w14:paraId="296940B9" w14:textId="77777777" w:rsidR="0072258F" w:rsidRPr="00031D91" w:rsidRDefault="0072258F" w:rsidP="0072258F">
      <w:pPr>
        <w:pStyle w:val="BulletedRARMP"/>
        <w:tabs>
          <w:tab w:val="clear" w:pos="567"/>
          <w:tab w:val="num" w:pos="851"/>
        </w:tabs>
        <w:spacing w:after="60"/>
        <w:ind w:left="851" w:hanging="425"/>
      </w:pPr>
      <w:r w:rsidRPr="00031D91">
        <w:t>reduced products or services from the land use</w:t>
      </w:r>
    </w:p>
    <w:p w14:paraId="45E4D18C" w14:textId="77777777" w:rsidR="0072258F" w:rsidRPr="00031D91" w:rsidRDefault="0072258F" w:rsidP="0072258F">
      <w:pPr>
        <w:pStyle w:val="BulletedRARMP"/>
        <w:tabs>
          <w:tab w:val="clear" w:pos="567"/>
          <w:tab w:val="num" w:pos="851"/>
        </w:tabs>
        <w:spacing w:after="60"/>
        <w:ind w:left="851" w:hanging="425"/>
      </w:pPr>
      <w:r w:rsidRPr="00031D91">
        <w:t>restricted movement of people, animals, vehicles, machinery and/or water</w:t>
      </w:r>
    </w:p>
    <w:p w14:paraId="7647C79D" w14:textId="77777777" w:rsidR="001012A6" w:rsidRPr="00031D91" w:rsidRDefault="0072258F" w:rsidP="00BA4792">
      <w:pPr>
        <w:pStyle w:val="BulletedRARMP"/>
        <w:tabs>
          <w:tab w:val="clear" w:pos="567"/>
          <w:tab w:val="num" w:pos="851"/>
        </w:tabs>
        <w:spacing w:after="60"/>
        <w:ind w:left="851" w:hanging="425"/>
      </w:pPr>
      <w:r w:rsidRPr="00031D91">
        <w:t>reduced quality of the biotic environment (</w:t>
      </w:r>
      <w:r w:rsidR="001A005A" w:rsidRPr="00031D91">
        <w:t>e.g.</w:t>
      </w:r>
      <w:r w:rsidRPr="00031D91">
        <w:t xml:space="preserve"> providing food or shelter for pests or pathogens) or abiotic environment (</w:t>
      </w:r>
      <w:r w:rsidR="001A005A" w:rsidRPr="00031D91">
        <w:t>e.g.</w:t>
      </w:r>
      <w:r w:rsidRPr="00031D91">
        <w:t xml:space="preserve"> negative effects on fire regimes, nutrient levels, soil salinity, soil stabili</w:t>
      </w:r>
      <w:r w:rsidR="001012A6">
        <w:t>ty or soil water table)</w:t>
      </w:r>
      <w:r w:rsidR="00BA4792">
        <w:t>.</w:t>
      </w:r>
    </w:p>
    <w:p w14:paraId="3AC1D77C" w14:textId="590D162C" w:rsidR="0072258F" w:rsidRPr="00031D91" w:rsidRDefault="0072258F" w:rsidP="00E34E7D">
      <w:pPr>
        <w:pStyle w:val="RARMPnumberedparagraphs"/>
        <w:ind w:left="0" w:firstLine="0"/>
      </w:pPr>
      <w:r w:rsidRPr="00031D91">
        <w:t xml:space="preserve">These harms are based on those used to assess risk from weeds </w:t>
      </w:r>
      <w:r w:rsidR="00DE7B5C">
        <w:fldChar w:fldCharType="begin">
          <w:fldData xml:space="preserve">PEVuZE5vdGU+PENpdGU+PEF1dGhvcj5LZWVzZTwvQXV0aG9yPjxZZWFyPjIwMTQ8L1llYXI+PFJl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</w:fldData>
        </w:fldChar>
      </w:r>
      <w:r w:rsidR="002A2E26">
        <w:instrText xml:space="preserve"> ADDIN EN.CITE </w:instrText>
      </w:r>
      <w:r w:rsidR="002A2E26">
        <w:fldChar w:fldCharType="begin">
          <w:fldData xml:space="preserve">PEVuZE5vdGU+PENpdGU+PEF1dGhvcj5LZWVzZTwvQXV0aG9yPjxZZWFyPjIwMTQ8L1llYXI+PFJl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</w:fldData>
        </w:fldChar>
      </w:r>
      <w:r w:rsidR="002A2E26">
        <w:instrText xml:space="preserve"> ADDIN EN.CITE.DATA </w:instrText>
      </w:r>
      <w:r w:rsidR="002A2E26">
        <w:fldChar w:fldCharType="end"/>
      </w:r>
      <w:r w:rsidR="00DE7B5C">
        <w:fldChar w:fldCharType="separate"/>
      </w:r>
      <w:r w:rsidR="002A2E26">
        <w:rPr>
          <w:noProof/>
        </w:rPr>
        <w:t>(</w:t>
      </w:r>
      <w:hyperlink w:anchor="_ENREF_106" w:tooltip="Standards Australia, 2006 #17938" w:history="1">
        <w:r w:rsidR="007E1022">
          <w:rPr>
            <w:noProof/>
          </w:rPr>
          <w:t>Standards Australia et al., 2006</w:t>
        </w:r>
      </w:hyperlink>
      <w:r w:rsidR="002A2E26">
        <w:rPr>
          <w:noProof/>
        </w:rPr>
        <w:t xml:space="preserve">; </w:t>
      </w:r>
      <w:hyperlink w:anchor="_ENREF_61" w:tooltip="Keese, 2014 #18594" w:history="1">
        <w:r w:rsidR="007E1022">
          <w:rPr>
            <w:noProof/>
          </w:rPr>
          <w:t>Keese et al., 2014</w:t>
        </w:r>
      </w:hyperlink>
      <w:r w:rsidR="002A2E26">
        <w:rPr>
          <w:noProof/>
        </w:rPr>
        <w:t>)</w:t>
      </w:r>
      <w:r w:rsidR="00DE7B5C">
        <w:fldChar w:fldCharType="end"/>
      </w:r>
      <w:r w:rsidR="001012A6">
        <w:t xml:space="preserve">. </w:t>
      </w:r>
      <w:r w:rsidRPr="00031D91">
        <w:t xml:space="preserve">Judgements of what is considered harm depend on the management objectives of the land where the GM plant </w:t>
      </w:r>
      <w:r w:rsidR="006B3107">
        <w:t>may be present</w:t>
      </w:r>
      <w:r w:rsidRPr="00031D91">
        <w:t>.</w:t>
      </w:r>
      <w:r w:rsidR="00EA17DE">
        <w:t xml:space="preserve"> For example, a</w:t>
      </w:r>
      <w:r w:rsidRPr="00031D91">
        <w:t xml:space="preserve"> plant species may have different weed risk potential in different land uses such as dryland cropping or nature conservation.</w:t>
      </w:r>
    </w:p>
    <w:p w14:paraId="397476DB" w14:textId="77777777" w:rsidR="009C13A7" w:rsidRPr="00031D91" w:rsidRDefault="009C13A7" w:rsidP="009C13A7">
      <w:pPr>
        <w:pStyle w:val="3RARMP"/>
      </w:pPr>
      <w:bookmarkStart w:id="115" w:name="_Toc517795531"/>
      <w:r w:rsidRPr="00031D91">
        <w:t>Postulated risk scenarios</w:t>
      </w:r>
      <w:bookmarkEnd w:id="115"/>
    </w:p>
    <w:p w14:paraId="44007BFC" w14:textId="77777777" w:rsidR="009C13A7" w:rsidRPr="00E34E7D" w:rsidRDefault="002814F7" w:rsidP="00E14F5F">
      <w:pPr>
        <w:pStyle w:val="RARMPnumberedparagraphs"/>
        <w:ind w:left="0" w:firstLine="0"/>
        <w:rPr>
          <w:b/>
          <w:bCs/>
          <w:szCs w:val="20"/>
        </w:rPr>
      </w:pPr>
      <w:r>
        <w:t xml:space="preserve">Four </w:t>
      </w:r>
      <w:r w:rsidR="009C13A7" w:rsidRPr="00031D91">
        <w:t>risk scenarios were postulated and screened to identify substantive risk. These sce</w:t>
      </w:r>
      <w:r w:rsidR="000374CD">
        <w:t>narios are summarised in </w:t>
      </w:r>
      <w:r w:rsidR="005F3718">
        <w:fldChar w:fldCharType="begin"/>
      </w:r>
      <w:r w:rsidR="005F3718">
        <w:instrText xml:space="preserve"> REF _Ref515374473 \h </w:instrText>
      </w:r>
      <w:r w:rsidR="005F3718">
        <w:fldChar w:fldCharType="separate"/>
      </w:r>
      <w:r w:rsidR="003E5917">
        <w:t xml:space="preserve">Table </w:t>
      </w:r>
      <w:r w:rsidR="003E5917">
        <w:rPr>
          <w:noProof/>
        </w:rPr>
        <w:t>6</w:t>
      </w:r>
      <w:r w:rsidR="005F3718">
        <w:fldChar w:fldCharType="end"/>
      </w:r>
      <w:r w:rsidR="009C13A7" w:rsidRPr="00031D91">
        <w:t xml:space="preserve"> and </w:t>
      </w:r>
      <w:r w:rsidR="008D4D3F">
        <w:t xml:space="preserve">discussed </w:t>
      </w:r>
      <w:r w:rsidR="00521AF6">
        <w:t>in depth in Sections 2.4.1 to 2.4.</w:t>
      </w:r>
      <w:r w:rsidR="00C32609">
        <w:t>3</w:t>
      </w:r>
      <w:r w:rsidR="009C13A7" w:rsidRPr="00031D91">
        <w:t xml:space="preserve">. Postulation of risk scenarios considers impacts of the GM </w:t>
      </w:r>
      <w:r w:rsidR="00512831">
        <w:t>safflower</w:t>
      </w:r>
      <w:r w:rsidR="009C13A7" w:rsidRPr="00031D91">
        <w:t xml:space="preserve"> or its products on people undertaking the dealings, as well as impacts on people and the environment exposed to the GM </w:t>
      </w:r>
      <w:r w:rsidR="00512831">
        <w:t>safflower</w:t>
      </w:r>
      <w:r w:rsidR="00A85A70" w:rsidRPr="00031D91">
        <w:t xml:space="preserve"> </w:t>
      </w:r>
      <w:r w:rsidR="009C13A7" w:rsidRPr="00031D91">
        <w:t>or its products as the result of commercial use or the spread and persistence of plant material.</w:t>
      </w:r>
    </w:p>
    <w:p w14:paraId="61A156E0" w14:textId="77777777" w:rsidR="001A005A" w:rsidRDefault="009C13A7" w:rsidP="00E34E7D">
      <w:pPr>
        <w:pStyle w:val="RARMPnumberedparagraphs"/>
        <w:ind w:left="0" w:firstLine="0"/>
        <w:rPr>
          <w:b/>
          <w:bCs/>
          <w:szCs w:val="20"/>
        </w:rPr>
      </w:pPr>
      <w:r w:rsidRPr="00031D91">
        <w:t xml:space="preserve">In the context of the activities proposed by the applicant and considering both the short and long term, none of the </w:t>
      </w:r>
      <w:r w:rsidR="000374CD">
        <w:t>four</w:t>
      </w:r>
      <w:r w:rsidR="002D5B14" w:rsidRPr="00031D91">
        <w:t xml:space="preserve"> </w:t>
      </w:r>
      <w:r w:rsidRPr="00031D91">
        <w:t>risk scenarios gave rise to any substantive risks that could be greater than negligible.</w:t>
      </w:r>
      <w:bookmarkStart w:id="116" w:name="_Ref490043887"/>
      <w:bookmarkStart w:id="117" w:name="_Ref490207084"/>
      <w:r w:rsidR="001A005A">
        <w:br w:type="page"/>
      </w:r>
    </w:p>
    <w:p w14:paraId="058EB189" w14:textId="77777777" w:rsidR="00BB4906" w:rsidRPr="00E34FA0" w:rsidRDefault="00D266F7" w:rsidP="004925A2">
      <w:pPr>
        <w:pStyle w:val="Caption-Table"/>
      </w:pPr>
      <w:bookmarkStart w:id="118" w:name="_Ref515374473"/>
      <w:r>
        <w:lastRenderedPageBreak/>
        <w:t xml:space="preserve">Table </w:t>
      </w:r>
      <w:fldSimple w:instr=" SEQ Table \* ARABIC ">
        <w:r w:rsidR="003E5917">
          <w:rPr>
            <w:noProof/>
          </w:rPr>
          <w:t>6</w:t>
        </w:r>
      </w:fldSimple>
      <w:bookmarkEnd w:id="116"/>
      <w:bookmarkEnd w:id="117"/>
      <w:bookmarkEnd w:id="118"/>
      <w:r w:rsidR="00BB4906" w:rsidRPr="00E34FA0">
        <w:tab/>
      </w:r>
      <w:r w:rsidR="00BB4906" w:rsidRPr="00920C1C">
        <w:t xml:space="preserve">Summary of </w:t>
      </w:r>
      <w:r w:rsidR="002C36C2" w:rsidRPr="00920C1C">
        <w:t xml:space="preserve">risk scenarios from </w:t>
      </w:r>
      <w:r w:rsidR="00BA4792">
        <w:t xml:space="preserve">the proposed </w:t>
      </w:r>
      <w:r w:rsidR="002C36C2" w:rsidRPr="00920C1C">
        <w:t>dealings</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85" w:type="dxa"/>
        </w:tblCellMar>
        <w:tblLook w:val="04A0" w:firstRow="1" w:lastRow="0" w:firstColumn="1" w:lastColumn="0" w:noHBand="0" w:noVBand="1"/>
        <w:tblCaption w:val="Table 7 Summary of risk scenarios from the proposed dealings"/>
        <w:tblDescription w:val="This table summarises the risk scenarios that were considered for the proposed dealings, and assessments of the risks. The table has 6 columns: Risk scenario (number), Risk source, Causal pathway, Potential harm, Substantive risk (yes/no) and Reason."/>
      </w:tblPr>
      <w:tblGrid>
        <w:gridCol w:w="821"/>
        <w:gridCol w:w="1276"/>
        <w:gridCol w:w="2204"/>
        <w:gridCol w:w="1483"/>
        <w:gridCol w:w="1134"/>
        <w:gridCol w:w="2409"/>
      </w:tblGrid>
      <w:tr w:rsidR="00FF44F4" w:rsidRPr="00BD675F" w14:paraId="4B280262" w14:textId="77777777" w:rsidTr="00D311F0">
        <w:trPr>
          <w:cantSplit/>
          <w:tblHeader/>
        </w:trPr>
        <w:tc>
          <w:tcPr>
            <w:tcW w:w="821" w:type="dxa"/>
            <w:shd w:val="clear" w:color="auto" w:fill="BFBFBF" w:themeFill="background1" w:themeFillShade="BF"/>
          </w:tcPr>
          <w:p w14:paraId="4E3D864C" w14:textId="77777777" w:rsidR="00A90197" w:rsidRPr="00BD675F" w:rsidRDefault="00A90197" w:rsidP="0034528A">
            <w:pPr>
              <w:spacing w:before="0" w:after="0"/>
              <w:ind w:left="-113" w:right="-108"/>
              <w:contextualSpacing/>
              <w:jc w:val="center"/>
              <w:rPr>
                <w:rFonts w:asciiTheme="minorHAnsi" w:hAnsiTheme="minorHAnsi"/>
                <w:b/>
                <w:sz w:val="20"/>
                <w:szCs w:val="20"/>
              </w:rPr>
            </w:pPr>
            <w:r w:rsidRPr="00BD675F">
              <w:rPr>
                <w:rFonts w:asciiTheme="minorHAnsi" w:hAnsiTheme="minorHAnsi"/>
                <w:b/>
                <w:sz w:val="20"/>
                <w:szCs w:val="20"/>
              </w:rPr>
              <w:t>Risk scenario</w:t>
            </w:r>
          </w:p>
        </w:tc>
        <w:tc>
          <w:tcPr>
            <w:tcW w:w="1276" w:type="dxa"/>
            <w:shd w:val="clear" w:color="auto" w:fill="BFBFBF" w:themeFill="background1" w:themeFillShade="BF"/>
          </w:tcPr>
          <w:p w14:paraId="2955EDEC" w14:textId="77777777" w:rsidR="00A90197" w:rsidRPr="00BD675F" w:rsidRDefault="00A90197" w:rsidP="0034528A">
            <w:pPr>
              <w:spacing w:before="0" w:after="0"/>
              <w:ind w:left="-113" w:right="-108"/>
              <w:contextualSpacing/>
              <w:jc w:val="center"/>
              <w:rPr>
                <w:rFonts w:asciiTheme="minorHAnsi" w:hAnsiTheme="minorHAnsi"/>
                <w:b/>
                <w:sz w:val="20"/>
                <w:szCs w:val="20"/>
              </w:rPr>
            </w:pPr>
            <w:r w:rsidRPr="00BD675F">
              <w:rPr>
                <w:rFonts w:asciiTheme="minorHAnsi" w:hAnsiTheme="minorHAnsi"/>
                <w:b/>
                <w:sz w:val="20"/>
                <w:szCs w:val="20"/>
              </w:rPr>
              <w:t>Risk source</w:t>
            </w:r>
          </w:p>
        </w:tc>
        <w:tc>
          <w:tcPr>
            <w:tcW w:w="2204" w:type="dxa"/>
            <w:shd w:val="clear" w:color="auto" w:fill="BFBFBF" w:themeFill="background1" w:themeFillShade="BF"/>
          </w:tcPr>
          <w:p w14:paraId="6095482E" w14:textId="77777777" w:rsidR="00A90197" w:rsidRPr="00BD675F" w:rsidRDefault="00A90197" w:rsidP="0034528A">
            <w:pPr>
              <w:spacing w:before="0" w:after="0"/>
              <w:ind w:left="-113" w:right="-108"/>
              <w:contextualSpacing/>
              <w:jc w:val="center"/>
              <w:rPr>
                <w:rFonts w:asciiTheme="minorHAnsi" w:hAnsiTheme="minorHAnsi"/>
                <w:b/>
                <w:sz w:val="20"/>
                <w:szCs w:val="20"/>
              </w:rPr>
            </w:pPr>
            <w:r w:rsidRPr="00BD675F">
              <w:rPr>
                <w:rFonts w:asciiTheme="minorHAnsi" w:hAnsiTheme="minorHAnsi"/>
                <w:b/>
                <w:sz w:val="20"/>
                <w:szCs w:val="20"/>
              </w:rPr>
              <w:t>Causal pathway</w:t>
            </w:r>
          </w:p>
        </w:tc>
        <w:tc>
          <w:tcPr>
            <w:tcW w:w="1483" w:type="dxa"/>
            <w:shd w:val="clear" w:color="auto" w:fill="BFBFBF" w:themeFill="background1" w:themeFillShade="BF"/>
          </w:tcPr>
          <w:p w14:paraId="59FEF78F" w14:textId="77777777" w:rsidR="00A90197" w:rsidRPr="00BD675F" w:rsidRDefault="00A90197" w:rsidP="0034528A">
            <w:pPr>
              <w:spacing w:before="0" w:after="0"/>
              <w:ind w:left="-113" w:right="-108"/>
              <w:contextualSpacing/>
              <w:jc w:val="center"/>
              <w:rPr>
                <w:rFonts w:asciiTheme="minorHAnsi" w:hAnsiTheme="minorHAnsi"/>
                <w:b/>
                <w:sz w:val="20"/>
                <w:szCs w:val="20"/>
              </w:rPr>
            </w:pPr>
            <w:r w:rsidRPr="00BD675F">
              <w:rPr>
                <w:rFonts w:asciiTheme="minorHAnsi" w:hAnsiTheme="minorHAnsi"/>
                <w:b/>
                <w:sz w:val="20"/>
                <w:szCs w:val="20"/>
              </w:rPr>
              <w:t>Potential harm</w:t>
            </w:r>
          </w:p>
        </w:tc>
        <w:tc>
          <w:tcPr>
            <w:tcW w:w="1134" w:type="dxa"/>
            <w:shd w:val="clear" w:color="auto" w:fill="BFBFBF" w:themeFill="background1" w:themeFillShade="BF"/>
          </w:tcPr>
          <w:p w14:paraId="256C038A" w14:textId="77777777" w:rsidR="00A90197" w:rsidRPr="00BD675F" w:rsidRDefault="00A90197" w:rsidP="0034528A">
            <w:pPr>
              <w:spacing w:before="0" w:after="0"/>
              <w:ind w:left="-113" w:right="-108"/>
              <w:contextualSpacing/>
              <w:jc w:val="center"/>
              <w:rPr>
                <w:rFonts w:asciiTheme="minorHAnsi" w:hAnsiTheme="minorHAnsi"/>
                <w:b/>
                <w:sz w:val="20"/>
                <w:szCs w:val="20"/>
              </w:rPr>
            </w:pPr>
            <w:r w:rsidRPr="00BD675F">
              <w:rPr>
                <w:rFonts w:asciiTheme="minorHAnsi" w:hAnsiTheme="minorHAnsi"/>
                <w:b/>
                <w:sz w:val="20"/>
                <w:szCs w:val="20"/>
              </w:rPr>
              <w:t>Substantive risk?</w:t>
            </w:r>
          </w:p>
        </w:tc>
        <w:tc>
          <w:tcPr>
            <w:tcW w:w="2409" w:type="dxa"/>
            <w:shd w:val="clear" w:color="auto" w:fill="BFBFBF" w:themeFill="background1" w:themeFillShade="BF"/>
          </w:tcPr>
          <w:p w14:paraId="3BD08FC3" w14:textId="77777777" w:rsidR="00A90197" w:rsidRPr="00BD675F" w:rsidRDefault="00A90197" w:rsidP="0034528A">
            <w:pPr>
              <w:spacing w:before="0" w:after="0"/>
              <w:ind w:left="-113" w:right="-108"/>
              <w:contextualSpacing/>
              <w:jc w:val="center"/>
              <w:rPr>
                <w:rFonts w:asciiTheme="minorHAnsi" w:hAnsiTheme="minorHAnsi"/>
                <w:b/>
                <w:sz w:val="20"/>
                <w:szCs w:val="20"/>
              </w:rPr>
            </w:pPr>
            <w:r w:rsidRPr="00BD675F">
              <w:rPr>
                <w:rFonts w:asciiTheme="minorHAnsi" w:hAnsiTheme="minorHAnsi"/>
                <w:b/>
                <w:sz w:val="20"/>
                <w:szCs w:val="20"/>
              </w:rPr>
              <w:t>Reason</w:t>
            </w:r>
          </w:p>
        </w:tc>
      </w:tr>
      <w:tr w:rsidR="0034528A" w:rsidRPr="00BD675F" w14:paraId="2F28DD1D" w14:textId="77777777" w:rsidTr="00D311F0">
        <w:trPr>
          <w:cantSplit/>
        </w:trPr>
        <w:tc>
          <w:tcPr>
            <w:tcW w:w="821" w:type="dxa"/>
          </w:tcPr>
          <w:p w14:paraId="58F03B92" w14:textId="77777777" w:rsidR="0034528A" w:rsidRPr="008379B9" w:rsidRDefault="0034528A" w:rsidP="0034528A">
            <w:pPr>
              <w:spacing w:before="0" w:after="0"/>
              <w:ind w:left="-113" w:right="-108"/>
              <w:contextualSpacing/>
              <w:jc w:val="center"/>
              <w:rPr>
                <w:rFonts w:asciiTheme="minorHAnsi" w:hAnsiTheme="minorHAnsi"/>
                <w:sz w:val="20"/>
                <w:szCs w:val="20"/>
              </w:rPr>
            </w:pPr>
            <w:r w:rsidRPr="008379B9">
              <w:rPr>
                <w:rFonts w:asciiTheme="minorHAnsi" w:hAnsiTheme="minorHAnsi"/>
                <w:sz w:val="20"/>
                <w:szCs w:val="20"/>
              </w:rPr>
              <w:t>1</w:t>
            </w:r>
          </w:p>
        </w:tc>
        <w:tc>
          <w:tcPr>
            <w:tcW w:w="1276" w:type="dxa"/>
          </w:tcPr>
          <w:p w14:paraId="132A454E" w14:textId="77777777" w:rsidR="0034528A" w:rsidRPr="008379B9" w:rsidRDefault="0034528A" w:rsidP="00BE5DD0">
            <w:pPr>
              <w:spacing w:before="0" w:after="0"/>
              <w:contextualSpacing/>
              <w:rPr>
                <w:rFonts w:asciiTheme="minorHAnsi" w:hAnsiTheme="minorHAnsi"/>
                <w:sz w:val="20"/>
                <w:szCs w:val="20"/>
              </w:rPr>
            </w:pPr>
            <w:r w:rsidRPr="008379B9">
              <w:rPr>
                <w:rFonts w:asciiTheme="minorHAnsi" w:hAnsiTheme="minorHAnsi"/>
                <w:sz w:val="20"/>
                <w:szCs w:val="20"/>
              </w:rPr>
              <w:t>Introduced gene</w:t>
            </w:r>
            <w:r w:rsidR="00717EE7" w:rsidRPr="008379B9">
              <w:rPr>
                <w:rFonts w:asciiTheme="minorHAnsi" w:hAnsiTheme="minorHAnsi"/>
                <w:sz w:val="20"/>
                <w:szCs w:val="20"/>
              </w:rPr>
              <w:t xml:space="preserve"> construct</w:t>
            </w:r>
            <w:r w:rsidRPr="008379B9">
              <w:rPr>
                <w:rFonts w:asciiTheme="minorHAnsi" w:hAnsiTheme="minorHAnsi"/>
                <w:sz w:val="20"/>
                <w:szCs w:val="20"/>
              </w:rPr>
              <w:t xml:space="preserve"> for </w:t>
            </w:r>
            <w:r w:rsidR="00BE5DD0" w:rsidRPr="008379B9">
              <w:rPr>
                <w:rFonts w:asciiTheme="minorHAnsi" w:hAnsiTheme="minorHAnsi"/>
                <w:sz w:val="20"/>
                <w:szCs w:val="20"/>
              </w:rPr>
              <w:t>high oleic acid composition</w:t>
            </w:r>
            <w:r w:rsidR="002E3164" w:rsidRPr="008379B9">
              <w:rPr>
                <w:rFonts w:asciiTheme="minorHAnsi" w:hAnsiTheme="minorHAnsi"/>
                <w:sz w:val="20"/>
                <w:szCs w:val="20"/>
              </w:rPr>
              <w:t>.</w:t>
            </w:r>
          </w:p>
        </w:tc>
        <w:tc>
          <w:tcPr>
            <w:tcW w:w="2204" w:type="dxa"/>
          </w:tcPr>
          <w:p w14:paraId="57B17F13" w14:textId="619D5653" w:rsidR="0034528A" w:rsidRPr="008379B9" w:rsidRDefault="0034528A" w:rsidP="0034528A">
            <w:pPr>
              <w:spacing w:before="0" w:after="0"/>
              <w:ind w:left="-41"/>
              <w:contextualSpacing/>
              <w:rPr>
                <w:rFonts w:asciiTheme="minorHAnsi" w:hAnsiTheme="minorHAnsi"/>
                <w:sz w:val="20"/>
                <w:szCs w:val="20"/>
              </w:rPr>
            </w:pPr>
            <w:r w:rsidRPr="008379B9">
              <w:rPr>
                <w:rFonts w:asciiTheme="minorHAnsi" w:hAnsiTheme="minorHAnsi"/>
                <w:sz w:val="20"/>
                <w:szCs w:val="20"/>
              </w:rPr>
              <w:t xml:space="preserve">Commercial cultivation of GM </w:t>
            </w:r>
            <w:r w:rsidR="00717EE7" w:rsidRPr="008379B9">
              <w:rPr>
                <w:rFonts w:asciiTheme="minorHAnsi" w:hAnsiTheme="minorHAnsi"/>
                <w:sz w:val="20"/>
                <w:szCs w:val="20"/>
              </w:rPr>
              <w:t>safflower</w:t>
            </w:r>
            <w:r w:rsidRPr="008379B9">
              <w:rPr>
                <w:rFonts w:asciiTheme="minorHAnsi" w:hAnsiTheme="minorHAnsi"/>
                <w:sz w:val="20"/>
                <w:szCs w:val="20"/>
              </w:rPr>
              <w:t xml:space="preserve"> expressing the </w:t>
            </w:r>
            <w:r w:rsidR="00E81851">
              <w:rPr>
                <w:rFonts w:asciiTheme="minorHAnsi" w:hAnsiTheme="minorHAnsi"/>
                <w:sz w:val="20"/>
                <w:szCs w:val="20"/>
              </w:rPr>
              <w:t>introduced gene construct</w:t>
            </w:r>
            <w:r w:rsidRPr="008379B9">
              <w:rPr>
                <w:rFonts w:asciiTheme="minorHAnsi" w:hAnsiTheme="minorHAnsi"/>
                <w:sz w:val="20"/>
                <w:szCs w:val="20"/>
              </w:rPr>
              <w:t>.</w:t>
            </w:r>
          </w:p>
          <w:p w14:paraId="4F64EF84" w14:textId="77777777" w:rsidR="0034528A" w:rsidRPr="008379B9" w:rsidRDefault="0034528A" w:rsidP="0034528A">
            <w:pPr>
              <w:spacing w:before="0" w:after="0"/>
              <w:ind w:left="-41"/>
              <w:contextualSpacing/>
              <w:jc w:val="center"/>
              <w:rPr>
                <w:rFonts w:asciiTheme="minorHAnsi" w:hAnsiTheme="minorHAnsi"/>
                <w:sz w:val="20"/>
                <w:szCs w:val="20"/>
              </w:rPr>
            </w:pPr>
            <w:r w:rsidRPr="008379B9">
              <w:rPr>
                <w:rFonts w:asciiTheme="minorHAnsi" w:hAnsiTheme="minorHAnsi"/>
                <w:sz w:val="20"/>
                <w:szCs w:val="20"/>
              </w:rPr>
              <w:sym w:font="Wingdings 3" w:char="F0C8"/>
            </w:r>
          </w:p>
          <w:p w14:paraId="6E457F34" w14:textId="39AF524F" w:rsidR="0034528A" w:rsidRPr="008379B9" w:rsidRDefault="0034528A" w:rsidP="00D156A9">
            <w:pPr>
              <w:spacing w:before="0" w:after="0"/>
              <w:ind w:left="-41"/>
              <w:contextualSpacing/>
              <w:rPr>
                <w:rFonts w:asciiTheme="minorHAnsi" w:hAnsiTheme="minorHAnsi"/>
                <w:sz w:val="20"/>
                <w:szCs w:val="20"/>
              </w:rPr>
            </w:pPr>
            <w:r w:rsidRPr="008379B9">
              <w:rPr>
                <w:rFonts w:asciiTheme="minorHAnsi" w:hAnsiTheme="minorHAnsi"/>
                <w:sz w:val="20"/>
                <w:szCs w:val="20"/>
              </w:rPr>
              <w:t>Exposure of people</w:t>
            </w:r>
            <w:r w:rsidR="00186D36" w:rsidRPr="008379B9">
              <w:rPr>
                <w:rFonts w:asciiTheme="minorHAnsi" w:hAnsiTheme="minorHAnsi"/>
                <w:sz w:val="20"/>
                <w:szCs w:val="20"/>
              </w:rPr>
              <w:t xml:space="preserve"> and </w:t>
            </w:r>
            <w:r w:rsidR="00D85CA2" w:rsidRPr="008379B9">
              <w:rPr>
                <w:rFonts w:asciiTheme="minorHAnsi" w:hAnsiTheme="minorHAnsi"/>
                <w:sz w:val="20"/>
                <w:szCs w:val="20"/>
              </w:rPr>
              <w:t xml:space="preserve">other </w:t>
            </w:r>
            <w:r w:rsidR="00186D36" w:rsidRPr="008379B9">
              <w:rPr>
                <w:rFonts w:asciiTheme="minorHAnsi" w:hAnsiTheme="minorHAnsi"/>
                <w:sz w:val="20"/>
                <w:szCs w:val="20"/>
              </w:rPr>
              <w:t xml:space="preserve">organisms </w:t>
            </w:r>
            <w:r w:rsidRPr="008379B9">
              <w:rPr>
                <w:rFonts w:asciiTheme="minorHAnsi" w:hAnsiTheme="minorHAnsi"/>
                <w:sz w:val="20"/>
                <w:szCs w:val="20"/>
              </w:rPr>
              <w:t>by contact</w:t>
            </w:r>
            <w:r w:rsidR="00186D36" w:rsidRPr="008379B9">
              <w:rPr>
                <w:rFonts w:asciiTheme="minorHAnsi" w:hAnsiTheme="minorHAnsi"/>
                <w:sz w:val="20"/>
                <w:szCs w:val="20"/>
              </w:rPr>
              <w:t>,</w:t>
            </w:r>
            <w:r w:rsidRPr="008379B9">
              <w:rPr>
                <w:rFonts w:asciiTheme="minorHAnsi" w:hAnsiTheme="minorHAnsi"/>
                <w:sz w:val="20"/>
                <w:szCs w:val="20"/>
              </w:rPr>
              <w:t xml:space="preserve"> ingestion, or inhalation.</w:t>
            </w:r>
          </w:p>
        </w:tc>
        <w:tc>
          <w:tcPr>
            <w:tcW w:w="1483" w:type="dxa"/>
          </w:tcPr>
          <w:p w14:paraId="7B2DEF70" w14:textId="77777777" w:rsidR="00E47BBE" w:rsidRPr="008379B9" w:rsidRDefault="00016EBE" w:rsidP="00F11689">
            <w:pPr>
              <w:pStyle w:val="ListParagraph"/>
              <w:numPr>
                <w:ilvl w:val="0"/>
                <w:numId w:val="9"/>
              </w:numPr>
              <w:spacing w:before="0" w:after="0"/>
              <w:ind w:left="113" w:hanging="170"/>
              <w:contextualSpacing/>
              <w:rPr>
                <w:rFonts w:asciiTheme="minorHAnsi" w:hAnsiTheme="minorHAnsi"/>
                <w:sz w:val="20"/>
                <w:szCs w:val="20"/>
              </w:rPr>
            </w:pPr>
            <w:r w:rsidRPr="008379B9">
              <w:rPr>
                <w:rFonts w:asciiTheme="minorHAnsi" w:hAnsiTheme="minorHAnsi"/>
                <w:sz w:val="20"/>
                <w:szCs w:val="20"/>
              </w:rPr>
              <w:t>Increased t</w:t>
            </w:r>
            <w:r w:rsidR="0034528A" w:rsidRPr="008379B9">
              <w:rPr>
                <w:rFonts w:asciiTheme="minorHAnsi" w:hAnsiTheme="minorHAnsi"/>
                <w:sz w:val="20"/>
                <w:szCs w:val="20"/>
              </w:rPr>
              <w:t xml:space="preserve">oxicity or allergenicity </w:t>
            </w:r>
            <w:r w:rsidR="00186D36" w:rsidRPr="008379B9">
              <w:rPr>
                <w:rFonts w:asciiTheme="minorHAnsi" w:hAnsiTheme="minorHAnsi"/>
                <w:sz w:val="20"/>
                <w:szCs w:val="20"/>
              </w:rPr>
              <w:t xml:space="preserve">to </w:t>
            </w:r>
            <w:r w:rsidR="0034528A" w:rsidRPr="008379B9">
              <w:rPr>
                <w:rFonts w:asciiTheme="minorHAnsi" w:hAnsiTheme="minorHAnsi"/>
                <w:sz w:val="20"/>
                <w:szCs w:val="20"/>
              </w:rPr>
              <w:t>people</w:t>
            </w:r>
            <w:r w:rsidR="00E47BBE" w:rsidRPr="008379B9">
              <w:rPr>
                <w:rFonts w:asciiTheme="minorHAnsi" w:hAnsiTheme="minorHAnsi"/>
                <w:sz w:val="20"/>
                <w:szCs w:val="20"/>
              </w:rPr>
              <w:t>.</w:t>
            </w:r>
          </w:p>
          <w:p w14:paraId="2C479E24" w14:textId="77777777" w:rsidR="0034528A" w:rsidRPr="008379B9" w:rsidRDefault="00E47BBE" w:rsidP="001A2668">
            <w:pPr>
              <w:pStyle w:val="ListParagraph"/>
              <w:numPr>
                <w:ilvl w:val="0"/>
                <w:numId w:val="9"/>
              </w:numPr>
              <w:spacing w:before="0" w:after="0"/>
              <w:ind w:left="113" w:hanging="170"/>
              <w:contextualSpacing/>
              <w:rPr>
                <w:rFonts w:asciiTheme="minorHAnsi" w:hAnsiTheme="minorHAnsi"/>
                <w:sz w:val="20"/>
                <w:szCs w:val="20"/>
              </w:rPr>
            </w:pPr>
            <w:r w:rsidRPr="008379B9">
              <w:rPr>
                <w:rFonts w:asciiTheme="minorHAnsi" w:hAnsiTheme="minorHAnsi"/>
                <w:sz w:val="20"/>
                <w:szCs w:val="20"/>
              </w:rPr>
              <w:t>I</w:t>
            </w:r>
            <w:r w:rsidR="00016EBE" w:rsidRPr="008379B9">
              <w:rPr>
                <w:rFonts w:asciiTheme="minorHAnsi" w:hAnsiTheme="minorHAnsi"/>
                <w:sz w:val="20"/>
                <w:szCs w:val="20"/>
              </w:rPr>
              <w:t>ncreased</w:t>
            </w:r>
            <w:r w:rsidR="0034528A" w:rsidRPr="008379B9">
              <w:rPr>
                <w:rFonts w:asciiTheme="minorHAnsi" w:hAnsiTheme="minorHAnsi"/>
                <w:sz w:val="20"/>
                <w:szCs w:val="20"/>
              </w:rPr>
              <w:t xml:space="preserve"> toxicity to </w:t>
            </w:r>
            <w:r w:rsidR="00BF3070" w:rsidRPr="008379B9">
              <w:rPr>
                <w:rFonts w:asciiTheme="minorHAnsi" w:hAnsiTheme="minorHAnsi"/>
                <w:sz w:val="20"/>
                <w:szCs w:val="20"/>
              </w:rPr>
              <w:t xml:space="preserve">other </w:t>
            </w:r>
            <w:r w:rsidR="0034528A" w:rsidRPr="008379B9">
              <w:rPr>
                <w:rFonts w:asciiTheme="minorHAnsi" w:hAnsiTheme="minorHAnsi"/>
                <w:sz w:val="20"/>
                <w:szCs w:val="20"/>
              </w:rPr>
              <w:t>organisms.</w:t>
            </w:r>
          </w:p>
        </w:tc>
        <w:tc>
          <w:tcPr>
            <w:tcW w:w="1134" w:type="dxa"/>
          </w:tcPr>
          <w:p w14:paraId="528A87B2" w14:textId="77777777" w:rsidR="0034528A" w:rsidRPr="008379B9" w:rsidRDefault="0034528A" w:rsidP="0034528A">
            <w:pPr>
              <w:spacing w:before="0" w:after="0"/>
              <w:ind w:left="-113" w:right="-108"/>
              <w:contextualSpacing/>
              <w:jc w:val="center"/>
              <w:rPr>
                <w:rFonts w:asciiTheme="minorHAnsi" w:hAnsiTheme="minorHAnsi"/>
                <w:sz w:val="20"/>
                <w:szCs w:val="20"/>
              </w:rPr>
            </w:pPr>
            <w:r w:rsidRPr="008379B9">
              <w:rPr>
                <w:rFonts w:asciiTheme="minorHAnsi" w:hAnsiTheme="minorHAnsi"/>
                <w:sz w:val="20"/>
                <w:szCs w:val="20"/>
              </w:rPr>
              <w:t>No</w:t>
            </w:r>
          </w:p>
        </w:tc>
        <w:tc>
          <w:tcPr>
            <w:tcW w:w="2409" w:type="dxa"/>
          </w:tcPr>
          <w:p w14:paraId="27848F7B" w14:textId="77777777" w:rsidR="00186D36" w:rsidRPr="008379B9" w:rsidRDefault="00BF3070" w:rsidP="00966FEA">
            <w:pPr>
              <w:pStyle w:val="ListParagraph"/>
              <w:numPr>
                <w:ilvl w:val="0"/>
                <w:numId w:val="5"/>
              </w:numPr>
              <w:spacing w:before="0" w:after="0"/>
              <w:ind w:left="113" w:hanging="170"/>
              <w:contextualSpacing/>
              <w:rPr>
                <w:rFonts w:asciiTheme="minorHAnsi" w:hAnsiTheme="minorHAnsi"/>
                <w:sz w:val="20"/>
                <w:szCs w:val="20"/>
              </w:rPr>
            </w:pPr>
            <w:r w:rsidRPr="008379B9">
              <w:rPr>
                <w:rFonts w:asciiTheme="minorHAnsi" w:hAnsiTheme="minorHAnsi"/>
                <w:sz w:val="20"/>
                <w:szCs w:val="20"/>
              </w:rPr>
              <w:t>Insertion of the silencing constructs does not lead to expression of a protein.</w:t>
            </w:r>
          </w:p>
          <w:p w14:paraId="23813707" w14:textId="77777777" w:rsidR="00BF3070" w:rsidRPr="008379B9" w:rsidRDefault="00BF3070" w:rsidP="00966FEA">
            <w:pPr>
              <w:pStyle w:val="ListParagraph"/>
              <w:numPr>
                <w:ilvl w:val="0"/>
                <w:numId w:val="5"/>
              </w:numPr>
              <w:spacing w:before="0" w:after="0"/>
              <w:ind w:left="113" w:hanging="170"/>
              <w:contextualSpacing/>
              <w:rPr>
                <w:rFonts w:asciiTheme="minorHAnsi" w:hAnsiTheme="minorHAnsi"/>
                <w:sz w:val="20"/>
                <w:szCs w:val="20"/>
              </w:rPr>
            </w:pPr>
            <w:r w:rsidRPr="008379B9">
              <w:rPr>
                <w:rFonts w:asciiTheme="minorHAnsi" w:hAnsiTheme="minorHAnsi"/>
                <w:sz w:val="20"/>
                <w:szCs w:val="20"/>
              </w:rPr>
              <w:t>The biosynthetic pathway that is the target of the genetic modification does not produce known toxins or alle</w:t>
            </w:r>
            <w:r w:rsidR="00D43041" w:rsidRPr="008379B9">
              <w:rPr>
                <w:rFonts w:asciiTheme="minorHAnsi" w:hAnsiTheme="minorHAnsi"/>
                <w:sz w:val="20"/>
                <w:szCs w:val="20"/>
              </w:rPr>
              <w:t>r</w:t>
            </w:r>
            <w:r w:rsidRPr="008379B9">
              <w:rPr>
                <w:rFonts w:asciiTheme="minorHAnsi" w:hAnsiTheme="minorHAnsi"/>
                <w:sz w:val="20"/>
                <w:szCs w:val="20"/>
              </w:rPr>
              <w:t>gens.</w:t>
            </w:r>
          </w:p>
        </w:tc>
      </w:tr>
      <w:tr w:rsidR="0034528A" w:rsidRPr="00BD675F" w14:paraId="7DBC7249" w14:textId="77777777" w:rsidTr="00D311F0">
        <w:trPr>
          <w:cantSplit/>
        </w:trPr>
        <w:tc>
          <w:tcPr>
            <w:tcW w:w="821" w:type="dxa"/>
          </w:tcPr>
          <w:p w14:paraId="4DB765A5" w14:textId="77777777" w:rsidR="0034528A" w:rsidRPr="00BD675F" w:rsidRDefault="00DC0191" w:rsidP="0034528A">
            <w:pPr>
              <w:spacing w:before="0" w:after="0"/>
              <w:ind w:left="-113" w:right="-108"/>
              <w:contextualSpacing/>
              <w:jc w:val="center"/>
              <w:rPr>
                <w:rFonts w:asciiTheme="minorHAnsi" w:hAnsiTheme="minorHAnsi"/>
                <w:sz w:val="20"/>
                <w:szCs w:val="20"/>
              </w:rPr>
            </w:pPr>
            <w:r>
              <w:rPr>
                <w:rFonts w:asciiTheme="minorHAnsi" w:hAnsiTheme="minorHAnsi"/>
                <w:sz w:val="20"/>
                <w:szCs w:val="20"/>
              </w:rPr>
              <w:t>2</w:t>
            </w:r>
          </w:p>
        </w:tc>
        <w:tc>
          <w:tcPr>
            <w:tcW w:w="1276" w:type="dxa"/>
          </w:tcPr>
          <w:p w14:paraId="0FC3490E" w14:textId="77777777" w:rsidR="0034528A" w:rsidRPr="00BD675F" w:rsidRDefault="0034528A" w:rsidP="0034528A">
            <w:pPr>
              <w:spacing w:before="0" w:after="0"/>
              <w:contextualSpacing/>
              <w:rPr>
                <w:rFonts w:asciiTheme="minorHAnsi" w:hAnsiTheme="minorHAnsi"/>
                <w:sz w:val="20"/>
                <w:szCs w:val="20"/>
              </w:rPr>
            </w:pPr>
            <w:r w:rsidRPr="00BD675F">
              <w:rPr>
                <w:rFonts w:asciiTheme="minorHAnsi" w:hAnsiTheme="minorHAnsi"/>
                <w:sz w:val="20"/>
                <w:szCs w:val="20"/>
              </w:rPr>
              <w:t xml:space="preserve">Introduced gene </w:t>
            </w:r>
            <w:r w:rsidR="00717EE7">
              <w:rPr>
                <w:rFonts w:asciiTheme="minorHAnsi" w:hAnsiTheme="minorHAnsi"/>
                <w:sz w:val="20"/>
                <w:szCs w:val="20"/>
              </w:rPr>
              <w:t>construct</w:t>
            </w:r>
            <w:r w:rsidR="00717EE7" w:rsidRPr="00BD675F">
              <w:rPr>
                <w:rFonts w:asciiTheme="minorHAnsi" w:hAnsiTheme="minorHAnsi"/>
                <w:sz w:val="20"/>
                <w:szCs w:val="20"/>
              </w:rPr>
              <w:t xml:space="preserve"> </w:t>
            </w:r>
            <w:r w:rsidR="00031C70" w:rsidRPr="00BD675F">
              <w:rPr>
                <w:rFonts w:asciiTheme="minorHAnsi" w:hAnsiTheme="minorHAnsi"/>
                <w:sz w:val="20"/>
                <w:szCs w:val="20"/>
              </w:rPr>
              <w:t xml:space="preserve">for </w:t>
            </w:r>
            <w:r w:rsidR="00031C70">
              <w:rPr>
                <w:rFonts w:asciiTheme="minorHAnsi" w:hAnsiTheme="minorHAnsi"/>
                <w:sz w:val="20"/>
                <w:szCs w:val="20"/>
              </w:rPr>
              <w:t>high oleic acid composition</w:t>
            </w:r>
            <w:r w:rsidR="00031C70" w:rsidRPr="00BD675F">
              <w:rPr>
                <w:rFonts w:asciiTheme="minorHAnsi" w:hAnsiTheme="minorHAnsi"/>
                <w:sz w:val="20"/>
                <w:szCs w:val="20"/>
              </w:rPr>
              <w:t>.</w:t>
            </w:r>
          </w:p>
        </w:tc>
        <w:tc>
          <w:tcPr>
            <w:tcW w:w="2204" w:type="dxa"/>
          </w:tcPr>
          <w:p w14:paraId="51D656F5" w14:textId="15F5608B" w:rsidR="0034528A" w:rsidRDefault="006E4D9C" w:rsidP="00EC7009">
            <w:pPr>
              <w:spacing w:before="0" w:after="0"/>
              <w:contextualSpacing/>
              <w:rPr>
                <w:rFonts w:asciiTheme="minorHAnsi" w:hAnsiTheme="minorHAnsi"/>
                <w:sz w:val="20"/>
                <w:szCs w:val="20"/>
              </w:rPr>
            </w:pPr>
            <w:r>
              <w:rPr>
                <w:rFonts w:asciiTheme="minorHAnsi" w:hAnsiTheme="minorHAnsi"/>
                <w:sz w:val="20"/>
                <w:szCs w:val="20"/>
              </w:rPr>
              <w:t xml:space="preserve">Dispersal of </w:t>
            </w:r>
            <w:r w:rsidR="005913E8" w:rsidRPr="007A0B3A">
              <w:rPr>
                <w:rFonts w:asciiTheme="minorHAnsi" w:hAnsiTheme="minorHAnsi"/>
                <w:sz w:val="20"/>
                <w:szCs w:val="20"/>
              </w:rPr>
              <w:t xml:space="preserve">GM </w:t>
            </w:r>
            <w:r w:rsidR="005913E8">
              <w:rPr>
                <w:rFonts w:asciiTheme="minorHAnsi" w:hAnsiTheme="minorHAnsi"/>
                <w:sz w:val="20"/>
                <w:szCs w:val="20"/>
              </w:rPr>
              <w:t>safflower</w:t>
            </w:r>
            <w:r w:rsidR="005913E8" w:rsidRPr="007A0B3A">
              <w:rPr>
                <w:rFonts w:asciiTheme="minorHAnsi" w:hAnsiTheme="minorHAnsi"/>
                <w:sz w:val="20"/>
                <w:szCs w:val="20"/>
              </w:rPr>
              <w:t xml:space="preserve"> outside intended cropping areas</w:t>
            </w:r>
            <w:r w:rsidR="0034528A" w:rsidRPr="00BD675F">
              <w:rPr>
                <w:rFonts w:asciiTheme="minorHAnsi" w:hAnsiTheme="minorHAnsi"/>
                <w:sz w:val="20"/>
                <w:szCs w:val="20"/>
              </w:rPr>
              <w:t>.</w:t>
            </w:r>
          </w:p>
          <w:p w14:paraId="26D2C9AD" w14:textId="77777777" w:rsidR="003B174E" w:rsidRPr="00BD675F" w:rsidRDefault="003B174E" w:rsidP="003B174E">
            <w:pPr>
              <w:spacing w:before="0" w:after="0"/>
              <w:ind w:left="-41"/>
              <w:contextualSpacing/>
              <w:jc w:val="center"/>
              <w:rPr>
                <w:rFonts w:asciiTheme="minorHAnsi" w:hAnsiTheme="minorHAnsi"/>
                <w:sz w:val="20"/>
                <w:szCs w:val="20"/>
              </w:rPr>
            </w:pPr>
            <w:r w:rsidRPr="00BD675F">
              <w:rPr>
                <w:rFonts w:asciiTheme="minorHAnsi" w:hAnsiTheme="minorHAnsi"/>
                <w:sz w:val="20"/>
                <w:szCs w:val="20"/>
              </w:rPr>
              <w:sym w:font="Wingdings 3" w:char="F0C8"/>
            </w:r>
          </w:p>
          <w:p w14:paraId="7F8FAF0F" w14:textId="01855EAF" w:rsidR="003B174E" w:rsidRPr="00BD675F" w:rsidRDefault="002033B0" w:rsidP="003B174E">
            <w:pPr>
              <w:spacing w:before="0" w:after="0"/>
              <w:ind w:left="-41"/>
              <w:contextualSpacing/>
              <w:rPr>
                <w:rFonts w:asciiTheme="minorHAnsi" w:hAnsiTheme="minorHAnsi"/>
                <w:sz w:val="20"/>
                <w:szCs w:val="20"/>
              </w:rPr>
            </w:pPr>
            <w:r w:rsidRPr="002033B0">
              <w:rPr>
                <w:rFonts w:asciiTheme="minorHAnsi" w:hAnsiTheme="minorHAnsi"/>
                <w:sz w:val="20"/>
                <w:szCs w:val="20"/>
              </w:rPr>
              <w:t>Establishment of populations of volunteer GM plants.</w:t>
            </w:r>
          </w:p>
          <w:p w14:paraId="463BE203" w14:textId="77777777" w:rsidR="0034528A" w:rsidRPr="00BD675F" w:rsidRDefault="0034528A" w:rsidP="005913E8">
            <w:pPr>
              <w:spacing w:before="0" w:after="0"/>
              <w:ind w:left="-41"/>
              <w:contextualSpacing/>
              <w:rPr>
                <w:rFonts w:asciiTheme="minorHAnsi" w:hAnsiTheme="minorHAnsi"/>
                <w:sz w:val="20"/>
                <w:szCs w:val="20"/>
              </w:rPr>
            </w:pPr>
          </w:p>
        </w:tc>
        <w:tc>
          <w:tcPr>
            <w:tcW w:w="1483" w:type="dxa"/>
          </w:tcPr>
          <w:p w14:paraId="025A67D5" w14:textId="77777777" w:rsidR="00EC7009" w:rsidRPr="00340CFF" w:rsidRDefault="00EC7009" w:rsidP="008F2DE0">
            <w:pPr>
              <w:pStyle w:val="ListParagraph"/>
              <w:numPr>
                <w:ilvl w:val="0"/>
                <w:numId w:val="9"/>
              </w:numPr>
              <w:spacing w:before="0" w:after="0"/>
              <w:ind w:left="113" w:hanging="170"/>
              <w:contextualSpacing/>
              <w:rPr>
                <w:rFonts w:asciiTheme="minorHAnsi" w:hAnsiTheme="minorHAnsi"/>
                <w:sz w:val="20"/>
                <w:szCs w:val="20"/>
              </w:rPr>
            </w:pPr>
            <w:r w:rsidRPr="00340CFF">
              <w:rPr>
                <w:rFonts w:asciiTheme="minorHAnsi" w:hAnsiTheme="minorHAnsi"/>
                <w:sz w:val="20"/>
                <w:szCs w:val="20"/>
              </w:rPr>
              <w:t>Increased toxicity or allergenicity in people or toxicity to other organisms.</w:t>
            </w:r>
          </w:p>
          <w:p w14:paraId="614E0894" w14:textId="77777777" w:rsidR="00EC7009" w:rsidRPr="00340CFF" w:rsidRDefault="00EC7009" w:rsidP="00EC7009">
            <w:pPr>
              <w:pStyle w:val="ListParagraph"/>
              <w:numPr>
                <w:ilvl w:val="0"/>
                <w:numId w:val="9"/>
              </w:numPr>
              <w:ind w:left="113" w:hanging="170"/>
              <w:contextualSpacing/>
              <w:rPr>
                <w:rFonts w:asciiTheme="minorHAnsi" w:hAnsiTheme="minorHAnsi"/>
                <w:sz w:val="20"/>
                <w:szCs w:val="20"/>
              </w:rPr>
            </w:pPr>
            <w:r w:rsidRPr="00340CFF">
              <w:rPr>
                <w:rFonts w:asciiTheme="minorHAnsi" w:hAnsiTheme="minorHAnsi"/>
                <w:sz w:val="20"/>
                <w:szCs w:val="20"/>
              </w:rPr>
              <w:t>Reduced establishment of desirable vegetation.</w:t>
            </w:r>
          </w:p>
          <w:p w14:paraId="09AC0A6F" w14:textId="77777777" w:rsidR="00FD1319" w:rsidRPr="00F11689" w:rsidRDefault="00EC7009" w:rsidP="00EC7009">
            <w:pPr>
              <w:pStyle w:val="ListParagraph"/>
              <w:numPr>
                <w:ilvl w:val="0"/>
                <w:numId w:val="9"/>
              </w:numPr>
              <w:spacing w:before="0" w:after="0"/>
              <w:ind w:left="113" w:hanging="170"/>
              <w:contextualSpacing/>
              <w:rPr>
                <w:rFonts w:asciiTheme="minorHAnsi" w:hAnsiTheme="minorHAnsi"/>
                <w:sz w:val="20"/>
                <w:szCs w:val="20"/>
              </w:rPr>
            </w:pPr>
            <w:r w:rsidRPr="00340CFF">
              <w:rPr>
                <w:rFonts w:asciiTheme="minorHAnsi" w:hAnsiTheme="minorHAnsi"/>
                <w:sz w:val="20"/>
                <w:szCs w:val="20"/>
              </w:rPr>
              <w:t>Reduced quality of the biotic environment.</w:t>
            </w:r>
          </w:p>
        </w:tc>
        <w:tc>
          <w:tcPr>
            <w:tcW w:w="1134" w:type="dxa"/>
          </w:tcPr>
          <w:p w14:paraId="281907B0" w14:textId="77777777" w:rsidR="0034528A" w:rsidRPr="00BD675F" w:rsidRDefault="0034528A" w:rsidP="0034528A">
            <w:pPr>
              <w:spacing w:before="0" w:after="0"/>
              <w:ind w:left="-113" w:right="-108"/>
              <w:contextualSpacing/>
              <w:jc w:val="center"/>
              <w:rPr>
                <w:rFonts w:asciiTheme="minorHAnsi" w:hAnsiTheme="minorHAnsi"/>
                <w:sz w:val="20"/>
                <w:szCs w:val="20"/>
              </w:rPr>
            </w:pPr>
            <w:r w:rsidRPr="00BD675F">
              <w:rPr>
                <w:rFonts w:asciiTheme="minorHAnsi" w:hAnsiTheme="minorHAnsi"/>
                <w:sz w:val="20"/>
                <w:szCs w:val="20"/>
              </w:rPr>
              <w:t>No</w:t>
            </w:r>
          </w:p>
        </w:tc>
        <w:tc>
          <w:tcPr>
            <w:tcW w:w="2409" w:type="dxa"/>
          </w:tcPr>
          <w:p w14:paraId="6348A9BA" w14:textId="77777777" w:rsidR="00D43041" w:rsidRPr="00D33AEE" w:rsidRDefault="00D43041" w:rsidP="00D43041">
            <w:pPr>
              <w:pStyle w:val="ListParagraph"/>
              <w:numPr>
                <w:ilvl w:val="0"/>
                <w:numId w:val="5"/>
              </w:numPr>
              <w:spacing w:before="0" w:after="0"/>
              <w:ind w:left="113" w:hanging="170"/>
              <w:contextualSpacing/>
              <w:rPr>
                <w:rFonts w:asciiTheme="minorHAnsi" w:hAnsiTheme="minorHAnsi"/>
                <w:sz w:val="20"/>
                <w:szCs w:val="20"/>
              </w:rPr>
            </w:pPr>
            <w:r w:rsidRPr="00D33AEE">
              <w:rPr>
                <w:rFonts w:asciiTheme="minorHAnsi" w:hAnsiTheme="minorHAnsi"/>
                <w:sz w:val="20"/>
                <w:szCs w:val="20"/>
              </w:rPr>
              <w:t>Insertion of the silencing constructs does not lead to expression of a protein.</w:t>
            </w:r>
          </w:p>
          <w:p w14:paraId="75A426A6" w14:textId="77777777" w:rsidR="00D27975" w:rsidRPr="00D33AEE" w:rsidRDefault="00D43041" w:rsidP="00D43041">
            <w:pPr>
              <w:pStyle w:val="ListParagraph"/>
              <w:numPr>
                <w:ilvl w:val="0"/>
                <w:numId w:val="5"/>
              </w:numPr>
              <w:spacing w:before="0" w:after="0"/>
              <w:ind w:left="113" w:hanging="170"/>
              <w:contextualSpacing/>
              <w:rPr>
                <w:rFonts w:asciiTheme="minorHAnsi" w:hAnsiTheme="minorHAnsi"/>
                <w:sz w:val="20"/>
                <w:szCs w:val="20"/>
              </w:rPr>
            </w:pPr>
            <w:r w:rsidRPr="00D33AEE">
              <w:rPr>
                <w:rFonts w:asciiTheme="minorHAnsi" w:hAnsiTheme="minorHAnsi"/>
                <w:sz w:val="20"/>
                <w:szCs w:val="20"/>
              </w:rPr>
              <w:t>The biosynthetic pathway that is the target of the genetic modification does not produce known toxins or allergens.</w:t>
            </w:r>
          </w:p>
          <w:p w14:paraId="356BA597" w14:textId="77777777" w:rsidR="00D43041" w:rsidRPr="00BD675F" w:rsidRDefault="00D43041" w:rsidP="00D43041">
            <w:pPr>
              <w:pStyle w:val="ListParagraph"/>
              <w:numPr>
                <w:ilvl w:val="0"/>
                <w:numId w:val="5"/>
              </w:numPr>
              <w:spacing w:before="0" w:after="0"/>
              <w:ind w:left="113" w:hanging="170"/>
              <w:contextualSpacing/>
              <w:rPr>
                <w:rFonts w:asciiTheme="minorHAnsi" w:hAnsiTheme="minorHAnsi"/>
                <w:sz w:val="20"/>
                <w:szCs w:val="20"/>
              </w:rPr>
            </w:pPr>
            <w:r w:rsidRPr="00D33AEE">
              <w:rPr>
                <w:rFonts w:asciiTheme="minorHAnsi" w:hAnsiTheme="minorHAnsi"/>
                <w:sz w:val="20"/>
                <w:szCs w:val="20"/>
              </w:rPr>
              <w:t>The genetic modifications are not expected to increase the ability of the GM plants to spread and persist.</w:t>
            </w:r>
          </w:p>
        </w:tc>
      </w:tr>
      <w:tr w:rsidR="00DC0191" w:rsidRPr="00BD675F" w14:paraId="1D4C30B0" w14:textId="77777777" w:rsidTr="00581914">
        <w:trPr>
          <w:cantSplit/>
        </w:trPr>
        <w:tc>
          <w:tcPr>
            <w:tcW w:w="821" w:type="dxa"/>
          </w:tcPr>
          <w:p w14:paraId="417951F5" w14:textId="77777777" w:rsidR="00DC0191" w:rsidRPr="00BD675F" w:rsidRDefault="00DC0191" w:rsidP="00581914">
            <w:pPr>
              <w:spacing w:before="0" w:after="0"/>
              <w:ind w:left="-113" w:right="-108"/>
              <w:contextualSpacing/>
              <w:jc w:val="center"/>
              <w:rPr>
                <w:rFonts w:asciiTheme="minorHAnsi" w:hAnsiTheme="minorHAnsi"/>
                <w:sz w:val="20"/>
                <w:szCs w:val="20"/>
              </w:rPr>
            </w:pPr>
            <w:r>
              <w:rPr>
                <w:rFonts w:asciiTheme="minorHAnsi" w:hAnsiTheme="minorHAnsi"/>
                <w:sz w:val="20"/>
                <w:szCs w:val="20"/>
              </w:rPr>
              <w:t>3</w:t>
            </w:r>
          </w:p>
        </w:tc>
        <w:tc>
          <w:tcPr>
            <w:tcW w:w="1276" w:type="dxa"/>
          </w:tcPr>
          <w:p w14:paraId="6649EC28" w14:textId="77777777" w:rsidR="00DC0191" w:rsidRPr="00BD675F" w:rsidRDefault="00DC0191" w:rsidP="00581914">
            <w:pPr>
              <w:spacing w:before="0" w:after="0"/>
              <w:contextualSpacing/>
              <w:rPr>
                <w:rFonts w:asciiTheme="minorHAnsi" w:hAnsiTheme="minorHAnsi"/>
                <w:sz w:val="20"/>
                <w:szCs w:val="20"/>
              </w:rPr>
            </w:pPr>
            <w:r w:rsidRPr="008379B9">
              <w:rPr>
                <w:rFonts w:asciiTheme="minorHAnsi" w:hAnsiTheme="minorHAnsi"/>
                <w:sz w:val="20"/>
                <w:szCs w:val="20"/>
              </w:rPr>
              <w:t>Introduced gene construct for high oleic acid composition.</w:t>
            </w:r>
          </w:p>
        </w:tc>
        <w:tc>
          <w:tcPr>
            <w:tcW w:w="2204" w:type="dxa"/>
          </w:tcPr>
          <w:p w14:paraId="3CF5B7A9" w14:textId="4C72E2A5" w:rsidR="00DC0191" w:rsidRPr="009971F3" w:rsidRDefault="00DC0191" w:rsidP="00581914">
            <w:pPr>
              <w:ind w:left="-41"/>
              <w:contextualSpacing/>
              <w:rPr>
                <w:rFonts w:asciiTheme="minorHAnsi" w:hAnsiTheme="minorHAnsi"/>
                <w:sz w:val="20"/>
                <w:szCs w:val="20"/>
              </w:rPr>
            </w:pPr>
            <w:r w:rsidRPr="009971F3">
              <w:rPr>
                <w:rFonts w:asciiTheme="minorHAnsi" w:hAnsiTheme="minorHAnsi"/>
                <w:sz w:val="20"/>
                <w:szCs w:val="20"/>
              </w:rPr>
              <w:t xml:space="preserve">Commercial cultivation of GM </w:t>
            </w:r>
            <w:r>
              <w:rPr>
                <w:rFonts w:asciiTheme="minorHAnsi" w:hAnsiTheme="minorHAnsi"/>
                <w:sz w:val="20"/>
                <w:szCs w:val="20"/>
              </w:rPr>
              <w:t>safflower</w:t>
            </w:r>
            <w:r w:rsidRPr="009971F3">
              <w:rPr>
                <w:rFonts w:asciiTheme="minorHAnsi" w:hAnsiTheme="minorHAnsi"/>
                <w:sz w:val="20"/>
                <w:szCs w:val="20"/>
              </w:rPr>
              <w:t xml:space="preserve"> producing seed containing </w:t>
            </w:r>
            <w:r>
              <w:rPr>
                <w:rFonts w:asciiTheme="minorHAnsi" w:hAnsiTheme="minorHAnsi"/>
                <w:sz w:val="20"/>
                <w:szCs w:val="20"/>
              </w:rPr>
              <w:t>high oleic acid</w:t>
            </w:r>
            <w:r w:rsidR="00742411">
              <w:rPr>
                <w:rFonts w:asciiTheme="minorHAnsi" w:hAnsiTheme="minorHAnsi"/>
                <w:sz w:val="20"/>
                <w:szCs w:val="20"/>
              </w:rPr>
              <w:t>.</w:t>
            </w:r>
          </w:p>
          <w:p w14:paraId="3993B546" w14:textId="77777777" w:rsidR="00DC0191" w:rsidRPr="009971F3" w:rsidRDefault="00DC0191" w:rsidP="00581914">
            <w:pPr>
              <w:ind w:left="-41"/>
              <w:contextualSpacing/>
              <w:jc w:val="center"/>
              <w:rPr>
                <w:rFonts w:asciiTheme="minorHAnsi" w:hAnsiTheme="minorHAnsi"/>
                <w:sz w:val="20"/>
                <w:szCs w:val="20"/>
              </w:rPr>
            </w:pPr>
            <w:r w:rsidRPr="009971F3">
              <w:rPr>
                <w:rFonts w:asciiTheme="minorHAnsi" w:hAnsiTheme="minorHAnsi"/>
                <w:sz w:val="20"/>
                <w:szCs w:val="20"/>
              </w:rPr>
              <w:sym w:font="Wingdings 3" w:char="F0C8"/>
            </w:r>
          </w:p>
          <w:p w14:paraId="729E00F7" w14:textId="6E6DA683" w:rsidR="00DC0191" w:rsidRPr="009971F3" w:rsidRDefault="00DC0191" w:rsidP="00581914">
            <w:pPr>
              <w:ind w:left="-41"/>
              <w:contextualSpacing/>
              <w:rPr>
                <w:rFonts w:asciiTheme="minorHAnsi" w:hAnsiTheme="minorHAnsi"/>
                <w:sz w:val="20"/>
                <w:szCs w:val="20"/>
              </w:rPr>
            </w:pPr>
            <w:r w:rsidRPr="009971F3">
              <w:rPr>
                <w:rFonts w:asciiTheme="minorHAnsi" w:hAnsiTheme="minorHAnsi"/>
                <w:sz w:val="20"/>
                <w:szCs w:val="20"/>
              </w:rPr>
              <w:t xml:space="preserve">GM </w:t>
            </w:r>
            <w:r>
              <w:rPr>
                <w:rFonts w:asciiTheme="minorHAnsi" w:hAnsiTheme="minorHAnsi"/>
                <w:sz w:val="20"/>
                <w:szCs w:val="20"/>
              </w:rPr>
              <w:t>safflower</w:t>
            </w:r>
            <w:r w:rsidRPr="009971F3">
              <w:rPr>
                <w:rFonts w:asciiTheme="minorHAnsi" w:hAnsiTheme="minorHAnsi"/>
                <w:sz w:val="20"/>
                <w:szCs w:val="20"/>
              </w:rPr>
              <w:t xml:space="preserve"> seed consumed by pest animals</w:t>
            </w:r>
            <w:r w:rsidR="00742411">
              <w:rPr>
                <w:rFonts w:asciiTheme="minorHAnsi" w:hAnsiTheme="minorHAnsi"/>
                <w:sz w:val="20"/>
                <w:szCs w:val="20"/>
              </w:rPr>
              <w:t>.</w:t>
            </w:r>
            <w:r w:rsidRPr="009971F3">
              <w:rPr>
                <w:rFonts w:asciiTheme="minorHAnsi" w:hAnsiTheme="minorHAnsi"/>
                <w:sz w:val="20"/>
                <w:szCs w:val="20"/>
              </w:rPr>
              <w:t xml:space="preserve"> </w:t>
            </w:r>
          </w:p>
          <w:p w14:paraId="3297E8F6" w14:textId="77777777" w:rsidR="00DC0191" w:rsidRPr="009971F3" w:rsidRDefault="00DC0191" w:rsidP="00581914">
            <w:pPr>
              <w:ind w:left="-41"/>
              <w:contextualSpacing/>
              <w:jc w:val="center"/>
              <w:rPr>
                <w:rFonts w:asciiTheme="minorHAnsi" w:hAnsiTheme="minorHAnsi"/>
                <w:sz w:val="20"/>
                <w:szCs w:val="20"/>
              </w:rPr>
            </w:pPr>
            <w:r w:rsidRPr="009971F3">
              <w:rPr>
                <w:rFonts w:asciiTheme="minorHAnsi" w:hAnsiTheme="minorHAnsi"/>
                <w:sz w:val="20"/>
                <w:szCs w:val="20"/>
              </w:rPr>
              <w:sym w:font="Wingdings 3" w:char="F0C8"/>
            </w:r>
          </w:p>
          <w:p w14:paraId="08D0E822" w14:textId="7F99CFDF" w:rsidR="00DC0191" w:rsidRPr="009971F3" w:rsidRDefault="00DC0191" w:rsidP="00581914">
            <w:pPr>
              <w:ind w:left="-41"/>
              <w:contextualSpacing/>
              <w:rPr>
                <w:rFonts w:asciiTheme="minorHAnsi" w:hAnsiTheme="minorHAnsi"/>
                <w:sz w:val="20"/>
                <w:szCs w:val="20"/>
              </w:rPr>
            </w:pPr>
            <w:r w:rsidRPr="009971F3">
              <w:rPr>
                <w:rFonts w:asciiTheme="minorHAnsi" w:hAnsiTheme="minorHAnsi"/>
                <w:sz w:val="20"/>
                <w:szCs w:val="20"/>
              </w:rPr>
              <w:t>Increased fitness of pest animals</w:t>
            </w:r>
            <w:r w:rsidR="00742411">
              <w:rPr>
                <w:rFonts w:asciiTheme="minorHAnsi" w:hAnsiTheme="minorHAnsi"/>
                <w:sz w:val="20"/>
                <w:szCs w:val="20"/>
              </w:rPr>
              <w:t>.</w:t>
            </w:r>
          </w:p>
          <w:p w14:paraId="51660DC2" w14:textId="77777777" w:rsidR="00DC0191" w:rsidRPr="009971F3" w:rsidRDefault="00DC0191" w:rsidP="00581914">
            <w:pPr>
              <w:ind w:left="-41"/>
              <w:contextualSpacing/>
              <w:jc w:val="center"/>
              <w:rPr>
                <w:rFonts w:asciiTheme="minorHAnsi" w:hAnsiTheme="minorHAnsi"/>
                <w:sz w:val="20"/>
                <w:szCs w:val="20"/>
              </w:rPr>
            </w:pPr>
            <w:r w:rsidRPr="009971F3">
              <w:rPr>
                <w:rFonts w:asciiTheme="minorHAnsi" w:hAnsiTheme="minorHAnsi"/>
                <w:sz w:val="20"/>
                <w:szCs w:val="20"/>
              </w:rPr>
              <w:sym w:font="Wingdings 3" w:char="F0C8"/>
            </w:r>
          </w:p>
          <w:p w14:paraId="532AA829" w14:textId="4AC88796" w:rsidR="00DC0191" w:rsidRDefault="00DC0191" w:rsidP="00581914">
            <w:pPr>
              <w:spacing w:before="0" w:after="0"/>
              <w:contextualSpacing/>
              <w:rPr>
                <w:rFonts w:asciiTheme="minorHAnsi" w:hAnsiTheme="minorHAnsi"/>
                <w:sz w:val="20"/>
                <w:szCs w:val="20"/>
              </w:rPr>
            </w:pPr>
            <w:r w:rsidRPr="009971F3">
              <w:rPr>
                <w:rFonts w:asciiTheme="minorHAnsi" w:hAnsiTheme="minorHAnsi"/>
                <w:sz w:val="20"/>
                <w:szCs w:val="20"/>
              </w:rPr>
              <w:t>Impact of these animals on native or desirable vegetation</w:t>
            </w:r>
            <w:r w:rsidR="00742411">
              <w:rPr>
                <w:rFonts w:asciiTheme="minorHAnsi" w:hAnsiTheme="minorHAnsi"/>
                <w:sz w:val="20"/>
                <w:szCs w:val="20"/>
              </w:rPr>
              <w:t>.</w:t>
            </w:r>
          </w:p>
        </w:tc>
        <w:tc>
          <w:tcPr>
            <w:tcW w:w="1483" w:type="dxa"/>
          </w:tcPr>
          <w:p w14:paraId="2682212F" w14:textId="0A065CCA" w:rsidR="00DC0191" w:rsidRPr="009971F3" w:rsidRDefault="00DC0191" w:rsidP="00581914">
            <w:pPr>
              <w:pStyle w:val="ListParagraph"/>
              <w:numPr>
                <w:ilvl w:val="0"/>
                <w:numId w:val="9"/>
              </w:numPr>
              <w:spacing w:before="0" w:after="0"/>
              <w:ind w:left="113" w:hanging="170"/>
              <w:contextualSpacing/>
              <w:rPr>
                <w:rFonts w:asciiTheme="minorHAnsi" w:hAnsiTheme="minorHAnsi"/>
                <w:sz w:val="20"/>
                <w:szCs w:val="20"/>
              </w:rPr>
            </w:pPr>
            <w:r w:rsidRPr="009971F3">
              <w:rPr>
                <w:rFonts w:asciiTheme="minorHAnsi" w:hAnsiTheme="minorHAnsi"/>
                <w:sz w:val="20"/>
                <w:szCs w:val="20"/>
              </w:rPr>
              <w:t>Reduced establishment of desirable vegetation</w:t>
            </w:r>
            <w:r w:rsidR="00742411">
              <w:rPr>
                <w:rFonts w:asciiTheme="minorHAnsi" w:hAnsiTheme="minorHAnsi"/>
                <w:sz w:val="20"/>
                <w:szCs w:val="20"/>
              </w:rPr>
              <w:t>.</w:t>
            </w:r>
          </w:p>
          <w:p w14:paraId="693FDE51" w14:textId="77777777" w:rsidR="00DC0191" w:rsidRPr="009971F3" w:rsidRDefault="00DC0191" w:rsidP="00581914">
            <w:pPr>
              <w:ind w:left="-50"/>
              <w:rPr>
                <w:rFonts w:asciiTheme="minorHAnsi" w:hAnsiTheme="minorHAnsi"/>
                <w:sz w:val="20"/>
                <w:szCs w:val="20"/>
              </w:rPr>
            </w:pPr>
            <w:r w:rsidRPr="009971F3">
              <w:rPr>
                <w:rFonts w:asciiTheme="minorHAnsi" w:hAnsiTheme="minorHAnsi"/>
                <w:sz w:val="20"/>
                <w:szCs w:val="20"/>
              </w:rPr>
              <w:t>OR</w:t>
            </w:r>
          </w:p>
          <w:p w14:paraId="5240A5E3" w14:textId="312255F3" w:rsidR="00DC0191" w:rsidRPr="00340CFF" w:rsidRDefault="00DC0191" w:rsidP="00581914">
            <w:pPr>
              <w:pStyle w:val="ListParagraph"/>
              <w:numPr>
                <w:ilvl w:val="0"/>
                <w:numId w:val="9"/>
              </w:numPr>
              <w:spacing w:before="0" w:after="0"/>
              <w:ind w:left="113" w:hanging="170"/>
              <w:contextualSpacing/>
              <w:rPr>
                <w:rFonts w:asciiTheme="minorHAnsi" w:hAnsiTheme="minorHAnsi"/>
                <w:sz w:val="20"/>
                <w:szCs w:val="20"/>
              </w:rPr>
            </w:pPr>
            <w:r w:rsidRPr="009971F3">
              <w:rPr>
                <w:rFonts w:asciiTheme="minorHAnsi" w:hAnsiTheme="minorHAnsi"/>
                <w:sz w:val="20"/>
                <w:szCs w:val="20"/>
              </w:rPr>
              <w:t>Reduced biodiversity</w:t>
            </w:r>
            <w:r w:rsidR="00742411">
              <w:rPr>
                <w:rFonts w:asciiTheme="minorHAnsi" w:hAnsiTheme="minorHAnsi"/>
                <w:sz w:val="20"/>
                <w:szCs w:val="20"/>
              </w:rPr>
              <w:t>.</w:t>
            </w:r>
          </w:p>
        </w:tc>
        <w:tc>
          <w:tcPr>
            <w:tcW w:w="1134" w:type="dxa"/>
          </w:tcPr>
          <w:p w14:paraId="1528D4DA" w14:textId="77777777" w:rsidR="00DC0191" w:rsidRPr="00BD675F" w:rsidRDefault="00DC0191" w:rsidP="00581914">
            <w:pPr>
              <w:spacing w:before="0" w:after="0"/>
              <w:ind w:left="-113" w:right="-108"/>
              <w:contextualSpacing/>
              <w:jc w:val="center"/>
              <w:rPr>
                <w:rFonts w:asciiTheme="minorHAnsi" w:hAnsiTheme="minorHAnsi"/>
                <w:sz w:val="20"/>
                <w:szCs w:val="20"/>
              </w:rPr>
            </w:pPr>
            <w:r w:rsidRPr="009971F3">
              <w:rPr>
                <w:rFonts w:asciiTheme="minorHAnsi" w:hAnsiTheme="minorHAnsi"/>
                <w:sz w:val="20"/>
                <w:szCs w:val="20"/>
              </w:rPr>
              <w:t>No</w:t>
            </w:r>
          </w:p>
        </w:tc>
        <w:tc>
          <w:tcPr>
            <w:tcW w:w="2409" w:type="dxa"/>
          </w:tcPr>
          <w:p w14:paraId="5A7A6B70" w14:textId="0D481755" w:rsidR="00DC0191" w:rsidRDefault="00DC0191" w:rsidP="00581914">
            <w:pPr>
              <w:pStyle w:val="ListParagraph"/>
              <w:numPr>
                <w:ilvl w:val="0"/>
                <w:numId w:val="5"/>
              </w:numPr>
              <w:spacing w:before="0" w:after="0"/>
              <w:ind w:left="113" w:hanging="170"/>
              <w:contextualSpacing/>
              <w:rPr>
                <w:rFonts w:asciiTheme="minorHAnsi" w:hAnsiTheme="minorHAnsi"/>
                <w:sz w:val="20"/>
                <w:szCs w:val="20"/>
              </w:rPr>
            </w:pPr>
            <w:r w:rsidRPr="00470613">
              <w:rPr>
                <w:rFonts w:asciiTheme="minorHAnsi" w:hAnsiTheme="minorHAnsi"/>
                <w:sz w:val="20"/>
                <w:szCs w:val="20"/>
              </w:rPr>
              <w:t xml:space="preserve">Exposure of pest animals and insects to high oleic acid in the GM safflower seed is </w:t>
            </w:r>
            <w:r w:rsidR="001D062D">
              <w:rPr>
                <w:rFonts w:asciiTheme="minorHAnsi" w:hAnsiTheme="minorHAnsi"/>
                <w:sz w:val="20"/>
                <w:szCs w:val="20"/>
              </w:rPr>
              <w:t>limited</w:t>
            </w:r>
            <w:r w:rsidR="00742411">
              <w:rPr>
                <w:rFonts w:asciiTheme="minorHAnsi" w:hAnsiTheme="minorHAnsi"/>
                <w:sz w:val="20"/>
                <w:szCs w:val="20"/>
              </w:rPr>
              <w:t>.</w:t>
            </w:r>
          </w:p>
          <w:p w14:paraId="25788307" w14:textId="21B3D95E" w:rsidR="002814F7" w:rsidRPr="0041083E" w:rsidRDefault="002814F7" w:rsidP="00581914">
            <w:pPr>
              <w:pStyle w:val="ListParagraph"/>
              <w:numPr>
                <w:ilvl w:val="0"/>
                <w:numId w:val="5"/>
              </w:numPr>
              <w:spacing w:before="0" w:after="0"/>
              <w:ind w:left="113" w:hanging="170"/>
              <w:contextualSpacing/>
              <w:rPr>
                <w:rFonts w:asciiTheme="minorHAnsi" w:hAnsiTheme="minorHAnsi"/>
                <w:sz w:val="20"/>
                <w:szCs w:val="20"/>
              </w:rPr>
            </w:pPr>
            <w:r>
              <w:rPr>
                <w:rFonts w:asciiTheme="minorHAnsi" w:hAnsiTheme="minorHAnsi"/>
                <w:sz w:val="20"/>
                <w:szCs w:val="20"/>
              </w:rPr>
              <w:t xml:space="preserve">A small increase in oleic acid in the diet is unlikely to </w:t>
            </w:r>
            <w:r w:rsidRPr="0041083E">
              <w:rPr>
                <w:rFonts w:asciiTheme="minorHAnsi" w:hAnsiTheme="minorHAnsi"/>
                <w:sz w:val="20"/>
                <w:szCs w:val="20"/>
              </w:rPr>
              <w:t>increase pest animal fitness beyond that of a normal abundant diet</w:t>
            </w:r>
            <w:r w:rsidR="00742411">
              <w:rPr>
                <w:rFonts w:asciiTheme="minorHAnsi" w:hAnsiTheme="minorHAnsi"/>
                <w:sz w:val="20"/>
                <w:szCs w:val="20"/>
              </w:rPr>
              <w:t>.</w:t>
            </w:r>
          </w:p>
          <w:p w14:paraId="1B476721" w14:textId="0BA6BB8D" w:rsidR="00DC0191" w:rsidRPr="00D33AEE" w:rsidRDefault="00DC0191" w:rsidP="00581914">
            <w:pPr>
              <w:pStyle w:val="ListParagraph"/>
              <w:numPr>
                <w:ilvl w:val="0"/>
                <w:numId w:val="5"/>
              </w:numPr>
              <w:spacing w:before="0" w:after="0"/>
              <w:ind w:left="113" w:hanging="170"/>
              <w:contextualSpacing/>
              <w:rPr>
                <w:rFonts w:asciiTheme="minorHAnsi" w:hAnsiTheme="minorHAnsi"/>
                <w:sz w:val="20"/>
                <w:szCs w:val="20"/>
              </w:rPr>
            </w:pPr>
            <w:r w:rsidRPr="0041083E">
              <w:rPr>
                <w:rFonts w:asciiTheme="minorHAnsi" w:hAnsiTheme="minorHAnsi"/>
                <w:sz w:val="20"/>
                <w:szCs w:val="20"/>
              </w:rPr>
              <w:t>Pests are controlled</w:t>
            </w:r>
            <w:r w:rsidRPr="009971F3">
              <w:rPr>
                <w:rFonts w:asciiTheme="minorHAnsi" w:hAnsiTheme="minorHAnsi"/>
                <w:sz w:val="20"/>
                <w:szCs w:val="20"/>
              </w:rPr>
              <w:t xml:space="preserve"> by current pest management practices</w:t>
            </w:r>
            <w:r w:rsidR="00742411">
              <w:rPr>
                <w:rFonts w:asciiTheme="minorHAnsi" w:hAnsiTheme="minorHAnsi"/>
                <w:sz w:val="20"/>
                <w:szCs w:val="20"/>
              </w:rPr>
              <w:t>.</w:t>
            </w:r>
          </w:p>
        </w:tc>
      </w:tr>
      <w:tr w:rsidR="00FA119C" w:rsidRPr="00BD675F" w14:paraId="469A7EC0" w14:textId="77777777" w:rsidTr="00D311F0">
        <w:trPr>
          <w:cantSplit/>
        </w:trPr>
        <w:tc>
          <w:tcPr>
            <w:tcW w:w="821" w:type="dxa"/>
          </w:tcPr>
          <w:p w14:paraId="0EF47F4C" w14:textId="77777777" w:rsidR="00FA119C" w:rsidRPr="00BD675F" w:rsidRDefault="00D311F0" w:rsidP="0034528A">
            <w:pPr>
              <w:spacing w:before="0" w:after="0"/>
              <w:ind w:left="-113" w:right="-108"/>
              <w:contextualSpacing/>
              <w:jc w:val="center"/>
              <w:rPr>
                <w:rFonts w:asciiTheme="minorHAnsi" w:hAnsiTheme="minorHAnsi"/>
                <w:sz w:val="20"/>
                <w:szCs w:val="20"/>
              </w:rPr>
            </w:pPr>
            <w:r>
              <w:rPr>
                <w:rFonts w:asciiTheme="minorHAnsi" w:hAnsiTheme="minorHAnsi"/>
                <w:sz w:val="20"/>
                <w:szCs w:val="20"/>
              </w:rPr>
              <w:lastRenderedPageBreak/>
              <w:t>4</w:t>
            </w:r>
          </w:p>
        </w:tc>
        <w:tc>
          <w:tcPr>
            <w:tcW w:w="1276" w:type="dxa"/>
          </w:tcPr>
          <w:p w14:paraId="54C4324B" w14:textId="77777777" w:rsidR="00FA119C" w:rsidRPr="00BD675F" w:rsidRDefault="00FA119C" w:rsidP="005A0118">
            <w:pPr>
              <w:spacing w:before="0" w:after="0"/>
              <w:contextualSpacing/>
              <w:rPr>
                <w:rFonts w:asciiTheme="minorHAnsi" w:hAnsiTheme="minorHAnsi"/>
                <w:sz w:val="20"/>
                <w:szCs w:val="20"/>
              </w:rPr>
            </w:pPr>
            <w:r w:rsidRPr="00BD675F">
              <w:rPr>
                <w:rFonts w:asciiTheme="minorHAnsi" w:hAnsiTheme="minorHAnsi"/>
                <w:sz w:val="20"/>
                <w:szCs w:val="20"/>
              </w:rPr>
              <w:t xml:space="preserve">Introduced gene </w:t>
            </w:r>
            <w:r w:rsidR="00717EE7">
              <w:rPr>
                <w:rFonts w:asciiTheme="minorHAnsi" w:hAnsiTheme="minorHAnsi"/>
                <w:sz w:val="20"/>
                <w:szCs w:val="20"/>
              </w:rPr>
              <w:t>construct</w:t>
            </w:r>
            <w:r w:rsidR="00717EE7" w:rsidRPr="00BD675F">
              <w:rPr>
                <w:rFonts w:asciiTheme="minorHAnsi" w:hAnsiTheme="minorHAnsi"/>
                <w:sz w:val="20"/>
                <w:szCs w:val="20"/>
              </w:rPr>
              <w:t xml:space="preserve"> </w:t>
            </w:r>
            <w:r w:rsidR="00031C70" w:rsidRPr="00BD675F">
              <w:rPr>
                <w:rFonts w:asciiTheme="minorHAnsi" w:hAnsiTheme="minorHAnsi"/>
                <w:sz w:val="20"/>
                <w:szCs w:val="20"/>
              </w:rPr>
              <w:t xml:space="preserve">for </w:t>
            </w:r>
            <w:r w:rsidR="00031C70">
              <w:rPr>
                <w:rFonts w:asciiTheme="minorHAnsi" w:hAnsiTheme="minorHAnsi"/>
                <w:sz w:val="20"/>
                <w:szCs w:val="20"/>
              </w:rPr>
              <w:t>high oleic acid composition</w:t>
            </w:r>
            <w:r w:rsidR="00031C70" w:rsidRPr="00BD675F">
              <w:rPr>
                <w:rFonts w:asciiTheme="minorHAnsi" w:hAnsiTheme="minorHAnsi"/>
                <w:sz w:val="20"/>
                <w:szCs w:val="20"/>
              </w:rPr>
              <w:t>.</w:t>
            </w:r>
          </w:p>
        </w:tc>
        <w:tc>
          <w:tcPr>
            <w:tcW w:w="2204" w:type="dxa"/>
          </w:tcPr>
          <w:p w14:paraId="05CA3D1E" w14:textId="77777777" w:rsidR="00B20617" w:rsidRDefault="00B20617" w:rsidP="005A0118">
            <w:pPr>
              <w:spacing w:before="0" w:after="0"/>
              <w:ind w:left="-41"/>
              <w:contextualSpacing/>
              <w:rPr>
                <w:rFonts w:asciiTheme="minorHAnsi" w:hAnsiTheme="minorHAnsi"/>
                <w:sz w:val="20"/>
                <w:szCs w:val="20"/>
              </w:rPr>
            </w:pPr>
            <w:r w:rsidRPr="00BD675F">
              <w:rPr>
                <w:rFonts w:asciiTheme="minorHAnsi" w:hAnsiTheme="minorHAnsi"/>
                <w:sz w:val="20"/>
                <w:szCs w:val="20"/>
              </w:rPr>
              <w:t xml:space="preserve">Commercial cultivation of GM </w:t>
            </w:r>
            <w:r>
              <w:rPr>
                <w:rFonts w:asciiTheme="minorHAnsi" w:hAnsiTheme="minorHAnsi"/>
                <w:sz w:val="20"/>
                <w:szCs w:val="20"/>
              </w:rPr>
              <w:t>safflower</w:t>
            </w:r>
            <w:r w:rsidRPr="00BD675F">
              <w:rPr>
                <w:rFonts w:asciiTheme="minorHAnsi" w:hAnsiTheme="minorHAnsi"/>
                <w:sz w:val="20"/>
                <w:szCs w:val="20"/>
              </w:rPr>
              <w:t xml:space="preserve"> expressing the </w:t>
            </w:r>
            <w:r w:rsidRPr="00E81851">
              <w:rPr>
                <w:rFonts w:asciiTheme="minorHAnsi" w:hAnsiTheme="minorHAnsi"/>
                <w:sz w:val="20"/>
                <w:szCs w:val="20"/>
              </w:rPr>
              <w:t>introduced</w:t>
            </w:r>
            <w:r w:rsidR="00DC0191">
              <w:rPr>
                <w:rFonts w:asciiTheme="minorHAnsi" w:hAnsiTheme="minorHAnsi"/>
                <w:sz w:val="20"/>
                <w:szCs w:val="20"/>
              </w:rPr>
              <w:t xml:space="preserve"> gene construct</w:t>
            </w:r>
            <w:r w:rsidRPr="00BD675F">
              <w:rPr>
                <w:rFonts w:asciiTheme="minorHAnsi" w:hAnsiTheme="minorHAnsi"/>
                <w:sz w:val="20"/>
                <w:szCs w:val="20"/>
              </w:rPr>
              <w:t>.</w:t>
            </w:r>
          </w:p>
          <w:p w14:paraId="3A976185" w14:textId="77777777" w:rsidR="00B20617" w:rsidRPr="00BD675F" w:rsidRDefault="00B20617" w:rsidP="00B20617">
            <w:pPr>
              <w:spacing w:before="0" w:after="0"/>
              <w:ind w:left="-41"/>
              <w:contextualSpacing/>
              <w:jc w:val="center"/>
              <w:rPr>
                <w:rFonts w:asciiTheme="minorHAnsi" w:hAnsiTheme="minorHAnsi"/>
                <w:sz w:val="20"/>
                <w:szCs w:val="20"/>
              </w:rPr>
            </w:pPr>
            <w:r w:rsidRPr="00BD675F">
              <w:rPr>
                <w:rFonts w:asciiTheme="minorHAnsi" w:hAnsiTheme="minorHAnsi"/>
                <w:sz w:val="20"/>
                <w:szCs w:val="20"/>
              </w:rPr>
              <w:sym w:font="Wingdings 3" w:char="F0C8"/>
            </w:r>
          </w:p>
          <w:p w14:paraId="5C84F8F1" w14:textId="77777777" w:rsidR="00FA119C" w:rsidRDefault="007A0B3A" w:rsidP="00B20617">
            <w:pPr>
              <w:spacing w:before="0" w:after="0"/>
              <w:contextualSpacing/>
              <w:rPr>
                <w:rFonts w:asciiTheme="minorHAnsi" w:hAnsiTheme="minorHAnsi"/>
                <w:sz w:val="20"/>
                <w:szCs w:val="20"/>
              </w:rPr>
            </w:pPr>
            <w:r w:rsidRPr="007A0B3A">
              <w:rPr>
                <w:rFonts w:asciiTheme="minorHAnsi" w:hAnsiTheme="minorHAnsi"/>
                <w:sz w:val="20"/>
                <w:szCs w:val="20"/>
              </w:rPr>
              <w:t xml:space="preserve">Dispersal of GM </w:t>
            </w:r>
            <w:r w:rsidR="006E4D9C">
              <w:rPr>
                <w:rFonts w:asciiTheme="minorHAnsi" w:hAnsiTheme="minorHAnsi"/>
                <w:sz w:val="20"/>
                <w:szCs w:val="20"/>
              </w:rPr>
              <w:t>safflower</w:t>
            </w:r>
            <w:r w:rsidRPr="007A0B3A">
              <w:rPr>
                <w:rFonts w:asciiTheme="minorHAnsi" w:hAnsiTheme="minorHAnsi"/>
                <w:sz w:val="20"/>
                <w:szCs w:val="20"/>
              </w:rPr>
              <w:t xml:space="preserve"> outside intended cropping areas</w:t>
            </w:r>
            <w:r w:rsidR="00FA119C" w:rsidRPr="00BD675F">
              <w:rPr>
                <w:rFonts w:asciiTheme="minorHAnsi" w:hAnsiTheme="minorHAnsi"/>
                <w:sz w:val="20"/>
                <w:szCs w:val="20"/>
              </w:rPr>
              <w:t>.</w:t>
            </w:r>
          </w:p>
          <w:p w14:paraId="744F1648" w14:textId="77777777" w:rsidR="00320458" w:rsidRPr="00BD675F" w:rsidRDefault="00320458" w:rsidP="00320458">
            <w:pPr>
              <w:spacing w:before="0" w:after="0"/>
              <w:ind w:left="-41"/>
              <w:contextualSpacing/>
              <w:jc w:val="center"/>
              <w:rPr>
                <w:rFonts w:asciiTheme="minorHAnsi" w:hAnsiTheme="minorHAnsi"/>
                <w:sz w:val="20"/>
                <w:szCs w:val="20"/>
              </w:rPr>
            </w:pPr>
            <w:r w:rsidRPr="00BD675F">
              <w:rPr>
                <w:rFonts w:asciiTheme="minorHAnsi" w:hAnsiTheme="minorHAnsi"/>
                <w:sz w:val="20"/>
                <w:szCs w:val="20"/>
              </w:rPr>
              <w:sym w:font="Wingdings 3" w:char="F0C8"/>
            </w:r>
          </w:p>
          <w:p w14:paraId="1916B51B" w14:textId="77777777" w:rsidR="00320458" w:rsidRPr="00BD675F" w:rsidRDefault="00320458" w:rsidP="00B20617">
            <w:pPr>
              <w:spacing w:before="0" w:after="0"/>
              <w:contextualSpacing/>
              <w:rPr>
                <w:rFonts w:asciiTheme="minorHAnsi" w:hAnsiTheme="minorHAnsi"/>
                <w:sz w:val="20"/>
                <w:szCs w:val="20"/>
              </w:rPr>
            </w:pPr>
            <w:r>
              <w:rPr>
                <w:rFonts w:asciiTheme="minorHAnsi" w:hAnsiTheme="minorHAnsi"/>
                <w:sz w:val="20"/>
                <w:szCs w:val="20"/>
              </w:rPr>
              <w:t xml:space="preserve">Vertical transfer </w:t>
            </w:r>
            <w:r w:rsidR="002859AF">
              <w:rPr>
                <w:rFonts w:asciiTheme="minorHAnsi" w:hAnsiTheme="minorHAnsi"/>
                <w:sz w:val="20"/>
                <w:szCs w:val="20"/>
              </w:rPr>
              <w:t xml:space="preserve">and expression </w:t>
            </w:r>
            <w:r>
              <w:rPr>
                <w:rFonts w:asciiTheme="minorHAnsi" w:hAnsiTheme="minorHAnsi"/>
                <w:sz w:val="20"/>
                <w:szCs w:val="20"/>
              </w:rPr>
              <w:t xml:space="preserve">of introduced genes </w:t>
            </w:r>
            <w:r w:rsidR="002859AF">
              <w:rPr>
                <w:rFonts w:asciiTheme="minorHAnsi" w:hAnsiTheme="minorHAnsi"/>
                <w:sz w:val="20"/>
                <w:szCs w:val="20"/>
              </w:rPr>
              <w:t>in</w:t>
            </w:r>
            <w:r>
              <w:rPr>
                <w:rFonts w:asciiTheme="minorHAnsi" w:hAnsiTheme="minorHAnsi"/>
                <w:sz w:val="20"/>
                <w:szCs w:val="20"/>
              </w:rPr>
              <w:t xml:space="preserve"> other sexually compatible plants (eg. weedy relatives or commercial varieties of safflower).</w:t>
            </w:r>
          </w:p>
          <w:p w14:paraId="172E847C" w14:textId="77777777" w:rsidR="00FA119C" w:rsidRPr="00BD675F" w:rsidRDefault="00FA119C" w:rsidP="005A0118">
            <w:pPr>
              <w:spacing w:before="0" w:after="0"/>
              <w:ind w:left="-41"/>
              <w:contextualSpacing/>
              <w:jc w:val="center"/>
              <w:rPr>
                <w:rFonts w:asciiTheme="minorHAnsi" w:hAnsiTheme="minorHAnsi"/>
                <w:sz w:val="20"/>
                <w:szCs w:val="20"/>
              </w:rPr>
            </w:pPr>
            <w:r w:rsidRPr="00BD675F">
              <w:rPr>
                <w:rFonts w:asciiTheme="minorHAnsi" w:hAnsiTheme="minorHAnsi"/>
                <w:sz w:val="20"/>
                <w:szCs w:val="20"/>
              </w:rPr>
              <w:sym w:font="Wingdings 3" w:char="F0C8"/>
            </w:r>
          </w:p>
          <w:p w14:paraId="6E9D3AF2" w14:textId="77777777" w:rsidR="00FA119C" w:rsidRPr="00BD675F" w:rsidRDefault="007A0B3A" w:rsidP="005A0118">
            <w:pPr>
              <w:spacing w:before="0" w:after="0"/>
              <w:ind w:left="-41"/>
              <w:contextualSpacing/>
              <w:rPr>
                <w:rFonts w:asciiTheme="minorHAnsi" w:hAnsiTheme="minorHAnsi"/>
                <w:sz w:val="20"/>
                <w:szCs w:val="20"/>
              </w:rPr>
            </w:pPr>
            <w:r w:rsidRPr="007A0B3A">
              <w:rPr>
                <w:rFonts w:asciiTheme="minorHAnsi" w:hAnsiTheme="minorHAnsi"/>
                <w:sz w:val="20"/>
                <w:szCs w:val="20"/>
              </w:rPr>
              <w:t>Establishment of populations of volunteer GM plants</w:t>
            </w:r>
            <w:r w:rsidR="00FA119C" w:rsidRPr="00BD675F">
              <w:rPr>
                <w:rFonts w:asciiTheme="minorHAnsi" w:hAnsiTheme="minorHAnsi"/>
                <w:sz w:val="20"/>
                <w:szCs w:val="20"/>
              </w:rPr>
              <w:t>.</w:t>
            </w:r>
          </w:p>
          <w:p w14:paraId="20EB5512" w14:textId="77777777" w:rsidR="00FA119C" w:rsidRPr="00BD675F" w:rsidRDefault="00FA119C" w:rsidP="005A0118">
            <w:pPr>
              <w:spacing w:before="0" w:after="0"/>
              <w:ind w:left="-41"/>
              <w:contextualSpacing/>
              <w:rPr>
                <w:rFonts w:asciiTheme="minorHAnsi" w:hAnsiTheme="minorHAnsi"/>
                <w:sz w:val="20"/>
                <w:szCs w:val="20"/>
              </w:rPr>
            </w:pPr>
          </w:p>
        </w:tc>
        <w:tc>
          <w:tcPr>
            <w:tcW w:w="1483" w:type="dxa"/>
          </w:tcPr>
          <w:p w14:paraId="7F2B5074" w14:textId="77777777" w:rsidR="005913E8" w:rsidRDefault="005913E8" w:rsidP="005913E8">
            <w:pPr>
              <w:pStyle w:val="ListParagraph"/>
              <w:numPr>
                <w:ilvl w:val="0"/>
                <w:numId w:val="9"/>
              </w:numPr>
              <w:spacing w:before="0" w:after="0"/>
              <w:ind w:left="113" w:hanging="170"/>
              <w:contextualSpacing/>
              <w:rPr>
                <w:rFonts w:asciiTheme="minorHAnsi" w:hAnsiTheme="minorHAnsi"/>
                <w:sz w:val="20"/>
                <w:szCs w:val="20"/>
              </w:rPr>
            </w:pPr>
            <w:r w:rsidRPr="00F11689">
              <w:rPr>
                <w:rFonts w:asciiTheme="minorHAnsi" w:hAnsiTheme="minorHAnsi"/>
                <w:sz w:val="20"/>
                <w:szCs w:val="20"/>
              </w:rPr>
              <w:t xml:space="preserve">Increased toxicity or allergenicity </w:t>
            </w:r>
            <w:r>
              <w:rPr>
                <w:rFonts w:asciiTheme="minorHAnsi" w:hAnsiTheme="minorHAnsi"/>
                <w:sz w:val="20"/>
                <w:szCs w:val="20"/>
              </w:rPr>
              <w:t>in</w:t>
            </w:r>
            <w:r w:rsidRPr="00F11689">
              <w:rPr>
                <w:rFonts w:asciiTheme="minorHAnsi" w:hAnsiTheme="minorHAnsi"/>
                <w:sz w:val="20"/>
                <w:szCs w:val="20"/>
              </w:rPr>
              <w:t xml:space="preserve"> people</w:t>
            </w:r>
            <w:r>
              <w:rPr>
                <w:rFonts w:asciiTheme="minorHAnsi" w:hAnsiTheme="minorHAnsi"/>
                <w:sz w:val="20"/>
                <w:szCs w:val="20"/>
              </w:rPr>
              <w:t xml:space="preserve"> or toxicity to other organisms.</w:t>
            </w:r>
          </w:p>
          <w:p w14:paraId="3BBA65D5" w14:textId="77777777" w:rsidR="00FA119C" w:rsidRPr="00F11689" w:rsidRDefault="00FA119C" w:rsidP="00F11689">
            <w:pPr>
              <w:pStyle w:val="ListParagraph"/>
              <w:numPr>
                <w:ilvl w:val="0"/>
                <w:numId w:val="9"/>
              </w:numPr>
              <w:spacing w:before="0" w:after="0"/>
              <w:ind w:left="113" w:hanging="170"/>
              <w:contextualSpacing/>
              <w:rPr>
                <w:rFonts w:asciiTheme="minorHAnsi" w:hAnsiTheme="minorHAnsi"/>
                <w:sz w:val="20"/>
                <w:szCs w:val="20"/>
              </w:rPr>
            </w:pPr>
            <w:r w:rsidRPr="002A2B20">
              <w:rPr>
                <w:rFonts w:asciiTheme="minorHAnsi" w:hAnsiTheme="minorHAnsi"/>
                <w:sz w:val="20"/>
                <w:szCs w:val="20"/>
              </w:rPr>
              <w:t>Reduced establishment o</w:t>
            </w:r>
            <w:r w:rsidR="00FD1319">
              <w:rPr>
                <w:rFonts w:asciiTheme="minorHAnsi" w:hAnsiTheme="minorHAnsi"/>
                <w:sz w:val="20"/>
                <w:szCs w:val="20"/>
              </w:rPr>
              <w:t>r yield o</w:t>
            </w:r>
            <w:r w:rsidRPr="002A2B20">
              <w:rPr>
                <w:rFonts w:asciiTheme="minorHAnsi" w:hAnsiTheme="minorHAnsi"/>
                <w:sz w:val="20"/>
                <w:szCs w:val="20"/>
              </w:rPr>
              <w:t>f desirable vegetation.</w:t>
            </w:r>
          </w:p>
          <w:p w14:paraId="78E1613C" w14:textId="77777777" w:rsidR="00FA119C" w:rsidRPr="005913E8" w:rsidRDefault="00535FDC" w:rsidP="005913E8">
            <w:pPr>
              <w:pStyle w:val="ListParagraph"/>
              <w:numPr>
                <w:ilvl w:val="0"/>
                <w:numId w:val="9"/>
              </w:numPr>
              <w:spacing w:before="0" w:after="0"/>
              <w:ind w:left="113" w:hanging="170"/>
              <w:contextualSpacing/>
              <w:rPr>
                <w:rFonts w:asciiTheme="minorHAnsi" w:hAnsiTheme="minorHAnsi"/>
                <w:sz w:val="20"/>
                <w:szCs w:val="20"/>
              </w:rPr>
            </w:pPr>
            <w:r w:rsidRPr="00F11689">
              <w:rPr>
                <w:rFonts w:asciiTheme="minorHAnsi" w:hAnsiTheme="minorHAnsi"/>
                <w:sz w:val="20"/>
                <w:szCs w:val="20"/>
              </w:rPr>
              <w:t xml:space="preserve">Reduced </w:t>
            </w:r>
            <w:r w:rsidR="005913E8">
              <w:rPr>
                <w:rFonts w:asciiTheme="minorHAnsi" w:hAnsiTheme="minorHAnsi"/>
                <w:sz w:val="20"/>
                <w:szCs w:val="20"/>
              </w:rPr>
              <w:t>biodiversity</w:t>
            </w:r>
            <w:r w:rsidRPr="00F11689">
              <w:rPr>
                <w:rFonts w:asciiTheme="minorHAnsi" w:hAnsiTheme="minorHAnsi"/>
                <w:sz w:val="20"/>
                <w:szCs w:val="20"/>
              </w:rPr>
              <w:t>.</w:t>
            </w:r>
          </w:p>
        </w:tc>
        <w:tc>
          <w:tcPr>
            <w:tcW w:w="1134" w:type="dxa"/>
          </w:tcPr>
          <w:p w14:paraId="795C3839" w14:textId="77777777" w:rsidR="00FA119C" w:rsidRPr="00BD675F" w:rsidRDefault="00FA119C" w:rsidP="005A0118">
            <w:pPr>
              <w:spacing w:before="0" w:after="0"/>
              <w:ind w:left="-113" w:right="-108"/>
              <w:contextualSpacing/>
              <w:jc w:val="center"/>
              <w:rPr>
                <w:rFonts w:asciiTheme="minorHAnsi" w:hAnsiTheme="minorHAnsi"/>
                <w:sz w:val="20"/>
                <w:szCs w:val="20"/>
              </w:rPr>
            </w:pPr>
            <w:r w:rsidRPr="00BD675F">
              <w:rPr>
                <w:rFonts w:asciiTheme="minorHAnsi" w:hAnsiTheme="minorHAnsi"/>
                <w:sz w:val="20"/>
                <w:szCs w:val="20"/>
              </w:rPr>
              <w:t>No</w:t>
            </w:r>
          </w:p>
        </w:tc>
        <w:tc>
          <w:tcPr>
            <w:tcW w:w="2409" w:type="dxa"/>
          </w:tcPr>
          <w:p w14:paraId="61E5E59B" w14:textId="77777777" w:rsidR="00D27975" w:rsidRPr="00E81851" w:rsidRDefault="004F6747" w:rsidP="00966FEA">
            <w:pPr>
              <w:pStyle w:val="ListParagraph"/>
              <w:numPr>
                <w:ilvl w:val="0"/>
                <w:numId w:val="5"/>
              </w:numPr>
              <w:spacing w:before="0" w:after="0"/>
              <w:ind w:left="113" w:hanging="170"/>
              <w:contextualSpacing/>
              <w:rPr>
                <w:rFonts w:asciiTheme="minorHAnsi" w:hAnsiTheme="minorHAnsi"/>
                <w:sz w:val="20"/>
                <w:szCs w:val="20"/>
              </w:rPr>
            </w:pPr>
            <w:r w:rsidRPr="00E81851">
              <w:rPr>
                <w:rFonts w:asciiTheme="minorHAnsi" w:hAnsiTheme="minorHAnsi"/>
                <w:sz w:val="20"/>
                <w:szCs w:val="20"/>
              </w:rPr>
              <w:t>Safflower does not produce fertile hybrids with related weedy species in Australia.</w:t>
            </w:r>
          </w:p>
          <w:p w14:paraId="4BA651BC" w14:textId="77777777" w:rsidR="004F6747" w:rsidRPr="00BD675F" w:rsidRDefault="004F6747" w:rsidP="00966FEA">
            <w:pPr>
              <w:pStyle w:val="ListParagraph"/>
              <w:numPr>
                <w:ilvl w:val="0"/>
                <w:numId w:val="5"/>
              </w:numPr>
              <w:spacing w:before="0" w:after="0"/>
              <w:ind w:left="113" w:hanging="170"/>
              <w:contextualSpacing/>
              <w:rPr>
                <w:rFonts w:asciiTheme="minorHAnsi" w:hAnsiTheme="minorHAnsi"/>
                <w:sz w:val="20"/>
                <w:szCs w:val="20"/>
              </w:rPr>
            </w:pPr>
            <w:r w:rsidRPr="00E81851">
              <w:rPr>
                <w:rFonts w:asciiTheme="minorHAnsi" w:hAnsiTheme="minorHAnsi"/>
                <w:sz w:val="20"/>
                <w:szCs w:val="20"/>
              </w:rPr>
              <w:t>The introduced genes are not expected to increase the ability of hybrid GM plants to spread and persist or to be toxic or allergenic.</w:t>
            </w:r>
          </w:p>
        </w:tc>
      </w:tr>
    </w:tbl>
    <w:p w14:paraId="2FFD6358" w14:textId="77777777" w:rsidR="00C21EA7" w:rsidRPr="00031D91" w:rsidRDefault="009F317F" w:rsidP="00BC387C">
      <w:pPr>
        <w:pStyle w:val="4RARMP"/>
        <w:ind w:left="0"/>
      </w:pPr>
      <w:r w:rsidRPr="00031D91">
        <w:t>Risk scenario 1</w:t>
      </w:r>
    </w:p>
    <w:tbl>
      <w:tblPr>
        <w:tblW w:w="9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Caption w:val="Risk Scenario 1"/>
        <w:tblDescription w:val="This diagram shows the risk source, steps in the causal pathway, and potential harm of Risk Scenario 1."/>
      </w:tblPr>
      <w:tblGrid>
        <w:gridCol w:w="1418"/>
        <w:gridCol w:w="7589"/>
      </w:tblGrid>
      <w:tr w:rsidR="00E835BC" w:rsidRPr="00BD675F" w14:paraId="2A01C978" w14:textId="77777777" w:rsidTr="00BD675F">
        <w:trPr>
          <w:cantSplit/>
          <w:trHeight w:val="360"/>
        </w:trPr>
        <w:tc>
          <w:tcPr>
            <w:tcW w:w="1418" w:type="dxa"/>
            <w:shd w:val="clear" w:color="auto" w:fill="D9D9D9" w:themeFill="background1" w:themeFillShade="D9"/>
            <w:vAlign w:val="center"/>
          </w:tcPr>
          <w:p w14:paraId="26D8E769" w14:textId="77777777" w:rsidR="00E835BC" w:rsidRPr="00BD675F" w:rsidRDefault="00E835BC" w:rsidP="00BD675F">
            <w:pPr>
              <w:keepNext/>
              <w:keepLines/>
              <w:spacing w:before="0" w:after="0"/>
              <w:rPr>
                <w:rFonts w:eastAsiaTheme="minorEastAsia"/>
                <w:i/>
                <w:szCs w:val="22"/>
                <w:lang w:eastAsia="en-US"/>
              </w:rPr>
            </w:pPr>
            <w:r w:rsidRPr="00BD675F">
              <w:rPr>
                <w:rFonts w:eastAsiaTheme="minorEastAsia"/>
                <w:i/>
                <w:szCs w:val="22"/>
                <w:lang w:eastAsia="en-US"/>
              </w:rPr>
              <w:t>Risk source</w:t>
            </w:r>
          </w:p>
        </w:tc>
        <w:tc>
          <w:tcPr>
            <w:tcW w:w="7589" w:type="dxa"/>
            <w:vAlign w:val="center"/>
          </w:tcPr>
          <w:p w14:paraId="6A3262B6" w14:textId="77777777" w:rsidR="00E835BC" w:rsidRPr="00BD675F" w:rsidRDefault="00E835BC" w:rsidP="00031C70">
            <w:pPr>
              <w:keepNext/>
              <w:keepLines/>
              <w:tabs>
                <w:tab w:val="left" w:pos="540"/>
              </w:tabs>
              <w:spacing w:before="0" w:after="0"/>
              <w:jc w:val="center"/>
              <w:rPr>
                <w:rFonts w:eastAsiaTheme="minorEastAsia"/>
                <w:szCs w:val="22"/>
              </w:rPr>
            </w:pPr>
            <w:r w:rsidRPr="00BD675F">
              <w:rPr>
                <w:szCs w:val="22"/>
              </w:rPr>
              <w:t>Introduced gene</w:t>
            </w:r>
            <w:r w:rsidR="00B20617">
              <w:rPr>
                <w:szCs w:val="22"/>
              </w:rPr>
              <w:t xml:space="preserve"> construct</w:t>
            </w:r>
            <w:r w:rsidRPr="00BD675F">
              <w:rPr>
                <w:szCs w:val="22"/>
              </w:rPr>
              <w:t xml:space="preserve"> for </w:t>
            </w:r>
            <w:r w:rsidR="00031C70">
              <w:rPr>
                <w:rFonts w:asciiTheme="minorHAnsi" w:hAnsiTheme="minorHAnsi"/>
                <w:sz w:val="20"/>
                <w:szCs w:val="20"/>
              </w:rPr>
              <w:t>high oleic acid composition</w:t>
            </w:r>
            <w:r w:rsidR="002E3164" w:rsidRPr="00BD675F">
              <w:rPr>
                <w:szCs w:val="22"/>
              </w:rPr>
              <w:t>.</w:t>
            </w:r>
          </w:p>
        </w:tc>
      </w:tr>
      <w:tr w:rsidR="00E835BC" w:rsidRPr="00BD675F" w14:paraId="1A30B05F" w14:textId="77777777" w:rsidTr="00BD675F">
        <w:trPr>
          <w:cantSplit/>
          <w:trHeight w:val="360"/>
        </w:trPr>
        <w:tc>
          <w:tcPr>
            <w:tcW w:w="1418" w:type="dxa"/>
            <w:shd w:val="clear" w:color="auto" w:fill="D9D9D9" w:themeFill="background1" w:themeFillShade="D9"/>
            <w:vAlign w:val="center"/>
          </w:tcPr>
          <w:p w14:paraId="219AC2E8" w14:textId="77777777" w:rsidR="00E835BC" w:rsidRPr="00BD675F" w:rsidRDefault="00E835BC" w:rsidP="00BD675F">
            <w:pPr>
              <w:spacing w:before="0" w:after="0"/>
              <w:rPr>
                <w:rFonts w:eastAsiaTheme="minorEastAsia"/>
                <w:i/>
                <w:szCs w:val="22"/>
                <w:lang w:eastAsia="en-US"/>
              </w:rPr>
            </w:pPr>
            <w:r w:rsidRPr="00BD675F">
              <w:rPr>
                <w:rFonts w:eastAsiaTheme="minorEastAsia"/>
                <w:i/>
                <w:szCs w:val="22"/>
                <w:lang w:eastAsia="en-US"/>
              </w:rPr>
              <w:t>Causal pathway</w:t>
            </w:r>
          </w:p>
        </w:tc>
        <w:tc>
          <w:tcPr>
            <w:tcW w:w="7589" w:type="dxa"/>
            <w:vAlign w:val="center"/>
          </w:tcPr>
          <w:p w14:paraId="49340E9B" w14:textId="77777777" w:rsidR="00E835BC" w:rsidRPr="00BD675F" w:rsidRDefault="00E835BC" w:rsidP="00BD675F">
            <w:pPr>
              <w:spacing w:before="0" w:after="0"/>
              <w:contextualSpacing/>
              <w:jc w:val="center"/>
              <w:rPr>
                <w:rFonts w:eastAsiaTheme="minorEastAsia"/>
                <w:szCs w:val="22"/>
                <w:lang w:eastAsia="en-US"/>
              </w:rPr>
            </w:pPr>
            <w:r w:rsidRPr="00BD675F">
              <w:rPr>
                <w:rFonts w:eastAsiaTheme="minorEastAsia"/>
                <w:szCs w:val="22"/>
                <w:lang w:eastAsia="en-US"/>
              </w:rPr>
              <w:sym w:font="Wingdings 3" w:char="F0C8"/>
            </w:r>
          </w:p>
          <w:p w14:paraId="6D211F5B" w14:textId="77777777" w:rsidR="002E3164" w:rsidRPr="00BD675F" w:rsidRDefault="002E3164" w:rsidP="00BD675F">
            <w:pPr>
              <w:spacing w:before="0" w:after="0"/>
              <w:ind w:left="-41"/>
              <w:contextualSpacing/>
              <w:jc w:val="center"/>
              <w:rPr>
                <w:szCs w:val="22"/>
              </w:rPr>
            </w:pPr>
            <w:r w:rsidRPr="00BD675F">
              <w:rPr>
                <w:szCs w:val="22"/>
              </w:rPr>
              <w:t xml:space="preserve">Commercial cultivation of GM </w:t>
            </w:r>
            <w:r w:rsidR="00343685">
              <w:rPr>
                <w:szCs w:val="22"/>
              </w:rPr>
              <w:t>safflower</w:t>
            </w:r>
            <w:r w:rsidRPr="00BD675F">
              <w:rPr>
                <w:szCs w:val="22"/>
              </w:rPr>
              <w:t xml:space="preserve"> expressing the </w:t>
            </w:r>
            <w:r w:rsidR="00343685">
              <w:rPr>
                <w:szCs w:val="22"/>
              </w:rPr>
              <w:t>introduced genes</w:t>
            </w:r>
            <w:r w:rsidRPr="00BD675F">
              <w:rPr>
                <w:szCs w:val="22"/>
              </w:rPr>
              <w:t>.</w:t>
            </w:r>
          </w:p>
          <w:p w14:paraId="2ABCD81A" w14:textId="77777777" w:rsidR="002E3164" w:rsidRPr="00BD675F" w:rsidRDefault="002E3164" w:rsidP="00BD675F">
            <w:pPr>
              <w:spacing w:before="0" w:after="0"/>
              <w:ind w:left="-41"/>
              <w:contextualSpacing/>
              <w:jc w:val="center"/>
              <w:rPr>
                <w:szCs w:val="22"/>
              </w:rPr>
            </w:pPr>
            <w:r w:rsidRPr="00BD675F">
              <w:rPr>
                <w:szCs w:val="22"/>
              </w:rPr>
              <w:sym w:font="Wingdings 3" w:char="F0C8"/>
            </w:r>
          </w:p>
          <w:p w14:paraId="29BB229B" w14:textId="77777777" w:rsidR="002E3164" w:rsidRPr="00BD675F" w:rsidRDefault="00343685" w:rsidP="001B23A3">
            <w:pPr>
              <w:spacing w:before="0" w:after="0"/>
              <w:ind w:left="-41"/>
              <w:contextualSpacing/>
              <w:jc w:val="center"/>
              <w:rPr>
                <w:szCs w:val="22"/>
              </w:rPr>
            </w:pPr>
            <w:r w:rsidRPr="001B23A3">
              <w:rPr>
                <w:szCs w:val="22"/>
              </w:rPr>
              <w:t>Exposure of people and other organisms by contact, ingestion, or inhalation.</w:t>
            </w:r>
          </w:p>
          <w:p w14:paraId="0B2B60E4" w14:textId="77777777" w:rsidR="00E835BC" w:rsidRPr="00BD675F" w:rsidRDefault="00E835BC" w:rsidP="00BD675F">
            <w:pPr>
              <w:spacing w:before="0" w:after="0"/>
              <w:contextualSpacing/>
              <w:jc w:val="center"/>
              <w:rPr>
                <w:rFonts w:eastAsiaTheme="minorEastAsia"/>
                <w:szCs w:val="22"/>
                <w:lang w:eastAsia="en-US"/>
              </w:rPr>
            </w:pPr>
            <w:r w:rsidRPr="00BD675F">
              <w:rPr>
                <w:rFonts w:eastAsiaTheme="minorEastAsia"/>
                <w:szCs w:val="22"/>
                <w:lang w:eastAsia="en-US"/>
              </w:rPr>
              <w:sym w:font="Wingdings 3" w:char="F0C8"/>
            </w:r>
          </w:p>
        </w:tc>
      </w:tr>
      <w:tr w:rsidR="00E835BC" w:rsidRPr="00BD675F" w14:paraId="0AA59D6A" w14:textId="77777777" w:rsidTr="00BD675F">
        <w:trPr>
          <w:cantSplit/>
          <w:trHeight w:val="360"/>
        </w:trPr>
        <w:tc>
          <w:tcPr>
            <w:tcW w:w="1418" w:type="dxa"/>
            <w:shd w:val="clear" w:color="auto" w:fill="D9D9D9" w:themeFill="background1" w:themeFillShade="D9"/>
            <w:vAlign w:val="center"/>
          </w:tcPr>
          <w:p w14:paraId="58EAE010" w14:textId="77777777" w:rsidR="00E835BC" w:rsidRPr="00BD675F" w:rsidRDefault="00E835BC" w:rsidP="00BD675F">
            <w:pPr>
              <w:spacing w:before="0" w:after="0"/>
              <w:rPr>
                <w:rFonts w:eastAsiaTheme="minorEastAsia"/>
                <w:i/>
                <w:szCs w:val="22"/>
                <w:lang w:eastAsia="en-US"/>
              </w:rPr>
            </w:pPr>
            <w:r w:rsidRPr="00BD675F">
              <w:rPr>
                <w:rFonts w:eastAsiaTheme="minorEastAsia"/>
                <w:i/>
                <w:szCs w:val="22"/>
                <w:lang w:eastAsia="en-US"/>
              </w:rPr>
              <w:t>Potential harm</w:t>
            </w:r>
          </w:p>
        </w:tc>
        <w:tc>
          <w:tcPr>
            <w:tcW w:w="7589" w:type="dxa"/>
            <w:vAlign w:val="center"/>
          </w:tcPr>
          <w:p w14:paraId="45A29E74" w14:textId="77777777" w:rsidR="00E835BC" w:rsidRPr="00BD675F" w:rsidRDefault="00016EBE" w:rsidP="001A2668">
            <w:pPr>
              <w:tabs>
                <w:tab w:val="left" w:pos="540"/>
              </w:tabs>
              <w:spacing w:before="0" w:after="0"/>
              <w:jc w:val="center"/>
              <w:rPr>
                <w:rFonts w:eastAsiaTheme="minorEastAsia"/>
                <w:szCs w:val="22"/>
              </w:rPr>
            </w:pPr>
            <w:r w:rsidRPr="00BD675F">
              <w:rPr>
                <w:szCs w:val="22"/>
              </w:rPr>
              <w:t>Increased t</w:t>
            </w:r>
            <w:r w:rsidR="002E3164" w:rsidRPr="00BD675F">
              <w:rPr>
                <w:szCs w:val="22"/>
              </w:rPr>
              <w:t xml:space="preserve">oxicity or allergenicity </w:t>
            </w:r>
            <w:r w:rsidR="00186D36">
              <w:rPr>
                <w:szCs w:val="22"/>
              </w:rPr>
              <w:t>to</w:t>
            </w:r>
            <w:r w:rsidR="00186D36" w:rsidRPr="00BD675F">
              <w:rPr>
                <w:szCs w:val="22"/>
              </w:rPr>
              <w:t xml:space="preserve"> </w:t>
            </w:r>
            <w:r w:rsidR="002E3164" w:rsidRPr="00BD675F">
              <w:rPr>
                <w:szCs w:val="22"/>
              </w:rPr>
              <w:t>people</w:t>
            </w:r>
            <w:r w:rsidR="008F5B4C">
              <w:rPr>
                <w:szCs w:val="22"/>
              </w:rPr>
              <w:t>.</w:t>
            </w:r>
            <w:r w:rsidR="002E3164" w:rsidRPr="00BD675F">
              <w:rPr>
                <w:szCs w:val="22"/>
              </w:rPr>
              <w:t xml:space="preserve"> </w:t>
            </w:r>
            <w:r w:rsidRPr="00BD675F">
              <w:rPr>
                <w:szCs w:val="22"/>
              </w:rPr>
              <w:br/>
              <w:t xml:space="preserve">OR </w:t>
            </w:r>
            <w:r w:rsidRPr="00BD675F">
              <w:rPr>
                <w:szCs w:val="22"/>
              </w:rPr>
              <w:br/>
              <w:t>Increased</w:t>
            </w:r>
            <w:r w:rsidR="002E3164" w:rsidRPr="00BD675F">
              <w:rPr>
                <w:szCs w:val="22"/>
              </w:rPr>
              <w:t xml:space="preserve"> toxicity to </w:t>
            </w:r>
            <w:r w:rsidR="00343685">
              <w:rPr>
                <w:szCs w:val="22"/>
              </w:rPr>
              <w:t xml:space="preserve">other </w:t>
            </w:r>
            <w:r w:rsidR="002E3164" w:rsidRPr="00BD675F">
              <w:rPr>
                <w:szCs w:val="22"/>
              </w:rPr>
              <w:t>organisms.</w:t>
            </w:r>
          </w:p>
        </w:tc>
      </w:tr>
    </w:tbl>
    <w:p w14:paraId="0E9493BF" w14:textId="77777777" w:rsidR="006B52CE" w:rsidRPr="00031D91" w:rsidRDefault="006B52CE" w:rsidP="006B52CE">
      <w:pPr>
        <w:pStyle w:val="5RARMP"/>
      </w:pPr>
      <w:r w:rsidRPr="00031D91">
        <w:t>Risk source</w:t>
      </w:r>
    </w:p>
    <w:p w14:paraId="74F4CE9D" w14:textId="77777777" w:rsidR="008379B9" w:rsidRPr="00031D91" w:rsidRDefault="008379B9" w:rsidP="00E34E7D">
      <w:pPr>
        <w:pStyle w:val="RARMPnumberedparagraphs"/>
        <w:ind w:left="0" w:firstLine="0"/>
      </w:pPr>
      <w:r w:rsidRPr="00031D91">
        <w:t xml:space="preserve">The source of potential harm for this postulated risk scenario is the introduced </w:t>
      </w:r>
      <w:r>
        <w:t>RNAi gene silencing construct</w:t>
      </w:r>
      <w:r w:rsidRPr="00031D91">
        <w:t>.</w:t>
      </w:r>
    </w:p>
    <w:p w14:paraId="6EA76122" w14:textId="77777777" w:rsidR="006B52CE" w:rsidRPr="00031D91" w:rsidRDefault="006B52CE" w:rsidP="006B52CE">
      <w:pPr>
        <w:pStyle w:val="5RARMP"/>
      </w:pPr>
      <w:r w:rsidRPr="00031D91">
        <w:t>Causal pathway</w:t>
      </w:r>
    </w:p>
    <w:p w14:paraId="2646382F" w14:textId="77777777" w:rsidR="008379B9" w:rsidRDefault="008379B9" w:rsidP="00E34E7D">
      <w:pPr>
        <w:pStyle w:val="RARMPnumberedparagraphs"/>
        <w:ind w:left="0" w:firstLine="0"/>
      </w:pPr>
      <w:r w:rsidRPr="001C374E">
        <w:t xml:space="preserve">The silencing constructs with safflower gene fragments are designed to produce siRNAs that suppress the expression of fatty acid biosynthetic genes, thus altering seed oil fatty acid content. A range of organisms may be exposed directly or indirectly to the introduced genetic constructs or their end products. Workers cultivating the GM safflower would be exposed to all plant parts. People involved in the breeding, cultivating, harvesting, transporting and processing of the GM safflower may be exposed to its products through contact (including inhalation of pollen). This would be expected to mainly occur in the </w:t>
      </w:r>
      <w:r w:rsidR="005732C3">
        <w:t>cropping areas</w:t>
      </w:r>
      <w:r w:rsidRPr="001C374E">
        <w:t xml:space="preserve">, but could also occur anywhere the GM plant material was transported or used. </w:t>
      </w:r>
      <w:r>
        <w:t xml:space="preserve">The GM plant material is proposed for industrial oil production, not for </w:t>
      </w:r>
      <w:r>
        <w:lastRenderedPageBreak/>
        <w:t xml:space="preserve">human food. Therefore, </w:t>
      </w:r>
      <w:r w:rsidR="00FD19EB">
        <w:t>people</w:t>
      </w:r>
      <w:r w:rsidR="00CA6809">
        <w:t xml:space="preserve"> </w:t>
      </w:r>
      <w:r w:rsidR="00FD19EB">
        <w:t>are unlikely to</w:t>
      </w:r>
      <w:r>
        <w:t xml:space="preserve"> be exposed to the introduced genes or their end products</w:t>
      </w:r>
      <w:r w:rsidR="00FD19EB">
        <w:t xml:space="preserve"> as a result of consuming safflower oil or seed.</w:t>
      </w:r>
    </w:p>
    <w:p w14:paraId="6EE62D07" w14:textId="77777777" w:rsidR="008379B9" w:rsidRPr="001C374E" w:rsidRDefault="008379B9" w:rsidP="00E34E7D">
      <w:pPr>
        <w:pStyle w:val="RARMPnumberedparagraphs"/>
        <w:ind w:left="0" w:firstLine="0"/>
      </w:pPr>
      <w:r w:rsidRPr="001C374E">
        <w:t xml:space="preserve">Organisms, including birds, rodents and invertebrates, may be exposed directly to GM safflower plants through biotic interactions (vertebrates, invertebrates, symbiotic and/or pathogenic microorganisms), through contact with dead plant material or indirectly through the food chain. </w:t>
      </w:r>
      <w:r>
        <w:t xml:space="preserve">Due to the spiny nature of the plant, large animals do not generally graze safflower. However, meal derived from crushing of the seeds would be used as livestock feed. Livestock would therefore be exposed to products derived from the GMOs. </w:t>
      </w:r>
    </w:p>
    <w:p w14:paraId="0F5A4A1A" w14:textId="77777777" w:rsidR="000374CD" w:rsidRPr="000374CD" w:rsidRDefault="000374CD" w:rsidP="000374CD">
      <w:pPr>
        <w:pStyle w:val="5RARMP"/>
      </w:pPr>
      <w:r>
        <w:t>Potential harm</w:t>
      </w:r>
    </w:p>
    <w:p w14:paraId="15D971EF" w14:textId="77777777" w:rsidR="00875FB3" w:rsidRPr="00201DED" w:rsidRDefault="00875FB3" w:rsidP="00E34E7D">
      <w:pPr>
        <w:pStyle w:val="RARMPnumberedparagraphs"/>
        <w:ind w:left="0" w:firstLine="0"/>
      </w:pPr>
      <w:r w:rsidRPr="00201DED">
        <w:t xml:space="preserve">The </w:t>
      </w:r>
      <w:r>
        <w:t xml:space="preserve">introduced gene silencing construct could lead to production of substances in the GM safflower that are toxic or allergenic for people or toxic for other organisms. </w:t>
      </w:r>
    </w:p>
    <w:p w14:paraId="51F490ED" w14:textId="7AB71D1C" w:rsidR="00134DFA" w:rsidRDefault="00134DFA" w:rsidP="00E34E7D">
      <w:pPr>
        <w:pStyle w:val="RARMPnumberedparagraphs"/>
        <w:ind w:left="0" w:firstLine="0"/>
      </w:pPr>
      <w:r>
        <w:t xml:space="preserve">Transcription of the RNAi gene silencing construct leads to the production of hairpin RNA. This double-stranded RNA enters the RNAi pathway rather than being translated into a protein. Therefore, the </w:t>
      </w:r>
      <w:r w:rsidRPr="001C374E">
        <w:t>introduction of the silencing constructs does not lead to expression of a novel protein that could potentially be toxic or allergenic.</w:t>
      </w:r>
      <w:r>
        <w:t xml:space="preserve"> All known allergens are proteins, with the main sources of plant allergens being peanut, tree nuts, wheat and soybean </w:t>
      </w:r>
      <w:r w:rsidR="009A272D">
        <w:fldChar w:fldCharType="begin">
          <w:fldData xml:space="preserve">PEVuZE5vdGU+PENpdGU+PEF1dGhvcj5EZWxhbmV5PC9BdXRob3I+PFllYXI+MjAwODwvWWVhcj48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=
</w:fldData>
        </w:fldChar>
      </w:r>
      <w:r w:rsidR="009A272D">
        <w:instrText xml:space="preserve"> ADDIN EN.CITE </w:instrText>
      </w:r>
      <w:r w:rsidR="009A272D">
        <w:fldChar w:fldCharType="begin">
          <w:fldData xml:space="preserve">PEVuZE5vdGU+PENpdGU+PEF1dGhvcj5EZWxhbmV5PC9BdXRob3I+PFllYXI+MjAwODwvWWVhcj48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=
</w:fldData>
        </w:fldChar>
      </w:r>
      <w:r w:rsidR="009A272D">
        <w:instrText xml:space="preserve"> ADDIN EN.CITE.DATA </w:instrText>
      </w:r>
      <w:r w:rsidR="009A272D">
        <w:fldChar w:fldCharType="end"/>
      </w:r>
      <w:r w:rsidR="009A272D">
        <w:fldChar w:fldCharType="separate"/>
      </w:r>
      <w:r w:rsidR="009A272D">
        <w:rPr>
          <w:noProof/>
        </w:rPr>
        <w:t>(</w:t>
      </w:r>
      <w:hyperlink w:anchor="_ENREF_32" w:tooltip="Delaney, 2008 #18637" w:history="1">
        <w:r w:rsidR="007E1022">
          <w:rPr>
            <w:noProof/>
          </w:rPr>
          <w:t>Delaney et al., 2008</w:t>
        </w:r>
      </w:hyperlink>
      <w:r w:rsidR="009A272D">
        <w:rPr>
          <w:noProof/>
        </w:rPr>
        <w:t xml:space="preserve">; </w:t>
      </w:r>
      <w:hyperlink w:anchor="_ENREF_52" w:tooltip="Herman, 2011 #17403" w:history="1">
        <w:r w:rsidR="007E1022">
          <w:rPr>
            <w:noProof/>
          </w:rPr>
          <w:t>Herman and Ladics, 2011</w:t>
        </w:r>
      </w:hyperlink>
      <w:r w:rsidR="009A272D">
        <w:rPr>
          <w:noProof/>
        </w:rPr>
        <w:t>)</w:t>
      </w:r>
      <w:r w:rsidR="009A272D">
        <w:fldChar w:fldCharType="end"/>
      </w:r>
      <w:r w:rsidRPr="001C374E">
        <w:t xml:space="preserve">. </w:t>
      </w:r>
    </w:p>
    <w:p w14:paraId="2E68A94B" w14:textId="34A8BAEF" w:rsidR="00875FB3" w:rsidRDefault="00875FB3" w:rsidP="00E34E7D">
      <w:pPr>
        <w:pStyle w:val="RARMPnumberedparagraphs"/>
        <w:ind w:left="0" w:firstLine="0"/>
      </w:pPr>
      <w:r>
        <w:t xml:space="preserve">Humans and animals have a long history of safe exposure to non-GM safflower. Seed and oil extracted from seed are the primary part of safflower used as human food and animal feed </w:t>
      </w:r>
      <w:r>
        <w:fldChar w:fldCharType="begin">
          <w:fldData xml:space="preserve">PEVuZE5vdGU+PENpdGU+PEF1dGhvcj5BT1NDQTwvQXV0aG9yPjxZZWFyPjIwMTI8L1llYXI+PFJl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</w:fldData>
        </w:fldChar>
      </w:r>
      <w:r>
        <w:instrText xml:space="preserve"> ADDIN EN.CITE </w:instrText>
      </w:r>
      <w:r>
        <w:fldChar w:fldCharType="begin">
          <w:fldData xml:space="preserve">PEVuZE5vdGU+PENpdGU+PEF1dGhvcj5BT1NDQTwvQXV0aG9yPjxZZWFyPjIwMTI8L1llYXI+PFJl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</w:fldData>
        </w:fldChar>
      </w:r>
      <w:r>
        <w:instrText xml:space="preserve"> ADDIN EN.CITE.DATA </w:instrText>
      </w:r>
      <w:r>
        <w:fldChar w:fldCharType="end"/>
      </w:r>
      <w:r>
        <w:fldChar w:fldCharType="separate"/>
      </w:r>
      <w:r>
        <w:rPr>
          <w:noProof/>
        </w:rPr>
        <w:t>(</w:t>
      </w:r>
      <w:hyperlink w:anchor="_ENREF_3" w:tooltip="AOSCA, 2012 #18978" w:history="1">
        <w:r w:rsidR="007E1022">
          <w:rPr>
            <w:noProof/>
          </w:rPr>
          <w:t>AOSCA, 2012</w:t>
        </w:r>
      </w:hyperlink>
      <w:r>
        <w:rPr>
          <w:noProof/>
        </w:rPr>
        <w:t xml:space="preserve">; </w:t>
      </w:r>
      <w:hyperlink w:anchor="_ENREF_91" w:tooltip="Pearl, 2014 #18945" w:history="1">
        <w:r w:rsidR="007E1022">
          <w:rPr>
            <w:noProof/>
          </w:rPr>
          <w:t>Pearl et al., 2014</w:t>
        </w:r>
      </w:hyperlink>
      <w:r>
        <w:rPr>
          <w:noProof/>
        </w:rPr>
        <w:t>)</w:t>
      </w:r>
      <w:r>
        <w:fldChar w:fldCharType="end"/>
      </w:r>
      <w:r>
        <w:t xml:space="preserve">. Non-GM safflower seed has a history of safe use in human and animal diets. Safflower seed oil is non-allergenic and is suitable for use in injectable medicines and cosmetics </w:t>
      </w:r>
      <w:r>
        <w:fldChar w:fldCharType="begin"/>
      </w:r>
      <w:r>
        <w:instrText xml:space="preserve"> ADDIN EN.CITE &lt;EndNote&gt;&lt;Cite&gt;&lt;Author&gt;Smith&lt;/Author&gt;&lt;Year&gt;1996&lt;/Year&gt;&lt;RecNum&gt;19003&lt;/RecNum&gt;&lt;DisplayText&gt;(Smith, 1996)&lt;/DisplayText&gt;&lt;record&gt;&lt;rec-number&gt;19003&lt;/rec-number&gt;&lt;foreign-keys&gt;&lt;key app="EN" db-id="avrzt5sv7wwaa2epps1vzttcw5r5awswf02e" timestamp="1503881459"&gt;19003&lt;/key&gt;&lt;/foreign-keys&gt;&lt;ref-type name="Book"&gt;6&lt;/ref-type&gt;&lt;contributors&gt;&lt;authors&gt;&lt;author&gt;Smith, J.R.&lt;/author&gt;&lt;/authors&gt;&lt;/contributors&gt;&lt;titles&gt;&lt;title&gt;Safflower&lt;/title&gt;&lt;/titles&gt;&lt;reprint-edition&gt;Not in File&lt;/reprint-edition&gt;&lt;keywords&gt;&lt;keyword&gt;agriculture&lt;/keyword&gt;&lt;keyword&gt;cultivation&lt;/keyword&gt;&lt;keyword&gt;HISTORY&lt;/keyword&gt;&lt;keyword&gt;Safflower&lt;/keyword&gt;&lt;/keywords&gt;&lt;dates&gt;&lt;year&gt;1996&lt;/year&gt;&lt;pub-dates&gt;&lt;date&gt;1996&lt;/date&gt;&lt;/pub-dates&gt;&lt;/dates&gt;&lt;pub-location&gt;Champaign, Illinois&lt;/pub-location&gt;&lt;publisher&gt;AOCS Press&lt;/publisher&gt;&lt;label&gt;20503&lt;/label&gt;&lt;urls&gt;&lt;/urls&gt;&lt;/record&gt;&lt;/Cite&gt;&lt;/EndNote&gt;</w:instrText>
      </w:r>
      <w:r>
        <w:fldChar w:fldCharType="separate"/>
      </w:r>
      <w:r>
        <w:rPr>
          <w:noProof/>
        </w:rPr>
        <w:t>(</w:t>
      </w:r>
      <w:hyperlink w:anchor="_ENREF_104" w:tooltip="Smith, 1996 #19003" w:history="1">
        <w:r w:rsidR="007E1022">
          <w:rPr>
            <w:noProof/>
          </w:rPr>
          <w:t>Smith, 1996</w:t>
        </w:r>
      </w:hyperlink>
      <w:r>
        <w:rPr>
          <w:noProof/>
        </w:rPr>
        <w:t>)</w:t>
      </w:r>
      <w:r>
        <w:fldChar w:fldCharType="end"/>
      </w:r>
      <w:r>
        <w:t xml:space="preserve">. </w:t>
      </w:r>
    </w:p>
    <w:p w14:paraId="003369E2" w14:textId="6CB60652" w:rsidR="00875FB3" w:rsidRPr="00F77369" w:rsidRDefault="00875FB3" w:rsidP="00E34E7D">
      <w:pPr>
        <w:pStyle w:val="RARMPnumberedparagraphs"/>
        <w:ind w:left="0" w:firstLine="0"/>
      </w:pPr>
      <w:r>
        <w:t xml:space="preserve">The plant is also used in Chinese alternative medicine, with different usages for leaves, flowers or seeds. Flowers are also occasionally used as a cheap substitute for saffron. </w:t>
      </w:r>
      <w:r w:rsidRPr="00720ACF">
        <w:rPr>
          <w:rFonts w:eastAsiaTheme="minorEastAsia"/>
        </w:rPr>
        <w:t>Rare cases of allergic reactions to safflower dried flowers have been reported</w:t>
      </w:r>
      <w:r>
        <w:rPr>
          <w:rFonts w:eastAsiaTheme="minorEastAsia"/>
        </w:rPr>
        <w:t xml:space="preserve"> </w:t>
      </w:r>
      <w:r>
        <w:rPr>
          <w:rFonts w:eastAsiaTheme="minorEastAsia"/>
        </w:rPr>
        <w:fldChar w:fldCharType="begin">
          <w:fldData xml:space="preserve">PEVuZE5vdGU+PENpdGU+PEF1dGhvcj5Db21wZXM8L0F1dGhvcj48WWVhcj4yMDA2PC9ZZWFyPjxS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</w:fldData>
        </w:fldChar>
      </w:r>
      <w:r>
        <w:rPr>
          <w:rFonts w:eastAsiaTheme="minorEastAsia"/>
        </w:rPr>
        <w:instrText xml:space="preserve"> ADDIN EN.CITE </w:instrText>
      </w:r>
      <w:r>
        <w:rPr>
          <w:rFonts w:eastAsiaTheme="minorEastAsia"/>
        </w:rPr>
        <w:fldChar w:fldCharType="begin">
          <w:fldData xml:space="preserve">PEVuZE5vdGU+PENpdGU+PEF1dGhvcj5Db21wZXM8L0F1dGhvcj48WWVhcj4yMDA2PC9ZZWFyPjxS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</w:fldData>
        </w:fldChar>
      </w:r>
      <w:r>
        <w:rPr>
          <w:rFonts w:eastAsiaTheme="minorEastAsia"/>
        </w:rPr>
        <w:instrText xml:space="preserve"> ADDIN EN.CITE.DATA </w:instrText>
      </w:r>
      <w:r>
        <w:rPr>
          <w:rFonts w:eastAsiaTheme="minorEastAsia"/>
        </w:rPr>
      </w:r>
      <w:r>
        <w:rPr>
          <w:rFonts w:eastAsiaTheme="minorEastAsia"/>
        </w:rPr>
        <w:fldChar w:fldCharType="end"/>
      </w:r>
      <w:r>
        <w:rPr>
          <w:rFonts w:eastAsiaTheme="minorEastAsia"/>
        </w:rPr>
      </w:r>
      <w:r>
        <w:rPr>
          <w:rFonts w:eastAsiaTheme="minorEastAsia"/>
        </w:rPr>
        <w:fldChar w:fldCharType="separate"/>
      </w:r>
      <w:r>
        <w:rPr>
          <w:rFonts w:eastAsiaTheme="minorEastAsia"/>
          <w:noProof/>
        </w:rPr>
        <w:t>(</w:t>
      </w:r>
      <w:hyperlink w:anchor="_ENREF_22" w:tooltip="Compes, 2006 #18054" w:history="1">
        <w:r w:rsidR="007E1022">
          <w:rPr>
            <w:rFonts w:eastAsiaTheme="minorEastAsia"/>
            <w:noProof/>
          </w:rPr>
          <w:t>Compes et al., 2006</w:t>
        </w:r>
      </w:hyperlink>
      <w:r>
        <w:rPr>
          <w:rFonts w:eastAsiaTheme="minorEastAsia"/>
          <w:noProof/>
        </w:rPr>
        <w:t>)</w:t>
      </w:r>
      <w:r>
        <w:rPr>
          <w:rFonts w:eastAsiaTheme="minorEastAsia"/>
        </w:rPr>
        <w:fldChar w:fldCharType="end"/>
      </w:r>
      <w:r w:rsidRPr="00720ACF">
        <w:rPr>
          <w:rFonts w:eastAsiaTheme="minorEastAsia"/>
        </w:rPr>
        <w:t xml:space="preserve">. </w:t>
      </w:r>
      <w:r>
        <w:t xml:space="preserve">There is only one reported case of an allergenic reaction to safflower dried flowers in humans </w:t>
      </w:r>
      <w:r>
        <w:fldChar w:fldCharType="begin">
          <w:fldData xml:space="preserve">PFJlZm1hbj48Q2l0ZT48QXV0aG9yPkNvbXBlczwvQXV0aG9yPjxZZWFyPjIwMDY8L1llYXI+PFJl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</w:fldData>
        </w:fldChar>
      </w:r>
      <w:r>
        <w:instrText xml:space="preserve"> ADDIN REFMGR.CITE </w:instrText>
      </w:r>
      <w:r>
        <w:fldChar w:fldCharType="begin">
          <w:fldData xml:space="preserve">PFJlZm1hbj48Q2l0ZT48QXV0aG9yPkNvbXBlczwvQXV0aG9yPjxZZWFyPjIwMDY8L1llYXI+PFJl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</w:fldData>
        </w:fldChar>
      </w:r>
      <w:r>
        <w:instrText xml:space="preserve"> ADDIN EN.CITE.DATA </w:instrText>
      </w:r>
      <w:r>
        <w:fldChar w:fldCharType="end"/>
      </w:r>
      <w:r>
        <w:fldChar w:fldCharType="separate"/>
      </w:r>
      <w:r>
        <w:rPr>
          <w:noProof/>
        </w:rPr>
        <w:t>(Compes et al. 2006)</w:t>
      </w:r>
      <w:r>
        <w:fldChar w:fldCharType="end"/>
      </w:r>
      <w:r>
        <w:t xml:space="preserve"> and there are some reports of adverse toxic effects of safflower floral extract injections used in Chinese alternative medicine (see Chapter 1, Section 4). </w:t>
      </w:r>
      <w:r w:rsidRPr="00720ACF">
        <w:rPr>
          <w:rFonts w:eastAsiaTheme="minorEastAsia"/>
        </w:rPr>
        <w:t xml:space="preserve">However, it is not clear whether the adverse reaction is due to safflower flower extract or to other liposoluble components </w:t>
      </w:r>
      <w:r>
        <w:fldChar w:fldCharType="begin"/>
      </w:r>
      <w:r>
        <w:instrText xml:space="preserve"> ADDIN EN.CITE &lt;EndNote&gt;&lt;Cite&gt;&lt;Author&gt;Zhang&lt;/Author&gt;&lt;Year&gt;2009&lt;/Year&gt;&lt;RecNum&gt;18985&lt;/RecNum&gt;&lt;DisplayText&gt;(Zhang et al., 2009)&lt;/DisplayText&gt;&lt;record&gt;&lt;rec-number&gt;18985&lt;/rec-number&gt;&lt;foreign-keys&gt;&lt;key app="EN" db-id="avrzt5sv7wwaa2epps1vzttcw5r5awswf02e" timestamp="1503881458"&gt;18985&lt;/key&gt;&lt;/foreign-keys&gt;&lt;ref-type name="Journal Article"&gt;17&lt;/ref-type&gt;&lt;contributors&gt;&lt;authors&gt;&lt;author&gt;Zhang, Y.&lt;/author&gt;&lt;author&gt;Zhang, Z.&lt;/author&gt;&lt;author&gt;Zhu, Q.&lt;/author&gt;&lt;author&gt;Xu, X&lt;/author&gt;&lt;/authors&gt;&lt;/contributors&gt;&lt;titles&gt;&lt;title&gt;&lt;style face="normal" font="default" size="100%"&gt;Experimental study of anaphylaxis caused by &lt;/style&gt;&lt;style face="italic" font="default" size="100%"&gt;Carthamus tinctorious&lt;/style&gt;&lt;style face="normal" font="default" size="100%"&gt; (Safflower) injection in guinea pig model [Article in Chinese]&lt;/style&gt;&lt;/title&gt;&lt;secondary-title&gt;The Chinese Journal of Clinical Pharmacology&lt;/secondary-title&gt;&lt;/titles&gt;&lt;periodical&gt;&lt;full-title&gt;The Chinese Journal of Clinical Pharmacology&lt;/full-title&gt;&lt;/periodical&gt;&lt;pages&gt;514-517&lt;/pages&gt;&lt;volume&gt;6&lt;/volume&gt;&lt;reprint-edition&gt;Not in File&lt;/reprint-edition&gt;&lt;keywords&gt;&lt;keyword&gt;studies&lt;/keyword&gt;&lt;keyword&gt;of&lt;/keyword&gt;&lt;keyword&gt;Anaphylaxis&lt;/keyword&gt;&lt;keyword&gt;Carthamus&lt;/keyword&gt;&lt;keyword&gt;Safflower&lt;/keyword&gt;&lt;keyword&gt;pig&lt;/keyword&gt;&lt;keyword&gt;Model&lt;/keyword&gt;&lt;/keywords&gt;&lt;dates&gt;&lt;year&gt;2009&lt;/year&gt;&lt;pub-dates&gt;&lt;date&gt;2009&lt;/date&gt;&lt;/pub-dates&gt;&lt;/dates&gt;&lt;label&gt;20483&lt;/label&gt;&lt;urls&gt;&lt;/urls&gt;&lt;/record&gt;&lt;/Cite&gt;&lt;/EndNote&gt;</w:instrText>
      </w:r>
      <w:r>
        <w:fldChar w:fldCharType="separate"/>
      </w:r>
      <w:r>
        <w:rPr>
          <w:noProof/>
        </w:rPr>
        <w:t>(</w:t>
      </w:r>
      <w:hyperlink w:anchor="_ENREF_125" w:tooltip="Zhang, 2009 #18985" w:history="1">
        <w:r w:rsidR="007E1022">
          <w:rPr>
            <w:noProof/>
          </w:rPr>
          <w:t>Zhang et al., 2009</w:t>
        </w:r>
      </w:hyperlink>
      <w:r>
        <w:rPr>
          <w:noProof/>
        </w:rPr>
        <w:t>)</w:t>
      </w:r>
      <w:r>
        <w:fldChar w:fldCharType="end"/>
      </w:r>
      <w:r>
        <w:t xml:space="preserve">. </w:t>
      </w:r>
    </w:p>
    <w:p w14:paraId="4F71A917" w14:textId="1B08E64F" w:rsidR="00C80F1B" w:rsidRDefault="00C80F1B" w:rsidP="00E34E7D">
      <w:pPr>
        <w:pStyle w:val="RARMPnumberedparagraphs"/>
        <w:ind w:left="0" w:firstLine="0"/>
      </w:pPr>
      <w:r>
        <w:t xml:space="preserve">The two genes targeted by the RNAi gene silencing construct are </w:t>
      </w:r>
      <w:r>
        <w:rPr>
          <w:i/>
        </w:rPr>
        <w:t>CtFATB</w:t>
      </w:r>
      <w:r>
        <w:t xml:space="preserve"> and </w:t>
      </w:r>
      <w:r>
        <w:rPr>
          <w:i/>
        </w:rPr>
        <w:t>CtFAD2.2</w:t>
      </w:r>
      <w:r>
        <w:t>. These two genes, described in Chapter 1 Section 5.2, are involved in fatty acid biosynthesis, with their suppression leading to increased oleic acid content and decreased palmitic and linoleic acid content in the seed. Oleic acid is described as the most abundant fatty acid, and is a major constituent of vegetable oils (such as olive oil, canola oil, sunflower oil or peanut oil) and animal fats (such as beef tallow, pork lard or poultry fat) (</w:t>
      </w:r>
      <w:hyperlink r:id="rId39" w:history="1">
        <w:r w:rsidRPr="001E29D1">
          <w:rPr>
            <w:rStyle w:val="Hyperlink"/>
          </w:rPr>
          <w:t>AOCS Lipid library</w:t>
        </w:r>
      </w:hyperlink>
      <w:r>
        <w:t>)</w:t>
      </w:r>
      <w:r w:rsidRPr="00D72704">
        <w:t>.</w:t>
      </w:r>
      <w:r>
        <w:t xml:space="preserve"> Oleic acid is the principal fatty acid in the Western diet and is not considered toxic or allergenic </w:t>
      </w:r>
      <w:r>
        <w:fldChar w:fldCharType="begin"/>
      </w:r>
      <w:r>
        <w:instrText xml:space="preserve"> ADDIN EN.CITE &lt;EndNote&gt;&lt;Cite&gt;&lt;Author&gt;Arab&lt;/Author&gt;&lt;Year&gt;2003&lt;/Year&gt;&lt;RecNum&gt;7&lt;/RecNum&gt;&lt;DisplayText&gt;(Arab, 2003)&lt;/DisplayText&gt;&lt;record&gt;&lt;rec-number&gt;7&lt;/rec-number&gt;&lt;foreign-keys&gt;&lt;key app="EN" db-id="5sxeatwz8vtftuevpacvptzkwett5affx5ar" timestamp="1519100019"&gt;7&lt;/key&gt;&lt;key app="ENWeb" db-id=""&gt;0&lt;/key&gt;&lt;/foreign-keys&gt;&lt;ref-type name="Journal Article"&gt;17&lt;/ref-type&gt;&lt;contributors&gt;&lt;authors&gt;&lt;author&gt;Lenore Arab&lt;/author&gt;&lt;/authors&gt;&lt;/contributors&gt;&lt;titles&gt;&lt;title&gt;Biomarkers of fat and fatty acid intake&lt;/title&gt;&lt;secondary-title&gt;The Journal of Nutrition&lt;/secondary-title&gt;&lt;/titles&gt;&lt;periodical&gt;&lt;full-title&gt;The Journal of Nutrition&lt;/full-title&gt;&lt;/periodical&gt;&lt;pages&gt;925S-932S&lt;/pages&gt;&lt;volume&gt;133&lt;/volume&gt;&lt;dates&gt;&lt;year&gt;2003&lt;/year&gt;&lt;/dates&gt;&lt;urls&gt;&lt;/urls&gt;&lt;/record&gt;&lt;/Cite&gt;&lt;/EndNote&gt;</w:instrText>
      </w:r>
      <w:r>
        <w:fldChar w:fldCharType="separate"/>
      </w:r>
      <w:r>
        <w:rPr>
          <w:noProof/>
        </w:rPr>
        <w:t>(</w:t>
      </w:r>
      <w:hyperlink w:anchor="_ENREF_4" w:tooltip="Arab, 2003 #7" w:history="1">
        <w:r w:rsidR="007E1022">
          <w:rPr>
            <w:noProof/>
          </w:rPr>
          <w:t>Arab, 2003</w:t>
        </w:r>
      </w:hyperlink>
      <w:r>
        <w:rPr>
          <w:noProof/>
        </w:rPr>
        <w:t>)</w:t>
      </w:r>
      <w:r>
        <w:fldChar w:fldCharType="end"/>
      </w:r>
      <w:r>
        <w:t>.</w:t>
      </w:r>
    </w:p>
    <w:p w14:paraId="5670B4B7" w14:textId="77777777" w:rsidR="00875FB3" w:rsidRPr="00E20CD2" w:rsidRDefault="00C85C23" w:rsidP="00E34E7D">
      <w:pPr>
        <w:pStyle w:val="RARMPnumberedparagraphs"/>
        <w:ind w:left="0" w:firstLine="0"/>
      </w:pPr>
      <w:r>
        <w:t xml:space="preserve">Introduction of the RNAi construct could potentially lead to </w:t>
      </w:r>
      <w:r w:rsidRPr="00573D1B">
        <w:t xml:space="preserve">off-target siRNA-mediated silencing of </w:t>
      </w:r>
      <w:r>
        <w:t>endogenous safflower genes. However, n</w:t>
      </w:r>
      <w:r w:rsidR="00875FB3">
        <w:t>o phenotypic, compositional or agronomic variation was observed for the GM safflower lines compared to their non-GM parents, apart from the intentionally altered palmitic, oleic and linoleic acid content in the seed as described in Chapter 1, Section 5.</w:t>
      </w:r>
      <w:r w:rsidR="00875FB3" w:rsidRPr="00E20CD2">
        <w:t xml:space="preserve">3. The only phenotypic difference </w:t>
      </w:r>
      <w:r>
        <w:t xml:space="preserve">seen </w:t>
      </w:r>
      <w:r w:rsidR="00875FB3" w:rsidRPr="00E20CD2">
        <w:t xml:space="preserve">between GM safflower and non-GM safflower is altered fatty acid composition in the GM safflower oil. </w:t>
      </w:r>
      <w:r w:rsidR="00875FB3" w:rsidRPr="00C85C23">
        <w:rPr>
          <w:bCs/>
          <w:iCs/>
        </w:rPr>
        <w:t>Compositional data analysis of GM safflower from field trials conducted under licences DIR 121 and DIR 131 supports the compositional equivalence of the GM safflower with non-GM safflower except for palmitic, oleic and linoleic acids (Chapter 1, Section 5.).</w:t>
      </w:r>
      <w:r w:rsidR="00875FB3" w:rsidRPr="00E20CD2">
        <w:t xml:space="preserve"> The GM safflower lines showed decreased levels of palmitic and linoleic acids, and increased levels of oleic acid.</w:t>
      </w:r>
    </w:p>
    <w:p w14:paraId="3CD1C525" w14:textId="77777777" w:rsidR="00875FB3" w:rsidRDefault="00875FB3" w:rsidP="00E34E7D">
      <w:pPr>
        <w:pStyle w:val="RARMPnumberedparagraphs"/>
        <w:ind w:left="0" w:firstLine="0"/>
      </w:pPr>
      <w:r w:rsidRPr="001C374E">
        <w:lastRenderedPageBreak/>
        <w:t>In these circumstances, there is no reasonable expectation that the introduced constructs will lead to an increase in the level of any endogenous compound in the GM safflower that has toxic or allergenic properties.</w:t>
      </w:r>
    </w:p>
    <w:p w14:paraId="5684EF29" w14:textId="13018F1F" w:rsidR="00784403" w:rsidRDefault="00813345" w:rsidP="00E34E7D">
      <w:pPr>
        <w:pStyle w:val="RARMPnumberedparagraphs"/>
        <w:ind w:left="0" w:firstLine="0"/>
      </w:pPr>
      <w:r w:rsidRPr="00573D1B">
        <w:t xml:space="preserve">Hairpin RNA transcribed from the silencing constructs is processed into siRNAs. </w:t>
      </w:r>
      <w:r w:rsidRPr="00C51766">
        <w:t xml:space="preserve">siRNAs fall under a general category of small RNAs </w:t>
      </w:r>
      <w:r w:rsidR="008E2D4C">
        <w:t xml:space="preserve">(sRNAs) </w:t>
      </w:r>
      <w:r w:rsidRPr="00C51766">
        <w:t>that also includes microRNAs (miRNAs). siRNAs and miRNAs are common in both plants and animals and are believed to play regulatory roles in many biological processes</w:t>
      </w:r>
      <w:r>
        <w:t>.</w:t>
      </w:r>
      <w:r w:rsidRPr="00573D1B">
        <w:t xml:space="preserve"> Animals and plants naturally produce thousands of different siRNA molecules and these are consumed by humans</w:t>
      </w:r>
      <w:r>
        <w:t xml:space="preserve"> and other organisms</w:t>
      </w:r>
      <w:r w:rsidRPr="00573D1B">
        <w:t xml:space="preserve"> whenever they eat plant or animal cells</w:t>
      </w:r>
      <w:r w:rsidR="0048687E">
        <w:t xml:space="preserve"> </w:t>
      </w:r>
      <w:r w:rsidR="0048687E">
        <w:fldChar w:fldCharType="begin">
          <w:fldData xml:space="preserve">PEVuZE5vdGU+PENpdGU+PEF1dGhvcj5QZXRyaWNrPC9BdXRob3I+PFllYXI+MjAxMzwvWWVhcj48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</w:fldData>
        </w:fldChar>
      </w:r>
      <w:r w:rsidR="0048687E">
        <w:instrText xml:space="preserve"> ADDIN EN.CITE </w:instrText>
      </w:r>
      <w:r w:rsidR="0048687E">
        <w:fldChar w:fldCharType="begin">
          <w:fldData xml:space="preserve">PEVuZE5vdGU+PENpdGU+PEF1dGhvcj5QZXRyaWNrPC9BdXRob3I+PFllYXI+MjAxMzwvWWVhcj48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</w:fldData>
        </w:fldChar>
      </w:r>
      <w:r w:rsidR="0048687E">
        <w:instrText xml:space="preserve"> ADDIN EN.CITE.DATA </w:instrText>
      </w:r>
      <w:r w:rsidR="0048687E">
        <w:fldChar w:fldCharType="end"/>
      </w:r>
      <w:r w:rsidR="0048687E">
        <w:fldChar w:fldCharType="separate"/>
      </w:r>
      <w:r w:rsidR="0048687E">
        <w:rPr>
          <w:noProof/>
        </w:rPr>
        <w:t>(</w:t>
      </w:r>
      <w:hyperlink w:anchor="_ENREF_93" w:tooltip="Petrick, 2013 #18101" w:history="1">
        <w:r w:rsidR="007E1022">
          <w:rPr>
            <w:noProof/>
          </w:rPr>
          <w:t>Petrick et al., 2013</w:t>
        </w:r>
      </w:hyperlink>
      <w:r w:rsidR="0048687E">
        <w:rPr>
          <w:noProof/>
        </w:rPr>
        <w:t>)</w:t>
      </w:r>
      <w:r w:rsidR="0048687E">
        <w:fldChar w:fldCharType="end"/>
      </w:r>
      <w:r w:rsidRPr="00573D1B">
        <w:t xml:space="preserve">. One paper </w:t>
      </w:r>
      <w:r w:rsidR="00C316C3">
        <w:fldChar w:fldCharType="begin">
          <w:fldData xml:space="preserve">PEVuZE5vdGU+PENpdGU+PEF1dGhvcj5aaGFuZzwvQXV0aG9yPjxZZWFyPjIwMTE8L1llYXI+PFJl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</w:fldData>
        </w:fldChar>
      </w:r>
      <w:r w:rsidR="00C316C3">
        <w:instrText xml:space="preserve"> ADDIN EN.CITE </w:instrText>
      </w:r>
      <w:r w:rsidR="00C316C3">
        <w:fldChar w:fldCharType="begin">
          <w:fldData xml:space="preserve">PEVuZE5vdGU+PENpdGU+PEF1dGhvcj5aaGFuZzwvQXV0aG9yPjxZZWFyPjIwMTE8L1llYXI+PFJl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</w:fldData>
        </w:fldChar>
      </w:r>
      <w:r w:rsidR="00C316C3">
        <w:instrText xml:space="preserve"> ADDIN EN.CITE.DATA </w:instrText>
      </w:r>
      <w:r w:rsidR="00C316C3">
        <w:fldChar w:fldCharType="end"/>
      </w:r>
      <w:r w:rsidR="00C316C3">
        <w:fldChar w:fldCharType="separate"/>
      </w:r>
      <w:r w:rsidR="00C316C3">
        <w:rPr>
          <w:noProof/>
        </w:rPr>
        <w:t>(</w:t>
      </w:r>
      <w:hyperlink w:anchor="_ENREF_124" w:tooltip="Zhang, 2011 #17357" w:history="1">
        <w:r w:rsidR="007E1022">
          <w:rPr>
            <w:noProof/>
          </w:rPr>
          <w:t>Zhang et al., 2011</w:t>
        </w:r>
      </w:hyperlink>
      <w:r w:rsidR="00C316C3">
        <w:rPr>
          <w:noProof/>
        </w:rPr>
        <w:t>)</w:t>
      </w:r>
      <w:r w:rsidR="00C316C3">
        <w:fldChar w:fldCharType="end"/>
      </w:r>
      <w:r w:rsidR="00C316C3">
        <w:t xml:space="preserve"> </w:t>
      </w:r>
      <w:r w:rsidRPr="00573D1B">
        <w:t>tracked the metabolic fate of a particular natural miRNA</w:t>
      </w:r>
      <w:r>
        <w:t xml:space="preserve">, miR-168a, </w:t>
      </w:r>
      <w:r w:rsidRPr="00573D1B">
        <w:t>that is produced abundantly in rice</w:t>
      </w:r>
      <w:r>
        <w:t xml:space="preserve"> and other plants</w:t>
      </w:r>
      <w:r w:rsidRPr="00573D1B">
        <w:t xml:space="preserve"> and happens to have a near perfect sequence match to a mammalian gene. In a study of mice fed a pure rice meal after fasting, the plant miRNA was detected in mouse livers and was reported to modulate the expression of the matching mammalian gene, reducing levels of the encoded protein in the liver by approximately 50%. </w:t>
      </w:r>
      <w:r w:rsidR="005D7000" w:rsidRPr="00573D1B">
        <w:t xml:space="preserve">However, </w:t>
      </w:r>
      <w:r w:rsidR="003329A3">
        <w:t xml:space="preserve">a large </w:t>
      </w:r>
      <w:r w:rsidR="005D7000" w:rsidRPr="00573D1B">
        <w:t xml:space="preserve"> quantity of rice </w:t>
      </w:r>
      <w:r w:rsidR="003329A3">
        <w:t xml:space="preserve">was </w:t>
      </w:r>
      <w:r w:rsidR="005D7000" w:rsidRPr="00573D1B">
        <w:t xml:space="preserve">fed to </w:t>
      </w:r>
      <w:r w:rsidR="003329A3">
        <w:t xml:space="preserve">the </w:t>
      </w:r>
      <w:r w:rsidR="005D7000" w:rsidRPr="00573D1B">
        <w:t xml:space="preserve">mice in the Zhang et al study </w:t>
      </w:r>
      <w:r w:rsidR="005D7000" w:rsidRPr="00573D1B">
        <w:fldChar w:fldCharType="begin">
          <w:fldData xml:space="preserve">PFJlZm1hbj48Q2l0ZSBFeGNsdWRlQXV0aD0iMSI+PEF1dGhvcj5aaGFuZzwvQXV0aG9yPjxZZWFy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</w:fldData>
        </w:fldChar>
      </w:r>
      <w:r w:rsidR="005D7000">
        <w:instrText xml:space="preserve"> ADDIN REFMGR.CITE </w:instrText>
      </w:r>
      <w:r w:rsidR="005D7000">
        <w:fldChar w:fldCharType="begin">
          <w:fldData xml:space="preserve">PFJlZm1hbj48Q2l0ZSBFeGNsdWRlQXV0aD0iMSI+PEF1dGhvcj5aaGFuZzwvQXV0aG9yPjxZZWFy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</w:fldData>
        </w:fldChar>
      </w:r>
      <w:r w:rsidR="005D7000">
        <w:instrText xml:space="preserve"> ADDIN EN.CITE.DATA </w:instrText>
      </w:r>
      <w:r w:rsidR="005D7000">
        <w:fldChar w:fldCharType="end"/>
      </w:r>
      <w:r w:rsidR="005D7000" w:rsidRPr="00573D1B">
        <w:fldChar w:fldCharType="separate"/>
      </w:r>
      <w:r w:rsidR="005D7000" w:rsidRPr="00573D1B">
        <w:rPr>
          <w:noProof/>
        </w:rPr>
        <w:t>(2011)</w:t>
      </w:r>
      <w:r w:rsidR="005D7000" w:rsidRPr="00573D1B">
        <w:fldChar w:fldCharType="end"/>
      </w:r>
      <w:r w:rsidR="005D7000">
        <w:t xml:space="preserve">, </w:t>
      </w:r>
      <w:r w:rsidR="005D7000" w:rsidRPr="00573D1B">
        <w:t xml:space="preserve">equivalent to a human eating approximately 33 kg/day of cooked rice, </w:t>
      </w:r>
      <w:r w:rsidR="005D7000">
        <w:t>an unrealistic quantity in any human diet</w:t>
      </w:r>
      <w:r w:rsidR="005D7000" w:rsidRPr="00573D1B">
        <w:t>.</w:t>
      </w:r>
      <w:r w:rsidR="005D7000">
        <w:t xml:space="preserve"> </w:t>
      </w:r>
      <w:r w:rsidRPr="00573D1B">
        <w:t xml:space="preserve">The </w:t>
      </w:r>
      <w:r>
        <w:t xml:space="preserve">reported </w:t>
      </w:r>
      <w:r w:rsidRPr="00573D1B">
        <w:t xml:space="preserve">effect on the mouse gene by the plant miRNA was transient and ceased when rice was no longer included in the food intake. </w:t>
      </w:r>
      <w:r>
        <w:t>A</w:t>
      </w:r>
      <w:r w:rsidR="00583F38">
        <w:t xml:space="preserve">n </w:t>
      </w:r>
      <w:r w:rsidRPr="00573D1B">
        <w:t xml:space="preserve">analysis paper </w:t>
      </w:r>
      <w:r w:rsidRPr="00573D1B">
        <w:fldChar w:fldCharType="begin">
          <w:fldData xml:space="preserve">PFJlZm1hbj48Q2l0ZT48QXV0aG9yPlBldHJpY2s8L0F1dGhvcj48WWVhcj4yMDEzPC9ZZWFyPjxS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</w:fldData>
        </w:fldChar>
      </w:r>
      <w:r>
        <w:instrText xml:space="preserve"> ADDIN REFMGR.CITE </w:instrText>
      </w:r>
      <w:r>
        <w:fldChar w:fldCharType="begin">
          <w:fldData xml:space="preserve">PFJlZm1hbj48Q2l0ZT48QXV0aG9yPlBldHJpY2s8L0F1dGhvcj48WWVhcj4yMDEzPC9ZZWFyPjxS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</w:fldData>
        </w:fldChar>
      </w:r>
      <w:r>
        <w:instrText xml:space="preserve"> ADDIN EN.CITE.DATA </w:instrText>
      </w:r>
      <w:r>
        <w:fldChar w:fldCharType="end"/>
      </w:r>
      <w:r w:rsidRPr="00573D1B">
        <w:fldChar w:fldCharType="separate"/>
      </w:r>
      <w:r w:rsidRPr="00573D1B">
        <w:rPr>
          <w:noProof/>
        </w:rPr>
        <w:t>(Petrick et al. 2013)</w:t>
      </w:r>
      <w:r w:rsidRPr="00573D1B">
        <w:fldChar w:fldCharType="end"/>
      </w:r>
      <w:r w:rsidRPr="00573D1B">
        <w:t xml:space="preserve"> suggests some potential alternate explanations for the findings of the Zhang et al study </w:t>
      </w:r>
      <w:r w:rsidRPr="00573D1B">
        <w:fldChar w:fldCharType="begin">
          <w:fldData xml:space="preserve">PFJlZm1hbj48Q2l0ZSBFeGNsdWRlQXV0aD0iMSI+PEF1dGhvcj5aaGFuZzwvQXV0aG9yPjxZZWFy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</w:fldData>
        </w:fldChar>
      </w:r>
      <w:r>
        <w:instrText xml:space="preserve"> ADDIN REFMGR.CITE </w:instrText>
      </w:r>
      <w:r>
        <w:fldChar w:fldCharType="begin">
          <w:fldData xml:space="preserve">PFJlZm1hbj48Q2l0ZSBFeGNsdWRlQXV0aD0iMSI+PEF1dGhvcj5aaGFuZzwvQXV0aG9yPjxZZWFy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</w:fldData>
        </w:fldChar>
      </w:r>
      <w:r>
        <w:instrText xml:space="preserve"> ADDIN EN.CITE.DATA </w:instrText>
      </w:r>
      <w:r>
        <w:fldChar w:fldCharType="end"/>
      </w:r>
      <w:r w:rsidRPr="00573D1B">
        <w:fldChar w:fldCharType="separate"/>
      </w:r>
      <w:r w:rsidRPr="00573D1B">
        <w:rPr>
          <w:noProof/>
        </w:rPr>
        <w:t>(2011)</w:t>
      </w:r>
      <w:r w:rsidRPr="00573D1B">
        <w:fldChar w:fldCharType="end"/>
      </w:r>
      <w:r w:rsidRPr="00573D1B">
        <w:t>, and after reviewing a number of other papers in the field conclude</w:t>
      </w:r>
      <w:r>
        <w:t>d</w:t>
      </w:r>
      <w:r w:rsidRPr="00573D1B">
        <w:t xml:space="preserve"> that the weight of the evidence does not suggest that miRNAs derived from normal dietary exposure have a meaningful effect on mammalian gene expression.</w:t>
      </w:r>
      <w:r w:rsidR="0011385E">
        <w:t xml:space="preserve"> </w:t>
      </w:r>
    </w:p>
    <w:p w14:paraId="44D7E61D" w14:textId="224C389C" w:rsidR="00640171" w:rsidRDefault="003329A3" w:rsidP="00640171">
      <w:pPr>
        <w:pStyle w:val="RARMPnumberedparagraphs"/>
        <w:ind w:left="0" w:firstLine="0"/>
      </w:pPr>
      <w:r>
        <w:t xml:space="preserve">FSANZ </w:t>
      </w:r>
      <w:r w:rsidR="00640171">
        <w:fldChar w:fldCharType="begin"/>
      </w:r>
      <w:r w:rsidR="00640171">
        <w:instrText xml:space="preserve"> ADDIN EN.CITE &lt;EndNote&gt;&lt;Cite&gt;&lt;Author&gt;FSANZ&lt;/Author&gt;&lt;Year&gt;2013&lt;/Year&gt;&lt;RecNum&gt;42&lt;/RecNum&gt;&lt;DisplayText&gt;(FSANZ, 2013)&lt;/DisplayText&gt;&lt;record&gt;&lt;rec-number&gt;42&lt;/rec-number&gt;&lt;foreign-keys&gt;&lt;key app="EN" db-id="5sxeatwz8vtftuevpacvptzkwett5affx5ar" timestamp="1521080345"&gt;42&lt;/key&gt;&lt;key app="ENWeb" db-id=""&gt;0&lt;/key&gt;&lt;/foreign-keys&gt;&lt;ref-type name="Report"&gt;27&lt;/ref-type&gt;&lt;contributors&gt;&lt;authors&gt;&lt;author&gt;FSANZ&lt;/author&gt;&lt;/authors&gt;&lt;/contributors&gt;&lt;titles&gt;&lt;title&gt;Response to Heinemann et al on the regulation of GM crops and foods developed using gene silencing&lt;/title&gt;&lt;/titles&gt;&lt;pages&gt;1-11&lt;/pages&gt;&lt;dates&gt;&lt;year&gt;2013&lt;/year&gt;&lt;pub-dates&gt;&lt;date&gt;May 2013&lt;/date&gt;&lt;/pub-dates&gt;&lt;/dates&gt;&lt;urls&gt;&lt;related-urls&gt;&lt;url&gt;&lt;style face="underline" font="default" size="100%"&gt;http://www.foodstandards.gov.au/consumer/gmfood/Pages/Response-to-Heinemann-et-al-on-the-regulation-of-GM-crops-and-foods-developed-using-gene-silencing.aspx&lt;/style&gt;&lt;/url&gt;&lt;/related-urls&gt;&lt;/urls&gt;&lt;access-date&gt;15/03/2018&lt;/access-date&gt;&lt;/record&gt;&lt;/Cite&gt;&lt;/EndNote&gt;</w:instrText>
      </w:r>
      <w:r w:rsidR="00640171">
        <w:fldChar w:fldCharType="separate"/>
      </w:r>
      <w:r w:rsidR="00640171">
        <w:rPr>
          <w:noProof/>
        </w:rPr>
        <w:t>(</w:t>
      </w:r>
      <w:hyperlink w:anchor="_ENREF_40" w:tooltip="FSANZ, 2013 #42" w:history="1">
        <w:r w:rsidR="007E1022">
          <w:rPr>
            <w:noProof/>
          </w:rPr>
          <w:t>FSANZ, 2013</w:t>
        </w:r>
      </w:hyperlink>
      <w:r w:rsidR="00640171">
        <w:rPr>
          <w:noProof/>
        </w:rPr>
        <w:t>)</w:t>
      </w:r>
      <w:r w:rsidR="00640171">
        <w:fldChar w:fldCharType="end"/>
      </w:r>
      <w:r w:rsidR="00640171">
        <w:t xml:space="preserve"> </w:t>
      </w:r>
      <w:r>
        <w:t xml:space="preserve">also </w:t>
      </w:r>
      <w:r w:rsidR="00640171">
        <w:t xml:space="preserve">reviewed the scientific literature of research into RNAi mechanisms across different species and in different biological contexts in response to an article on biosafety risks from gene silencing mechanisms </w:t>
      </w:r>
      <w:r w:rsidR="00640171">
        <w:fldChar w:fldCharType="begin"/>
      </w:r>
      <w:r w:rsidR="00640171">
        <w:instrText xml:space="preserve"> ADDIN EN.CITE &lt;EndNote&gt;&lt;Cite&gt;&lt;Author&gt;Heinemann&lt;/Author&gt;&lt;Year&gt;2013&lt;/Year&gt;&lt;RecNum&gt;18100&lt;/RecNum&gt;&lt;DisplayText&gt;(Heinemann et al., 2013)&lt;/DisplayText&gt;&lt;record&gt;&lt;rec-number&gt;18100&lt;/rec-number&gt;&lt;foreign-keys&gt;&lt;key app="EN" db-id="avrzt5sv7wwaa2epps1vzttcw5r5awswf02e" timestamp="1503881134"&gt;18100&lt;/key&gt;&lt;/foreign-keys&gt;&lt;ref-type name="Journal Article"&gt;17&lt;/ref-type&gt;&lt;contributors&gt;&lt;authors&gt;&lt;author&gt;Heinemann, J.A.&lt;/author&gt;&lt;author&gt;Agapito-Tenfen, Sarah.Z.&lt;/author&gt;&lt;author&gt;Carman, J.A.&lt;/author&gt;&lt;/authors&gt;&lt;/contributors&gt;&lt;titles&gt;&lt;title&gt;A comparative evaluation of the regulation of GM crops or products containing dsRNA and suggested improvements to risk assessments&lt;/title&gt;&lt;secondary-title&gt;Environment International&lt;/secondary-title&gt;&lt;/titles&gt;&lt;periodical&gt;&lt;full-title&gt;Environment International&lt;/full-title&gt;&lt;/periodical&gt;&lt;pages&gt;43-55&lt;/pages&gt;&lt;volume&gt;55&lt;/volume&gt;&lt;reprint-edition&gt;In File&lt;/reprint-edition&gt;&lt;keywords&gt;&lt;keyword&gt;and&lt;/keyword&gt;&lt;keyword&gt;Assessment&lt;/keyword&gt;&lt;keyword&gt;comparative evaluation&lt;/keyword&gt;&lt;keyword&gt;CROP&lt;/keyword&gt;&lt;keyword&gt;crops&lt;/keyword&gt;&lt;keyword&gt;evaluation&lt;/keyword&gt;&lt;keyword&gt;GM crop&lt;/keyword&gt;&lt;keyword&gt;GM crops&lt;/keyword&gt;&lt;keyword&gt;IMPROVEMENT&lt;/keyword&gt;&lt;keyword&gt;of&lt;/keyword&gt;&lt;keyword&gt;PRODUCTS&lt;/keyword&gt;&lt;keyword&gt;regulation&lt;/keyword&gt;&lt;keyword&gt;risk&lt;/keyword&gt;&lt;keyword&gt;risk assessment&lt;/keyword&gt;&lt;/keywords&gt;&lt;dates&gt;&lt;year&gt;2013&lt;/year&gt;&lt;pub-dates&gt;&lt;date&gt;2013&lt;/date&gt;&lt;/pub-dates&gt;&lt;/dates&gt;&lt;isbn&gt;0160-4120&lt;/isbn&gt;&lt;label&gt;19515&lt;/label&gt;&lt;urls&gt;&lt;/urls&gt;&lt;/record&gt;&lt;/Cite&gt;&lt;/EndNote&gt;</w:instrText>
      </w:r>
      <w:r w:rsidR="00640171">
        <w:fldChar w:fldCharType="separate"/>
      </w:r>
      <w:r w:rsidR="00640171">
        <w:rPr>
          <w:noProof/>
        </w:rPr>
        <w:t>(</w:t>
      </w:r>
      <w:hyperlink w:anchor="_ENREF_50" w:tooltip="Heinemann, 2013 #18100" w:history="1">
        <w:r w:rsidR="007E1022">
          <w:rPr>
            <w:noProof/>
          </w:rPr>
          <w:t>Heinemann et al., 2013</w:t>
        </w:r>
      </w:hyperlink>
      <w:r w:rsidR="00640171">
        <w:rPr>
          <w:noProof/>
        </w:rPr>
        <w:t>)</w:t>
      </w:r>
      <w:r w:rsidR="00640171">
        <w:fldChar w:fldCharType="end"/>
      </w:r>
      <w:r w:rsidR="00640171">
        <w:t xml:space="preserve">. FSANZ </w:t>
      </w:r>
      <w:r w:rsidR="00640171" w:rsidRPr="001E1F9B">
        <w:t xml:space="preserve">concluded that the weight of scientific evidence published </w:t>
      </w:r>
      <w:r w:rsidR="00640171">
        <w:t>did</w:t>
      </w:r>
      <w:r w:rsidR="00640171" w:rsidRPr="001E1F9B">
        <w:t xml:space="preserve"> not support the view that small dsRNAs in foods are likely to have adverse consequences for humans</w:t>
      </w:r>
      <w:r w:rsidR="00640171">
        <w:t xml:space="preserve"> </w:t>
      </w:r>
      <w:r w:rsidR="00640171">
        <w:fldChar w:fldCharType="begin"/>
      </w:r>
      <w:r w:rsidR="00640171">
        <w:instrText xml:space="preserve"> ADDIN EN.CITE &lt;EndNote&gt;&lt;Cite&gt;&lt;Author&gt;FSANZ&lt;/Author&gt;&lt;Year&gt;2013&lt;/Year&gt;&lt;RecNum&gt;42&lt;/RecNum&gt;&lt;DisplayText&gt;(FSANZ, 2013)&lt;/DisplayText&gt;&lt;record&gt;&lt;rec-number&gt;42&lt;/rec-number&gt;&lt;foreign-keys&gt;&lt;key app="EN" db-id="5sxeatwz8vtftuevpacvptzkwett5affx5ar" timestamp="1521080345"&gt;42&lt;/key&gt;&lt;key app="ENWeb" db-id=""&gt;0&lt;/key&gt;&lt;/foreign-keys&gt;&lt;ref-type name="Report"&gt;27&lt;/ref-type&gt;&lt;contributors&gt;&lt;authors&gt;&lt;author&gt;FSANZ&lt;/author&gt;&lt;/authors&gt;&lt;/contributors&gt;&lt;titles&gt;&lt;title&gt;Response to Heinemann et al on the regulation of GM crops and foods developed using gene silencing&lt;/title&gt;&lt;/titles&gt;&lt;pages&gt;1-11&lt;/pages&gt;&lt;dates&gt;&lt;year&gt;2013&lt;/year&gt;&lt;pub-dates&gt;&lt;date&gt;May 2013&lt;/date&gt;&lt;/pub-dates&gt;&lt;/dates&gt;&lt;urls&gt;&lt;related-urls&gt;&lt;url&gt;&lt;style face="underline" font="default" size="100%"&gt;http://www.foodstandards.gov.au/consumer/gmfood/Pages/Response-to-Heinemann-et-al-on-the-regulation-of-GM-crops-and-foods-developed-using-gene-silencing.aspx&lt;/style&gt;&lt;/url&gt;&lt;/related-urls&gt;&lt;/urls&gt;&lt;access-date&gt;15/03/2018&lt;/access-date&gt;&lt;/record&gt;&lt;/Cite&gt;&lt;/EndNote&gt;</w:instrText>
      </w:r>
      <w:r w:rsidR="00640171">
        <w:fldChar w:fldCharType="separate"/>
      </w:r>
      <w:r w:rsidR="00640171">
        <w:rPr>
          <w:noProof/>
        </w:rPr>
        <w:t>(</w:t>
      </w:r>
      <w:hyperlink w:anchor="_ENREF_40" w:tooltip="FSANZ, 2013 #42" w:history="1">
        <w:r w:rsidR="007E1022">
          <w:rPr>
            <w:noProof/>
          </w:rPr>
          <w:t>FSANZ, 2013</w:t>
        </w:r>
      </w:hyperlink>
      <w:r w:rsidR="00640171">
        <w:rPr>
          <w:noProof/>
        </w:rPr>
        <w:t>)</w:t>
      </w:r>
      <w:r w:rsidR="00640171">
        <w:fldChar w:fldCharType="end"/>
      </w:r>
      <w:r w:rsidR="00640171" w:rsidRPr="001E1F9B">
        <w:t>.</w:t>
      </w:r>
      <w:r w:rsidR="00640171">
        <w:t xml:space="preserve"> Furthermore, the current case-by-case approach to GM food safety assessment is sufficiently broad and flexible to address GM food safety </w:t>
      </w:r>
      <w:r w:rsidR="00640171">
        <w:fldChar w:fldCharType="begin">
          <w:fldData xml:space="preserve">PEVuZE5vdGU+PENpdGU+PEF1dGhvcj5GU0FOWjwvQXV0aG9yPjxZZWFyPjIwMTM8L1llYXI+PFJl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</w:fldData>
        </w:fldChar>
      </w:r>
      <w:r w:rsidR="00640171">
        <w:instrText xml:space="preserve"> ADDIN EN.CITE </w:instrText>
      </w:r>
      <w:r w:rsidR="00640171">
        <w:fldChar w:fldCharType="begin">
          <w:fldData xml:space="preserve">PEVuZE5vdGU+PENpdGU+PEF1dGhvcj5GU0FOWjwvQXV0aG9yPjxZZWFyPjIwMTM8L1llYXI+PFJl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</w:fldData>
        </w:fldChar>
      </w:r>
      <w:r w:rsidR="00640171">
        <w:instrText xml:space="preserve"> ADDIN EN.CITE.DATA </w:instrText>
      </w:r>
      <w:r w:rsidR="00640171">
        <w:fldChar w:fldCharType="end"/>
      </w:r>
      <w:r w:rsidR="00640171">
        <w:fldChar w:fldCharType="separate"/>
      </w:r>
      <w:r w:rsidR="00640171">
        <w:rPr>
          <w:noProof/>
        </w:rPr>
        <w:t>(</w:t>
      </w:r>
      <w:hyperlink w:anchor="_ENREF_40" w:tooltip="FSANZ, 2013 #42" w:history="1">
        <w:r w:rsidR="007E1022">
          <w:rPr>
            <w:noProof/>
          </w:rPr>
          <w:t>FSANZ, 2013</w:t>
        </w:r>
      </w:hyperlink>
      <w:r w:rsidR="00640171">
        <w:rPr>
          <w:noProof/>
        </w:rPr>
        <w:t xml:space="preserve">; </w:t>
      </w:r>
      <w:hyperlink w:anchor="_ENREF_14" w:tooltip="Casacuberta, 2015 #19064" w:history="1">
        <w:r w:rsidR="007E1022">
          <w:rPr>
            <w:noProof/>
          </w:rPr>
          <w:t>Casacuberta et al., 2015</w:t>
        </w:r>
      </w:hyperlink>
      <w:r w:rsidR="00640171">
        <w:rPr>
          <w:noProof/>
        </w:rPr>
        <w:t>)</w:t>
      </w:r>
      <w:r w:rsidR="00640171">
        <w:fldChar w:fldCharType="end"/>
      </w:r>
      <w:r w:rsidR="00640171">
        <w:t>.</w:t>
      </w:r>
    </w:p>
    <w:p w14:paraId="29A3C7CB" w14:textId="29752BE6" w:rsidR="00813345" w:rsidRPr="00C80F1B" w:rsidRDefault="008710E2" w:rsidP="00E34E7D">
      <w:pPr>
        <w:pStyle w:val="RARMPnumberedparagraphs"/>
        <w:ind w:left="0" w:firstLine="0"/>
      </w:pPr>
      <w:r>
        <w:t>Further studies, analysing animal tissues and fluids, or feeding experiments, have found that sRNAs from dietary sources can be observed in mammalian tissues and dietary material</w:t>
      </w:r>
      <w:r w:rsidR="008E2D4C">
        <w:t xml:space="preserve">, but disagree on whether the level detected is biologically significant or </w:t>
      </w:r>
      <w:r w:rsidR="00B26A85">
        <w:t>technical</w:t>
      </w:r>
      <w:r w:rsidR="008E2D4C">
        <w:t xml:space="preserve"> art</w:t>
      </w:r>
      <w:r w:rsidR="003329A3">
        <w:t>e</w:t>
      </w:r>
      <w:r w:rsidR="008E2D4C">
        <w:t xml:space="preserve">fact </w:t>
      </w:r>
      <w:r w:rsidR="00E353FD">
        <w:fldChar w:fldCharType="begin">
          <w:fldData xml:space="preserve">PEVuZE5vdGU+PENpdGU+PEF1dGhvcj5CZWF0dHk8L0F1dGhvcj48WWVhcj4yMDE0PC9ZZWFyPjxS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</w:fldData>
        </w:fldChar>
      </w:r>
      <w:r w:rsidR="00842E32">
        <w:instrText xml:space="preserve"> ADDIN EN.CITE </w:instrText>
      </w:r>
      <w:r w:rsidR="00842E32">
        <w:fldChar w:fldCharType="begin">
          <w:fldData xml:space="preserve">PEVuZE5vdGU+PENpdGU+PEF1dGhvcj5CZWF0dHk8L0F1dGhvcj48WWVhcj4yMDE0PC9ZZWFyPjxS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</w:fldData>
        </w:fldChar>
      </w:r>
      <w:r w:rsidR="00842E32">
        <w:instrText xml:space="preserve"> ADDIN EN.CITE.DATA </w:instrText>
      </w:r>
      <w:r w:rsidR="00842E32">
        <w:fldChar w:fldCharType="end"/>
      </w:r>
      <w:r w:rsidR="00E353FD">
        <w:fldChar w:fldCharType="separate"/>
      </w:r>
      <w:r w:rsidR="00842E32">
        <w:rPr>
          <w:noProof/>
        </w:rPr>
        <w:t>(</w:t>
      </w:r>
      <w:hyperlink w:anchor="_ENREF_34" w:tooltip="Dickinson, 2013 #37" w:history="1">
        <w:r w:rsidR="007E1022">
          <w:rPr>
            <w:noProof/>
          </w:rPr>
          <w:t>Dickinson et al., 2013</w:t>
        </w:r>
      </w:hyperlink>
      <w:r w:rsidR="00842E32">
        <w:rPr>
          <w:noProof/>
        </w:rPr>
        <w:t xml:space="preserve">; </w:t>
      </w:r>
      <w:hyperlink w:anchor="_ENREF_122" w:tooltip="Witwer, 2013 #18729" w:history="1">
        <w:r w:rsidR="007E1022">
          <w:rPr>
            <w:noProof/>
          </w:rPr>
          <w:t>Witwer et al., 2013</w:t>
        </w:r>
      </w:hyperlink>
      <w:r w:rsidR="00842E32">
        <w:rPr>
          <w:noProof/>
        </w:rPr>
        <w:t xml:space="preserve">; </w:t>
      </w:r>
      <w:hyperlink w:anchor="_ENREF_9" w:tooltip="Beatty, 2014 #36" w:history="1">
        <w:r w:rsidR="007E1022">
          <w:rPr>
            <w:noProof/>
          </w:rPr>
          <w:t>Beatty et al., 2014</w:t>
        </w:r>
      </w:hyperlink>
      <w:r w:rsidR="00842E32">
        <w:rPr>
          <w:noProof/>
        </w:rPr>
        <w:t xml:space="preserve">; </w:t>
      </w:r>
      <w:hyperlink w:anchor="_ENREF_66" w:tooltip="Liang, 2014 #40" w:history="1">
        <w:r w:rsidR="007E1022">
          <w:rPr>
            <w:noProof/>
          </w:rPr>
          <w:t>Liang et al., 2014</w:t>
        </w:r>
      </w:hyperlink>
      <w:r w:rsidR="00842E32">
        <w:rPr>
          <w:noProof/>
        </w:rPr>
        <w:t xml:space="preserve">; </w:t>
      </w:r>
      <w:hyperlink w:anchor="_ENREF_6" w:tooltip="Bagci, 2016 #39" w:history="1">
        <w:r w:rsidR="007E1022">
          <w:rPr>
            <w:noProof/>
          </w:rPr>
          <w:t>Bagci and Allmer, 2016</w:t>
        </w:r>
      </w:hyperlink>
      <w:r w:rsidR="00842E32">
        <w:rPr>
          <w:noProof/>
        </w:rPr>
        <w:t xml:space="preserve">; </w:t>
      </w:r>
      <w:hyperlink w:anchor="_ENREF_18" w:tooltip="Chin, 2016 #38" w:history="1">
        <w:r w:rsidR="007E1022">
          <w:rPr>
            <w:noProof/>
          </w:rPr>
          <w:t>Chin et al., 2016</w:t>
        </w:r>
      </w:hyperlink>
      <w:r w:rsidR="00842E32">
        <w:rPr>
          <w:noProof/>
        </w:rPr>
        <w:t>)</w:t>
      </w:r>
      <w:r w:rsidR="00E353FD">
        <w:fldChar w:fldCharType="end"/>
      </w:r>
      <w:r w:rsidR="005262CE">
        <w:t xml:space="preserve">. </w:t>
      </w:r>
      <w:r w:rsidR="00B140F4">
        <w:t>A comprehensive meta-study of sRNAs by Kang et al. (2017) combined the analysis of sRNAs in 824 datasets from human tissues and body fluids with controlled feeding experiments in rats and piglets. The results of this meta-analysis indicated that the dietary sRNAs detected were from technical art</w:t>
      </w:r>
      <w:r w:rsidR="003329A3">
        <w:t>e</w:t>
      </w:r>
      <w:r w:rsidR="00B140F4">
        <w:t xml:space="preserve">facts rather than dietary intake </w:t>
      </w:r>
      <w:r w:rsidR="000D3980">
        <w:fldChar w:fldCharType="begin">
          <w:fldData xml:space="preserve">PEVuZE5vdGU+PENpdGU+PEF1dGhvcj5LYW5nPC9BdXRob3I+PFllYXI+MjAxNzwvWWVhcj48UmVj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</w:fldData>
        </w:fldChar>
      </w:r>
      <w:r w:rsidR="000D3980">
        <w:instrText xml:space="preserve"> ADDIN EN.CITE </w:instrText>
      </w:r>
      <w:r w:rsidR="000D3980">
        <w:fldChar w:fldCharType="begin">
          <w:fldData xml:space="preserve">PEVuZE5vdGU+PENpdGU+PEF1dGhvcj5LYW5nPC9BdXRob3I+PFllYXI+MjAxNzwvWWVhcj48UmVj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</w:fldData>
        </w:fldChar>
      </w:r>
      <w:r w:rsidR="000D3980">
        <w:instrText xml:space="preserve"> ADDIN EN.CITE.DATA </w:instrText>
      </w:r>
      <w:r w:rsidR="000D3980">
        <w:fldChar w:fldCharType="end"/>
      </w:r>
      <w:r w:rsidR="000D3980">
        <w:fldChar w:fldCharType="separate"/>
      </w:r>
      <w:r w:rsidR="000D3980">
        <w:rPr>
          <w:noProof/>
        </w:rPr>
        <w:t>(</w:t>
      </w:r>
      <w:hyperlink w:anchor="_ENREF_58" w:tooltip="Kang, 2017 #26" w:history="1">
        <w:r w:rsidR="007E1022">
          <w:rPr>
            <w:noProof/>
          </w:rPr>
          <w:t>Kang et al., 2017</w:t>
        </w:r>
      </w:hyperlink>
      <w:r w:rsidR="000D3980">
        <w:rPr>
          <w:noProof/>
        </w:rPr>
        <w:t>)</w:t>
      </w:r>
      <w:r w:rsidR="000D3980">
        <w:fldChar w:fldCharType="end"/>
      </w:r>
      <w:r w:rsidR="00B140F4">
        <w:t>. Their conclusions are further supported by a</w:t>
      </w:r>
      <w:r w:rsidR="00A96BD7">
        <w:t xml:space="preserve"> r</w:t>
      </w:r>
      <w:r w:rsidR="008E2D4C" w:rsidRPr="005262CE">
        <w:t xml:space="preserve">ecent review paper by Chan and Snow (2017) </w:t>
      </w:r>
      <w:r w:rsidR="00B140F4">
        <w:t xml:space="preserve">which </w:t>
      </w:r>
      <w:r w:rsidR="008E2D4C" w:rsidRPr="005262CE">
        <w:t xml:space="preserve">examined data from different studies using dietary delivery of sRNA in mammals, as well as studies of sRNA function in mammals, invertebrates and plants. Assessment of this data found </w:t>
      </w:r>
      <w:r w:rsidR="008E2D4C" w:rsidRPr="00C46771">
        <w:t xml:space="preserve">that </w:t>
      </w:r>
      <w:r w:rsidR="00C46771" w:rsidRPr="00C46771">
        <w:t>dietary material does not contain enough sRNA to allow the uptake of biologically meaningful levels in mammals</w:t>
      </w:r>
      <w:r w:rsidR="00C46771">
        <w:t xml:space="preserve">; there was </w:t>
      </w:r>
      <w:r w:rsidR="00C46771" w:rsidRPr="00C46771">
        <w:t>low ability of ingested sRNAs to survive the mammalian digestive trac</w:t>
      </w:r>
      <w:r w:rsidR="00761290">
        <w:t>t;</w:t>
      </w:r>
      <w:r w:rsidR="00C46771" w:rsidRPr="00C46771">
        <w:t xml:space="preserve"> no known mechanisms for the transfer of sRNAs across the epithelium of the human digestive tract</w:t>
      </w:r>
      <w:r w:rsidR="006B0A7C">
        <w:t xml:space="preserve"> at the molecular level</w:t>
      </w:r>
      <w:r w:rsidR="00761290">
        <w:t>;</w:t>
      </w:r>
      <w:r w:rsidR="00583E76">
        <w:t xml:space="preserve"> and </w:t>
      </w:r>
      <w:r w:rsidR="00583E76" w:rsidRPr="00583E76">
        <w:t xml:space="preserve">uncertainty about systemic spread </w:t>
      </w:r>
      <w:r w:rsidR="006B0A7C">
        <w:t xml:space="preserve">and uptake </w:t>
      </w:r>
      <w:r w:rsidR="00583E76" w:rsidRPr="00583E76">
        <w:t>of sRNAs between cells</w:t>
      </w:r>
      <w:r w:rsidR="00C46771" w:rsidRPr="00583E76">
        <w:t xml:space="preserve"> </w:t>
      </w:r>
      <w:r w:rsidR="00C46771">
        <w:fldChar w:fldCharType="begin"/>
      </w:r>
      <w:r w:rsidR="00C46771">
        <w:instrText xml:space="preserve"> ADDIN EN.CITE &lt;EndNote&gt;&lt;Cite&gt;&lt;Author&gt;Chan&lt;/Author&gt;&lt;Year&gt;2017&lt;/Year&gt;&lt;RecNum&gt;24&lt;/RecNum&gt;&lt;DisplayText&gt;(Chan and Snow, 2017)&lt;/DisplayText&gt;&lt;record&gt;&lt;rec-number&gt;24&lt;/rec-number&gt;&lt;foreign-keys&gt;&lt;key app="EN" db-id="5sxeatwz8vtftuevpacvptzkwett5affx5ar" timestamp="1520488999"&gt;24&lt;/key&gt;&lt;key app="ENWeb" db-id=""&gt;0&lt;/key&gt;&lt;/foreign-keys&gt;&lt;ref-type name="Journal Article"&gt;17&lt;/ref-type&gt;&lt;contributors&gt;&lt;authors&gt;&lt;author&gt;Chan, S. Y.&lt;/author&gt;&lt;author&gt;Snow, J. W.&lt;/author&gt;&lt;/authors&gt;&lt;/contributors&gt;&lt;auth-address&gt;Center for Pulmonary Vascular Biology and Medicine, Pittsburgh Heart, Lung, Blood, and Vascular Medicine Institute, Department of Medicine, University of Pittsburgh School of Medicine and University of Pittsburgh Medical Center, BST 1704.2, 200 Lothrop Street, Pittsburgh, PA 15261 USA.0000 0004 1936 9000grid.21925.3d&amp;#xD;Department of Biology, Barnard College, New York, NY 10027 USA.0000 0001 2182 2351grid.470930.9&lt;/auth-address&gt;&lt;titles&gt;&lt;title&gt;Formidable challenges to the notion of biologically important roles for dietary small RNAs in ingesting mammals&lt;/title&gt;&lt;secondary-title&gt;Genes Nutr&lt;/secondary-title&gt;&lt;/titles&gt;&lt;periodical&gt;&lt;full-title&gt;Genes Nutr&lt;/full-title&gt;&lt;/periodical&gt;&lt;pages&gt;13&lt;/pages&gt;&lt;volume&gt;12&lt;/volume&gt;&lt;keywords&gt;&lt;keyword&gt;Agriculture&lt;/keyword&gt;&lt;keyword&gt;Biotechnology&lt;/keyword&gt;&lt;keyword&gt;Cross-kingdom&lt;/keyword&gt;&lt;keyword&gt;Diet&lt;/keyword&gt;&lt;keyword&gt;Ecology&lt;/keyword&gt;&lt;keyword&gt;Genetically engineered&lt;/keyword&gt;&lt;keyword&gt;Invertebrate&lt;/keyword&gt;&lt;keyword&gt;Plant&lt;/keyword&gt;&lt;keyword&gt;miRNA&lt;/keyword&gt;&lt;keyword&gt;sRNA&lt;/keyword&gt;&lt;/keywords&gt;&lt;dates&gt;&lt;year&gt;2017&lt;/year&gt;&lt;/dates&gt;&lt;isbn&gt;1555-8932 (Print)&amp;#xD;1555-8932 (Linking)&lt;/isbn&gt;&lt;accession-num&gt;29308096&lt;/accession-num&gt;&lt;urls&gt;&lt;related-urls&gt;&lt;url&gt;https://www.ncbi.nlm.nih.gov/pubmed/29308096&lt;/url&gt;&lt;/related-urls&gt;&lt;/urls&gt;&lt;custom2&gt;PMC5753850&lt;/custom2&gt;&lt;electronic-resource-num&gt;10.1186/s12263-017-0561-7&lt;/electronic-resource-num&gt;&lt;/record&gt;&lt;/Cite&gt;&lt;/EndNote&gt;</w:instrText>
      </w:r>
      <w:r w:rsidR="00C46771">
        <w:fldChar w:fldCharType="separate"/>
      </w:r>
      <w:r w:rsidR="00C46771">
        <w:rPr>
          <w:noProof/>
        </w:rPr>
        <w:t>(</w:t>
      </w:r>
      <w:hyperlink w:anchor="_ENREF_16" w:tooltip="Chan, 2017 #24" w:history="1">
        <w:r w:rsidR="007E1022">
          <w:rPr>
            <w:noProof/>
          </w:rPr>
          <w:t>Chan and Snow, 2017</w:t>
        </w:r>
      </w:hyperlink>
      <w:r w:rsidR="00C46771">
        <w:rPr>
          <w:noProof/>
        </w:rPr>
        <w:t>)</w:t>
      </w:r>
      <w:r w:rsidR="00C46771">
        <w:fldChar w:fldCharType="end"/>
      </w:r>
      <w:r w:rsidR="00C46771" w:rsidRPr="00C46771">
        <w:t>.</w:t>
      </w:r>
      <w:r w:rsidR="00C46771">
        <w:t xml:space="preserve"> The authors </w:t>
      </w:r>
      <w:r w:rsidR="00583E76">
        <w:t xml:space="preserve">concluded that </w:t>
      </w:r>
      <w:r w:rsidR="008E2D4C" w:rsidRPr="005262CE">
        <w:t xml:space="preserve">there is </w:t>
      </w:r>
      <w:r w:rsidR="00AB1C6A">
        <w:t>no</w:t>
      </w:r>
      <w:r w:rsidR="00583E76">
        <w:t xml:space="preserve"> decisive proof </w:t>
      </w:r>
      <w:r w:rsidR="008E2D4C" w:rsidRPr="005262CE">
        <w:t>supportive of the dietary uptake of sRNAs</w:t>
      </w:r>
      <w:r w:rsidR="00C46771">
        <w:t xml:space="preserve"> at biologically </w:t>
      </w:r>
      <w:r w:rsidR="006B0A7C">
        <w:t>relevant</w:t>
      </w:r>
      <w:r w:rsidR="00C46771">
        <w:t xml:space="preserve"> levels</w:t>
      </w:r>
      <w:r w:rsidR="00B26A85">
        <w:t xml:space="preserve"> </w:t>
      </w:r>
      <w:r w:rsidR="000D3980">
        <w:fldChar w:fldCharType="begin"/>
      </w:r>
      <w:r w:rsidR="000D3980">
        <w:instrText xml:space="preserve"> ADDIN EN.CITE &lt;EndNote&gt;&lt;Cite&gt;&lt;Author&gt;Chan&lt;/Author&gt;&lt;Year&gt;2017&lt;/Year&gt;&lt;RecNum&gt;24&lt;/RecNum&gt;&lt;DisplayText&gt;(Chan and Snow, 2017)&lt;/DisplayText&gt;&lt;record&gt;&lt;rec-number&gt;24&lt;/rec-number&gt;&lt;foreign-keys&gt;&lt;key app="EN" db-id="5sxeatwz8vtftuevpacvptzkwett5affx5ar" timestamp="1520488999"&gt;24&lt;/key&gt;&lt;key app="ENWeb" db-id=""&gt;0&lt;/key&gt;&lt;/foreign-keys&gt;&lt;ref-type name="Journal Article"&gt;17&lt;/ref-type&gt;&lt;contributors&gt;&lt;authors&gt;&lt;author&gt;Chan, S. Y.&lt;/author&gt;&lt;author&gt;Snow, J. W.&lt;/author&gt;&lt;/authors&gt;&lt;/contributors&gt;&lt;auth-address&gt;Center for Pulmonary Vascular Biology and Medicine, Pittsburgh Heart, Lung, Blood, and Vascular Medicine Institute, Department of Medicine, University of Pittsburgh School of Medicine and University of Pittsburgh Medical Center, BST 1704.2, 200 Lothrop Street, Pittsburgh, PA 15261 USA.0000 0004 1936 9000grid.21925.3d&amp;#xD;Department of Biology, Barnard College, New York, NY 10027 USA.0000 0001 2182 2351grid.470930.9&lt;/auth-address&gt;&lt;titles&gt;&lt;title&gt;Formidable challenges to the notion of biologically important roles for dietary small RNAs in ingesting mammals&lt;/title&gt;&lt;secondary-title&gt;Genes Nutr&lt;/secondary-title&gt;&lt;/titles&gt;&lt;periodical&gt;&lt;full-title&gt;Genes Nutr&lt;/full-title&gt;&lt;/periodical&gt;&lt;pages&gt;13&lt;/pages&gt;&lt;volume&gt;12&lt;/volume&gt;&lt;keywords&gt;&lt;keyword&gt;Agriculture&lt;/keyword&gt;&lt;keyword&gt;Biotechnology&lt;/keyword&gt;&lt;keyword&gt;Cross-kingdom&lt;/keyword&gt;&lt;keyword&gt;Diet&lt;/keyword&gt;&lt;keyword&gt;Ecology&lt;/keyword&gt;&lt;keyword&gt;Genetically engineered&lt;/keyword&gt;&lt;keyword&gt;Invertebrate&lt;/keyword&gt;&lt;keyword&gt;Plant&lt;/keyword&gt;&lt;keyword&gt;miRNA&lt;/keyword&gt;&lt;keyword&gt;sRNA&lt;/keyword&gt;&lt;/keywords&gt;&lt;dates&gt;&lt;year&gt;2017&lt;/year&gt;&lt;/dates&gt;&lt;isbn&gt;1555-8932 (Print)&amp;#xD;1555-8932 (Linking)&lt;/isbn&gt;&lt;accession-num&gt;29308096&lt;/accession-num&gt;&lt;urls&gt;&lt;related-urls&gt;&lt;url&gt;https://www.ncbi.nlm.nih.gov/pubmed/29308096&lt;/url&gt;&lt;/related-urls&gt;&lt;/urls&gt;&lt;custom2&gt;PMC5753850&lt;/custom2&gt;&lt;electronic-resource-num&gt;10.1186/s12263-017-0561-7&lt;/electronic-resource-num&gt;&lt;/record&gt;&lt;/Cite&gt;&lt;/EndNote&gt;</w:instrText>
      </w:r>
      <w:r w:rsidR="000D3980">
        <w:fldChar w:fldCharType="separate"/>
      </w:r>
      <w:r w:rsidR="000D3980">
        <w:rPr>
          <w:noProof/>
        </w:rPr>
        <w:t>(</w:t>
      </w:r>
      <w:hyperlink w:anchor="_ENREF_16" w:tooltip="Chan, 2017 #24" w:history="1">
        <w:r w:rsidR="007E1022">
          <w:rPr>
            <w:noProof/>
          </w:rPr>
          <w:t>Chan and Snow, 2017</w:t>
        </w:r>
      </w:hyperlink>
      <w:r w:rsidR="000D3980">
        <w:rPr>
          <w:noProof/>
        </w:rPr>
        <w:t>)</w:t>
      </w:r>
      <w:r w:rsidR="000D3980">
        <w:fldChar w:fldCharType="end"/>
      </w:r>
      <w:r w:rsidR="008E2D4C" w:rsidRPr="00C80F1B">
        <w:t xml:space="preserve">. </w:t>
      </w:r>
    </w:p>
    <w:p w14:paraId="0B3487BF" w14:textId="77777777" w:rsidR="0044747D" w:rsidRDefault="0044747D" w:rsidP="00E34E7D">
      <w:pPr>
        <w:pStyle w:val="RARMPnumberedparagraphs"/>
        <w:ind w:left="0" w:firstLine="0"/>
      </w:pPr>
      <w:r w:rsidRPr="00573D1B">
        <w:t xml:space="preserve">The possibility exists that siRNAs produced in GM safflower lines could modulate expression of human or animal genes, with unknown physiological effects. </w:t>
      </w:r>
      <w:r>
        <w:t>T</w:t>
      </w:r>
      <w:r w:rsidRPr="00573D1B">
        <w:t xml:space="preserve">he siRNAs would need to be produced at high levels in GM safflower, </w:t>
      </w:r>
      <w:r>
        <w:t xml:space="preserve">a large amount of the GM safflower would need to be consumed, the siRNA would need to </w:t>
      </w:r>
      <w:r w:rsidRPr="00573D1B">
        <w:t xml:space="preserve">match a target sequence in a human or animal gene, and be taken up by cells expressing that gene. Mammals do not have genes that are homologous to the safflower fatty acid </w:t>
      </w:r>
      <w:r w:rsidRPr="00573D1B">
        <w:lastRenderedPageBreak/>
        <w:t xml:space="preserve">biosynthesis genes targeted by the introduced silencing constructs. Even if siRNAs were acquired through eating GM safflower and did affect expression of a mammalian gene, it is expected that any effect would be transient as described in Zhang et al </w:t>
      </w:r>
      <w:r w:rsidRPr="00573D1B">
        <w:fldChar w:fldCharType="begin">
          <w:fldData xml:space="preserve">PFJlZm1hbj48Q2l0ZSBFeGNsdWRlQXV0aD0iMSI+PEF1dGhvcj5aaGFuZzwvQXV0aG9yPjxZZWFy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</w:fldData>
        </w:fldChar>
      </w:r>
      <w:r>
        <w:instrText xml:space="preserve"> ADDIN REFMGR.CITE </w:instrText>
      </w:r>
      <w:r>
        <w:fldChar w:fldCharType="begin">
          <w:fldData xml:space="preserve">PFJlZm1hbj48Q2l0ZSBFeGNsdWRlQXV0aD0iMSI+PEF1dGhvcj5aaGFuZzwvQXV0aG9yPjxZZWFy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</w:fldData>
        </w:fldChar>
      </w:r>
      <w:r>
        <w:instrText xml:space="preserve"> ADDIN EN.CITE.DATA </w:instrText>
      </w:r>
      <w:r>
        <w:fldChar w:fldCharType="end"/>
      </w:r>
      <w:r w:rsidRPr="00573D1B">
        <w:fldChar w:fldCharType="separate"/>
      </w:r>
      <w:r w:rsidRPr="00573D1B">
        <w:rPr>
          <w:noProof/>
        </w:rPr>
        <w:t>(2011)</w:t>
      </w:r>
      <w:r w:rsidRPr="00573D1B">
        <w:fldChar w:fldCharType="end"/>
      </w:r>
      <w:r w:rsidRPr="00573D1B">
        <w:t>.</w:t>
      </w:r>
    </w:p>
    <w:p w14:paraId="79486B6C" w14:textId="35981C5B" w:rsidR="007B5A79" w:rsidRDefault="007B5A79" w:rsidP="00E34E7D">
      <w:pPr>
        <w:pStyle w:val="RARMPnumberedparagraphs"/>
        <w:ind w:left="0" w:firstLine="0"/>
      </w:pPr>
      <w:r>
        <w:t>RNAi technology has been used to develop a number of GM crops that have been approved for use as food, feed or cultivation in a number of countries (</w:t>
      </w:r>
      <w:hyperlink r:id="rId40" w:history="1">
        <w:r w:rsidRPr="00B262D4">
          <w:rPr>
            <w:rStyle w:val="Hyperlink"/>
          </w:rPr>
          <w:t>SCI 2017</w:t>
        </w:r>
      </w:hyperlink>
      <w:r>
        <w:t xml:space="preserve">). GM alfalfa that has been modified using RNAi for altered lignin production has been approved for use as feed in Australia, Japan, Mexico, Singapore and South Korea. GM potato that has been altered using RNAi to reduce the potential for acrylamide production has also been approved for food in Australia and New Zealand </w:t>
      </w:r>
      <w:r>
        <w:fldChar w:fldCharType="begin"/>
      </w:r>
      <w:r>
        <w:instrText xml:space="preserve"> ADDIN EN.CITE &lt;EndNote&gt;&lt;Cite&gt;&lt;Author&gt;FSANZ&lt;/Author&gt;&lt;Year&gt;2016&lt;/Year&gt;&lt;RecNum&gt;41&lt;/RecNum&gt;&lt;DisplayText&gt;(FSANZ, 2016)&lt;/DisplayText&gt;&lt;record&gt;&lt;rec-number&gt;41&lt;/rec-number&gt;&lt;foreign-keys&gt;&lt;key app="EN" db-id="5sxeatwz8vtftuevpacvptzkwett5affx5ar" timestamp="1520491540"&gt;41&lt;/key&gt;&lt;key app="ENWeb" db-id=""&gt;0&lt;/key&gt;&lt;/foreign-keys&gt;&lt;ref-type name="Report"&gt;27&lt;/ref-type&gt;&lt;contributors&gt;&lt;authors&gt;&lt;author&gt;FSANZ&lt;/author&gt;&lt;/authors&gt;&lt;/contributors&gt;&lt;titles&gt;&lt;title&gt;Safety Assessment Report (at Approval) - Application A1128: Food derived from reduced Acrylamide Potential &amp;amp; Browning Potato Line E12&lt;/title&gt;&lt;/titles&gt;&lt;pages&gt;1-30&lt;/pages&gt;&lt;keywords&gt;&lt;keyword&gt;potato&lt;/keyword&gt;&lt;keyword&gt;RNAi&lt;/keyword&gt;&lt;keyword&gt;A1128&lt;/keyword&gt;&lt;keyword&gt;Acrylamide&lt;/keyword&gt;&lt;keyword&gt;browning&lt;/keyword&gt;&lt;keyword&gt;Potato Line E12&lt;/keyword&gt;&lt;keyword&gt;E12&lt;/keyword&gt;&lt;/keywords&gt;&lt;dates&gt;&lt;year&gt;2016&lt;/year&gt;&lt;pub-dates&gt;&lt;date&gt;13 December 2016&lt;/date&gt;&lt;/pub-dates&gt;&lt;/dates&gt;&lt;isbn&gt;31-16&lt;/isbn&gt;&lt;urls&gt;&lt;related-urls&gt;&lt;url&gt;&lt;style face="underline" font="default" size="100%"&gt;http://www.foodstandards.gov.au/code/applications/Documents/A1128%20GM%20potato%20E12%20AppR%20SD1%20Safety%20assess.pdf&lt;/style&gt;&lt;/url&gt;&lt;/related-urls&gt;&lt;/urls&gt;&lt;access-date&gt;8 March 2018&lt;/access-date&gt;&lt;/record&gt;&lt;/Cite&gt;&lt;/EndNote&gt;</w:instrText>
      </w:r>
      <w:r>
        <w:fldChar w:fldCharType="separate"/>
      </w:r>
      <w:r>
        <w:rPr>
          <w:noProof/>
        </w:rPr>
        <w:t>(</w:t>
      </w:r>
      <w:hyperlink w:anchor="_ENREF_41" w:tooltip="FSANZ, 2016 #41" w:history="1">
        <w:r w:rsidR="007E1022">
          <w:rPr>
            <w:noProof/>
          </w:rPr>
          <w:t>FSANZ, 2016</w:t>
        </w:r>
      </w:hyperlink>
      <w:r>
        <w:rPr>
          <w:noProof/>
        </w:rPr>
        <w:t>)</w:t>
      </w:r>
      <w:r>
        <w:fldChar w:fldCharType="end"/>
      </w:r>
      <w:r>
        <w:t>, for feed in South Korea, and for food and feed in Malaysia. GM soybean that has been modified using RNAi for high oleic acid composition has been approved for food in a number of countries including Australia, New Zealand, European Union and Mexico. All of these GM crops, as well as GM apple modified for non-browning, have been approved for commercial release in Canada and the USA (</w:t>
      </w:r>
      <w:hyperlink r:id="rId41" w:history="1">
        <w:r w:rsidRPr="00F2520A">
          <w:rPr>
            <w:rStyle w:val="Hyperlink"/>
          </w:rPr>
          <w:t>ISAAA database</w:t>
        </w:r>
      </w:hyperlink>
      <w:r>
        <w:t>). There are no known reports of adverse effects from the release of these GM crops.</w:t>
      </w:r>
    </w:p>
    <w:p w14:paraId="6A4E018C" w14:textId="537F614D" w:rsidR="00FD4B12" w:rsidRDefault="00CE298C" w:rsidP="007B5A79">
      <w:pPr>
        <w:pStyle w:val="RARMPnumberedparagraphs"/>
        <w:ind w:left="0" w:firstLine="0"/>
      </w:pPr>
      <w:r>
        <w:t>Herbivorous insects that feed on the GM safflower could ingest the sRNAs</w:t>
      </w:r>
      <w:r w:rsidR="00CA3E8F">
        <w:t>, leading to off-target gene silencing</w:t>
      </w:r>
      <w:r>
        <w:t xml:space="preserve">. </w:t>
      </w:r>
      <w:r w:rsidR="00CA3E8F">
        <w:t xml:space="preserve">This could have adverse effects on populations of invertebrates that feed on GM safflower. </w:t>
      </w:r>
      <w:r>
        <w:t xml:space="preserve">The uptake of dietary sRNAs was first described in </w:t>
      </w:r>
      <w:r w:rsidRPr="00CE298C">
        <w:rPr>
          <w:i/>
        </w:rPr>
        <w:t>Caenorhabditis elegans</w:t>
      </w:r>
      <w:r>
        <w:t xml:space="preserve">, where dietary sRNAs were found to silence multiple genes after serving as the template for the formation of sRNA </w:t>
      </w:r>
      <w:r w:rsidR="00282197">
        <w:fldChar w:fldCharType="begin">
          <w:fldData xml:space="preserve">PEVuZE5vdGU+PENpdGU+PEF1dGhvcj5UaW1tb25zPC9BdXRob3I+PFllYXI+MTk5ODwvWWVhcj48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</w:fldData>
        </w:fldChar>
      </w:r>
      <w:r w:rsidR="00282197">
        <w:instrText xml:space="preserve"> ADDIN EN.CITE </w:instrText>
      </w:r>
      <w:r w:rsidR="00282197">
        <w:fldChar w:fldCharType="begin">
          <w:fldData xml:space="preserve">PEVuZE5vdGU+PENpdGU+PEF1dGhvcj5UaW1tb25zPC9BdXRob3I+PFllYXI+MTk5ODwvWWVhcj48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</w:fldData>
        </w:fldChar>
      </w:r>
      <w:r w:rsidR="00282197">
        <w:instrText xml:space="preserve"> ADDIN EN.CITE.DATA </w:instrText>
      </w:r>
      <w:r w:rsidR="00282197">
        <w:fldChar w:fldCharType="end"/>
      </w:r>
      <w:r w:rsidR="00282197">
        <w:fldChar w:fldCharType="separate"/>
      </w:r>
      <w:r w:rsidR="00282197">
        <w:rPr>
          <w:noProof/>
        </w:rPr>
        <w:t>(</w:t>
      </w:r>
      <w:hyperlink w:anchor="_ENREF_109" w:tooltip="Timmons, 1998 #32" w:history="1">
        <w:r w:rsidR="007E1022">
          <w:rPr>
            <w:noProof/>
          </w:rPr>
          <w:t>Timmons and Fire, 1998</w:t>
        </w:r>
      </w:hyperlink>
      <w:r w:rsidR="00282197">
        <w:rPr>
          <w:noProof/>
        </w:rPr>
        <w:t xml:space="preserve">; </w:t>
      </w:r>
      <w:hyperlink w:anchor="_ENREF_108" w:tooltip="Timmons, 2001 #34" w:history="1">
        <w:r w:rsidR="007E1022">
          <w:rPr>
            <w:noProof/>
          </w:rPr>
          <w:t>Timmons et al., 2001</w:t>
        </w:r>
      </w:hyperlink>
      <w:r w:rsidR="00282197">
        <w:rPr>
          <w:noProof/>
        </w:rPr>
        <w:t>)</w:t>
      </w:r>
      <w:r w:rsidR="00282197">
        <w:fldChar w:fldCharType="end"/>
      </w:r>
      <w:r>
        <w:t xml:space="preserve">. </w:t>
      </w:r>
      <w:r w:rsidR="003C1C4C">
        <w:t xml:space="preserve">Since then, many studies have shown that RNAi can be used in pest control </w:t>
      </w:r>
      <w:r w:rsidR="00870498">
        <w:fldChar w:fldCharType="begin"/>
      </w:r>
      <w:r w:rsidR="00870498">
        <w:instrText xml:space="preserve"> ADDIN EN.CITE &lt;EndNote&gt;&lt;Cite&gt;&lt;Author&gt;Mamta&lt;/Author&gt;&lt;Year&gt;2017&lt;/Year&gt;&lt;RecNum&gt;31&lt;/RecNum&gt;&lt;DisplayText&gt;(Mamta and Rajam, 2017)&lt;/DisplayText&gt;&lt;record&gt;&lt;rec-number&gt;31&lt;/rec-number&gt;&lt;foreign-keys&gt;&lt;key app="EN" db-id="5sxeatwz8vtftuevpacvptzkwett5affx5ar" timestamp="1520489985"&gt;31&lt;/key&gt;&lt;/foreign-keys&gt;&lt;ref-type name="Journal Article"&gt;17&lt;/ref-type&gt;&lt;contributors&gt;&lt;authors&gt;&lt;author&gt;Mamta, B.&lt;/author&gt;&lt;author&gt;Rajam, M. V.&lt;/author&gt;&lt;/authors&gt;&lt;/contributors&gt;&lt;auth-address&gt;Department of Genetics, University of Delhi South Campus, Benito Juarez Marg, New Delhi, 110021 India.0000 0001 2109 4999grid.8195.5&lt;/auth-address&gt;&lt;titles&gt;&lt;title&gt;RNAi technology: a new platform for crop pest control&lt;/title&gt;&lt;secondary-title&gt;Physiol Mol Biol Plants&lt;/secondary-title&gt;&lt;alt-title&gt;Physiology and molecular biology of plants : an international journal of functional plant biology&lt;/alt-title&gt;&lt;/titles&gt;&lt;periodical&gt;&lt;full-title&gt;Physiol Mol Biol Plants&lt;/full-title&gt;&lt;abbr-1&gt;Physiology and molecular biology of plants : an international journal of functional plant biology&lt;/abbr-1&gt;&lt;/periodical&gt;&lt;alt-periodical&gt;&lt;full-title&gt;Physiol Mol Biol Plants&lt;/full-title&gt;&lt;abbr-1&gt;Physiology and molecular biology of plants : an international journal of functional plant biology&lt;/abbr-1&gt;&lt;/alt-periodical&gt;&lt;pages&gt;487-501&lt;/pages&gt;&lt;volume&gt;23&lt;/volume&gt;&lt;number&gt;3&lt;/number&gt;&lt;edition&gt;2017/09/08&lt;/edition&gt;&lt;keywords&gt;&lt;keyword&gt;Biotic stress&lt;/keyword&gt;&lt;keyword&gt;Gene silencing&lt;/keyword&gt;&lt;keyword&gt;Insect pest management&lt;/keyword&gt;&lt;keyword&gt;RNA interference&lt;/keyword&gt;&lt;keyword&gt;Transgenic plants&lt;/keyword&gt;&lt;/keywords&gt;&lt;dates&gt;&lt;year&gt;2017&lt;/year&gt;&lt;pub-dates&gt;&lt;date&gt;Jul&lt;/date&gt;&lt;/pub-dates&gt;&lt;/dates&gt;&lt;isbn&gt;0971-5894 (Print)&amp;#xD;0974-0430&lt;/isbn&gt;&lt;accession-num&gt;28878489&lt;/accession-num&gt;&lt;urls&gt;&lt;/urls&gt;&lt;custom2&gt;PMC5567704&lt;/custom2&gt;&lt;electronic-resource-num&gt;10.1007/s12298-017-0443-x&lt;/electronic-resource-num&gt;&lt;remote-database-provider&gt;NLM&lt;/remote-database-provider&gt;&lt;language&gt;eng&lt;/language&gt;&lt;/record&gt;&lt;/Cite&gt;&lt;/EndNote&gt;</w:instrText>
      </w:r>
      <w:r w:rsidR="00870498">
        <w:fldChar w:fldCharType="separate"/>
      </w:r>
      <w:r w:rsidR="00870498">
        <w:rPr>
          <w:noProof/>
        </w:rPr>
        <w:t>(</w:t>
      </w:r>
      <w:hyperlink w:anchor="_ENREF_70" w:tooltip="Mamta, 2017 #31" w:history="1">
        <w:r w:rsidR="007E1022">
          <w:rPr>
            <w:noProof/>
          </w:rPr>
          <w:t>Mamta and Rajam, 2017</w:t>
        </w:r>
      </w:hyperlink>
      <w:r w:rsidR="00870498">
        <w:rPr>
          <w:noProof/>
        </w:rPr>
        <w:t>)</w:t>
      </w:r>
      <w:r w:rsidR="00870498">
        <w:fldChar w:fldCharType="end"/>
      </w:r>
      <w:r w:rsidR="003C1C4C">
        <w:t xml:space="preserve">. </w:t>
      </w:r>
      <w:r w:rsidR="00DE2B0C">
        <w:t>A number of studies have shown that t</w:t>
      </w:r>
      <w:r w:rsidR="003C1C4C">
        <w:t xml:space="preserve">here is species-dependant variability in the ability of invertebrates to take up dietary sRNAs from different dietary sources </w:t>
      </w:r>
      <w:r w:rsidR="00BA718C">
        <w:fldChar w:fldCharType="begin">
          <w:fldData xml:space="preserve">PEVuZE5vdGU+PENpdGU+PEF1dGhvcj5Eb3dsaW5nPC9BdXRob3I+PFllYXI+MjAxNjwvWWVhcj48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</w:fldData>
        </w:fldChar>
      </w:r>
      <w:r w:rsidR="00BA718C">
        <w:instrText xml:space="preserve"> ADDIN EN.CITE </w:instrText>
      </w:r>
      <w:r w:rsidR="00BA718C">
        <w:fldChar w:fldCharType="begin">
          <w:fldData xml:space="preserve">PEVuZE5vdGU+PENpdGU+PEF1dGhvcj5Eb3dsaW5nPC9BdXRob3I+PFllYXI+MjAxNjwvWWVhcj48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</w:fldData>
        </w:fldChar>
      </w:r>
      <w:r w:rsidR="00BA718C">
        <w:instrText xml:space="preserve"> ADDIN EN.CITE.DATA </w:instrText>
      </w:r>
      <w:r w:rsidR="00BA718C">
        <w:fldChar w:fldCharType="end"/>
      </w:r>
      <w:r w:rsidR="00BA718C">
        <w:fldChar w:fldCharType="separate"/>
      </w:r>
      <w:r w:rsidR="00BA718C">
        <w:rPr>
          <w:noProof/>
        </w:rPr>
        <w:t>(</w:t>
      </w:r>
      <w:hyperlink w:anchor="_ENREF_35" w:tooltip="Dowling, 2016 #30" w:history="1">
        <w:r w:rsidR="007E1022">
          <w:rPr>
            <w:noProof/>
          </w:rPr>
          <w:t>Dowling et al., 2016</w:t>
        </w:r>
      </w:hyperlink>
      <w:r w:rsidR="00BA718C">
        <w:rPr>
          <w:noProof/>
        </w:rPr>
        <w:t xml:space="preserve">; </w:t>
      </w:r>
      <w:hyperlink w:anchor="_ENREF_16" w:tooltip="Chan, 2017 #24" w:history="1">
        <w:r w:rsidR="007E1022">
          <w:rPr>
            <w:noProof/>
          </w:rPr>
          <w:t>Chan and Snow, 2017</w:t>
        </w:r>
      </w:hyperlink>
      <w:r w:rsidR="00BA718C">
        <w:rPr>
          <w:noProof/>
        </w:rPr>
        <w:t>)</w:t>
      </w:r>
      <w:r w:rsidR="00BA718C">
        <w:fldChar w:fldCharType="end"/>
      </w:r>
      <w:r w:rsidR="003C1C4C">
        <w:t>. Lepidopteran insects have low RNAi efficiency, while Orthoptera, Coleoptera and Hemiptera are more sensitive to RNAi, although there is variability in th</w:t>
      </w:r>
      <w:r w:rsidR="00AB1C6A">
        <w:t>ese O</w:t>
      </w:r>
      <w:r w:rsidR="003C1C4C">
        <w:t xml:space="preserve">rders as well </w:t>
      </w:r>
      <w:r w:rsidR="008272A7">
        <w:fldChar w:fldCharType="begin"/>
      </w:r>
      <w:r w:rsidR="008272A7">
        <w:instrText xml:space="preserve"> ADDIN EN.CITE &lt;EndNote&gt;&lt;Cite&gt;&lt;Author&gt;Guan&lt;/Author&gt;&lt;Year&gt;2018&lt;/Year&gt;&lt;RecNum&gt;28&lt;/RecNum&gt;&lt;DisplayText&gt;(Guan et al., 2018)&lt;/DisplayText&gt;&lt;record&gt;&lt;rec-number&gt;28&lt;/rec-number&gt;&lt;foreign-keys&gt;&lt;key app="EN" db-id="5sxeatwz8vtftuevpacvptzkwett5affx5ar" timestamp="1520489554"&gt;28&lt;/key&gt;&lt;key app="ENWeb" db-id=""&gt;0&lt;/key&gt;&lt;/foreign-keys&gt;&lt;ref-type name="Journal Article"&gt;17&lt;/ref-type&gt;&lt;contributors&gt;&lt;authors&gt;&lt;author&gt;Guan, R. B.&lt;/author&gt;&lt;author&gt;Li, H. C.&lt;/author&gt;&lt;author&gt;Fan, Y. J.&lt;/author&gt;&lt;author&gt;Hu, S. R.&lt;/author&gt;&lt;author&gt;Christiaens, O.&lt;/author&gt;&lt;author&gt;Smagghe, G.&lt;/author&gt;&lt;author&gt;Miao, X. X.&lt;/author&gt;&lt;/authors&gt;&lt;/contributors&gt;&lt;auth-address&gt;Institute of Plant Physiology and Ecology, Shanghai Institutes for Biological Sciences, Chinese Academy of Sciences.&amp;#xD;Institute of Plant Physiology and Ecology, Shanghai Institutes for Biological Sciences, Chinese Academy of Sciences, China.&amp;#xD;Ghent University, Belgium.&lt;/auth-address&gt;&lt;titles&gt;&lt;title&gt;A nuclease specific to lepidopteran insects suppresses RNAi&lt;/title&gt;&lt;secondary-title&gt;J Biol Chem&lt;/secondary-title&gt;&lt;/titles&gt;&lt;periodical&gt;&lt;full-title&gt;J Biol Chem&lt;/full-title&gt;&lt;/periodical&gt;&lt;keywords&gt;&lt;keyword&gt;Lepidoptera-specific nuclease&lt;/keyword&gt;&lt;keyword&gt;REase&lt;/keyword&gt;&lt;keyword&gt;RNA interference (RNAi)&lt;/keyword&gt;&lt;keyword&gt;RNAi efficiency&lt;/keyword&gt;&lt;keyword&gt;double-stranded RNA (dsRNA)&lt;/keyword&gt;&lt;keyword&gt;enzyme&lt;/keyword&gt;&lt;keyword&gt;gene regulation&lt;/keyword&gt;&lt;keyword&gt;insect&lt;/keyword&gt;&lt;/keywords&gt;&lt;dates&gt;&lt;year&gt;2018&lt;/year&gt;&lt;pub-dates&gt;&lt;date&gt;Mar 2&lt;/date&gt;&lt;/pub-dates&gt;&lt;/dates&gt;&lt;isbn&gt;1083-351X (Electronic)&amp;#xD;0021-9258 (Linking)&lt;/isbn&gt;&lt;accession-num&gt;29500196&lt;/accession-num&gt;&lt;urls&gt;&lt;related-urls&gt;&lt;url&gt;https://www.ncbi.nlm.nih.gov/pubmed/29500196&lt;/url&gt;&lt;/related-urls&gt;&lt;/urls&gt;&lt;electronic-resource-num&gt;10.1074/jbc.RA117.001553&lt;/electronic-resource-num&gt;&lt;/record&gt;&lt;/Cite&gt;&lt;/EndNote&gt;</w:instrText>
      </w:r>
      <w:r w:rsidR="008272A7">
        <w:fldChar w:fldCharType="separate"/>
      </w:r>
      <w:r w:rsidR="008272A7">
        <w:rPr>
          <w:noProof/>
        </w:rPr>
        <w:t>(</w:t>
      </w:r>
      <w:hyperlink w:anchor="_ENREF_47" w:tooltip="Guan, 2018 #28" w:history="1">
        <w:r w:rsidR="007E1022">
          <w:rPr>
            <w:noProof/>
          </w:rPr>
          <w:t>Guan et al., 2018</w:t>
        </w:r>
      </w:hyperlink>
      <w:r w:rsidR="008272A7">
        <w:rPr>
          <w:noProof/>
        </w:rPr>
        <w:t>)</w:t>
      </w:r>
      <w:r w:rsidR="008272A7">
        <w:fldChar w:fldCharType="end"/>
      </w:r>
      <w:r w:rsidR="003C1C4C">
        <w:t xml:space="preserve">. </w:t>
      </w:r>
      <w:r w:rsidR="00FB7D80">
        <w:t xml:space="preserve">In bees, ingested sRNAs from pollen are not efficiently taken up by the digestive tract or dispersed to other tissues under normal conditions </w:t>
      </w:r>
      <w:r w:rsidR="008272A7">
        <w:fldChar w:fldCharType="begin"/>
      </w:r>
      <w:r w:rsidR="008272A7">
        <w:instrText xml:space="preserve"> ADDIN EN.CITE &lt;EndNote&gt;&lt;Cite&gt;&lt;Author&gt;Masood&lt;/Author&gt;&lt;Year&gt;2016&lt;/Year&gt;&lt;RecNum&gt;27&lt;/RecNum&gt;&lt;DisplayText&gt;(Masood et al., 2016)&lt;/DisplayText&gt;&lt;record&gt;&lt;rec-number&gt;27&lt;/rec-number&gt;&lt;foreign-keys&gt;&lt;key app="EN" db-id="5sxeatwz8vtftuevpacvptzkwett5affx5ar" timestamp="1520489406"&gt;27&lt;/key&gt;&lt;key app="ENWeb" db-id=""&gt;0&lt;/key&gt;&lt;/foreign-keys&gt;&lt;ref-type name="Journal Article"&gt;17&lt;/ref-type&gt;&lt;contributors&gt;&lt;authors&gt;&lt;author&gt;Masood, M.&lt;/author&gt;&lt;author&gt;Everett, C. P.&lt;/author&gt;&lt;author&gt;Chan, S. Y.&lt;/author&gt;&lt;author&gt;Snow, J. W.&lt;/author&gt;&lt;/authors&gt;&lt;/contributors&gt;&lt;auth-address&gt;a Department of Biology , Barnard College , New York , NY , 10027 , USA.&amp;#xD;b Vascular Medicine Institute, University of Pittsburgh Medical Center , Pittsburgh , PA , 15261 , USA.&lt;/auth-address&gt;&lt;titles&gt;&lt;title&gt;Negligible uptake and transfer of diet-derived pollen microRNAs in adult honey bees&lt;/title&gt;&lt;secondary-title&gt;RNA Biol&lt;/secondary-title&gt;&lt;/titles&gt;&lt;periodical&gt;&lt;full-title&gt;RNA Biol&lt;/full-title&gt;&lt;/periodical&gt;&lt;pages&gt;109-18&lt;/pages&gt;&lt;volume&gt;13&lt;/volume&gt;&lt;number&gt;1&lt;/number&gt;&lt;keywords&gt;&lt;keyword&gt;Animal Feed&lt;/keyword&gt;&lt;keyword&gt;Animals&lt;/keyword&gt;&lt;keyword&gt;Bees/*genetics/physiology&lt;/keyword&gt;&lt;keyword&gt;Gastrointestinal Tract&lt;/keyword&gt;&lt;keyword&gt;Herbivory&lt;/keyword&gt;&lt;keyword&gt;MicroRNAs/*analysis&lt;/keyword&gt;&lt;keyword&gt;Pollen/*genetics&lt;/keyword&gt;&lt;keyword&gt;RNA, Plant/*analysis&lt;/keyword&gt;&lt;keyword&gt;Tissue Distribution&lt;/keyword&gt;&lt;keyword&gt;Biotechnology&lt;/keyword&gt;&lt;keyword&gt;cross-kingdom delivery&lt;/keyword&gt;&lt;keyword&gt;ecology&lt;/keyword&gt;&lt;keyword&gt;genetically engineered&lt;/keyword&gt;&lt;keyword&gt;honey bee&lt;/keyword&gt;&lt;keyword&gt;microRNA&lt;/keyword&gt;&lt;keyword&gt;pollen&lt;/keyword&gt;&lt;keyword&gt;pollinator&lt;/keyword&gt;&lt;/keywords&gt;&lt;dates&gt;&lt;year&gt;2016&lt;/year&gt;&lt;/dates&gt;&lt;isbn&gt;1555-8584 (Electronic)&amp;#xD;1547-6286 (Linking)&lt;/isbn&gt;&lt;accession-num&gt;26680555&lt;/accession-num&gt;&lt;urls&gt;&lt;related-urls&gt;&lt;url&gt;https://www.ncbi.nlm.nih.gov/pubmed/26680555&lt;/url&gt;&lt;/related-urls&gt;&lt;/urls&gt;&lt;custom2&gt;PMC4829281&lt;/custom2&gt;&lt;electronic-resource-num&gt;10.1080/15476286.2015.1128063&lt;/electronic-resource-num&gt;&lt;/record&gt;&lt;/Cite&gt;&lt;/EndNote&gt;</w:instrText>
      </w:r>
      <w:r w:rsidR="008272A7">
        <w:fldChar w:fldCharType="separate"/>
      </w:r>
      <w:r w:rsidR="008272A7">
        <w:rPr>
          <w:noProof/>
        </w:rPr>
        <w:t>(</w:t>
      </w:r>
      <w:hyperlink w:anchor="_ENREF_71" w:tooltip="Masood, 2016 #27" w:history="1">
        <w:r w:rsidR="007E1022">
          <w:rPr>
            <w:noProof/>
          </w:rPr>
          <w:t>Masood et al., 2016</w:t>
        </w:r>
      </w:hyperlink>
      <w:r w:rsidR="008272A7">
        <w:rPr>
          <w:noProof/>
        </w:rPr>
        <w:t>)</w:t>
      </w:r>
      <w:r w:rsidR="008272A7">
        <w:fldChar w:fldCharType="end"/>
      </w:r>
      <w:r w:rsidR="00FB7D80">
        <w:t xml:space="preserve">. </w:t>
      </w:r>
      <w:r w:rsidR="00C80F1B">
        <w:t xml:space="preserve">The </w:t>
      </w:r>
      <w:r w:rsidR="0094653C">
        <w:t>RNAi insensitivity in insects</w:t>
      </w:r>
      <w:r w:rsidR="00C80F1B">
        <w:t xml:space="preserve"> could be related to several factors</w:t>
      </w:r>
      <w:r w:rsidR="0094653C">
        <w:t xml:space="preserve">, including an impaired cellular uptake, the presence of viral infections and </w:t>
      </w:r>
      <w:r w:rsidR="00BA718C">
        <w:t>saturated</w:t>
      </w:r>
      <w:r w:rsidR="0094653C">
        <w:t xml:space="preserve"> RNAi machinery </w:t>
      </w:r>
      <w:r w:rsidR="00376BCF">
        <w:fldChar w:fldCharType="begin">
          <w:fldData xml:space="preserve">PEVuZE5vdGU+PENpdGU+PEF1dGhvcj5DaHJpc3RpYWVuczwvQXV0aG9yPjxZZWFyPjIwMTQ8L1ll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</w:fldData>
        </w:fldChar>
      </w:r>
      <w:r w:rsidR="00376BCF">
        <w:instrText xml:space="preserve"> ADDIN EN.CITE </w:instrText>
      </w:r>
      <w:r w:rsidR="00376BCF">
        <w:fldChar w:fldCharType="begin">
          <w:fldData xml:space="preserve">PEVuZE5vdGU+PENpdGU+PEF1dGhvcj5DaHJpc3RpYWVuczwvQXV0aG9yPjxZZWFyPjIwMTQ8L1ll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</w:fldData>
        </w:fldChar>
      </w:r>
      <w:r w:rsidR="00376BCF">
        <w:instrText xml:space="preserve"> ADDIN EN.CITE.DATA </w:instrText>
      </w:r>
      <w:r w:rsidR="00376BCF">
        <w:fldChar w:fldCharType="end"/>
      </w:r>
      <w:r w:rsidR="00376BCF">
        <w:fldChar w:fldCharType="separate"/>
      </w:r>
      <w:r w:rsidR="00376BCF">
        <w:rPr>
          <w:noProof/>
        </w:rPr>
        <w:t>(</w:t>
      </w:r>
      <w:hyperlink w:anchor="_ENREF_19" w:tooltip="Christiaens, 2014 #29" w:history="1">
        <w:r w:rsidR="007E1022">
          <w:rPr>
            <w:noProof/>
          </w:rPr>
          <w:t>Christiaens et al., 2014</w:t>
        </w:r>
      </w:hyperlink>
      <w:r w:rsidR="00376BCF">
        <w:rPr>
          <w:noProof/>
        </w:rPr>
        <w:t>)</w:t>
      </w:r>
      <w:r w:rsidR="00376BCF">
        <w:fldChar w:fldCharType="end"/>
      </w:r>
      <w:r w:rsidR="0094653C">
        <w:t xml:space="preserve">. </w:t>
      </w:r>
      <w:r w:rsidR="00DE2B0C">
        <w:t xml:space="preserve">The degradation of dsRNA in the invertebrate digestive system appears likely to play a major role in this low sensitivity to RNAi </w:t>
      </w:r>
      <w:r w:rsidR="008272A7">
        <w:fldChar w:fldCharType="begin"/>
      </w:r>
      <w:r w:rsidR="008272A7">
        <w:instrText xml:space="preserve"> ADDIN EN.CITE &lt;EndNote&gt;&lt;Cite&gt;&lt;Author&gt;Guan&lt;/Author&gt;&lt;Year&gt;2018&lt;/Year&gt;&lt;RecNum&gt;28&lt;/RecNum&gt;&lt;DisplayText&gt;(Guan et al., 2018)&lt;/DisplayText&gt;&lt;record&gt;&lt;rec-number&gt;28&lt;/rec-number&gt;&lt;foreign-keys&gt;&lt;key app="EN" db-id="5sxeatwz8vtftuevpacvptzkwett5affx5ar" timestamp="1520489554"&gt;28&lt;/key&gt;&lt;key app="ENWeb" db-id=""&gt;0&lt;/key&gt;&lt;/foreign-keys&gt;&lt;ref-type name="Journal Article"&gt;17&lt;/ref-type&gt;&lt;contributors&gt;&lt;authors&gt;&lt;author&gt;Guan, R. B.&lt;/author&gt;&lt;author&gt;Li, H. C.&lt;/author&gt;&lt;author&gt;Fan, Y. J.&lt;/author&gt;&lt;author&gt;Hu, S. R.&lt;/author&gt;&lt;author&gt;Christiaens, O.&lt;/author&gt;&lt;author&gt;Smagghe, G.&lt;/author&gt;&lt;author&gt;Miao, X. X.&lt;/author&gt;&lt;/authors&gt;&lt;/contributors&gt;&lt;auth-address&gt;Institute of Plant Physiology and Ecology, Shanghai Institutes for Biological Sciences, Chinese Academy of Sciences.&amp;#xD;Institute of Plant Physiology and Ecology, Shanghai Institutes for Biological Sciences, Chinese Academy of Sciences, China.&amp;#xD;Ghent University, Belgium.&lt;/auth-address&gt;&lt;titles&gt;&lt;title&gt;A nuclease specific to lepidopteran insects suppresses RNAi&lt;/title&gt;&lt;secondary-title&gt;J Biol Chem&lt;/secondary-title&gt;&lt;/titles&gt;&lt;periodical&gt;&lt;full-title&gt;J Biol Chem&lt;/full-title&gt;&lt;/periodical&gt;&lt;keywords&gt;&lt;keyword&gt;Lepidoptera-specific nuclease&lt;/keyword&gt;&lt;keyword&gt;REase&lt;/keyword&gt;&lt;keyword&gt;RNA interference (RNAi)&lt;/keyword&gt;&lt;keyword&gt;RNAi efficiency&lt;/keyword&gt;&lt;keyword&gt;double-stranded RNA (dsRNA)&lt;/keyword&gt;&lt;keyword&gt;enzyme&lt;/keyword&gt;&lt;keyword&gt;gene regulation&lt;/keyword&gt;&lt;keyword&gt;insect&lt;/keyword&gt;&lt;/keywords&gt;&lt;dates&gt;&lt;year&gt;2018&lt;/year&gt;&lt;pub-dates&gt;&lt;date&gt;Mar 2&lt;/date&gt;&lt;/pub-dates&gt;&lt;/dates&gt;&lt;isbn&gt;1083-351X (Electronic)&amp;#xD;0021-9258 (Linking)&lt;/isbn&gt;&lt;accession-num&gt;29500196&lt;/accession-num&gt;&lt;urls&gt;&lt;related-urls&gt;&lt;url&gt;https://www.ncbi.nlm.nih.gov/pubmed/29500196&lt;/url&gt;&lt;/related-urls&gt;&lt;/urls&gt;&lt;electronic-resource-num&gt;10.1074/jbc.RA117.001553&lt;/electronic-resource-num&gt;&lt;/record&gt;&lt;/Cite&gt;&lt;/EndNote&gt;</w:instrText>
      </w:r>
      <w:r w:rsidR="008272A7">
        <w:fldChar w:fldCharType="separate"/>
      </w:r>
      <w:r w:rsidR="008272A7">
        <w:rPr>
          <w:noProof/>
        </w:rPr>
        <w:t>(</w:t>
      </w:r>
      <w:hyperlink w:anchor="_ENREF_47" w:tooltip="Guan, 2018 #28" w:history="1">
        <w:r w:rsidR="007E1022">
          <w:rPr>
            <w:noProof/>
          </w:rPr>
          <w:t>Guan et al., 2018</w:t>
        </w:r>
      </w:hyperlink>
      <w:r w:rsidR="008272A7">
        <w:rPr>
          <w:noProof/>
        </w:rPr>
        <w:t>)</w:t>
      </w:r>
      <w:r w:rsidR="008272A7">
        <w:fldChar w:fldCharType="end"/>
      </w:r>
      <w:r w:rsidR="00DE2B0C">
        <w:t xml:space="preserve">. </w:t>
      </w:r>
      <w:r w:rsidR="00EE47E0">
        <w:t xml:space="preserve">It is not known if invertebrates feeding on the GM safflower will be insensitive to the RNAi. There are no known reports of adverse effects on invertebrate populations resulting from </w:t>
      </w:r>
      <w:r w:rsidR="00FD19EB">
        <w:t xml:space="preserve">currently approved </w:t>
      </w:r>
      <w:r w:rsidR="00EE47E0">
        <w:t>GM crops using RNAi technology.</w:t>
      </w:r>
    </w:p>
    <w:p w14:paraId="4D9E46AE" w14:textId="77777777" w:rsidR="006B52CE" w:rsidRPr="00031D91" w:rsidRDefault="006B52CE" w:rsidP="006B52CE">
      <w:pPr>
        <w:pStyle w:val="5RARMP"/>
      </w:pPr>
      <w:r w:rsidRPr="00031D91">
        <w:t>Conclusion</w:t>
      </w:r>
    </w:p>
    <w:p w14:paraId="4C0A4D7D" w14:textId="758E2C3B" w:rsidR="009F317F" w:rsidRPr="008379B9" w:rsidRDefault="008379B9" w:rsidP="00E34E7D">
      <w:pPr>
        <w:pStyle w:val="RARMPnumberedparagraphs"/>
        <w:ind w:left="0" w:firstLine="0"/>
      </w:pPr>
      <w:r w:rsidRPr="0022336D">
        <w:t xml:space="preserve">Risk scenario 1 is </w:t>
      </w:r>
      <w:r w:rsidR="00302982" w:rsidRPr="0000143A">
        <w:t>not identified as a substantive risk,</w:t>
      </w:r>
      <w:r w:rsidR="00302982">
        <w:t xml:space="preserve"> </w:t>
      </w:r>
      <w:r w:rsidRPr="0022336D">
        <w:t>due to the introduced gene fragments not coding for any proteins</w:t>
      </w:r>
      <w:r>
        <w:t xml:space="preserve"> and</w:t>
      </w:r>
      <w:r w:rsidRPr="0022336D">
        <w:t xml:space="preserve"> the biosynthetic pathway they affect being involved in the production of compounds that have not been associated wit</w:t>
      </w:r>
      <w:r>
        <w:t>h toxic or allergenic reactions</w:t>
      </w:r>
      <w:r w:rsidRPr="0022336D">
        <w:t xml:space="preserve">. </w:t>
      </w:r>
      <w:r w:rsidR="00302982" w:rsidRPr="0000143A">
        <w:t>Therefore, this risk could not be greater than negligible and does not warrant further detailed assessment.</w:t>
      </w:r>
    </w:p>
    <w:p w14:paraId="424B8ACD" w14:textId="77777777" w:rsidR="000374CD" w:rsidRPr="00031D91" w:rsidRDefault="000374CD" w:rsidP="00F8142A">
      <w:pPr>
        <w:pStyle w:val="4RARMP"/>
        <w:ind w:left="0"/>
      </w:pPr>
      <w:r>
        <w:t>Risk scenario 2</w:t>
      </w:r>
    </w:p>
    <w:tbl>
      <w:tblPr>
        <w:tblW w:w="9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Caption w:val="Risk Scenario 2"/>
        <w:tblDescription w:val="This diagram shows the risk source, steps in the causal pathway, and potential harm of Risk Scenario 2."/>
      </w:tblPr>
      <w:tblGrid>
        <w:gridCol w:w="1418"/>
        <w:gridCol w:w="7589"/>
      </w:tblGrid>
      <w:tr w:rsidR="000F5677" w:rsidRPr="00BD675F" w14:paraId="4FD29986" w14:textId="77777777" w:rsidTr="00434D47">
        <w:trPr>
          <w:cantSplit/>
          <w:trHeight w:val="360"/>
        </w:trPr>
        <w:tc>
          <w:tcPr>
            <w:tcW w:w="1418" w:type="dxa"/>
            <w:shd w:val="clear" w:color="auto" w:fill="D9D9D9" w:themeFill="background1" w:themeFillShade="D9"/>
            <w:vAlign w:val="center"/>
          </w:tcPr>
          <w:p w14:paraId="6718C4DE" w14:textId="77777777" w:rsidR="000F5677" w:rsidRPr="00BD675F" w:rsidRDefault="000F5677" w:rsidP="00434D47">
            <w:pPr>
              <w:keepNext/>
              <w:keepLines/>
              <w:spacing w:before="0" w:after="0"/>
              <w:rPr>
                <w:rFonts w:asciiTheme="minorHAnsi" w:eastAsiaTheme="minorEastAsia" w:hAnsiTheme="minorHAnsi"/>
                <w:i/>
                <w:szCs w:val="22"/>
                <w:lang w:eastAsia="en-US"/>
              </w:rPr>
            </w:pPr>
            <w:r w:rsidRPr="00BD675F">
              <w:rPr>
                <w:rFonts w:asciiTheme="minorHAnsi" w:eastAsiaTheme="minorEastAsia" w:hAnsiTheme="minorHAnsi"/>
                <w:i/>
                <w:szCs w:val="22"/>
                <w:lang w:eastAsia="en-US"/>
              </w:rPr>
              <w:t>Risk source</w:t>
            </w:r>
          </w:p>
        </w:tc>
        <w:tc>
          <w:tcPr>
            <w:tcW w:w="7589" w:type="dxa"/>
            <w:vAlign w:val="center"/>
          </w:tcPr>
          <w:p w14:paraId="3C457627" w14:textId="77777777" w:rsidR="000F5677" w:rsidRPr="00BD675F" w:rsidRDefault="000F5677" w:rsidP="00434D47">
            <w:pPr>
              <w:keepNext/>
              <w:keepLines/>
              <w:tabs>
                <w:tab w:val="left" w:pos="540"/>
              </w:tabs>
              <w:spacing w:before="0" w:after="0"/>
              <w:jc w:val="center"/>
              <w:rPr>
                <w:rFonts w:asciiTheme="minorHAnsi" w:eastAsiaTheme="minorEastAsia" w:hAnsiTheme="minorHAnsi"/>
                <w:szCs w:val="22"/>
              </w:rPr>
            </w:pPr>
            <w:r w:rsidRPr="00BD675F">
              <w:rPr>
                <w:rFonts w:asciiTheme="minorHAnsi" w:hAnsiTheme="minorHAnsi"/>
                <w:szCs w:val="22"/>
              </w:rPr>
              <w:t xml:space="preserve">Introduced gene </w:t>
            </w:r>
            <w:r>
              <w:rPr>
                <w:rFonts w:asciiTheme="minorHAnsi" w:hAnsiTheme="minorHAnsi"/>
                <w:szCs w:val="22"/>
              </w:rPr>
              <w:t>construct for high oleic acid composition</w:t>
            </w:r>
            <w:r w:rsidRPr="00BD675F">
              <w:rPr>
                <w:rFonts w:asciiTheme="minorHAnsi" w:hAnsiTheme="minorHAnsi"/>
                <w:szCs w:val="22"/>
              </w:rPr>
              <w:t>.</w:t>
            </w:r>
          </w:p>
        </w:tc>
      </w:tr>
      <w:tr w:rsidR="000F5677" w:rsidRPr="00BD675F" w14:paraId="3323EFFA" w14:textId="77777777" w:rsidTr="00434D47">
        <w:trPr>
          <w:cantSplit/>
          <w:trHeight w:val="360"/>
        </w:trPr>
        <w:tc>
          <w:tcPr>
            <w:tcW w:w="1418" w:type="dxa"/>
            <w:shd w:val="clear" w:color="auto" w:fill="D9D9D9" w:themeFill="background1" w:themeFillShade="D9"/>
            <w:vAlign w:val="center"/>
          </w:tcPr>
          <w:p w14:paraId="5D587DF9" w14:textId="77777777" w:rsidR="000F5677" w:rsidRPr="00BD675F" w:rsidRDefault="000F5677" w:rsidP="00434D47">
            <w:pPr>
              <w:spacing w:before="0" w:after="0"/>
              <w:rPr>
                <w:rFonts w:asciiTheme="minorHAnsi" w:eastAsiaTheme="minorEastAsia" w:hAnsiTheme="minorHAnsi"/>
                <w:i/>
                <w:szCs w:val="22"/>
                <w:lang w:eastAsia="en-US"/>
              </w:rPr>
            </w:pPr>
            <w:r w:rsidRPr="00BD675F">
              <w:rPr>
                <w:rFonts w:asciiTheme="minorHAnsi" w:eastAsiaTheme="minorEastAsia" w:hAnsiTheme="minorHAnsi"/>
                <w:i/>
                <w:szCs w:val="22"/>
                <w:lang w:eastAsia="en-US"/>
              </w:rPr>
              <w:t>Causal pathway</w:t>
            </w:r>
          </w:p>
        </w:tc>
        <w:tc>
          <w:tcPr>
            <w:tcW w:w="7589" w:type="dxa"/>
            <w:vAlign w:val="center"/>
          </w:tcPr>
          <w:p w14:paraId="26E5A08F" w14:textId="77777777" w:rsidR="000F5677" w:rsidRDefault="000F5677" w:rsidP="00434D47">
            <w:pPr>
              <w:spacing w:before="0" w:after="0"/>
              <w:contextualSpacing/>
              <w:jc w:val="center"/>
              <w:rPr>
                <w:rFonts w:asciiTheme="minorHAnsi" w:hAnsiTheme="minorHAnsi"/>
                <w:szCs w:val="22"/>
              </w:rPr>
            </w:pPr>
            <w:r>
              <w:rPr>
                <w:rFonts w:asciiTheme="minorHAnsi" w:hAnsiTheme="minorHAnsi"/>
                <w:szCs w:val="22"/>
              </w:rPr>
              <w:t>Dispersal of GM safflower outside intended cropping areas.</w:t>
            </w:r>
          </w:p>
          <w:p w14:paraId="524D6564" w14:textId="77777777" w:rsidR="000F5677" w:rsidRDefault="000F5677" w:rsidP="00434D47">
            <w:pPr>
              <w:spacing w:before="0" w:after="0"/>
              <w:ind w:left="-41"/>
              <w:contextualSpacing/>
              <w:jc w:val="center"/>
              <w:rPr>
                <w:rFonts w:asciiTheme="minorHAnsi" w:hAnsiTheme="minorHAnsi"/>
                <w:szCs w:val="22"/>
              </w:rPr>
            </w:pPr>
            <w:r w:rsidRPr="00BD675F">
              <w:rPr>
                <w:rFonts w:asciiTheme="minorHAnsi" w:hAnsiTheme="minorHAnsi"/>
                <w:szCs w:val="22"/>
              </w:rPr>
              <w:sym w:font="Wingdings 3" w:char="F0C8"/>
            </w:r>
          </w:p>
          <w:p w14:paraId="7E378631" w14:textId="77777777" w:rsidR="000F5677" w:rsidRPr="00E01727" w:rsidRDefault="000F5677" w:rsidP="001E29D1">
            <w:pPr>
              <w:spacing w:before="0" w:after="0"/>
              <w:contextualSpacing/>
              <w:jc w:val="center"/>
              <w:rPr>
                <w:rFonts w:asciiTheme="minorHAnsi" w:hAnsiTheme="minorHAnsi"/>
                <w:szCs w:val="22"/>
              </w:rPr>
            </w:pPr>
            <w:r>
              <w:rPr>
                <w:rFonts w:asciiTheme="minorHAnsi" w:hAnsiTheme="minorHAnsi"/>
                <w:szCs w:val="22"/>
              </w:rPr>
              <w:t>Establishment of popu</w:t>
            </w:r>
            <w:r w:rsidR="001E29D1">
              <w:rPr>
                <w:rFonts w:asciiTheme="minorHAnsi" w:hAnsiTheme="minorHAnsi"/>
                <w:szCs w:val="22"/>
              </w:rPr>
              <w:t>lations of volunteer GM plants.</w:t>
            </w:r>
          </w:p>
        </w:tc>
      </w:tr>
      <w:tr w:rsidR="000F5677" w:rsidRPr="00BD675F" w14:paraId="1D9F7375" w14:textId="77777777" w:rsidTr="00434D47">
        <w:trPr>
          <w:cantSplit/>
          <w:trHeight w:val="360"/>
        </w:trPr>
        <w:tc>
          <w:tcPr>
            <w:tcW w:w="1418" w:type="dxa"/>
            <w:shd w:val="clear" w:color="auto" w:fill="D9D9D9" w:themeFill="background1" w:themeFillShade="D9"/>
            <w:vAlign w:val="center"/>
          </w:tcPr>
          <w:p w14:paraId="04BA0C23" w14:textId="77777777" w:rsidR="000F5677" w:rsidRPr="00BD675F" w:rsidRDefault="000F5677" w:rsidP="00434D47">
            <w:pPr>
              <w:spacing w:before="0" w:after="0"/>
              <w:rPr>
                <w:rFonts w:asciiTheme="minorHAnsi" w:eastAsiaTheme="minorEastAsia" w:hAnsiTheme="minorHAnsi"/>
                <w:i/>
                <w:szCs w:val="22"/>
                <w:lang w:eastAsia="en-US"/>
              </w:rPr>
            </w:pPr>
            <w:r w:rsidRPr="00BD675F">
              <w:rPr>
                <w:rFonts w:asciiTheme="minorHAnsi" w:eastAsiaTheme="minorEastAsia" w:hAnsiTheme="minorHAnsi"/>
                <w:i/>
                <w:szCs w:val="22"/>
                <w:lang w:eastAsia="en-US"/>
              </w:rPr>
              <w:t>Potential harm</w:t>
            </w:r>
          </w:p>
        </w:tc>
        <w:tc>
          <w:tcPr>
            <w:tcW w:w="7589" w:type="dxa"/>
            <w:vAlign w:val="center"/>
          </w:tcPr>
          <w:p w14:paraId="707044AC" w14:textId="77777777" w:rsidR="000F5677" w:rsidRDefault="000F5677" w:rsidP="00434D47">
            <w:pPr>
              <w:tabs>
                <w:tab w:val="left" w:pos="540"/>
              </w:tabs>
              <w:spacing w:before="0" w:after="0"/>
              <w:jc w:val="center"/>
              <w:rPr>
                <w:rFonts w:asciiTheme="minorHAnsi" w:hAnsiTheme="minorHAnsi"/>
                <w:szCs w:val="22"/>
              </w:rPr>
            </w:pPr>
            <w:r w:rsidRPr="00BD675F">
              <w:rPr>
                <w:rFonts w:asciiTheme="minorHAnsi" w:hAnsiTheme="minorHAnsi"/>
                <w:szCs w:val="22"/>
              </w:rPr>
              <w:t xml:space="preserve">Increased toxicity </w:t>
            </w:r>
            <w:r>
              <w:rPr>
                <w:rFonts w:asciiTheme="minorHAnsi" w:hAnsiTheme="minorHAnsi"/>
                <w:szCs w:val="22"/>
              </w:rPr>
              <w:t>or allergenicity in people or toxicity to other organisms.</w:t>
            </w:r>
          </w:p>
          <w:p w14:paraId="1E076FE6" w14:textId="77777777" w:rsidR="000F5677" w:rsidRDefault="000F5677" w:rsidP="00434D47">
            <w:pPr>
              <w:tabs>
                <w:tab w:val="left" w:pos="540"/>
              </w:tabs>
              <w:spacing w:before="0" w:after="0"/>
              <w:jc w:val="center"/>
              <w:rPr>
                <w:rFonts w:asciiTheme="minorHAnsi" w:hAnsiTheme="minorHAnsi"/>
                <w:szCs w:val="22"/>
              </w:rPr>
            </w:pPr>
            <w:r>
              <w:rPr>
                <w:rFonts w:asciiTheme="minorHAnsi" w:hAnsiTheme="minorHAnsi"/>
                <w:szCs w:val="22"/>
              </w:rPr>
              <w:t>OR</w:t>
            </w:r>
          </w:p>
          <w:p w14:paraId="1E5C964F" w14:textId="77777777" w:rsidR="000F5677" w:rsidRDefault="000F5677" w:rsidP="00434D47">
            <w:pPr>
              <w:tabs>
                <w:tab w:val="left" w:pos="540"/>
              </w:tabs>
              <w:spacing w:before="0" w:after="0"/>
              <w:jc w:val="center"/>
              <w:rPr>
                <w:rFonts w:asciiTheme="minorHAnsi" w:hAnsiTheme="minorHAnsi"/>
                <w:szCs w:val="22"/>
              </w:rPr>
            </w:pPr>
            <w:r>
              <w:rPr>
                <w:rFonts w:asciiTheme="minorHAnsi" w:hAnsiTheme="minorHAnsi"/>
                <w:szCs w:val="22"/>
              </w:rPr>
              <w:t>Reduced establishment of desirable vegetation.</w:t>
            </w:r>
          </w:p>
          <w:p w14:paraId="60FF20AD" w14:textId="77777777" w:rsidR="000F5677" w:rsidRDefault="000F5677" w:rsidP="00434D47">
            <w:pPr>
              <w:tabs>
                <w:tab w:val="left" w:pos="540"/>
              </w:tabs>
              <w:spacing w:before="0" w:after="0"/>
              <w:jc w:val="center"/>
              <w:rPr>
                <w:rFonts w:asciiTheme="minorHAnsi" w:hAnsiTheme="minorHAnsi"/>
                <w:szCs w:val="22"/>
              </w:rPr>
            </w:pPr>
            <w:r>
              <w:rPr>
                <w:rFonts w:asciiTheme="minorHAnsi" w:hAnsiTheme="minorHAnsi"/>
                <w:szCs w:val="22"/>
              </w:rPr>
              <w:t>OR</w:t>
            </w:r>
          </w:p>
          <w:p w14:paraId="36956DBB" w14:textId="77777777" w:rsidR="000F5677" w:rsidRPr="00BD675F" w:rsidRDefault="000F5677" w:rsidP="00434D47">
            <w:pPr>
              <w:tabs>
                <w:tab w:val="left" w:pos="540"/>
              </w:tabs>
              <w:spacing w:before="0" w:after="0"/>
              <w:jc w:val="center"/>
              <w:rPr>
                <w:rFonts w:asciiTheme="minorHAnsi" w:eastAsiaTheme="minorEastAsia" w:hAnsiTheme="minorHAnsi"/>
                <w:szCs w:val="22"/>
              </w:rPr>
            </w:pPr>
            <w:r>
              <w:rPr>
                <w:rFonts w:asciiTheme="minorHAnsi" w:hAnsiTheme="minorHAnsi"/>
                <w:szCs w:val="22"/>
              </w:rPr>
              <w:t>Reduced quality of the biotic environment</w:t>
            </w:r>
            <w:r w:rsidRPr="00BD675F">
              <w:rPr>
                <w:rFonts w:asciiTheme="minorHAnsi" w:hAnsiTheme="minorHAnsi"/>
                <w:szCs w:val="22"/>
              </w:rPr>
              <w:t>.</w:t>
            </w:r>
          </w:p>
        </w:tc>
      </w:tr>
    </w:tbl>
    <w:p w14:paraId="091CFECA" w14:textId="77777777" w:rsidR="000374CD" w:rsidRPr="00031D91" w:rsidRDefault="000374CD" w:rsidP="000374CD">
      <w:pPr>
        <w:pStyle w:val="5RARMP"/>
      </w:pPr>
      <w:r w:rsidRPr="00031D91">
        <w:lastRenderedPageBreak/>
        <w:t>Risk source</w:t>
      </w:r>
    </w:p>
    <w:p w14:paraId="38673019" w14:textId="77777777" w:rsidR="000374CD" w:rsidRPr="00031D91" w:rsidRDefault="00F439B6" w:rsidP="00E34E7D">
      <w:pPr>
        <w:pStyle w:val="RARMPnumberedparagraphs"/>
        <w:ind w:left="0" w:firstLine="0"/>
      </w:pPr>
      <w:r w:rsidRPr="00031D91">
        <w:t xml:space="preserve">The source of potential harm for this postulated risk scenario is the introduced </w:t>
      </w:r>
      <w:r>
        <w:t>RNAi gene silencing construct</w:t>
      </w:r>
      <w:r w:rsidRPr="00031D91">
        <w:t>.</w:t>
      </w:r>
    </w:p>
    <w:p w14:paraId="69AD0912" w14:textId="77777777" w:rsidR="000374CD" w:rsidRPr="00031D91" w:rsidRDefault="000374CD" w:rsidP="000374CD">
      <w:pPr>
        <w:pStyle w:val="5RARMP"/>
      </w:pPr>
      <w:r w:rsidRPr="00031D91">
        <w:t>Causal pathway</w:t>
      </w:r>
    </w:p>
    <w:p w14:paraId="2E41D726" w14:textId="77777777" w:rsidR="00B05F72" w:rsidRPr="002F7DF5" w:rsidRDefault="00B05F72" w:rsidP="00E34E7D">
      <w:pPr>
        <w:pStyle w:val="RARMPnumberedparagraphs"/>
        <w:ind w:left="0" w:firstLine="0"/>
        <w:rPr>
          <w:rFonts w:asciiTheme="minorHAnsi" w:hAnsiTheme="minorHAnsi" w:cs="Arial"/>
          <w:b/>
          <w:bCs/>
          <w:i/>
          <w:iCs/>
          <w:szCs w:val="22"/>
        </w:rPr>
      </w:pPr>
      <w:r>
        <w:rPr>
          <w:rFonts w:asciiTheme="minorHAnsi" w:hAnsiTheme="minorHAnsi"/>
        </w:rPr>
        <w:t>Dispersal of GM safflower seed outside intended cropping areas could result in the germination and subsequent growth of GM plants expressing the introduced gene construct</w:t>
      </w:r>
      <w:r w:rsidRPr="00F7579E">
        <w:rPr>
          <w:rFonts w:asciiTheme="minorHAnsi" w:hAnsiTheme="minorHAnsi"/>
        </w:rPr>
        <w:t xml:space="preserve">. </w:t>
      </w:r>
      <w:r w:rsidRPr="00C73A0F">
        <w:rPr>
          <w:rFonts w:asciiTheme="minorHAnsi" w:hAnsiTheme="minorHAnsi"/>
        </w:rPr>
        <w:t xml:space="preserve">These plants could spread and persist in the environment outside </w:t>
      </w:r>
      <w:r>
        <w:rPr>
          <w:rFonts w:asciiTheme="minorHAnsi" w:hAnsiTheme="minorHAnsi"/>
        </w:rPr>
        <w:t>cropping areas</w:t>
      </w:r>
      <w:r w:rsidRPr="00C73A0F">
        <w:rPr>
          <w:rFonts w:asciiTheme="minorHAnsi" w:hAnsiTheme="minorHAnsi"/>
        </w:rPr>
        <w:t>.</w:t>
      </w:r>
    </w:p>
    <w:p w14:paraId="2EE79DF4" w14:textId="575D37BE" w:rsidR="00B05F72" w:rsidRPr="00C73A0F" w:rsidRDefault="00B05F72" w:rsidP="00E34E7D">
      <w:pPr>
        <w:pStyle w:val="RARMPnumberedparagraphs"/>
        <w:ind w:left="0" w:firstLine="0"/>
        <w:rPr>
          <w:rFonts w:asciiTheme="minorHAnsi" w:hAnsiTheme="minorHAnsi" w:cs="Arial"/>
          <w:b/>
          <w:bCs/>
          <w:i/>
          <w:iCs/>
          <w:szCs w:val="22"/>
        </w:rPr>
      </w:pPr>
      <w:r w:rsidRPr="00C73A0F">
        <w:rPr>
          <w:rFonts w:asciiTheme="minorHAnsi" w:hAnsiTheme="minorHAnsi"/>
        </w:rPr>
        <w:t>Baseline information on the weediness of safflower is given in Chapter 1, Section 6, and more detailed consideration is available in</w:t>
      </w:r>
      <w:r w:rsidRPr="00C73A0F">
        <w:rPr>
          <w:rFonts w:asciiTheme="minorHAnsi" w:hAnsiTheme="minorHAnsi"/>
          <w:i/>
        </w:rPr>
        <w:t xml:space="preserve"> The Biology of</w:t>
      </w:r>
      <w:r w:rsidRPr="00C73A0F">
        <w:rPr>
          <w:rFonts w:asciiTheme="minorHAnsi" w:hAnsiTheme="minorHAnsi"/>
        </w:rPr>
        <w:t xml:space="preserve"> Carthamus tinctorius </w:t>
      </w:r>
      <w:r w:rsidRPr="00C73A0F">
        <w:rPr>
          <w:rFonts w:asciiTheme="minorHAnsi" w:hAnsiTheme="minorHAnsi"/>
          <w:i/>
        </w:rPr>
        <w:t>L. (safflower)</w:t>
      </w:r>
      <w:r w:rsidRPr="00C73A0F">
        <w:rPr>
          <w:rFonts w:asciiTheme="minorHAnsi" w:hAnsiTheme="minorHAnsi"/>
        </w:rPr>
        <w:t xml:space="preserve"> </w:t>
      </w:r>
      <w:r w:rsidRPr="00C73A0F">
        <w:rPr>
          <w:rFonts w:asciiTheme="minorHAnsi" w:hAnsiTheme="minorHAnsi"/>
        </w:rPr>
        <w:fldChar w:fldCharType="begin"/>
      </w:r>
      <w:r w:rsidRPr="00C73A0F">
        <w:rPr>
          <w:rFonts w:asciiTheme="minorHAnsi" w:hAnsiTheme="minorHAnsi"/>
        </w:rPr>
        <w:instrText xml:space="preserve"> ADDIN EN.CITE &lt;EndNote&gt;&lt;Cite&gt;&lt;Author&gt;OGTR&lt;/Author&gt;&lt;Year&gt;2015&lt;/Year&gt;&lt;RecNum&gt;19044&lt;/RecNum&gt;&lt;DisplayText&gt;(OGTR, 2015)&lt;/DisplayText&gt;&lt;record&gt;&lt;rec-number&gt;19044&lt;/rec-number&gt;&lt;foreign-keys&gt;&lt;key app="EN" db-id="avrzt5sv7wwaa2epps1vzttcw5r5awswf02e" timestamp="1503881460"&gt;19044&lt;/key&gt;&lt;/foreign-keys&gt;&lt;ref-type name="Report"&gt;27&lt;/ref-type&gt;&lt;contributors&gt;&lt;authors&gt;&lt;author&gt;OGTR&lt;/author&gt;&lt;/authors&gt;&lt;/contributors&gt;&lt;titles&gt;&lt;title&gt;&lt;style face="normal" font="default" size="100%"&gt;The Biology of &lt;/style&gt;&lt;style face="italic" font="default" size="100%"&gt;Carthamus tinctorius&lt;/style&gt;&lt;style face="normal" font="default" size="100%"&gt; L. (safflower)&lt;/style&gt;&lt;/title&gt;&lt;/titles&gt;&lt;keywords&gt;&lt;keyword&gt;Biology&lt;/keyword&gt;&lt;keyword&gt;of&lt;/keyword&gt;&lt;keyword&gt;Carthamus&lt;/keyword&gt;&lt;keyword&gt;Carthamus tinctorius&lt;/keyword&gt;&lt;keyword&gt;Safflower&lt;/keyword&gt;&lt;/keywords&gt;&lt;dates&gt;&lt;year&gt;2015&lt;/year&gt;&lt;pub-dates&gt;&lt;date&gt;2015&lt;/date&gt;&lt;/pub-dates&gt;&lt;/dates&gt;&lt;label&gt;20548&lt;/label&gt;&lt;urls&gt;&lt;related-urls&gt;&lt;url&gt;&lt;style face="underline" font="default" size="100%"&gt;http://www.ogtr.gov.au/internet/ogtr/publishing.nsf/Content/riskassessments-1&lt;/style&gt;&lt;/url&gt;&lt;/related-urls&gt;&lt;/urls&gt;&lt;/record&gt;&lt;/Cite&gt;&lt;/EndNote&gt;</w:instrText>
      </w:r>
      <w:r w:rsidRPr="00C73A0F">
        <w:rPr>
          <w:rFonts w:asciiTheme="minorHAnsi" w:hAnsiTheme="minorHAnsi"/>
        </w:rPr>
        <w:fldChar w:fldCharType="separate"/>
      </w:r>
      <w:r w:rsidRPr="00C73A0F">
        <w:rPr>
          <w:rFonts w:asciiTheme="minorHAnsi" w:hAnsiTheme="minorHAnsi"/>
          <w:noProof/>
        </w:rPr>
        <w:t>(</w:t>
      </w:r>
      <w:hyperlink w:anchor="_ENREF_88" w:tooltip="OGTR, 2015 #19044" w:history="1">
        <w:r w:rsidR="007E1022" w:rsidRPr="00C73A0F">
          <w:rPr>
            <w:rFonts w:asciiTheme="minorHAnsi" w:hAnsiTheme="minorHAnsi"/>
            <w:noProof/>
          </w:rPr>
          <w:t>OGTR, 201</w:t>
        </w:r>
        <w:r w:rsidR="00EE3CE0">
          <w:rPr>
            <w:rFonts w:asciiTheme="minorHAnsi" w:hAnsiTheme="minorHAnsi"/>
            <w:noProof/>
          </w:rPr>
          <w:t>8</w:t>
        </w:r>
      </w:hyperlink>
      <w:r w:rsidRPr="00C73A0F">
        <w:rPr>
          <w:rFonts w:asciiTheme="minorHAnsi" w:hAnsiTheme="minorHAnsi"/>
          <w:noProof/>
        </w:rPr>
        <w:t>)</w:t>
      </w:r>
      <w:r w:rsidRPr="00C73A0F">
        <w:rPr>
          <w:rFonts w:asciiTheme="minorHAnsi" w:hAnsiTheme="minorHAnsi"/>
        </w:rPr>
        <w:fldChar w:fldCharType="end"/>
      </w:r>
      <w:r w:rsidRPr="00C73A0F">
        <w:rPr>
          <w:rFonts w:asciiTheme="minorHAnsi" w:hAnsiTheme="minorHAnsi"/>
        </w:rPr>
        <w:t xml:space="preserve">. Safflower is fairly slow-growing, with an extended rosette stage following emergence and prior to stem development, during which it is poorly competitive with other plants </w:t>
      </w:r>
      <w:r w:rsidRPr="00C73A0F">
        <w:rPr>
          <w:rFonts w:asciiTheme="minorHAnsi" w:hAnsiTheme="minorHAnsi"/>
        </w:rPr>
        <w:fldChar w:fldCharType="begin"/>
      </w:r>
      <w:r w:rsidRPr="00C73A0F">
        <w:rPr>
          <w:rFonts w:asciiTheme="minorHAnsi" w:hAnsiTheme="minorHAnsi"/>
        </w:rPr>
        <w:instrText xml:space="preserve"> ADDIN EN.CITE &lt;EndNote&gt;&lt;Cite&gt;&lt;Author&gt;Dajue&lt;/Author&gt;&lt;Year&gt;1996&lt;/Year&gt;&lt;RecNum&gt;17813&lt;/RecNum&gt;&lt;DisplayText&gt;(Dajue and Mündel, 1996)&lt;/DisplayText&gt;&lt;record&gt;&lt;rec-number&gt;17813&lt;/rec-number&gt;&lt;foreign-keys&gt;&lt;key app="EN" db-id="avrzt5sv7wwaa2epps1vzttcw5r5awswf02e" timestamp="1503881125"&gt;17813&lt;/key&gt;&lt;/foreign-keys&gt;&lt;ref-type name="Book"&gt;6&lt;/ref-type&gt;&lt;contributors&gt;&lt;authors&gt;&lt;author&gt;Dajue, L.&lt;/author&gt;&lt;author&gt;Mündel, H.H.&lt;/author&gt;&lt;/authors&gt;&lt;/contributors&gt;&lt;titles&gt;&lt;title&gt;&lt;style face="normal" font="default" size="100%"&gt;Safflower. &lt;/style&gt;&lt;style face="italic" font="default" size="100%"&gt;Carthamus tinctorius&lt;/style&gt;&lt;style face="normal" font="default" size="100%"&gt; L.&lt;/style&gt;&lt;/title&gt;&lt;secondary-title&gt;Promoting the conservation and use of underutilized and neglected crops. 7.&lt;/secondary-title&gt;&lt;/titles&gt;&lt;volume&gt;7&lt;/volume&gt;&lt;reprint-edition&gt;In File&lt;/reprint-edition&gt;&lt;keywords&gt;&lt;keyword&gt;Carthamus&lt;/keyword&gt;&lt;keyword&gt;Carthamus tinctorius&lt;/keyword&gt;&lt;keyword&gt;CONSERVATION&lt;/keyword&gt;&lt;keyword&gt;and&lt;/keyword&gt;&lt;keyword&gt;of&lt;/keyword&gt;&lt;keyword&gt;crops&lt;/keyword&gt;&lt;keyword&gt;CROP&lt;/keyword&gt;&lt;/keywords&gt;&lt;dates&gt;&lt;year&gt;1996&lt;/year&gt;&lt;pub-dates&gt;&lt;date&gt;1996&lt;/date&gt;&lt;/pub-dates&gt;&lt;/dates&gt;&lt;publisher&gt;Institute of Plant Genetics and Crop Plant Research, Gatersleben/International Plant Genetic Resources Institute, Rome.&lt;/publisher&gt;&lt;label&gt;19199&lt;/label&gt;&lt;urls&gt;&lt;related-urls&gt;&lt;url&gt;&lt;style face="underline" font="default" size="100%"&gt;file://S:\CO\OGTR\EVAL\Eval%20Sections\Library\REFS\Safflower\Dajue%20and%20Mundel%201996%20safflower%20manual.pdf&lt;/style&gt;&lt;/url&gt;&lt;/related-urls&gt;&lt;/urls&gt;&lt;/record&gt;&lt;/Cite&gt;&lt;/EndNote&gt;</w:instrText>
      </w:r>
      <w:r w:rsidRPr="00C73A0F">
        <w:rPr>
          <w:rFonts w:asciiTheme="minorHAnsi" w:hAnsiTheme="minorHAnsi"/>
        </w:rPr>
        <w:fldChar w:fldCharType="separate"/>
      </w:r>
      <w:r w:rsidRPr="00C73A0F">
        <w:rPr>
          <w:rFonts w:asciiTheme="minorHAnsi" w:hAnsiTheme="minorHAnsi"/>
          <w:noProof/>
        </w:rPr>
        <w:t>(</w:t>
      </w:r>
      <w:hyperlink w:anchor="_ENREF_30" w:tooltip="Dajue, 1996 #17813" w:history="1">
        <w:r w:rsidR="007E1022" w:rsidRPr="00C73A0F">
          <w:rPr>
            <w:rFonts w:asciiTheme="minorHAnsi" w:hAnsiTheme="minorHAnsi"/>
            <w:noProof/>
          </w:rPr>
          <w:t>Dajue and Mündel, 1996</w:t>
        </w:r>
      </w:hyperlink>
      <w:r w:rsidRPr="00C73A0F">
        <w:rPr>
          <w:rFonts w:asciiTheme="minorHAnsi" w:hAnsiTheme="minorHAnsi"/>
          <w:noProof/>
        </w:rPr>
        <w:t>)</w:t>
      </w:r>
      <w:r w:rsidRPr="00C73A0F">
        <w:rPr>
          <w:rFonts w:asciiTheme="minorHAnsi" w:hAnsiTheme="minorHAnsi"/>
        </w:rPr>
        <w:fldChar w:fldCharType="end"/>
      </w:r>
      <w:r w:rsidRPr="00C73A0F">
        <w:rPr>
          <w:rFonts w:asciiTheme="minorHAnsi" w:hAnsiTheme="minorHAnsi"/>
        </w:rPr>
        <w:t xml:space="preserve">. Safflower plants are susceptible to a wide range of herbicides as well as physical weed management practices </w:t>
      </w:r>
      <w:r w:rsidRPr="00C73A0F">
        <w:rPr>
          <w:rFonts w:asciiTheme="minorHAnsi" w:hAnsiTheme="minorHAnsi"/>
        </w:rPr>
        <w:fldChar w:fldCharType="begin"/>
      </w:r>
      <w:r w:rsidRPr="00C73A0F">
        <w:rPr>
          <w:rFonts w:asciiTheme="minorHAnsi" w:hAnsiTheme="minorHAnsi"/>
        </w:rPr>
        <w:instrText xml:space="preserve"> ADDIN EN.CITE &lt;EndNote&gt;&lt;Cite&gt;&lt;Author&gt;GRDC&lt;/Author&gt;&lt;Year&gt;2010&lt;/Year&gt;&lt;RecNum&gt;17831&lt;/RecNum&gt;&lt;DisplayText&gt;(GRDC, 2010)&lt;/DisplayText&gt;&lt;record&gt;&lt;rec-number&gt;17831&lt;/rec-number&gt;&lt;foreign-keys&gt;&lt;key app="EN" db-id="avrzt5sv7wwaa2epps1vzttcw5r5awswf02e" timestamp="1503881126"&gt;17831&lt;/key&gt;&lt;/foreign-keys&gt;&lt;ref-type name="Report"&gt;27&lt;/ref-type&gt;&lt;contributors&gt;&lt;authors&gt;&lt;author&gt;GRDC&lt;/author&gt;&lt;/authors&gt;&lt;/contributors&gt;&lt;titles&gt;&lt;title&gt;Raising the bar with better safflower agronomy&lt;/title&gt;&lt;/titles&gt;&lt;keywords&gt;&lt;keyword&gt;Rhizoctonia&lt;/keyword&gt;&lt;keyword&gt;herbicide&lt;/keyword&gt;&lt;keyword&gt;herbicide resistance&lt;/keyword&gt;&lt;keyword&gt;HERBICIDE-RESISTANCE&lt;/keyword&gt;&lt;keyword&gt;resistance&lt;/keyword&gt;&lt;keyword&gt;bar&lt;/keyword&gt;&lt;keyword&gt;agronomy&lt;/keyword&gt;&lt;/keywords&gt;&lt;dates&gt;&lt;year&gt;2010&lt;/year&gt;&lt;pub-dates&gt;&lt;date&gt;2010&lt;/date&gt;&lt;/pub-dates&gt;&lt;/dates&gt;&lt;pub-location&gt;ACT, Australia. Available online at http://www.grdc.com.au/Resources/Publications/2011/01/Raising-the-Bar-With-Better-Safflower-Agronomy&lt;/pub-location&gt;&lt;publisher&gt;Grains Research and Development Corporation&lt;/publisher&gt;&lt;label&gt;19219&lt;/label&gt;&lt;urls&gt;&lt;related-urls&gt;&lt;url&gt;&lt;style face="underline" font="default" size="100%"&gt;file://S:\CO\OGTR\EVAL\Eval%20Sections\Library\REFS\Safflower\GRDC%20safflower%20agronomy%202010.pdf&lt;/style&gt;&lt;/url&gt;&lt;/related-urls&gt;&lt;/urls&gt;&lt;/record&gt;&lt;/Cite&gt;&lt;/EndNote&gt;</w:instrText>
      </w:r>
      <w:r w:rsidRPr="00C73A0F">
        <w:rPr>
          <w:rFonts w:asciiTheme="minorHAnsi" w:hAnsiTheme="minorHAnsi"/>
        </w:rPr>
        <w:fldChar w:fldCharType="separate"/>
      </w:r>
      <w:r w:rsidRPr="00C73A0F">
        <w:rPr>
          <w:rFonts w:asciiTheme="minorHAnsi" w:hAnsiTheme="minorHAnsi"/>
          <w:noProof/>
        </w:rPr>
        <w:t>(</w:t>
      </w:r>
      <w:hyperlink w:anchor="_ENREF_44" w:tooltip="GRDC, 2010 #17831" w:history="1">
        <w:r w:rsidR="007E1022" w:rsidRPr="00C73A0F">
          <w:rPr>
            <w:rFonts w:asciiTheme="minorHAnsi" w:hAnsiTheme="minorHAnsi"/>
            <w:noProof/>
          </w:rPr>
          <w:t>GRDC, 2010</w:t>
        </w:r>
      </w:hyperlink>
      <w:r w:rsidRPr="00C73A0F">
        <w:rPr>
          <w:rFonts w:asciiTheme="minorHAnsi" w:hAnsiTheme="minorHAnsi"/>
          <w:noProof/>
        </w:rPr>
        <w:t>)</w:t>
      </w:r>
      <w:r w:rsidRPr="00C73A0F">
        <w:rPr>
          <w:rFonts w:asciiTheme="minorHAnsi" w:hAnsiTheme="minorHAnsi"/>
        </w:rPr>
        <w:fldChar w:fldCharType="end"/>
      </w:r>
      <w:r w:rsidRPr="00C73A0F">
        <w:rPr>
          <w:rFonts w:asciiTheme="minorHAnsi" w:hAnsiTheme="minorHAnsi"/>
        </w:rPr>
        <w:t>.</w:t>
      </w:r>
      <w:r w:rsidRPr="00C73A0F" w:rsidDel="005213AA">
        <w:rPr>
          <w:rFonts w:asciiTheme="minorHAnsi" w:hAnsiTheme="minorHAnsi"/>
        </w:rPr>
        <w:t xml:space="preserve"> </w:t>
      </w:r>
    </w:p>
    <w:p w14:paraId="06A3689E" w14:textId="77777777" w:rsidR="00B05F72" w:rsidRPr="001B22B4" w:rsidRDefault="00B05F72" w:rsidP="00E34E7D">
      <w:pPr>
        <w:pStyle w:val="RARMPnumberedparagraphs"/>
        <w:ind w:left="0" w:firstLine="0"/>
      </w:pPr>
      <w:r w:rsidRPr="00C73A0F">
        <w:rPr>
          <w:rFonts w:asciiTheme="minorHAnsi" w:hAnsiTheme="minorHAnsi"/>
        </w:rPr>
        <w:t xml:space="preserve">Potential dispersal of </w:t>
      </w:r>
      <w:r w:rsidRPr="00E34E7D">
        <w:t>reproductive</w:t>
      </w:r>
      <w:r w:rsidRPr="00C73A0F">
        <w:rPr>
          <w:rFonts w:asciiTheme="minorHAnsi" w:hAnsiTheme="minorHAnsi"/>
        </w:rPr>
        <w:t xml:space="preserve"> GM plant material outside </w:t>
      </w:r>
      <w:r>
        <w:rPr>
          <w:rFonts w:asciiTheme="minorHAnsi" w:hAnsiTheme="minorHAnsi"/>
        </w:rPr>
        <w:t>intended cropping areas</w:t>
      </w:r>
      <w:r w:rsidRPr="00C73A0F">
        <w:rPr>
          <w:rFonts w:asciiTheme="minorHAnsi" w:hAnsiTheme="minorHAnsi"/>
        </w:rPr>
        <w:t xml:space="preserve"> would be limited to seed or pollen, as safflower does not reproduce vegetatively in the field. Safflower seed</w:t>
      </w:r>
      <w:r>
        <w:t xml:space="preserve"> heads are resistant to shattering and the seeds lack seed dispersal characteristics such as stickiness, burrs and hooks, which can contribute to seed dispersal via animal fur or feathers. These seed dispersal characteristics are not expected to be altered in the GMOs. Gene flow via pollen is discussed in Section 2.4.</w:t>
      </w:r>
      <w:r w:rsidRPr="001B22B4">
        <w:t>3.</w:t>
      </w:r>
    </w:p>
    <w:p w14:paraId="45F13A1C" w14:textId="2BF64C7F" w:rsidR="00B05F72" w:rsidRPr="00DC070B" w:rsidRDefault="00B05F72" w:rsidP="00E34E7D">
      <w:pPr>
        <w:pStyle w:val="RARMPnumberedparagraphs"/>
        <w:ind w:left="0" w:firstLine="0"/>
        <w:rPr>
          <w:lang w:val="en-GB"/>
        </w:rPr>
      </w:pPr>
      <w:r>
        <w:t>Dispersal of viable seed could occur through a variety of ways including: endozoochory (dispersal through ingestion by animals), transport of seeds by animals, movement of seeds by people, or extremes of weather such as flooding or high winds</w:t>
      </w:r>
      <w:r w:rsidRPr="00DC070B">
        <w:t xml:space="preserve">. Seeds dispersed by flooding would be unlikely to survive and establish, as safflower is very susceptible to damping off and fungal diseases in wet soil </w:t>
      </w:r>
      <w:r w:rsidR="007E1022">
        <w:fldChar w:fldCharType="begin"/>
      </w:r>
      <w:r w:rsidR="007E1022">
        <w:instrText xml:space="preserve"> ADDIN EN.CITE &lt;EndNote&gt;&lt;Cite&gt;&lt;Author&gt;GRDC&lt;/Author&gt;&lt;Year&gt;2010&lt;/Year&gt;&lt;RecNum&gt;17831&lt;/RecNum&gt;&lt;DisplayText&gt;(GRDC, 2010)&lt;/DisplayText&gt;&lt;record&gt;&lt;rec-number&gt;17831&lt;/rec-number&gt;&lt;foreign-keys&gt;&lt;key app="EN" db-id="avrzt5sv7wwaa2epps1vzttcw5r5awswf02e" timestamp="1503881126"&gt;17831&lt;/key&gt;&lt;/foreign-keys&gt;&lt;ref-type name="Report"&gt;27&lt;/ref-type&gt;&lt;contributors&gt;&lt;authors&gt;&lt;author&gt;GRDC&lt;/author&gt;&lt;/authors&gt;&lt;/contributors&gt;&lt;titles&gt;&lt;title&gt;Raising the bar with better safflower agronomy&lt;/title&gt;&lt;/titles&gt;&lt;keywords&gt;&lt;keyword&gt;Rhizoctonia&lt;/keyword&gt;&lt;keyword&gt;herbicide&lt;/keyword&gt;&lt;keyword&gt;herbicide resistance&lt;/keyword&gt;&lt;keyword&gt;HERBICIDE-RESISTANCE&lt;/keyword&gt;&lt;keyword&gt;resistance&lt;/keyword&gt;&lt;keyword&gt;bar&lt;/keyword&gt;&lt;keyword&gt;agronomy&lt;/keyword&gt;&lt;/keywords&gt;&lt;dates&gt;&lt;year&gt;2010&lt;/year&gt;&lt;pub-dates&gt;&lt;date&gt;2010&lt;/date&gt;&lt;/pub-dates&gt;&lt;/dates&gt;&lt;pub-location&gt;ACT, Australia. Available online at http://www.grdc.com.au/Resources/Publications/2011/01/Raising-the-Bar-With-Better-Safflower-Agronomy&lt;/pub-location&gt;&lt;publisher&gt;Grains Research and Development Corporation&lt;/publisher&gt;&lt;label&gt;19219&lt;/label&gt;&lt;urls&gt;&lt;related-urls&gt;&lt;url&gt;&lt;style face="underline" font="default" size="100%"&gt;file://S:\CO\OGTR\EVAL\Eval%20Sections\Library\REFS\Safflower\GRDC%20safflower%20agronomy%202010.pdf&lt;/style&gt;&lt;/url&gt;&lt;/related-urls&gt;&lt;/urls&gt;&lt;/record&gt;&lt;/Cite&gt;&lt;/EndNote&gt;</w:instrText>
      </w:r>
      <w:r w:rsidR="007E1022">
        <w:fldChar w:fldCharType="separate"/>
      </w:r>
      <w:r w:rsidR="007E1022">
        <w:rPr>
          <w:noProof/>
        </w:rPr>
        <w:t>(</w:t>
      </w:r>
      <w:hyperlink w:anchor="_ENREF_44" w:tooltip="GRDC, 2010 #17831" w:history="1">
        <w:r w:rsidR="007E1022">
          <w:rPr>
            <w:noProof/>
          </w:rPr>
          <w:t>GRDC, 2010</w:t>
        </w:r>
      </w:hyperlink>
      <w:r w:rsidR="007E1022">
        <w:rPr>
          <w:noProof/>
        </w:rPr>
        <w:t>)</w:t>
      </w:r>
      <w:r w:rsidR="007E1022">
        <w:fldChar w:fldCharType="end"/>
      </w:r>
      <w:r>
        <w:t>.</w:t>
      </w:r>
    </w:p>
    <w:p w14:paraId="524F0D4D" w14:textId="1332CD74" w:rsidR="00B05F72" w:rsidRPr="00581832" w:rsidRDefault="001D062D" w:rsidP="00E34E7D">
      <w:pPr>
        <w:pStyle w:val="RARMPnumberedparagraphs"/>
        <w:ind w:left="0" w:firstLine="0"/>
        <w:rPr>
          <w:lang w:val="en-GB"/>
        </w:rPr>
      </w:pPr>
      <w:r>
        <w:t>As noted above, s</w:t>
      </w:r>
      <w:r w:rsidR="00B05F72" w:rsidRPr="00F72FEC">
        <w:t xml:space="preserve">afflower is very resistant to shattering or lodging </w:t>
      </w:r>
      <w:r w:rsidR="00B05F72" w:rsidRPr="00F72FEC">
        <w:fldChar w:fldCharType="begin"/>
      </w:r>
      <w:r w:rsidR="00B05F72">
        <w:instrText xml:space="preserve"> ADDIN EN.CITE &lt;EndNote&gt;&lt;Cite&gt;&lt;Author&gt;Mündel&lt;/Author&gt;&lt;Year&gt;2004&lt;/Year&gt;&lt;RecNum&gt;17852&lt;/RecNum&gt;&lt;DisplayText&gt;(Mündel et al., 2004)&lt;/DisplayText&gt;&lt;record&gt;&lt;rec-number&gt;17852&lt;/rec-number&gt;&lt;foreign-keys&gt;&lt;key app="EN" db-id="avrzt5sv7wwaa2epps1vzttcw5r5awswf02e" timestamp="1503881127"&gt;17852&lt;/key&gt;&lt;/foreign-keys&gt;&lt;ref-type name="Report"&gt;27&lt;/ref-type&gt;&lt;contributors&gt;&lt;authors&gt;&lt;author&gt;Mündel, H.H.&lt;/author&gt;&lt;author&gt;Blackshaw, R.E.&lt;/author&gt;&lt;author&gt;Byers, J.R.&lt;/author&gt;&lt;author&gt;Huang, H.C.&lt;/author&gt;&lt;author&gt;Johnson, D.L.&lt;/author&gt;&lt;author&gt;Keon, R.&lt;/author&gt;&lt;author&gt;Kubik, J.&lt;/author&gt;&lt;author&gt;McKenzie, R.&lt;/author&gt;&lt;author&gt;Otto, B.&lt;/author&gt;&lt;author&gt;Roth, B.&lt;/author&gt;&lt;author&gt;Stanford, K.&lt;/author&gt;&lt;/authors&gt;&lt;/contributors&gt;&lt;titles&gt;&lt;title&gt;Safflower production on the Canadian prairies: revisited in 2004&lt;/title&gt;&lt;/titles&gt;&lt;keywords&gt;&lt;keyword&gt;production&lt;/keyword&gt;&lt;/keywords&gt;&lt;dates&gt;&lt;year&gt;2004&lt;/year&gt;&lt;pub-dates&gt;&lt;date&gt;2004&lt;/date&gt;&lt;/pub-dates&gt;&lt;/dates&gt;&lt;pub-location&gt;Available online at http://publications.gc.ca/site/eng/333269/publication.html&lt;/pub-location&gt;&lt;publisher&gt;Agriculture and Agri-food Canada.&lt;/publisher&gt;&lt;label&gt;19240&lt;/label&gt;&lt;urls&gt;&lt;related-urls&gt;&lt;url&gt;&lt;style face="underline" font="default" size="100%"&gt;http://publications.gc.ca/site/eng/333269/publication.html&lt;/style&gt;&lt;/url&gt;&lt;/related-urls&gt;&lt;/urls&gt;&lt;/record&gt;&lt;/Cite&gt;&lt;/EndNote&gt;</w:instrText>
      </w:r>
      <w:r w:rsidR="00B05F72" w:rsidRPr="00F72FEC">
        <w:fldChar w:fldCharType="separate"/>
      </w:r>
      <w:r w:rsidR="00B05F72">
        <w:rPr>
          <w:noProof/>
        </w:rPr>
        <w:t>(</w:t>
      </w:r>
      <w:hyperlink w:anchor="_ENREF_78" w:tooltip="Mündel, 2004 #17852" w:history="1">
        <w:r w:rsidR="007E1022">
          <w:rPr>
            <w:noProof/>
          </w:rPr>
          <w:t>Mündel et al., 2004</w:t>
        </w:r>
      </w:hyperlink>
      <w:r w:rsidR="00B05F72">
        <w:rPr>
          <w:noProof/>
        </w:rPr>
        <w:t>)</w:t>
      </w:r>
      <w:r w:rsidR="00B05F72" w:rsidRPr="00F72FEC">
        <w:fldChar w:fldCharType="end"/>
      </w:r>
      <w:r w:rsidR="00B05F72" w:rsidRPr="00F72FEC">
        <w:t xml:space="preserve">, so seeds are unlikely to be dispersed by wind or via water runoff from irrigation or rainfall prior to harvest. Residual seeds that fall during harvest could be dispersed by water runoff from rainfall or by strong winds. </w:t>
      </w:r>
    </w:p>
    <w:p w14:paraId="3DBE279A" w14:textId="11F70ACA" w:rsidR="00B05F72" w:rsidRDefault="00B05F72" w:rsidP="00E34E7D">
      <w:pPr>
        <w:pStyle w:val="RARMPnumberedparagraphs"/>
        <w:ind w:left="0" w:firstLine="0"/>
        <w:rPr>
          <w:lang w:val="en-GB"/>
        </w:rPr>
      </w:pPr>
      <w:r w:rsidRPr="00573D1B">
        <w:t>Typical safflower seed losses during harvest are 3-4%</w:t>
      </w:r>
      <w:r>
        <w:t xml:space="preserve"> </w:t>
      </w:r>
      <w:r w:rsidRPr="00F72FEC">
        <w:fldChar w:fldCharType="begin"/>
      </w:r>
      <w:r>
        <w:instrText xml:space="preserve"> ADDIN EN.CITE &lt;EndNote&gt;&lt;Cite&gt;&lt;Author&gt;GRDC&lt;/Author&gt;&lt;Year&gt;2010&lt;/Year&gt;&lt;RecNum&gt;17831&lt;/RecNum&gt;&lt;DisplayText&gt;(GRDC, 2010)&lt;/DisplayText&gt;&lt;record&gt;&lt;rec-number&gt;17831&lt;/rec-number&gt;&lt;foreign-keys&gt;&lt;key app="EN" db-id="avrzt5sv7wwaa2epps1vzttcw5r5awswf02e" timestamp="1503881126"&gt;17831&lt;/key&gt;&lt;/foreign-keys&gt;&lt;ref-type name="Report"&gt;27&lt;/ref-type&gt;&lt;contributors&gt;&lt;authors&gt;&lt;author&gt;GRDC&lt;/author&gt;&lt;/authors&gt;&lt;/contributors&gt;&lt;titles&gt;&lt;title&gt;Raising the bar with better safflower agronomy&lt;/title&gt;&lt;/titles&gt;&lt;keywords&gt;&lt;keyword&gt;Rhizoctonia&lt;/keyword&gt;&lt;keyword&gt;herbicide&lt;/keyword&gt;&lt;keyword&gt;herbicide resistance&lt;/keyword&gt;&lt;keyword&gt;HERBICIDE-RESISTANCE&lt;/keyword&gt;&lt;keyword&gt;resistance&lt;/keyword&gt;&lt;keyword&gt;bar&lt;/keyword&gt;&lt;keyword&gt;agronomy&lt;/keyword&gt;&lt;/keywords&gt;&lt;dates&gt;&lt;year&gt;2010&lt;/year&gt;&lt;pub-dates&gt;&lt;date&gt;2010&lt;/date&gt;&lt;/pub-dates&gt;&lt;/dates&gt;&lt;pub-location&gt;ACT, Australia. Available online at http://www.grdc.com.au/Resources/Publications/2011/01/Raising-the-Bar-With-Better-Safflower-Agronomy&lt;/pub-location&gt;&lt;publisher&gt;Grains Research and Development Corporation&lt;/publisher&gt;&lt;label&gt;19219&lt;/label&gt;&lt;urls&gt;&lt;related-urls&gt;&lt;url&gt;&lt;style face="underline" font="default" size="100%"&gt;file://S:\CO\OGTR\EVAL\Eval%20Sections\Library\REFS\Safflower\GRDC%20safflower%20agronomy%202010.pdf&lt;/style&gt;&lt;/url&gt;&lt;/related-urls&gt;&lt;/urls&gt;&lt;/record&gt;&lt;/Cite&gt;&lt;/EndNote&gt;</w:instrText>
      </w:r>
      <w:r w:rsidRPr="00F72FEC">
        <w:fldChar w:fldCharType="separate"/>
      </w:r>
      <w:r>
        <w:rPr>
          <w:noProof/>
        </w:rPr>
        <w:t>(</w:t>
      </w:r>
      <w:hyperlink w:anchor="_ENREF_44" w:tooltip="GRDC, 2010 #17831" w:history="1">
        <w:r w:rsidR="007E1022">
          <w:rPr>
            <w:noProof/>
          </w:rPr>
          <w:t>GRDC, 2010</w:t>
        </w:r>
      </w:hyperlink>
      <w:r>
        <w:rPr>
          <w:noProof/>
        </w:rPr>
        <w:t>)</w:t>
      </w:r>
      <w:r w:rsidRPr="00F72FEC">
        <w:fldChar w:fldCharType="end"/>
      </w:r>
      <w:r>
        <w:t xml:space="preserve"> and the viability of these seed may range from 26 to 84% </w:t>
      </w:r>
      <w:r w:rsidRPr="00573D1B">
        <w:fldChar w:fldCharType="begin">
          <w:fldData xml:space="preserve">PEVuZE5vdGU+PENpdGU+PEF1dGhvcj5NY1BoZXJzb248L0F1dGhvcj48WWVhcj4yMDA5PC9ZZWFy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</w:fldData>
        </w:fldChar>
      </w:r>
      <w:r>
        <w:instrText xml:space="preserve"> ADDIN EN.CITE </w:instrText>
      </w:r>
      <w:r>
        <w:fldChar w:fldCharType="begin">
          <w:fldData xml:space="preserve">PEVuZE5vdGU+PENpdGU+PEF1dGhvcj5NY1BoZXJzb248L0F1dGhvcj48WWVhcj4yMDA5PC9ZZWFy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</w:fldData>
        </w:fldChar>
      </w:r>
      <w:r>
        <w:instrText xml:space="preserve"> ADDIN EN.CITE.DATA </w:instrText>
      </w:r>
      <w:r>
        <w:fldChar w:fldCharType="end"/>
      </w:r>
      <w:r w:rsidRPr="00573D1B">
        <w:fldChar w:fldCharType="separate"/>
      </w:r>
      <w:r>
        <w:rPr>
          <w:noProof/>
        </w:rPr>
        <w:t>(</w:t>
      </w:r>
      <w:hyperlink w:anchor="_ENREF_75" w:tooltip="McPherson, 2009 #17807" w:history="1">
        <w:r w:rsidR="007E1022">
          <w:rPr>
            <w:noProof/>
          </w:rPr>
          <w:t>McPherson et al., 2009b</w:t>
        </w:r>
      </w:hyperlink>
      <w:r>
        <w:rPr>
          <w:noProof/>
        </w:rPr>
        <w:t>)</w:t>
      </w:r>
      <w:r w:rsidRPr="00573D1B">
        <w:fldChar w:fldCharType="end"/>
      </w:r>
      <w:r>
        <w:t xml:space="preserve">. </w:t>
      </w:r>
      <w:r w:rsidRPr="00573D1B">
        <w:t xml:space="preserve">Most of these seeds would germinate soon after harvest as safflower seeds have very low dormancy (see Chapter 1, </w:t>
      </w:r>
      <w:r>
        <w:t>Section 4</w:t>
      </w:r>
      <w:r w:rsidRPr="00573D1B">
        <w:t xml:space="preserve">). </w:t>
      </w:r>
      <w:r>
        <w:t xml:space="preserve">In a Canadian study, safflower seed did not persist beyond 2 years at the surface or 1 year when buried </w:t>
      </w:r>
      <w:r w:rsidRPr="00573D1B">
        <w:fldChar w:fldCharType="begin">
          <w:fldData xml:space="preserve">PEVuZE5vdGU+PENpdGU+PEF1dGhvcj5NY1BoZXJzb248L0F1dGhvcj48WWVhcj4yMDA5PC9ZZWFy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</w:fldData>
        </w:fldChar>
      </w:r>
      <w:r>
        <w:instrText xml:space="preserve"> ADDIN EN.CITE </w:instrText>
      </w:r>
      <w:r>
        <w:fldChar w:fldCharType="begin">
          <w:fldData xml:space="preserve">PEVuZE5vdGU+PENpdGU+PEF1dGhvcj5NY1BoZXJzb248L0F1dGhvcj48WWVhcj4yMDA5PC9ZZWFy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</w:fldData>
        </w:fldChar>
      </w:r>
      <w:r>
        <w:instrText xml:space="preserve"> ADDIN EN.CITE.DATA </w:instrText>
      </w:r>
      <w:r>
        <w:fldChar w:fldCharType="end"/>
      </w:r>
      <w:r w:rsidRPr="00573D1B">
        <w:fldChar w:fldCharType="separate"/>
      </w:r>
      <w:r>
        <w:rPr>
          <w:noProof/>
        </w:rPr>
        <w:t>(</w:t>
      </w:r>
      <w:hyperlink w:anchor="_ENREF_75" w:tooltip="McPherson, 2009 #17807" w:history="1">
        <w:r w:rsidR="007E1022">
          <w:rPr>
            <w:noProof/>
          </w:rPr>
          <w:t>McPherson et al., 2009b</w:t>
        </w:r>
      </w:hyperlink>
      <w:r>
        <w:rPr>
          <w:noProof/>
        </w:rPr>
        <w:t>)</w:t>
      </w:r>
      <w:r w:rsidRPr="00573D1B">
        <w:fldChar w:fldCharType="end"/>
      </w:r>
      <w:r>
        <w:t xml:space="preserve">. </w:t>
      </w:r>
      <w:r w:rsidR="00173A96" w:rsidRPr="00573D1B">
        <w:t xml:space="preserve">It is not expected that the genetic modifications to safflower would affect </w:t>
      </w:r>
      <w:r w:rsidR="00173A96" w:rsidRPr="00573D1B">
        <w:rPr>
          <w:lang w:val="en-GB"/>
        </w:rPr>
        <w:t>seed yield, viability or germination. While the fatty acid composition is altered, the total fatty acid content of seeds, and thus their stored energy content, remains constant.</w:t>
      </w:r>
      <w:r w:rsidR="00BA204B">
        <w:rPr>
          <w:lang w:val="en-GB"/>
        </w:rPr>
        <w:t xml:space="preserve"> </w:t>
      </w:r>
      <w:r>
        <w:t xml:space="preserve">Data from trials conducted </w:t>
      </w:r>
      <w:r w:rsidR="00E14F5F">
        <w:t xml:space="preserve">with the GM events </w:t>
      </w:r>
      <w:r>
        <w:t xml:space="preserve">under DIR 121 suggests that seed lost at harvest germinated within the first 2 months post-harvest with no further volunteers observed over the following seven months even though conditions were conducive for germination. </w:t>
      </w:r>
      <w:r w:rsidRPr="00573D1B">
        <w:rPr>
          <w:lang w:val="en-GB"/>
        </w:rPr>
        <w:t xml:space="preserve">GM safflower seeds grown in the greenhouse </w:t>
      </w:r>
      <w:r w:rsidR="00841A95">
        <w:rPr>
          <w:lang w:val="en-GB"/>
        </w:rPr>
        <w:t xml:space="preserve">under DIR 121 </w:t>
      </w:r>
      <w:r w:rsidRPr="00573D1B">
        <w:rPr>
          <w:lang w:val="en-GB"/>
        </w:rPr>
        <w:t xml:space="preserve">were reported to germinate and establish at the same rate as non-GM comparators. </w:t>
      </w:r>
    </w:p>
    <w:p w14:paraId="4302169D" w14:textId="3C30191C" w:rsidR="00B05F72" w:rsidRPr="00F72FEC" w:rsidRDefault="00B05F72" w:rsidP="00E34E7D">
      <w:pPr>
        <w:pStyle w:val="RARMPnumberedparagraphs"/>
        <w:ind w:left="0" w:firstLine="0"/>
      </w:pPr>
      <w:r w:rsidRPr="000C4A44">
        <w:rPr>
          <w:lang w:val="en-GB"/>
        </w:rPr>
        <w:t xml:space="preserve">Small birds can feed on ripening safflower seed in the head, and cockatoos can chew off safflower plants at the base in order to access the seeds </w:t>
      </w:r>
      <w:r w:rsidRPr="00F72FEC">
        <w:fldChar w:fldCharType="begin"/>
      </w:r>
      <w:r>
        <w:instrText xml:space="preserve"> ADDIN EN.CITE &lt;EndNote&gt;&lt;Cite&gt;&lt;Author&gt;GRDC&lt;/Author&gt;&lt;Year&gt;2010&lt;/Year&gt;&lt;RecNum&gt;17831&lt;/RecNum&gt;&lt;DisplayText&gt;(GRDC, 2010)&lt;/DisplayText&gt;&lt;record&gt;&lt;rec-number&gt;17831&lt;/rec-number&gt;&lt;foreign-keys&gt;&lt;key app="EN" db-id="avrzt5sv7wwaa2epps1vzttcw5r5awswf02e" timestamp="1503881126"&gt;17831&lt;/key&gt;&lt;/foreign-keys&gt;&lt;ref-type name="Report"&gt;27&lt;/ref-type&gt;&lt;contributors&gt;&lt;authors&gt;&lt;author&gt;GRDC&lt;/author&gt;&lt;/authors&gt;&lt;/contributors&gt;&lt;titles&gt;&lt;title&gt;Raising the bar with better safflower agronomy&lt;/title&gt;&lt;/titles&gt;&lt;keywords&gt;&lt;keyword&gt;Rhizoctonia&lt;/keyword&gt;&lt;keyword&gt;herbicide&lt;/keyword&gt;&lt;keyword&gt;herbicide resistance&lt;/keyword&gt;&lt;keyword&gt;HERBICIDE-RESISTANCE&lt;/keyword&gt;&lt;keyword&gt;resistance&lt;/keyword&gt;&lt;keyword&gt;bar&lt;/keyword&gt;&lt;keyword&gt;agronomy&lt;/keyword&gt;&lt;/keywords&gt;&lt;dates&gt;&lt;year&gt;2010&lt;/year&gt;&lt;pub-dates&gt;&lt;date&gt;2010&lt;/date&gt;&lt;/pub-dates&gt;&lt;/dates&gt;&lt;pub-location&gt;ACT, Australia. Available online at http://www.grdc.com.au/Resources/Publications/2011/01/Raising-the-Bar-With-Better-Safflower-Agronomy&lt;/pub-location&gt;&lt;publisher&gt;Grains Research and Development Corporation&lt;/publisher&gt;&lt;label&gt;19219&lt;/label&gt;&lt;urls&gt;&lt;related-urls&gt;&lt;url&gt;&lt;style face="underline" font="default" size="100%"&gt;file://S:\CO\OGTR\EVAL\Eval%20Sections\Library\REFS\Safflower\GRDC%20safflower%20agronomy%202010.pdf&lt;/style&gt;&lt;/url&gt;&lt;/related-urls&gt;&lt;/urls&gt;&lt;/record&gt;&lt;/Cite&gt;&lt;/EndNote&gt;</w:instrText>
      </w:r>
      <w:r w:rsidRPr="00F72FEC">
        <w:fldChar w:fldCharType="separate"/>
      </w:r>
      <w:r>
        <w:rPr>
          <w:noProof/>
        </w:rPr>
        <w:t>(</w:t>
      </w:r>
      <w:hyperlink w:anchor="_ENREF_44" w:tooltip="GRDC, 2010 #17831" w:history="1">
        <w:r w:rsidR="007E1022">
          <w:rPr>
            <w:noProof/>
          </w:rPr>
          <w:t>GRDC, 2010</w:t>
        </w:r>
      </w:hyperlink>
      <w:r>
        <w:rPr>
          <w:noProof/>
        </w:rPr>
        <w:t>)</w:t>
      </w:r>
      <w:r w:rsidRPr="00F72FEC">
        <w:fldChar w:fldCharType="end"/>
      </w:r>
      <w:r w:rsidRPr="00F72FEC">
        <w:rPr>
          <w:lang w:val="en-GB"/>
        </w:rPr>
        <w:t xml:space="preserve">. </w:t>
      </w:r>
      <w:r w:rsidRPr="00F72FEC">
        <w:t xml:space="preserve">Safflower seeds that have passed through </w:t>
      </w:r>
      <w:r>
        <w:t xml:space="preserve">the </w:t>
      </w:r>
      <w:r w:rsidRPr="00F72FEC">
        <w:t xml:space="preserve">digestive systems </w:t>
      </w:r>
      <w:r>
        <w:t>of several bird species (blackbirds, mallard ducks, pigeons and pheasants) were observed to be</w:t>
      </w:r>
      <w:r w:rsidRPr="00F72FEC">
        <w:t xml:space="preserve"> no longer viable</w:t>
      </w:r>
      <w:r>
        <w:t>, but did remain viable in the oesophagus, crop and gizzard regions for several hours</w:t>
      </w:r>
      <w:r w:rsidRPr="00F72FEC">
        <w:t xml:space="preserve"> </w:t>
      </w:r>
      <w:r w:rsidRPr="00F72FEC">
        <w:fldChar w:fldCharType="begin">
          <w:fldData xml:space="preserve">PEVuZE5vdGU+PENpdGU+PEF1dGhvcj5DdW1taW5nczwvQXV0aG9yPjxZZWFyPjIwMDg8L1llYXI+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</w:fldData>
        </w:fldChar>
      </w:r>
      <w:r>
        <w:instrText xml:space="preserve"> ADDIN EN.CITE </w:instrText>
      </w:r>
      <w:r>
        <w:fldChar w:fldCharType="begin">
          <w:fldData xml:space="preserve">PEVuZE5vdGU+PENpdGU+PEF1dGhvcj5DdW1taW5nczwvQXV0aG9yPjxZZWFyPjIwMDg8L1llYXI+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</w:fldData>
        </w:fldChar>
      </w:r>
      <w:r>
        <w:instrText xml:space="preserve"> ADDIN EN.CITE.DATA </w:instrText>
      </w:r>
      <w:r>
        <w:fldChar w:fldCharType="end"/>
      </w:r>
      <w:r w:rsidRPr="00F72FEC">
        <w:fldChar w:fldCharType="separate"/>
      </w:r>
      <w:r>
        <w:rPr>
          <w:noProof/>
        </w:rPr>
        <w:t>(</w:t>
      </w:r>
      <w:hyperlink w:anchor="_ENREF_28" w:tooltip="Cummings, 2008 #18017" w:history="1">
        <w:r w:rsidR="007E1022">
          <w:rPr>
            <w:noProof/>
          </w:rPr>
          <w:t>Cummings et al., 2008</w:t>
        </w:r>
      </w:hyperlink>
      <w:r>
        <w:rPr>
          <w:noProof/>
        </w:rPr>
        <w:t>)</w:t>
      </w:r>
      <w:r w:rsidRPr="00F72FEC">
        <w:fldChar w:fldCharType="end"/>
      </w:r>
      <w:r w:rsidRPr="00F72FEC">
        <w:t xml:space="preserve">. </w:t>
      </w:r>
      <w:r>
        <w:t>This study was on Northern Hemisphere bird species and results may differ for Australian bird species such as galahs, corellas or bush turkeys. The researchers also mentioned birds that hoard or cache seeds such as jays, crows and ravens, as potential transport vectors of safflower seeds.</w:t>
      </w:r>
      <w:r w:rsidRPr="00F72FEC">
        <w:t xml:space="preserve"> </w:t>
      </w:r>
      <w:r>
        <w:t>I</w:t>
      </w:r>
      <w:r w:rsidRPr="00F72FEC">
        <w:t>t is not known whether Australian birds carry seeds away for later consumption.</w:t>
      </w:r>
      <w:r>
        <w:t xml:space="preserve"> Safflower seeds did not attach to the plumage of the birds due to the </w:t>
      </w:r>
      <w:r>
        <w:lastRenderedPageBreak/>
        <w:t xml:space="preserve">smooth nature of safflower seeds, however, seeds were transported externally on soil attached to feet or legs of pigeons and pheasants </w:t>
      </w:r>
      <w:r w:rsidRPr="00F72FEC">
        <w:fldChar w:fldCharType="begin">
          <w:fldData xml:space="preserve">PEVuZE5vdGU+PENpdGU+PEF1dGhvcj5DdW1taW5nczwvQXV0aG9yPjxZZWFyPjIwMDg8L1llYXI+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</w:fldData>
        </w:fldChar>
      </w:r>
      <w:r>
        <w:instrText xml:space="preserve"> ADDIN EN.CITE </w:instrText>
      </w:r>
      <w:r>
        <w:fldChar w:fldCharType="begin">
          <w:fldData xml:space="preserve">PEVuZE5vdGU+PENpdGU+PEF1dGhvcj5DdW1taW5nczwvQXV0aG9yPjxZZWFyPjIwMDg8L1llYXI+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</w:fldData>
        </w:fldChar>
      </w:r>
      <w:r>
        <w:instrText xml:space="preserve"> ADDIN EN.CITE.DATA </w:instrText>
      </w:r>
      <w:r>
        <w:fldChar w:fldCharType="end"/>
      </w:r>
      <w:r w:rsidRPr="00F72FEC">
        <w:fldChar w:fldCharType="separate"/>
      </w:r>
      <w:r>
        <w:rPr>
          <w:noProof/>
        </w:rPr>
        <w:t>(</w:t>
      </w:r>
      <w:hyperlink w:anchor="_ENREF_28" w:tooltip="Cummings, 2008 #18017" w:history="1">
        <w:r w:rsidR="007E1022">
          <w:rPr>
            <w:noProof/>
          </w:rPr>
          <w:t>Cummings et al., 2008</w:t>
        </w:r>
      </w:hyperlink>
      <w:r>
        <w:rPr>
          <w:noProof/>
        </w:rPr>
        <w:t>)</w:t>
      </w:r>
      <w:r w:rsidRPr="00F72FEC">
        <w:fldChar w:fldCharType="end"/>
      </w:r>
      <w:r>
        <w:t>.</w:t>
      </w:r>
    </w:p>
    <w:p w14:paraId="422A4C71" w14:textId="77777777" w:rsidR="003C5F47" w:rsidRPr="001C16C6" w:rsidRDefault="00B05F72" w:rsidP="00E34E7D">
      <w:pPr>
        <w:pStyle w:val="RARMPnumberedparagraphs"/>
        <w:ind w:left="0" w:firstLine="0"/>
      </w:pPr>
      <w:r w:rsidRPr="000C4A44">
        <w:rPr>
          <w:lang w:val="en-GB"/>
        </w:rPr>
        <w:t xml:space="preserve">Large animals are generally deterred from grazing on standing safflower by its spines. Safflower seeds are firmly held within their seed heads, which limits their accessibility to rodents. Residual GM seeds post-harvest may attract animal predation, and could be transported and </w:t>
      </w:r>
      <w:r w:rsidRPr="00E34E7D">
        <w:t>hoarded</w:t>
      </w:r>
      <w:r w:rsidRPr="000C4A44">
        <w:rPr>
          <w:lang w:val="en-GB"/>
        </w:rPr>
        <w:t xml:space="preserve"> by rodents.</w:t>
      </w:r>
    </w:p>
    <w:p w14:paraId="6BC368DC" w14:textId="77777777" w:rsidR="000374CD" w:rsidRPr="000374CD" w:rsidRDefault="000374CD" w:rsidP="000374CD">
      <w:pPr>
        <w:pStyle w:val="5RARMP"/>
      </w:pPr>
      <w:r>
        <w:t>Potential harm</w:t>
      </w:r>
    </w:p>
    <w:p w14:paraId="429AA9A5" w14:textId="77777777" w:rsidR="00E666AB" w:rsidRDefault="00E666AB" w:rsidP="00E34E7D">
      <w:pPr>
        <w:pStyle w:val="RARMPnumberedparagraphs"/>
        <w:ind w:left="0" w:firstLine="0"/>
      </w:pPr>
      <w:r>
        <w:t xml:space="preserve">As discussed in Section </w:t>
      </w:r>
      <w:r w:rsidRPr="00EF3DB8">
        <w:t>2.3</w:t>
      </w:r>
      <w:r>
        <w:t xml:space="preserve"> of this Chapter, all plants have the potential to lead to harm in certain environments. For the purposes of this document, plant species causing significant levels of one or more of these harms are called “weeds”. A plant species may be weedy in one or more land uses, such as dryland cropping or nature conservation.</w:t>
      </w:r>
    </w:p>
    <w:p w14:paraId="426B042B" w14:textId="77777777" w:rsidR="00E666AB" w:rsidRDefault="00E666AB" w:rsidP="00E34E7D">
      <w:pPr>
        <w:pStyle w:val="RARMPnumberedparagraphs"/>
        <w:ind w:left="0" w:firstLine="0"/>
      </w:pPr>
      <w:r>
        <w:t xml:space="preserve">As summarised in Chapter 1, </w:t>
      </w:r>
      <w:r w:rsidRPr="00EF3DB8">
        <w:t xml:space="preserve">Section </w:t>
      </w:r>
      <w:r w:rsidR="00E96B05">
        <w:fldChar w:fldCharType="begin"/>
      </w:r>
      <w:r w:rsidR="00E96B05">
        <w:instrText xml:space="preserve"> REF _Ref506544970 \n \h </w:instrText>
      </w:r>
      <w:r w:rsidR="00E96B05">
        <w:fldChar w:fldCharType="separate"/>
      </w:r>
      <w:r w:rsidR="003E5917">
        <w:t>6.3</w:t>
      </w:r>
      <w:r w:rsidR="00E96B05">
        <w:fldChar w:fldCharType="end"/>
      </w:r>
      <w:r w:rsidRPr="00EF3DB8">
        <w:t>,</w:t>
      </w:r>
      <w:r>
        <w:t xml:space="preserve"> safflower is naturalised throughout Australia, primarily as an agricultural or ruderal weed and is classified as a category 1 weed in agricultural ecosystems or a category 3 weed in natural ecosystems in some States. Anecdotal evidence from safflower farmers (GRDC 2010) and weed risk assessment experts (personal communication, Stephen Johnson</w:t>
      </w:r>
      <w:r w:rsidR="000A0D2F">
        <w:t xml:space="preserve"> 2014</w:t>
      </w:r>
      <w:r>
        <w:t>) in Australia indicate that safflower is not a significant weed in natural ecosystems. In reference to native habitats, there would have to be large numbers of GM plants before the establishment of native plants was affected.</w:t>
      </w:r>
    </w:p>
    <w:p w14:paraId="1E8BCEAC" w14:textId="77777777" w:rsidR="00E666AB" w:rsidRDefault="00E96B05" w:rsidP="00E34E7D">
      <w:pPr>
        <w:pStyle w:val="RARMPnumberedparagraphs"/>
        <w:ind w:left="0" w:firstLine="0"/>
      </w:pPr>
      <w:r>
        <w:t>As discussed in R</w:t>
      </w:r>
      <w:r w:rsidR="00E666AB">
        <w:t>isk scenario 1, the introduced gene products are not expected to be toxic to humans or other organisms and it is unlikely that the GM safflower plants would have higher toxicity and/or allergenicity than non-GM safflower.</w:t>
      </w:r>
      <w:r w:rsidR="0002121B">
        <w:t xml:space="preserve"> </w:t>
      </w:r>
      <w:r w:rsidR="00E666AB">
        <w:t xml:space="preserve">No phenotypic changes were observed between GM safflower and non-GM safflower grown in greenhouses or in the field under DIR </w:t>
      </w:r>
      <w:r w:rsidR="00E666AB" w:rsidRPr="006A230E">
        <w:t xml:space="preserve">121. </w:t>
      </w:r>
      <w:r w:rsidR="00E666AB">
        <w:t>T</w:t>
      </w:r>
      <w:r w:rsidR="00E666AB" w:rsidRPr="006A230E">
        <w:t>he phenotypic and agronomic performances of the GM safflower lines were assessed in field trials under licence DIR 131, and showed that GM safflower is similar to the non-GM safflower parent in agronomic performance. In</w:t>
      </w:r>
      <w:r w:rsidR="00E666AB" w:rsidRPr="00453178">
        <w:t xml:space="preserve"> the</w:t>
      </w:r>
      <w:r w:rsidR="00E666AB">
        <w:t xml:space="preserve"> unlikely event of GM safflower plants establishing themselves beyond intended cropping areas, this trait would not be expected to lead to populations of GM safflower that cause any environmental harms associated with weedy plants, such as reduced establishment or yield of desirable plants, or reduced biodiversity.</w:t>
      </w:r>
      <w:r w:rsidR="00E666AB" w:rsidRPr="00F42240">
        <w:t xml:space="preserve"> </w:t>
      </w:r>
    </w:p>
    <w:p w14:paraId="74846948" w14:textId="77777777" w:rsidR="000374CD" w:rsidRPr="00031D91" w:rsidRDefault="000374CD" w:rsidP="000374CD">
      <w:pPr>
        <w:pStyle w:val="5RARMP"/>
      </w:pPr>
      <w:r w:rsidRPr="00031D91">
        <w:t>Conclusion</w:t>
      </w:r>
    </w:p>
    <w:p w14:paraId="16C7F654" w14:textId="77777777" w:rsidR="00F8142A" w:rsidRPr="00470B6B" w:rsidRDefault="00E666AB" w:rsidP="00E34E7D">
      <w:pPr>
        <w:pStyle w:val="RARMPnumberedparagraphs"/>
        <w:ind w:left="0" w:firstLine="0"/>
        <w:rPr>
          <w:strike/>
        </w:rPr>
      </w:pPr>
      <w:r>
        <w:t>Risk scenario 2</w:t>
      </w:r>
      <w:r w:rsidRPr="00B96935">
        <w:t xml:space="preserve"> is</w:t>
      </w:r>
      <w:r w:rsidRPr="003731B3">
        <w:t xml:space="preserve"> not</w:t>
      </w:r>
      <w:r w:rsidRPr="003731B3">
        <w:rPr>
          <w:b/>
        </w:rPr>
        <w:t xml:space="preserve"> </w:t>
      </w:r>
      <w:r w:rsidRPr="003731B3">
        <w:t>identified as a substantive risk</w:t>
      </w:r>
      <w:r w:rsidRPr="00B96935">
        <w:t xml:space="preserve"> due</w:t>
      </w:r>
      <w:r>
        <w:t xml:space="preserve"> to the introduced gene fragments not coding for any proteins, the biosynthetic pathway they will affect being involved in the production of compounds that have not been associated with toxic or allergenic reactions</w:t>
      </w:r>
      <w:r w:rsidRPr="00B96935">
        <w:t xml:space="preserve">, </w:t>
      </w:r>
      <w:r>
        <w:t xml:space="preserve">and </w:t>
      </w:r>
      <w:r w:rsidRPr="00B96935">
        <w:t xml:space="preserve">the </w:t>
      </w:r>
      <w:r>
        <w:t>modified</w:t>
      </w:r>
      <w:r w:rsidRPr="00B96935">
        <w:t xml:space="preserve"> trait not </w:t>
      </w:r>
      <w:r>
        <w:t>being associated with weediness</w:t>
      </w:r>
      <w:r w:rsidRPr="00030FFB">
        <w:rPr>
          <w:shd w:val="clear" w:color="auto" w:fill="FFFFFF"/>
        </w:rPr>
        <w:t>.</w:t>
      </w:r>
      <w:r w:rsidRPr="006F1328">
        <w:rPr>
          <w:shd w:val="clear" w:color="auto" w:fill="FFFFFF"/>
        </w:rPr>
        <w:t xml:space="preserve"> </w:t>
      </w:r>
      <w:r w:rsidRPr="00E651C8">
        <w:t>Therefore this risk could not be greater than negligible and does not warrant further detailed assessment.</w:t>
      </w:r>
    </w:p>
    <w:p w14:paraId="1041C212" w14:textId="77777777" w:rsidR="00370480" w:rsidRDefault="002F37D9" w:rsidP="00370480">
      <w:pPr>
        <w:pStyle w:val="4RARMP"/>
        <w:ind w:left="0"/>
      </w:pPr>
      <w:r>
        <w:t xml:space="preserve">Risk scenario </w:t>
      </w:r>
      <w:r w:rsidR="00370480">
        <w:t>3</w:t>
      </w:r>
    </w:p>
    <w:tbl>
      <w:tblPr>
        <w:tblW w:w="9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Caption w:val="Risk Scenario 3"/>
        <w:tblDescription w:val="This diagram shows the risk source, steps in the causal pathway, and potential harm of Risk Scenario 3."/>
      </w:tblPr>
      <w:tblGrid>
        <w:gridCol w:w="1418"/>
        <w:gridCol w:w="7589"/>
      </w:tblGrid>
      <w:tr w:rsidR="00EE50A5" w:rsidRPr="00BD675F" w14:paraId="4CCAFA20" w14:textId="77777777" w:rsidTr="00581914">
        <w:trPr>
          <w:cantSplit/>
          <w:trHeight w:val="360"/>
        </w:trPr>
        <w:tc>
          <w:tcPr>
            <w:tcW w:w="1418" w:type="dxa"/>
            <w:shd w:val="clear" w:color="auto" w:fill="D9D9D9" w:themeFill="background1" w:themeFillShade="D9"/>
            <w:vAlign w:val="center"/>
          </w:tcPr>
          <w:p w14:paraId="45BEDFF1" w14:textId="77777777" w:rsidR="00EE50A5" w:rsidRPr="00BD675F" w:rsidRDefault="00EE50A5" w:rsidP="00581914">
            <w:pPr>
              <w:keepNext/>
              <w:keepLines/>
              <w:spacing w:before="0" w:after="0"/>
              <w:rPr>
                <w:rFonts w:asciiTheme="minorHAnsi" w:eastAsiaTheme="minorEastAsia" w:hAnsiTheme="minorHAnsi"/>
                <w:i/>
                <w:szCs w:val="22"/>
                <w:lang w:eastAsia="en-US"/>
              </w:rPr>
            </w:pPr>
            <w:r w:rsidRPr="00BD675F">
              <w:rPr>
                <w:rFonts w:asciiTheme="minorHAnsi" w:eastAsiaTheme="minorEastAsia" w:hAnsiTheme="minorHAnsi"/>
                <w:i/>
                <w:szCs w:val="22"/>
                <w:lang w:eastAsia="en-US"/>
              </w:rPr>
              <w:t>Risk source</w:t>
            </w:r>
          </w:p>
        </w:tc>
        <w:tc>
          <w:tcPr>
            <w:tcW w:w="7589" w:type="dxa"/>
            <w:vAlign w:val="center"/>
          </w:tcPr>
          <w:p w14:paraId="46A1EB41" w14:textId="77777777" w:rsidR="00EE50A5" w:rsidRPr="00BD675F" w:rsidRDefault="00EE50A5" w:rsidP="00581914">
            <w:pPr>
              <w:keepNext/>
              <w:keepLines/>
              <w:tabs>
                <w:tab w:val="left" w:pos="540"/>
              </w:tabs>
              <w:spacing w:before="0" w:after="0"/>
              <w:jc w:val="center"/>
              <w:rPr>
                <w:rFonts w:asciiTheme="minorHAnsi" w:eastAsiaTheme="minorEastAsia" w:hAnsiTheme="minorHAnsi"/>
                <w:szCs w:val="22"/>
              </w:rPr>
            </w:pPr>
            <w:r w:rsidRPr="00BD675F">
              <w:rPr>
                <w:rFonts w:asciiTheme="minorHAnsi" w:hAnsiTheme="minorHAnsi"/>
                <w:szCs w:val="22"/>
              </w:rPr>
              <w:t>Introduced gene</w:t>
            </w:r>
            <w:r>
              <w:rPr>
                <w:rFonts w:asciiTheme="minorHAnsi" w:hAnsiTheme="minorHAnsi"/>
                <w:szCs w:val="22"/>
              </w:rPr>
              <w:t xml:space="preserve"> construct</w:t>
            </w:r>
            <w:r w:rsidRPr="00BD675F">
              <w:rPr>
                <w:rFonts w:asciiTheme="minorHAnsi" w:hAnsiTheme="minorHAnsi"/>
                <w:szCs w:val="22"/>
              </w:rPr>
              <w:t xml:space="preserve"> for </w:t>
            </w:r>
            <w:r>
              <w:rPr>
                <w:rFonts w:asciiTheme="minorHAnsi" w:hAnsiTheme="minorHAnsi"/>
                <w:szCs w:val="22"/>
              </w:rPr>
              <w:t>high oleic acid composition</w:t>
            </w:r>
            <w:r w:rsidRPr="00BD675F">
              <w:rPr>
                <w:rFonts w:asciiTheme="minorHAnsi" w:hAnsiTheme="minorHAnsi"/>
                <w:szCs w:val="22"/>
              </w:rPr>
              <w:t>.</w:t>
            </w:r>
          </w:p>
        </w:tc>
      </w:tr>
      <w:tr w:rsidR="00EE50A5" w:rsidRPr="00BD675F" w14:paraId="54C49EA9" w14:textId="77777777" w:rsidTr="00581914">
        <w:trPr>
          <w:cantSplit/>
          <w:trHeight w:val="360"/>
        </w:trPr>
        <w:tc>
          <w:tcPr>
            <w:tcW w:w="1418" w:type="dxa"/>
            <w:shd w:val="clear" w:color="auto" w:fill="D9D9D9" w:themeFill="background1" w:themeFillShade="D9"/>
            <w:vAlign w:val="center"/>
          </w:tcPr>
          <w:p w14:paraId="21EA6B7A" w14:textId="77777777" w:rsidR="00EE50A5" w:rsidRPr="00BD675F" w:rsidRDefault="00EE50A5" w:rsidP="00581914">
            <w:pPr>
              <w:spacing w:before="0" w:after="0"/>
              <w:rPr>
                <w:rFonts w:asciiTheme="minorHAnsi" w:eastAsiaTheme="minorEastAsia" w:hAnsiTheme="minorHAnsi"/>
                <w:i/>
                <w:szCs w:val="22"/>
                <w:lang w:eastAsia="en-US"/>
              </w:rPr>
            </w:pPr>
            <w:r w:rsidRPr="00BD675F">
              <w:rPr>
                <w:rFonts w:asciiTheme="minorHAnsi" w:eastAsiaTheme="minorEastAsia" w:hAnsiTheme="minorHAnsi"/>
                <w:i/>
                <w:szCs w:val="22"/>
                <w:lang w:eastAsia="en-US"/>
              </w:rPr>
              <w:t>Causal pathway</w:t>
            </w:r>
          </w:p>
        </w:tc>
        <w:tc>
          <w:tcPr>
            <w:tcW w:w="7589" w:type="dxa"/>
            <w:vAlign w:val="center"/>
          </w:tcPr>
          <w:p w14:paraId="3929F698" w14:textId="77777777" w:rsidR="00EE50A5" w:rsidRPr="00BD675F" w:rsidRDefault="00EE50A5" w:rsidP="00581914">
            <w:pPr>
              <w:spacing w:before="0" w:after="0"/>
              <w:contextualSpacing/>
              <w:jc w:val="center"/>
              <w:rPr>
                <w:rFonts w:asciiTheme="minorHAnsi" w:eastAsiaTheme="minorEastAsia" w:hAnsiTheme="minorHAnsi"/>
                <w:szCs w:val="22"/>
                <w:lang w:eastAsia="en-US"/>
              </w:rPr>
            </w:pPr>
            <w:r w:rsidRPr="00BD675F">
              <w:rPr>
                <w:rFonts w:asciiTheme="minorHAnsi" w:eastAsiaTheme="minorEastAsia" w:hAnsiTheme="minorHAnsi"/>
                <w:szCs w:val="22"/>
                <w:lang w:eastAsia="en-US"/>
              </w:rPr>
              <w:sym w:font="Wingdings 3" w:char="F0C8"/>
            </w:r>
          </w:p>
          <w:p w14:paraId="19E605CE" w14:textId="77777777" w:rsidR="00EE50A5" w:rsidRDefault="00EE50A5" w:rsidP="00581914">
            <w:pPr>
              <w:spacing w:before="0" w:after="0"/>
              <w:ind w:left="-41"/>
              <w:contextualSpacing/>
              <w:jc w:val="center"/>
              <w:rPr>
                <w:rFonts w:asciiTheme="minorHAnsi" w:hAnsiTheme="minorHAnsi"/>
                <w:szCs w:val="22"/>
              </w:rPr>
            </w:pPr>
            <w:r>
              <w:rPr>
                <w:rFonts w:asciiTheme="minorHAnsi" w:hAnsiTheme="minorHAnsi"/>
                <w:szCs w:val="22"/>
              </w:rPr>
              <w:t>Commercial cultivation of GM safflower producing seed containing high oleic acid content.</w:t>
            </w:r>
          </w:p>
          <w:p w14:paraId="2879687C" w14:textId="77777777" w:rsidR="00EE50A5" w:rsidRDefault="00EE50A5" w:rsidP="00581914">
            <w:pPr>
              <w:spacing w:before="0" w:after="0"/>
              <w:ind w:left="-41"/>
              <w:contextualSpacing/>
              <w:jc w:val="center"/>
              <w:rPr>
                <w:rFonts w:asciiTheme="minorHAnsi" w:hAnsiTheme="minorHAnsi"/>
                <w:szCs w:val="22"/>
              </w:rPr>
            </w:pPr>
            <w:r w:rsidRPr="00BD675F">
              <w:rPr>
                <w:rFonts w:asciiTheme="minorHAnsi" w:hAnsiTheme="minorHAnsi"/>
                <w:szCs w:val="22"/>
              </w:rPr>
              <w:sym w:font="Wingdings 3" w:char="F0C8"/>
            </w:r>
          </w:p>
          <w:p w14:paraId="54AA1CCF" w14:textId="77777777" w:rsidR="00EE50A5" w:rsidRPr="00BD675F" w:rsidRDefault="00EE50A5" w:rsidP="00581914">
            <w:pPr>
              <w:spacing w:before="0" w:after="0"/>
              <w:ind w:left="-41"/>
              <w:contextualSpacing/>
              <w:jc w:val="center"/>
              <w:rPr>
                <w:rFonts w:asciiTheme="minorHAnsi" w:hAnsiTheme="minorHAnsi"/>
                <w:szCs w:val="22"/>
              </w:rPr>
            </w:pPr>
            <w:r>
              <w:rPr>
                <w:rFonts w:asciiTheme="minorHAnsi" w:hAnsiTheme="minorHAnsi"/>
                <w:szCs w:val="22"/>
              </w:rPr>
              <w:t>GM safflower seed consumed by pest animals.</w:t>
            </w:r>
          </w:p>
          <w:p w14:paraId="1D202125" w14:textId="77777777" w:rsidR="00EE50A5" w:rsidRPr="00BD675F" w:rsidRDefault="00EE50A5" w:rsidP="00581914">
            <w:pPr>
              <w:spacing w:before="0" w:after="0"/>
              <w:ind w:left="-41"/>
              <w:contextualSpacing/>
              <w:jc w:val="center"/>
              <w:rPr>
                <w:rFonts w:asciiTheme="minorHAnsi" w:hAnsiTheme="minorHAnsi"/>
                <w:szCs w:val="22"/>
              </w:rPr>
            </w:pPr>
            <w:r w:rsidRPr="00BD675F">
              <w:rPr>
                <w:rFonts w:asciiTheme="minorHAnsi" w:hAnsiTheme="minorHAnsi"/>
                <w:szCs w:val="22"/>
              </w:rPr>
              <w:sym w:font="Wingdings 3" w:char="F0C8"/>
            </w:r>
          </w:p>
          <w:p w14:paraId="74A44A27" w14:textId="77777777" w:rsidR="00EE50A5" w:rsidRDefault="00EE50A5" w:rsidP="00581914">
            <w:pPr>
              <w:spacing w:before="0" w:after="0"/>
              <w:ind w:left="-41"/>
              <w:contextualSpacing/>
              <w:jc w:val="center"/>
              <w:rPr>
                <w:rFonts w:asciiTheme="minorHAnsi" w:hAnsiTheme="minorHAnsi"/>
                <w:szCs w:val="22"/>
              </w:rPr>
            </w:pPr>
            <w:r>
              <w:rPr>
                <w:rFonts w:asciiTheme="minorHAnsi" w:hAnsiTheme="minorHAnsi"/>
                <w:szCs w:val="22"/>
              </w:rPr>
              <w:t>Increased fitness of pest animals.</w:t>
            </w:r>
          </w:p>
          <w:p w14:paraId="5DBD9F78" w14:textId="77777777" w:rsidR="00EE50A5" w:rsidRDefault="00EE50A5" w:rsidP="00581914">
            <w:pPr>
              <w:spacing w:before="0" w:after="0"/>
              <w:ind w:left="-41"/>
              <w:contextualSpacing/>
              <w:jc w:val="center"/>
              <w:rPr>
                <w:rFonts w:asciiTheme="minorHAnsi" w:hAnsiTheme="minorHAnsi"/>
                <w:szCs w:val="22"/>
              </w:rPr>
            </w:pPr>
            <w:r w:rsidRPr="00BD675F">
              <w:rPr>
                <w:rFonts w:asciiTheme="minorHAnsi" w:hAnsiTheme="minorHAnsi"/>
                <w:szCs w:val="22"/>
              </w:rPr>
              <w:sym w:font="Wingdings 3" w:char="F0C8"/>
            </w:r>
          </w:p>
          <w:p w14:paraId="4E9BAE9C" w14:textId="77777777" w:rsidR="00EE50A5" w:rsidRPr="00BD675F" w:rsidRDefault="00EE50A5" w:rsidP="00581914">
            <w:pPr>
              <w:spacing w:before="0" w:after="0"/>
              <w:ind w:left="-41"/>
              <w:contextualSpacing/>
              <w:jc w:val="center"/>
              <w:rPr>
                <w:rFonts w:asciiTheme="minorHAnsi" w:hAnsiTheme="minorHAnsi"/>
                <w:szCs w:val="22"/>
              </w:rPr>
            </w:pPr>
            <w:r>
              <w:rPr>
                <w:rFonts w:asciiTheme="minorHAnsi" w:hAnsiTheme="minorHAnsi"/>
                <w:szCs w:val="22"/>
              </w:rPr>
              <w:t>Impact of these animals on native or desirable vegetation</w:t>
            </w:r>
            <w:r w:rsidRPr="00BD675F">
              <w:rPr>
                <w:rFonts w:asciiTheme="minorHAnsi" w:hAnsiTheme="minorHAnsi"/>
                <w:szCs w:val="22"/>
              </w:rPr>
              <w:t>.</w:t>
            </w:r>
          </w:p>
          <w:p w14:paraId="458685B7" w14:textId="77777777" w:rsidR="00EE50A5" w:rsidRPr="00EE50A5" w:rsidRDefault="00EE50A5" w:rsidP="00EE50A5">
            <w:pPr>
              <w:spacing w:before="0" w:after="0"/>
              <w:ind w:left="-41"/>
              <w:contextualSpacing/>
              <w:jc w:val="center"/>
              <w:rPr>
                <w:rFonts w:asciiTheme="minorHAnsi" w:hAnsiTheme="minorHAnsi"/>
                <w:szCs w:val="22"/>
              </w:rPr>
            </w:pPr>
            <w:r w:rsidRPr="00BD675F">
              <w:rPr>
                <w:rFonts w:asciiTheme="minorHAnsi" w:hAnsiTheme="minorHAnsi"/>
                <w:szCs w:val="22"/>
              </w:rPr>
              <w:sym w:font="Wingdings 3" w:char="F0C8"/>
            </w:r>
          </w:p>
        </w:tc>
      </w:tr>
      <w:tr w:rsidR="00EE50A5" w:rsidRPr="00BD675F" w14:paraId="195DE0C1" w14:textId="77777777" w:rsidTr="00581914">
        <w:trPr>
          <w:cantSplit/>
          <w:trHeight w:val="360"/>
        </w:trPr>
        <w:tc>
          <w:tcPr>
            <w:tcW w:w="1418" w:type="dxa"/>
            <w:shd w:val="clear" w:color="auto" w:fill="D9D9D9" w:themeFill="background1" w:themeFillShade="D9"/>
            <w:vAlign w:val="center"/>
          </w:tcPr>
          <w:p w14:paraId="1607A9CA" w14:textId="77777777" w:rsidR="00EE50A5" w:rsidRPr="00BD675F" w:rsidRDefault="00EE50A5" w:rsidP="00581914">
            <w:pPr>
              <w:spacing w:before="0" w:after="0"/>
              <w:rPr>
                <w:rFonts w:asciiTheme="minorHAnsi" w:eastAsiaTheme="minorEastAsia" w:hAnsiTheme="minorHAnsi"/>
                <w:i/>
                <w:szCs w:val="22"/>
                <w:lang w:eastAsia="en-US"/>
              </w:rPr>
            </w:pPr>
            <w:r w:rsidRPr="00BD675F">
              <w:rPr>
                <w:rFonts w:asciiTheme="minorHAnsi" w:eastAsiaTheme="minorEastAsia" w:hAnsiTheme="minorHAnsi"/>
                <w:i/>
                <w:szCs w:val="22"/>
                <w:lang w:eastAsia="en-US"/>
              </w:rPr>
              <w:lastRenderedPageBreak/>
              <w:t>Potential harm</w:t>
            </w:r>
          </w:p>
        </w:tc>
        <w:tc>
          <w:tcPr>
            <w:tcW w:w="7589" w:type="dxa"/>
            <w:vAlign w:val="center"/>
          </w:tcPr>
          <w:p w14:paraId="3F096F8B" w14:textId="77777777" w:rsidR="00EE50A5" w:rsidRDefault="00EE50A5" w:rsidP="00EE50A5">
            <w:pPr>
              <w:tabs>
                <w:tab w:val="left" w:pos="540"/>
              </w:tabs>
              <w:spacing w:before="0" w:after="0"/>
              <w:jc w:val="center"/>
              <w:rPr>
                <w:rFonts w:asciiTheme="minorHAnsi" w:hAnsiTheme="minorHAnsi"/>
                <w:szCs w:val="22"/>
              </w:rPr>
            </w:pPr>
            <w:r>
              <w:rPr>
                <w:rFonts w:asciiTheme="minorHAnsi" w:hAnsiTheme="minorHAnsi"/>
                <w:szCs w:val="22"/>
              </w:rPr>
              <w:t>Reduced establishment or yield of desirable vegetation.</w:t>
            </w:r>
          </w:p>
          <w:p w14:paraId="6808F412" w14:textId="77777777" w:rsidR="00EE50A5" w:rsidRDefault="00EE50A5" w:rsidP="00581914">
            <w:pPr>
              <w:tabs>
                <w:tab w:val="left" w:pos="540"/>
              </w:tabs>
              <w:spacing w:before="0" w:after="0"/>
              <w:jc w:val="center"/>
              <w:rPr>
                <w:rFonts w:asciiTheme="minorHAnsi" w:hAnsiTheme="minorHAnsi"/>
                <w:szCs w:val="22"/>
              </w:rPr>
            </w:pPr>
            <w:r>
              <w:rPr>
                <w:rFonts w:asciiTheme="minorHAnsi" w:hAnsiTheme="minorHAnsi"/>
                <w:szCs w:val="22"/>
              </w:rPr>
              <w:t>OR</w:t>
            </w:r>
          </w:p>
          <w:p w14:paraId="3A8848CE" w14:textId="77777777" w:rsidR="00EE50A5" w:rsidRPr="00537FB5" w:rsidRDefault="00EE50A5" w:rsidP="00581914">
            <w:pPr>
              <w:spacing w:before="0" w:after="0"/>
              <w:ind w:left="-50"/>
              <w:contextualSpacing/>
              <w:jc w:val="center"/>
              <w:rPr>
                <w:rFonts w:asciiTheme="minorHAnsi" w:hAnsiTheme="minorHAnsi"/>
                <w:szCs w:val="22"/>
              </w:rPr>
            </w:pPr>
            <w:r>
              <w:rPr>
                <w:rFonts w:asciiTheme="minorHAnsi" w:hAnsiTheme="minorHAnsi"/>
                <w:szCs w:val="22"/>
              </w:rPr>
              <w:t>Reduced biodiversity.</w:t>
            </w:r>
          </w:p>
        </w:tc>
      </w:tr>
    </w:tbl>
    <w:p w14:paraId="4183FE64" w14:textId="77777777" w:rsidR="00EE50A5" w:rsidRDefault="00EE50A5" w:rsidP="00EE50A5">
      <w:pPr>
        <w:pStyle w:val="4RARMP"/>
        <w:numPr>
          <w:ilvl w:val="0"/>
          <w:numId w:val="0"/>
        </w:numPr>
      </w:pPr>
      <w:r>
        <w:t>Risk source</w:t>
      </w:r>
    </w:p>
    <w:p w14:paraId="7FC31798" w14:textId="77777777" w:rsidR="00EE50A5" w:rsidRDefault="00F439B6" w:rsidP="00E34E7D">
      <w:pPr>
        <w:pStyle w:val="RARMPnumberedparagraphs"/>
        <w:ind w:left="0" w:firstLine="0"/>
      </w:pPr>
      <w:r w:rsidRPr="00031D91">
        <w:t xml:space="preserve">The source of potential harm for this postulated risk scenario is the introduced </w:t>
      </w:r>
      <w:r>
        <w:t>RNAi gene silencing construct</w:t>
      </w:r>
      <w:r w:rsidRPr="00031D91">
        <w:t>.</w:t>
      </w:r>
    </w:p>
    <w:p w14:paraId="7A6D172E" w14:textId="77777777" w:rsidR="001D2185" w:rsidRPr="001D2185" w:rsidRDefault="001D2185" w:rsidP="001D2185">
      <w:pPr>
        <w:pStyle w:val="RARMPnumberedparagraphs"/>
        <w:numPr>
          <w:ilvl w:val="0"/>
          <w:numId w:val="0"/>
        </w:numPr>
        <w:rPr>
          <w:b/>
          <w:i/>
        </w:rPr>
      </w:pPr>
      <w:r w:rsidRPr="001D2185">
        <w:rPr>
          <w:b/>
          <w:i/>
        </w:rPr>
        <w:t>Causal pathway</w:t>
      </w:r>
    </w:p>
    <w:p w14:paraId="461F2E61" w14:textId="6929386D" w:rsidR="001D2185" w:rsidRPr="004322CE" w:rsidRDefault="00881314" w:rsidP="00E34E7D">
      <w:pPr>
        <w:pStyle w:val="RARMPnumberedparagraphs"/>
        <w:ind w:left="0" w:firstLine="0"/>
        <w:rPr>
          <w:snapToGrid w:val="0"/>
          <w:lang w:eastAsia="en-US"/>
        </w:rPr>
      </w:pPr>
      <w:r>
        <w:t xml:space="preserve">Safflower seeds are a food source for a range of species including mammals, birds and invertebrates </w:t>
      </w:r>
      <w:r>
        <w:fldChar w:fldCharType="begin"/>
      </w:r>
      <w:r>
        <w:instrText xml:space="preserve"> ADDIN EN.CITE &lt;EndNote&gt;&lt;Cite&gt;&lt;Author&gt;OGTR&lt;/Author&gt;&lt;Year&gt;2015&lt;/Year&gt;&lt;RecNum&gt;19044&lt;/RecNum&gt;&lt;DisplayText&gt;(OGTR, 2015)&lt;/DisplayText&gt;&lt;record&gt;&lt;rec-number&gt;19044&lt;/rec-number&gt;&lt;foreign-keys&gt;&lt;key app="EN" db-id="avrzt5sv7wwaa2epps1vzttcw5r5awswf02e" timestamp="1503881460"&gt;19044&lt;/key&gt;&lt;/foreign-keys&gt;&lt;ref-type name="Report"&gt;27&lt;/ref-type&gt;&lt;contributors&gt;&lt;authors&gt;&lt;author&gt;OGTR&lt;/author&gt;&lt;/authors&gt;&lt;/contributors&gt;&lt;titles&gt;&lt;title&gt;&lt;style face="normal" font="default" size="100%"&gt;The Biology of &lt;/style&gt;&lt;style face="italic" font="default" size="100%"&gt;Carthamus tinctorius&lt;/style&gt;&lt;style face="normal" font="default" size="100%"&gt; L. (safflower)&lt;/style&gt;&lt;/title&gt;&lt;/titles&gt;&lt;keywords&gt;&lt;keyword&gt;Biology&lt;/keyword&gt;&lt;keyword&gt;of&lt;/keyword&gt;&lt;keyword&gt;Carthamus&lt;/keyword&gt;&lt;keyword&gt;Carthamus tinctorius&lt;/keyword&gt;&lt;keyword&gt;Safflower&lt;/keyword&gt;&lt;/keywords&gt;&lt;dates&gt;&lt;year&gt;2015&lt;/year&gt;&lt;pub-dates&gt;&lt;date&gt;2015&lt;/date&gt;&lt;/pub-dates&gt;&lt;/dates&gt;&lt;label&gt;20548&lt;/label&gt;&lt;urls&gt;&lt;related-urls&gt;&lt;url&gt;&lt;style face="underline" font="default" size="100%"&gt;http://www.ogtr.gov.au/internet/ogtr/publishing.nsf/Content/riskassessments-1&lt;/style&gt;&lt;/url&gt;&lt;/related-urls&gt;&lt;/urls&gt;&lt;/record&gt;&lt;/Cite&gt;&lt;/EndNote&gt;</w:instrText>
      </w:r>
      <w:r>
        <w:fldChar w:fldCharType="separate"/>
      </w:r>
      <w:r>
        <w:rPr>
          <w:noProof/>
        </w:rPr>
        <w:t>(</w:t>
      </w:r>
      <w:hyperlink w:anchor="_ENREF_88" w:tooltip="OGTR, 2015 #19044" w:history="1">
        <w:r w:rsidR="007E1022">
          <w:rPr>
            <w:noProof/>
          </w:rPr>
          <w:t>OGTR, 201</w:t>
        </w:r>
        <w:r w:rsidR="00EE3CE0">
          <w:rPr>
            <w:noProof/>
          </w:rPr>
          <w:t>8</w:t>
        </w:r>
      </w:hyperlink>
      <w:r>
        <w:rPr>
          <w:noProof/>
        </w:rPr>
        <w:t>)</w:t>
      </w:r>
      <w:r>
        <w:fldChar w:fldCharType="end"/>
      </w:r>
      <w:r>
        <w:t xml:space="preserve">. </w:t>
      </w:r>
      <w:r w:rsidR="001D2185" w:rsidRPr="004322CE">
        <w:rPr>
          <w:snapToGrid w:val="0"/>
          <w:lang w:eastAsia="en-US"/>
        </w:rPr>
        <w:t xml:space="preserve">The applicant proposes that </w:t>
      </w:r>
      <w:r w:rsidR="0067609B">
        <w:rPr>
          <w:snapToGrid w:val="0"/>
          <w:lang w:eastAsia="en-US"/>
        </w:rPr>
        <w:t>GM safflower</w:t>
      </w:r>
      <w:r w:rsidR="001D2185" w:rsidRPr="004322CE">
        <w:rPr>
          <w:snapToGrid w:val="0"/>
          <w:lang w:eastAsia="en-US"/>
        </w:rPr>
        <w:t xml:space="preserve"> </w:t>
      </w:r>
      <w:r w:rsidR="00214D32">
        <w:rPr>
          <w:snapToGrid w:val="0"/>
          <w:lang w:eastAsia="en-US"/>
        </w:rPr>
        <w:t xml:space="preserve">with high oleic acid content </w:t>
      </w:r>
      <w:r w:rsidR="001D2185" w:rsidRPr="004322CE">
        <w:rPr>
          <w:snapToGrid w:val="0"/>
          <w:lang w:eastAsia="en-US"/>
        </w:rPr>
        <w:t xml:space="preserve">would be cultivated on a commercial scale. </w:t>
      </w:r>
      <w:r w:rsidR="00D369BB">
        <w:rPr>
          <w:snapToGrid w:val="0"/>
          <w:lang w:eastAsia="en-US"/>
        </w:rPr>
        <w:t>Consequently, p</w:t>
      </w:r>
      <w:r w:rsidR="007125FC">
        <w:rPr>
          <w:snapToGrid w:val="0"/>
          <w:lang w:eastAsia="en-US"/>
        </w:rPr>
        <w:t xml:space="preserve">est animals such as rabbits, rodents, </w:t>
      </w:r>
      <w:r w:rsidR="001D2185" w:rsidRPr="004322CE">
        <w:rPr>
          <w:snapToGrid w:val="0"/>
          <w:lang w:eastAsia="en-US"/>
        </w:rPr>
        <w:t xml:space="preserve">bird species or pest insects would be able to access </w:t>
      </w:r>
      <w:r w:rsidR="0067609B">
        <w:rPr>
          <w:snapToGrid w:val="0"/>
          <w:lang w:eastAsia="en-US"/>
        </w:rPr>
        <w:t>GM safflower</w:t>
      </w:r>
      <w:r w:rsidR="001D2185" w:rsidRPr="004322CE">
        <w:rPr>
          <w:snapToGrid w:val="0"/>
          <w:lang w:eastAsia="en-US"/>
        </w:rPr>
        <w:t xml:space="preserve"> in the fields. </w:t>
      </w:r>
      <w:r w:rsidR="007125FC">
        <w:rPr>
          <w:snapToGrid w:val="0"/>
          <w:lang w:eastAsia="en-US"/>
        </w:rPr>
        <w:t xml:space="preserve">Other large animals </w:t>
      </w:r>
      <w:r w:rsidR="007125FC" w:rsidRPr="00E34E7D">
        <w:t>such</w:t>
      </w:r>
      <w:r w:rsidR="007125FC">
        <w:rPr>
          <w:snapToGrid w:val="0"/>
          <w:lang w:eastAsia="en-US"/>
        </w:rPr>
        <w:t xml:space="preserve"> as kangaroos or </w:t>
      </w:r>
      <w:r w:rsidR="00396526">
        <w:rPr>
          <w:snapToGrid w:val="0"/>
          <w:lang w:eastAsia="en-US"/>
        </w:rPr>
        <w:t>wild pigs</w:t>
      </w:r>
      <w:r w:rsidR="007125FC">
        <w:rPr>
          <w:snapToGrid w:val="0"/>
          <w:lang w:eastAsia="en-US"/>
        </w:rPr>
        <w:t xml:space="preserve"> may also be able to access the GM safflower.</w:t>
      </w:r>
    </w:p>
    <w:p w14:paraId="35432405" w14:textId="149CC060" w:rsidR="00701CD3" w:rsidRPr="005A6D85" w:rsidRDefault="00773104" w:rsidP="00E34E7D">
      <w:pPr>
        <w:pStyle w:val="RARMPnumberedparagraphs"/>
        <w:ind w:left="0" w:firstLine="0"/>
      </w:pPr>
      <w:r>
        <w:t xml:space="preserve">As discussed in Risk scenario 2, </w:t>
      </w:r>
      <w:r w:rsidRPr="00E808E8">
        <w:rPr>
          <w:lang w:val="en-GB"/>
        </w:rPr>
        <w:t xml:space="preserve">small birds can feed on ripening safflower seed in the head, and cockatoos can chew off safflower plants at the base in order to access the </w:t>
      </w:r>
      <w:r w:rsidRPr="005A6D85">
        <w:rPr>
          <w:lang w:val="en-GB"/>
        </w:rPr>
        <w:t xml:space="preserve">seeds </w:t>
      </w:r>
      <w:r w:rsidRPr="005A6D85">
        <w:fldChar w:fldCharType="begin"/>
      </w:r>
      <w:r w:rsidRPr="005A6D85">
        <w:instrText xml:space="preserve"> ADDIN EN.CITE &lt;EndNote&gt;&lt;Cite&gt;&lt;Author&gt;GRDC&lt;/Author&gt;&lt;Year&gt;2010&lt;/Year&gt;&lt;RecNum&gt;17831&lt;/RecNum&gt;&lt;DisplayText&gt;(GRDC, 2010)&lt;/DisplayText&gt;&lt;record&gt;&lt;rec-number&gt;17831&lt;/rec-number&gt;&lt;foreign-keys&gt;&lt;key app="EN" db-id="avrzt5sv7wwaa2epps1vzttcw5r5awswf02e" timestamp="1503881126"&gt;17831&lt;/key&gt;&lt;/foreign-keys&gt;&lt;ref-type name="Report"&gt;27&lt;/ref-type&gt;&lt;contributors&gt;&lt;authors&gt;&lt;author&gt;GRDC&lt;/author&gt;&lt;/authors&gt;&lt;/contributors&gt;&lt;titles&gt;&lt;title&gt;Raising the bar with better safflower agronomy&lt;/title&gt;&lt;/titles&gt;&lt;keywords&gt;&lt;keyword&gt;Rhizoctonia&lt;/keyword&gt;&lt;keyword&gt;herbicide&lt;/keyword&gt;&lt;keyword&gt;herbicide resistance&lt;/keyword&gt;&lt;keyword&gt;HERBICIDE-RESISTANCE&lt;/keyword&gt;&lt;keyword&gt;resistance&lt;/keyword&gt;&lt;keyword&gt;bar&lt;/keyword&gt;&lt;keyword&gt;agronomy&lt;/keyword&gt;&lt;/keywords&gt;&lt;dates&gt;&lt;year&gt;2010&lt;/year&gt;&lt;pub-dates&gt;&lt;date&gt;2010&lt;/date&gt;&lt;/pub-dates&gt;&lt;/dates&gt;&lt;pub-location&gt;ACT, Australia. Available online at http://www.grdc.com.au/Resources/Publications/2011/01/Raising-the-Bar-With-Better-Safflower-Agronomy&lt;/pub-location&gt;&lt;publisher&gt;Grains Research and Development Corporation&lt;/publisher&gt;&lt;label&gt;19219&lt;/label&gt;&lt;urls&gt;&lt;related-urls&gt;&lt;url&gt;&lt;style face="underline" font="default" size="100%"&gt;file://S:\CO\OGTR\EVAL\Eval%20Sections\Library\REFS\Safflower\GRDC%20safflower%20agronomy%202010.pdf&lt;/style&gt;&lt;/url&gt;&lt;/related-urls&gt;&lt;/urls&gt;&lt;/record&gt;&lt;/Cite&gt;&lt;/EndNote&gt;</w:instrText>
      </w:r>
      <w:r w:rsidRPr="005A6D85">
        <w:fldChar w:fldCharType="separate"/>
      </w:r>
      <w:r w:rsidRPr="005A6D85">
        <w:rPr>
          <w:noProof/>
        </w:rPr>
        <w:t>(</w:t>
      </w:r>
      <w:hyperlink w:anchor="_ENREF_44" w:tooltip="GRDC, 2010 #17831" w:history="1">
        <w:r w:rsidR="007E1022" w:rsidRPr="005A6D85">
          <w:rPr>
            <w:noProof/>
          </w:rPr>
          <w:t>GRDC, 2010</w:t>
        </w:r>
      </w:hyperlink>
      <w:r w:rsidRPr="005A6D85">
        <w:rPr>
          <w:noProof/>
        </w:rPr>
        <w:t>)</w:t>
      </w:r>
      <w:r w:rsidRPr="005A6D85">
        <w:fldChar w:fldCharType="end"/>
      </w:r>
      <w:r w:rsidRPr="005A6D85">
        <w:rPr>
          <w:lang w:val="en-GB"/>
        </w:rPr>
        <w:t xml:space="preserve">. </w:t>
      </w:r>
      <w:r w:rsidR="00352670" w:rsidRPr="005A6D85">
        <w:rPr>
          <w:lang w:val="en-GB"/>
        </w:rPr>
        <w:t xml:space="preserve">Little corellas can </w:t>
      </w:r>
      <w:r w:rsidR="00340E59" w:rsidRPr="005A6D85">
        <w:rPr>
          <w:lang w:val="en-GB"/>
        </w:rPr>
        <w:t xml:space="preserve">cause significant damage to commercial oilseed crops by digging up freshly sown seed, severing plants and eating seed in the head </w:t>
      </w:r>
      <w:r w:rsidR="007E1022">
        <w:rPr>
          <w:lang w:val="en-GB"/>
        </w:rPr>
        <w:fldChar w:fldCharType="begin"/>
      </w:r>
      <w:r w:rsidR="007E1022">
        <w:rPr>
          <w:lang w:val="en-GB"/>
        </w:rPr>
        <w:instrText xml:space="preserve"> ADDIN EN.CITE &lt;EndNote&gt;&lt;Cite&gt;&lt;Author&gt;Tracey&lt;/Author&gt;&lt;Year&gt;2007&lt;/Year&gt;&lt;RecNum&gt;12572&lt;/RecNum&gt;&lt;DisplayText&gt;(Tracey et al., 2007)&lt;/DisplayText&gt;&lt;record&gt;&lt;rec-number&gt;12572&lt;/rec-number&gt;&lt;foreign-keys&gt;&lt;key app="EN" db-id="avrzt5sv7wwaa2epps1vzttcw5r5awswf02e" timestamp="1503880762"&gt;12572&lt;/key&gt;&lt;/foreign-keys&gt;&lt;ref-type name="Report"&gt;27&lt;/ref-type&gt;&lt;contributors&gt;&lt;authors&gt;&lt;author&gt;Tracey, J.&lt;/author&gt;&lt;author&gt;Bomford, M.&lt;/author&gt;&lt;author&gt;Hart, Q.&lt;/author&gt;&lt;author&gt;Saunders, G.&lt;/author&gt;&lt;author&gt;Sinclair, R.&lt;/author&gt;&lt;/authors&gt;&lt;/contributors&gt;&lt;titles&gt;&lt;title&gt;Managing bird damage to fruit and other horticultural crops&lt;/title&gt;&lt;/titles&gt;&lt;keywords&gt;&lt;keyword&gt;bird&lt;/keyword&gt;&lt;keyword&gt;bird damage&lt;/keyword&gt;&lt;keyword&gt;damage&lt;/keyword&gt;&lt;keyword&gt;Fruit&lt;/keyword&gt;&lt;keyword&gt;and&lt;/keyword&gt;&lt;keyword&gt;crops&lt;/keyword&gt;&lt;keyword&gt;CROP&lt;/keyword&gt;&lt;keyword&gt;species&lt;/keyword&gt;&lt;/keywords&gt;&lt;dates&gt;&lt;year&gt;2007&lt;/year&gt;&lt;pub-dates&gt;&lt;date&gt;2007&lt;/date&gt;&lt;/pub-dates&gt;&lt;/dates&gt;&lt;publisher&gt;Bureau of Rural Sciences, Canberra, available online at www.affashop.gov.au/product.asp?prodid=13796&lt;/publisher&gt;&lt;label&gt;13540&lt;/label&gt;&lt;urls&gt;&lt;related-urls&gt;&lt;url&gt;&lt;style face="underline" font="default" size="100%"&gt;http://www.affashop.gov.au/product.asp?prodid=13796&lt;/style&gt;&lt;/url&gt;&lt;/related-urls&gt;&lt;/urls&gt;&lt;/record&gt;&lt;/Cite&gt;&lt;/EndNote&gt;</w:instrText>
      </w:r>
      <w:r w:rsidR="007E1022">
        <w:rPr>
          <w:lang w:val="en-GB"/>
        </w:rPr>
        <w:fldChar w:fldCharType="separate"/>
      </w:r>
      <w:r w:rsidR="007E1022">
        <w:rPr>
          <w:noProof/>
          <w:lang w:val="en-GB"/>
        </w:rPr>
        <w:t>(</w:t>
      </w:r>
      <w:hyperlink w:anchor="_ENREF_111" w:tooltip="Tracey, 2007 #12572" w:history="1">
        <w:r w:rsidR="007E1022">
          <w:rPr>
            <w:noProof/>
            <w:lang w:val="en-GB"/>
          </w:rPr>
          <w:t>Tracey et al., 2007</w:t>
        </w:r>
      </w:hyperlink>
      <w:r w:rsidR="007E1022">
        <w:rPr>
          <w:noProof/>
          <w:lang w:val="en-GB"/>
        </w:rPr>
        <w:t>)</w:t>
      </w:r>
      <w:r w:rsidR="007E1022">
        <w:rPr>
          <w:lang w:val="en-GB"/>
        </w:rPr>
        <w:fldChar w:fldCharType="end"/>
      </w:r>
      <w:r w:rsidR="00340E59" w:rsidRPr="005A6D85">
        <w:rPr>
          <w:lang w:val="en-GB"/>
        </w:rPr>
        <w:t xml:space="preserve">. </w:t>
      </w:r>
      <w:r w:rsidR="00633A1B" w:rsidRPr="005A6D85">
        <w:rPr>
          <w:lang w:val="en-GB"/>
        </w:rPr>
        <w:t xml:space="preserve">Other bird species that are known to cause damage to oilseed crops include galahs and sulphur-crested cockatoos </w:t>
      </w:r>
      <w:r w:rsidR="007E1022">
        <w:rPr>
          <w:lang w:val="en-GB"/>
        </w:rPr>
        <w:fldChar w:fldCharType="begin"/>
      </w:r>
      <w:r w:rsidR="007E1022">
        <w:rPr>
          <w:lang w:val="en-GB"/>
        </w:rPr>
        <w:instrText xml:space="preserve"> ADDIN EN.CITE &lt;EndNote&gt;&lt;Cite&gt;&lt;Author&gt;Tracey&lt;/Author&gt;&lt;Year&gt;2007&lt;/Year&gt;&lt;RecNum&gt;12572&lt;/RecNum&gt;&lt;DisplayText&gt;(Tracey et al., 2007)&lt;/DisplayText&gt;&lt;record&gt;&lt;rec-number&gt;12572&lt;/rec-number&gt;&lt;foreign-keys&gt;&lt;key app="EN" db-id="avrzt5sv7wwaa2epps1vzttcw5r5awswf02e" timestamp="1503880762"&gt;12572&lt;/key&gt;&lt;/foreign-keys&gt;&lt;ref-type name="Report"&gt;27&lt;/ref-type&gt;&lt;contributors&gt;&lt;authors&gt;&lt;author&gt;Tracey, J.&lt;/author&gt;&lt;author&gt;Bomford, M.&lt;/author&gt;&lt;author&gt;Hart, Q.&lt;/author&gt;&lt;author&gt;Saunders, G.&lt;/author&gt;&lt;author&gt;Sinclair, R.&lt;/author&gt;&lt;/authors&gt;&lt;/contributors&gt;&lt;titles&gt;&lt;title&gt;Managing bird damage to fruit and other horticultural crops&lt;/title&gt;&lt;/titles&gt;&lt;keywords&gt;&lt;keyword&gt;bird&lt;/keyword&gt;&lt;keyword&gt;bird damage&lt;/keyword&gt;&lt;keyword&gt;damage&lt;/keyword&gt;&lt;keyword&gt;Fruit&lt;/keyword&gt;&lt;keyword&gt;and&lt;/keyword&gt;&lt;keyword&gt;crops&lt;/keyword&gt;&lt;keyword&gt;CROP&lt;/keyword&gt;&lt;keyword&gt;species&lt;/keyword&gt;&lt;/keywords&gt;&lt;dates&gt;&lt;year&gt;2007&lt;/year&gt;&lt;pub-dates&gt;&lt;date&gt;2007&lt;/date&gt;&lt;/pub-dates&gt;&lt;/dates&gt;&lt;publisher&gt;Bureau of Rural Sciences, Canberra, available online at www.affashop.gov.au/product.asp?prodid=13796&lt;/publisher&gt;&lt;label&gt;13540&lt;/label&gt;&lt;urls&gt;&lt;related-urls&gt;&lt;url&gt;&lt;style face="underline" font="default" size="100%"&gt;http://www.affashop.gov.au/product.asp?prodid=13796&lt;/style&gt;&lt;/url&gt;&lt;/related-urls&gt;&lt;/urls&gt;&lt;/record&gt;&lt;/Cite&gt;&lt;/EndNote&gt;</w:instrText>
      </w:r>
      <w:r w:rsidR="007E1022">
        <w:rPr>
          <w:lang w:val="en-GB"/>
        </w:rPr>
        <w:fldChar w:fldCharType="separate"/>
      </w:r>
      <w:r w:rsidR="007E1022">
        <w:rPr>
          <w:noProof/>
          <w:lang w:val="en-GB"/>
        </w:rPr>
        <w:t>(</w:t>
      </w:r>
      <w:hyperlink w:anchor="_ENREF_111" w:tooltip="Tracey, 2007 #12572" w:history="1">
        <w:r w:rsidR="007E1022">
          <w:rPr>
            <w:noProof/>
            <w:lang w:val="en-GB"/>
          </w:rPr>
          <w:t>Tracey et al., 2007</w:t>
        </w:r>
      </w:hyperlink>
      <w:r w:rsidR="007E1022">
        <w:rPr>
          <w:noProof/>
          <w:lang w:val="en-GB"/>
        </w:rPr>
        <w:t>)</w:t>
      </w:r>
      <w:r w:rsidR="007E1022">
        <w:rPr>
          <w:lang w:val="en-GB"/>
        </w:rPr>
        <w:fldChar w:fldCharType="end"/>
      </w:r>
      <w:r w:rsidR="00971A7B" w:rsidRPr="005A6D85">
        <w:rPr>
          <w:lang w:val="en-GB"/>
        </w:rPr>
        <w:t xml:space="preserve">. </w:t>
      </w:r>
      <w:r w:rsidR="000C3775" w:rsidRPr="005A6D85">
        <w:t>For some larger animals such as cattle, foraging or grazing is minimal due to the spiny nature of mature safflower plants, but sheep and goats are not irritated by the spines</w:t>
      </w:r>
      <w:r w:rsidR="004A2C13" w:rsidRPr="005A6D85">
        <w:t xml:space="preserve"> </w:t>
      </w:r>
      <w:r w:rsidR="004A2C13" w:rsidRPr="005A6D85">
        <w:fldChar w:fldCharType="begin">
          <w:fldData xml:space="preserve">PEVuZE5vdGU+PENpdGU+PEF1dGhvcj5DdW1taW5nczwvQXV0aG9yPjxZZWFyPjIwMDg8L1llYXI+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</w:fldData>
        </w:fldChar>
      </w:r>
      <w:r w:rsidR="004A2C13" w:rsidRPr="005A6D85">
        <w:instrText xml:space="preserve"> ADDIN EN.CITE </w:instrText>
      </w:r>
      <w:r w:rsidR="004A2C13" w:rsidRPr="005A6D85">
        <w:fldChar w:fldCharType="begin">
          <w:fldData xml:space="preserve">PEVuZE5vdGU+PENpdGU+PEF1dGhvcj5DdW1taW5nczwvQXV0aG9yPjxZZWFyPjIwMDg8L1llYXI+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</w:fldData>
        </w:fldChar>
      </w:r>
      <w:r w:rsidR="004A2C13" w:rsidRPr="005A6D85">
        <w:instrText xml:space="preserve"> ADDIN EN.CITE.DATA </w:instrText>
      </w:r>
      <w:r w:rsidR="004A2C13" w:rsidRPr="005A6D85">
        <w:fldChar w:fldCharType="end"/>
      </w:r>
      <w:r w:rsidR="004A2C13" w:rsidRPr="005A6D85">
        <w:fldChar w:fldCharType="separate"/>
      </w:r>
      <w:r w:rsidR="004A2C13" w:rsidRPr="005A6D85">
        <w:rPr>
          <w:noProof/>
        </w:rPr>
        <w:t>(</w:t>
      </w:r>
      <w:hyperlink w:anchor="_ENREF_28" w:tooltip="Cummings, 2008 #18017" w:history="1">
        <w:r w:rsidR="007E1022" w:rsidRPr="005A6D85">
          <w:rPr>
            <w:noProof/>
          </w:rPr>
          <w:t>Cummings et al., 2008</w:t>
        </w:r>
      </w:hyperlink>
      <w:r w:rsidR="004A2C13" w:rsidRPr="005A6D85">
        <w:rPr>
          <w:noProof/>
        </w:rPr>
        <w:t>)</w:t>
      </w:r>
      <w:r w:rsidR="004A2C13" w:rsidRPr="005A6D85">
        <w:fldChar w:fldCharType="end"/>
      </w:r>
      <w:r w:rsidR="000C3775" w:rsidRPr="005A6D85">
        <w:t>. Feral pigs or boars are very destructive and difficult to exclude from fields</w:t>
      </w:r>
      <w:r w:rsidR="00E808E8" w:rsidRPr="005A6D85">
        <w:t xml:space="preserve"> and n</w:t>
      </w:r>
      <w:r w:rsidR="000C3775" w:rsidRPr="005A6D85">
        <w:t>ative animals may also feed on safflower</w:t>
      </w:r>
      <w:r w:rsidR="004A2C13" w:rsidRPr="005A6D85">
        <w:t xml:space="preserve"> </w:t>
      </w:r>
      <w:r w:rsidR="004A2C13" w:rsidRPr="005A6D85">
        <w:fldChar w:fldCharType="begin">
          <w:fldData xml:space="preserve">PEVuZE5vdGU+PENpdGU+PEF1dGhvcj5PR1RSPC9BdXRob3I+PFllYXI+MjAxNTwvWWVhcj48UmVj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</w:fldData>
        </w:fldChar>
      </w:r>
      <w:r w:rsidR="00884624" w:rsidRPr="005A6D85">
        <w:instrText xml:space="preserve"> ADDIN EN.CITE </w:instrText>
      </w:r>
      <w:r w:rsidR="00884624" w:rsidRPr="005A6D85">
        <w:fldChar w:fldCharType="begin">
          <w:fldData xml:space="preserve">PEVuZE5vdGU+PENpdGU+PEF1dGhvcj5PR1RSPC9BdXRob3I+PFllYXI+MjAxNTwvWWVhcj48UmVj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</w:fldData>
        </w:fldChar>
      </w:r>
      <w:r w:rsidR="00884624" w:rsidRPr="005A6D85">
        <w:instrText xml:space="preserve"> ADDIN EN.CITE.DATA </w:instrText>
      </w:r>
      <w:r w:rsidR="00884624" w:rsidRPr="005A6D85">
        <w:fldChar w:fldCharType="end"/>
      </w:r>
      <w:r w:rsidR="004A2C13" w:rsidRPr="005A6D85">
        <w:fldChar w:fldCharType="separate"/>
      </w:r>
      <w:r w:rsidR="00884624" w:rsidRPr="005A6D85">
        <w:rPr>
          <w:noProof/>
        </w:rPr>
        <w:t>(</w:t>
      </w:r>
      <w:hyperlink w:anchor="_ENREF_44" w:tooltip="GRDC, 2010 #17831" w:history="1">
        <w:r w:rsidR="007E1022" w:rsidRPr="005A6D85">
          <w:rPr>
            <w:noProof/>
          </w:rPr>
          <w:t>GRDC, 2010</w:t>
        </w:r>
      </w:hyperlink>
      <w:r w:rsidR="00884624" w:rsidRPr="005A6D85">
        <w:rPr>
          <w:noProof/>
        </w:rPr>
        <w:t xml:space="preserve">; </w:t>
      </w:r>
      <w:hyperlink w:anchor="_ENREF_88" w:tooltip="OGTR, 2015 #19044" w:history="1">
        <w:r w:rsidR="007E1022" w:rsidRPr="005A6D85">
          <w:rPr>
            <w:noProof/>
          </w:rPr>
          <w:t>OGTR, 201</w:t>
        </w:r>
        <w:r w:rsidR="00EE3CE0">
          <w:rPr>
            <w:noProof/>
          </w:rPr>
          <w:t>8</w:t>
        </w:r>
      </w:hyperlink>
      <w:r w:rsidR="00884624" w:rsidRPr="005A6D85">
        <w:rPr>
          <w:noProof/>
        </w:rPr>
        <w:t>)</w:t>
      </w:r>
      <w:r w:rsidR="004A2C13" w:rsidRPr="005A6D85">
        <w:fldChar w:fldCharType="end"/>
      </w:r>
      <w:r w:rsidR="000C3775" w:rsidRPr="005A6D85">
        <w:t xml:space="preserve">. </w:t>
      </w:r>
      <w:r w:rsidR="00E808E8" w:rsidRPr="005A6D85">
        <w:t>In general, however</w:t>
      </w:r>
      <w:r w:rsidR="00CE7387" w:rsidRPr="005A6D85">
        <w:t>, pests such as pigs</w:t>
      </w:r>
      <w:r w:rsidR="002A0472" w:rsidRPr="005A6D85">
        <w:t xml:space="preserve">, </w:t>
      </w:r>
      <w:r w:rsidR="00CE7387" w:rsidRPr="005A6D85">
        <w:t xml:space="preserve">kangaroos </w:t>
      </w:r>
      <w:r w:rsidR="002A0472" w:rsidRPr="005A6D85">
        <w:t xml:space="preserve">and birds </w:t>
      </w:r>
      <w:r w:rsidR="00CE7387" w:rsidRPr="005A6D85">
        <w:t>are deterred from grazing safflower by its spines and unpalatability</w:t>
      </w:r>
      <w:r w:rsidR="00B8536D" w:rsidRPr="005A6D85">
        <w:t xml:space="preserve"> </w:t>
      </w:r>
      <w:r w:rsidR="00B8536D" w:rsidRPr="005A6D85">
        <w:fldChar w:fldCharType="begin"/>
      </w:r>
      <w:r w:rsidR="005B5E91" w:rsidRPr="005A6D85">
        <w:instrText xml:space="preserve"> ADDIN EN.CITE &lt;EndNote&gt;&lt;Cite&gt;&lt;Author&gt;GRDC&lt;/Author&gt;&lt;Year&gt;2010&lt;/Year&gt;&lt;RecNum&gt;17831&lt;/RecNum&gt;&lt;DisplayText&gt;(GRDC, 2010)&lt;/DisplayText&gt;&lt;record&gt;&lt;rec-number&gt;17831&lt;/rec-number&gt;&lt;foreign-keys&gt;&lt;key app="EN" db-id="avrzt5sv7wwaa2epps1vzttcw5r5awswf02e" timestamp="1503881126"&gt;17831&lt;/key&gt;&lt;/foreign-keys&gt;&lt;ref-type name="Report"&gt;27&lt;/ref-type&gt;&lt;contributors&gt;&lt;authors&gt;&lt;author&gt;GRDC&lt;/author&gt;&lt;/authors&gt;&lt;/contributors&gt;&lt;titles&gt;&lt;title&gt;Raising the bar with better safflower agronomy&lt;/title&gt;&lt;/titles&gt;&lt;keywords&gt;&lt;keyword&gt;Rhizoctonia&lt;/keyword&gt;&lt;keyword&gt;herbicide&lt;/keyword&gt;&lt;keyword&gt;herbicide resistance&lt;/keyword&gt;&lt;keyword&gt;HERBICIDE-RESISTANCE&lt;/keyword&gt;&lt;keyword&gt;resistance&lt;/keyword&gt;&lt;keyword&gt;bar&lt;/keyword&gt;&lt;keyword&gt;agronomy&lt;/keyword&gt;&lt;/keywords&gt;&lt;dates&gt;&lt;year&gt;2010&lt;/year&gt;&lt;pub-dates&gt;&lt;date&gt;2010&lt;/date&gt;&lt;/pub-dates&gt;&lt;/dates&gt;&lt;pub-location&gt;ACT, Australia. Available online at http://www.grdc.com.au/Resources/Publications/2011/01/Raising-the-Bar-With-Better-Safflower-Agronomy&lt;/pub-location&gt;&lt;publisher&gt;Grains Research and Development Corporation&lt;/publisher&gt;&lt;label&gt;19219&lt;/label&gt;&lt;urls&gt;&lt;related-urls&gt;&lt;url&gt;&lt;style face="underline" font="default" size="100%"&gt;file://S:\CO\OGTR\EVAL\Eval%20Sections\Library\REFS\Safflower\GRDC%20safflower%20agronomy%202010.pdf&lt;/style&gt;&lt;/url&gt;&lt;/related-urls&gt;&lt;/urls&gt;&lt;/record&gt;&lt;/Cite&gt;&lt;/EndNote&gt;</w:instrText>
      </w:r>
      <w:r w:rsidR="00B8536D" w:rsidRPr="005A6D85">
        <w:fldChar w:fldCharType="separate"/>
      </w:r>
      <w:r w:rsidR="00B8536D" w:rsidRPr="005A6D85">
        <w:rPr>
          <w:noProof/>
        </w:rPr>
        <w:t>(</w:t>
      </w:r>
      <w:hyperlink w:anchor="_ENREF_44" w:tooltip="GRDC, 2010 #17831" w:history="1">
        <w:r w:rsidR="007E1022" w:rsidRPr="005A6D85">
          <w:rPr>
            <w:noProof/>
          </w:rPr>
          <w:t>GRDC, 2010</w:t>
        </w:r>
      </w:hyperlink>
      <w:r w:rsidR="00B8536D" w:rsidRPr="005A6D85">
        <w:rPr>
          <w:noProof/>
        </w:rPr>
        <w:t>)</w:t>
      </w:r>
      <w:r w:rsidR="00B8536D" w:rsidRPr="005A6D85">
        <w:fldChar w:fldCharType="end"/>
      </w:r>
      <w:r w:rsidR="00CE7387" w:rsidRPr="005A6D85">
        <w:t xml:space="preserve">. Indeed, </w:t>
      </w:r>
      <w:r w:rsidR="00B31A52" w:rsidRPr="005A6D85">
        <w:t xml:space="preserve">the physical traits and unpalatability of safflower deter potential pest species from damaging the crop, making it </w:t>
      </w:r>
      <w:r w:rsidR="00CE7387" w:rsidRPr="005A6D85">
        <w:t xml:space="preserve">a low pest maintenance crop </w:t>
      </w:r>
      <w:r w:rsidR="00B8536D" w:rsidRPr="005A6D85">
        <w:fldChar w:fldCharType="begin"/>
      </w:r>
      <w:r w:rsidR="005B5E91" w:rsidRPr="005A6D85">
        <w:instrText xml:space="preserve"> ADDIN EN.CITE &lt;EndNote&gt;&lt;Cite&gt;&lt;Author&gt;GRDC&lt;/Author&gt;&lt;Year&gt;2010&lt;/Year&gt;&lt;RecNum&gt;17831&lt;/RecNum&gt;&lt;DisplayText&gt;(GRDC, 2010)&lt;/DisplayText&gt;&lt;record&gt;&lt;rec-number&gt;17831&lt;/rec-number&gt;&lt;foreign-keys&gt;&lt;key app="EN" db-id="avrzt5sv7wwaa2epps1vzttcw5r5awswf02e" timestamp="1503881126"&gt;17831&lt;/key&gt;&lt;/foreign-keys&gt;&lt;ref-type name="Report"&gt;27&lt;/ref-type&gt;&lt;contributors&gt;&lt;authors&gt;&lt;author&gt;GRDC&lt;/author&gt;&lt;/authors&gt;&lt;/contributors&gt;&lt;titles&gt;&lt;title&gt;Raising the bar with better safflower agronomy&lt;/title&gt;&lt;/titles&gt;&lt;keywords&gt;&lt;keyword&gt;Rhizoctonia&lt;/keyword&gt;&lt;keyword&gt;herbicide&lt;/keyword&gt;&lt;keyword&gt;herbicide resistance&lt;/keyword&gt;&lt;keyword&gt;HERBICIDE-RESISTANCE&lt;/keyword&gt;&lt;keyword&gt;resistance&lt;/keyword&gt;&lt;keyword&gt;bar&lt;/keyword&gt;&lt;keyword&gt;agronomy&lt;/keyword&gt;&lt;/keywords&gt;&lt;dates&gt;&lt;year&gt;2010&lt;/year&gt;&lt;pub-dates&gt;&lt;date&gt;2010&lt;/date&gt;&lt;/pub-dates&gt;&lt;/dates&gt;&lt;pub-location&gt;ACT, Australia. Available online at http://www.grdc.com.au/Resources/Publications/2011/01/Raising-the-Bar-With-Better-Safflower-Agronomy&lt;/pub-location&gt;&lt;publisher&gt;Grains Research and Development Corporation&lt;/publisher&gt;&lt;label&gt;19219&lt;/label&gt;&lt;urls&gt;&lt;related-urls&gt;&lt;url&gt;&lt;style face="underline" font="default" size="100%"&gt;file://S:\CO\OGTR\EVAL\Eval%20Sections\Library\REFS\Safflower\GRDC%20safflower%20agronomy%202010.pdf&lt;/style&gt;&lt;/url&gt;&lt;/related-urls&gt;&lt;/urls&gt;&lt;/record&gt;&lt;/Cite&gt;&lt;/EndNote&gt;</w:instrText>
      </w:r>
      <w:r w:rsidR="00B8536D" w:rsidRPr="005A6D85">
        <w:fldChar w:fldCharType="separate"/>
      </w:r>
      <w:r w:rsidR="00B8536D" w:rsidRPr="005A6D85">
        <w:rPr>
          <w:noProof/>
        </w:rPr>
        <w:t>(</w:t>
      </w:r>
      <w:hyperlink w:anchor="_ENREF_44" w:tooltip="GRDC, 2010 #17831" w:history="1">
        <w:r w:rsidR="007E1022" w:rsidRPr="005A6D85">
          <w:rPr>
            <w:noProof/>
          </w:rPr>
          <w:t>GRDC, 2010</w:t>
        </w:r>
      </w:hyperlink>
      <w:r w:rsidR="00B8536D" w:rsidRPr="005A6D85">
        <w:rPr>
          <w:noProof/>
        </w:rPr>
        <w:t>)</w:t>
      </w:r>
      <w:r w:rsidR="00B8536D" w:rsidRPr="005A6D85">
        <w:fldChar w:fldCharType="end"/>
      </w:r>
      <w:r w:rsidR="00CE7387" w:rsidRPr="005A6D85">
        <w:t>.</w:t>
      </w:r>
      <w:r w:rsidR="00CE7387" w:rsidRPr="005A6D85">
        <w:rPr>
          <w:lang w:val="en-GB"/>
        </w:rPr>
        <w:t xml:space="preserve"> </w:t>
      </w:r>
    </w:p>
    <w:p w14:paraId="6BC9930E" w14:textId="238EFAC8" w:rsidR="00CE7387" w:rsidRDefault="00CE7387" w:rsidP="00E34E7D">
      <w:pPr>
        <w:pStyle w:val="RARMPnumberedparagraphs"/>
        <w:ind w:left="0" w:firstLine="0"/>
      </w:pPr>
      <w:r>
        <w:rPr>
          <w:lang w:val="en-GB"/>
        </w:rPr>
        <w:t>The major potential pest for safflower is likely to be rodents</w:t>
      </w:r>
      <w:r w:rsidR="00701CD3">
        <w:rPr>
          <w:lang w:val="en-GB"/>
        </w:rPr>
        <w:t xml:space="preserve">. </w:t>
      </w:r>
      <w:r w:rsidRPr="00CE7387">
        <w:rPr>
          <w:lang w:val="en-GB"/>
        </w:rPr>
        <w:t xml:space="preserve">Safflower seeds are firmly held within their seed heads and are highly shatter resistant, which limits their accessibility to </w:t>
      </w:r>
      <w:r w:rsidR="00701CD3">
        <w:rPr>
          <w:lang w:val="en-GB"/>
        </w:rPr>
        <w:t>a number of species</w:t>
      </w:r>
      <w:r w:rsidRPr="00CE7387">
        <w:rPr>
          <w:lang w:val="en-GB"/>
        </w:rPr>
        <w:t xml:space="preserve"> </w:t>
      </w:r>
      <w:r w:rsidRPr="00CE7387">
        <w:rPr>
          <w:lang w:val="en-GB"/>
        </w:rPr>
        <w:fldChar w:fldCharType="begin"/>
      </w:r>
      <w:r w:rsidRPr="00CE7387">
        <w:rPr>
          <w:lang w:val="en-GB"/>
        </w:rPr>
        <w:instrText xml:space="preserve"> ADDIN EN.CITE &lt;EndNote&gt;&lt;Cite&gt;&lt;Author&gt;OGTR&lt;/Author&gt;&lt;Year&gt;2015&lt;/Year&gt;&lt;RecNum&gt;19044&lt;/RecNum&gt;&lt;DisplayText&gt;(OGTR, 2015)&lt;/DisplayText&gt;&lt;record&gt;&lt;rec-number&gt;19044&lt;/rec-number&gt;&lt;foreign-keys&gt;&lt;key app="EN" db-id="avrzt5sv7wwaa2epps1vzttcw5r5awswf02e" timestamp="1503881460"&gt;19044&lt;/key&gt;&lt;/foreign-keys&gt;&lt;ref-type name="Report"&gt;27&lt;/ref-type&gt;&lt;contributors&gt;&lt;authors&gt;&lt;author&gt;OGTR&lt;/author&gt;&lt;/authors&gt;&lt;/contributors&gt;&lt;titles&gt;&lt;title&gt;&lt;style face="normal" font="default" size="100%"&gt;The Biology of &lt;/style&gt;&lt;style face="italic" font="default" size="100%"&gt;Carthamus tinctorius&lt;/style&gt;&lt;style face="normal" font="default" size="100%"&gt; L. (safflower)&lt;/style&gt;&lt;/title&gt;&lt;/titles&gt;&lt;keywords&gt;&lt;keyword&gt;Biology&lt;/keyword&gt;&lt;keyword&gt;of&lt;/keyword&gt;&lt;keyword&gt;Carthamus&lt;/keyword&gt;&lt;keyword&gt;Carthamus tinctorius&lt;/keyword&gt;&lt;keyword&gt;Safflower&lt;/keyword&gt;&lt;/keywords&gt;&lt;dates&gt;&lt;year&gt;2015&lt;/year&gt;&lt;pub-dates&gt;&lt;date&gt;2015&lt;/date&gt;&lt;/pub-dates&gt;&lt;/dates&gt;&lt;label&gt;20548&lt;/label&gt;&lt;urls&gt;&lt;related-urls&gt;&lt;url&gt;&lt;style face="underline" font="default" size="100%"&gt;http://www.ogtr.gov.au/internet/ogtr/publishing.nsf/Content/riskassessments-1&lt;/style&gt;&lt;/url&gt;&lt;/related-urls&gt;&lt;/urls&gt;&lt;/record&gt;&lt;/Cite&gt;&lt;/EndNote&gt;</w:instrText>
      </w:r>
      <w:r w:rsidRPr="00CE7387">
        <w:rPr>
          <w:lang w:val="en-GB"/>
        </w:rPr>
        <w:fldChar w:fldCharType="separate"/>
      </w:r>
      <w:r w:rsidRPr="00CE7387">
        <w:rPr>
          <w:lang w:val="en-GB"/>
        </w:rPr>
        <w:t>(</w:t>
      </w:r>
      <w:hyperlink w:anchor="_ENREF_88" w:tooltip="OGTR, 2015 #19044" w:history="1">
        <w:r w:rsidR="007E1022" w:rsidRPr="00B8536D">
          <w:rPr>
            <w:lang w:val="en-GB"/>
          </w:rPr>
          <w:t xml:space="preserve">OGTR, </w:t>
        </w:r>
        <w:r w:rsidR="007E1022" w:rsidRPr="00E34E7D">
          <w:t>201</w:t>
        </w:r>
        <w:r w:rsidR="00EE3CE0">
          <w:t>8</w:t>
        </w:r>
      </w:hyperlink>
      <w:r w:rsidRPr="00CE7387">
        <w:rPr>
          <w:lang w:val="en-GB"/>
        </w:rPr>
        <w:t>)</w:t>
      </w:r>
      <w:r w:rsidRPr="00CE7387">
        <w:fldChar w:fldCharType="end"/>
      </w:r>
      <w:r w:rsidRPr="00CE7387">
        <w:t xml:space="preserve">. </w:t>
      </w:r>
      <w:r w:rsidRPr="00CE7387">
        <w:rPr>
          <w:lang w:val="en-GB"/>
        </w:rPr>
        <w:t>However, residual GM seeds present on the soil surface post-harvest may attract animal predation, and could be transported and hoarded by rodents.</w:t>
      </w:r>
    </w:p>
    <w:p w14:paraId="2F1B659D" w14:textId="77777777" w:rsidR="007409BE" w:rsidRDefault="001D2185" w:rsidP="00E34E7D">
      <w:pPr>
        <w:pStyle w:val="RARMPnumberedparagraphs"/>
        <w:ind w:left="0" w:firstLine="0"/>
      </w:pPr>
      <w:r>
        <w:t>O</w:t>
      </w:r>
      <w:r w:rsidRPr="00383E84">
        <w:t>n broadacre properties</w:t>
      </w:r>
      <w:r>
        <w:t>, where c</w:t>
      </w:r>
      <w:r w:rsidRPr="00383E84">
        <w:t xml:space="preserve">rops </w:t>
      </w:r>
      <w:r>
        <w:t>would be</w:t>
      </w:r>
      <w:r w:rsidRPr="00383E84">
        <w:t xml:space="preserve"> the main food source for rodent pests, it is possible that the GM </w:t>
      </w:r>
      <w:r w:rsidR="00F3080F">
        <w:t>safflower</w:t>
      </w:r>
      <w:r w:rsidRPr="00383E84">
        <w:t xml:space="preserve"> could </w:t>
      </w:r>
      <w:r w:rsidR="00180A1B">
        <w:t>constitute a</w:t>
      </w:r>
      <w:r w:rsidR="00180A1B" w:rsidRPr="00383E84">
        <w:t xml:space="preserve"> </w:t>
      </w:r>
      <w:r w:rsidR="00180A1B">
        <w:t>significant part of their diet</w:t>
      </w:r>
      <w:r w:rsidR="00256E43">
        <w:t xml:space="preserve"> (though it should be noted that safflower is currently a very minor crop in Australia)</w:t>
      </w:r>
      <w:r>
        <w:t xml:space="preserve">. </w:t>
      </w:r>
      <w:r w:rsidRPr="004322CE">
        <w:rPr>
          <w:snapToGrid w:val="0"/>
          <w:lang w:eastAsia="en-US"/>
        </w:rPr>
        <w:t xml:space="preserve">As discussed in </w:t>
      </w:r>
      <w:r w:rsidR="00D120A5">
        <w:rPr>
          <w:snapToGrid w:val="0"/>
          <w:lang w:eastAsia="en-US"/>
        </w:rPr>
        <w:t xml:space="preserve">Chapter 1 (Section 5) and </w:t>
      </w:r>
      <w:r w:rsidR="001B3022">
        <w:rPr>
          <w:snapToGrid w:val="0"/>
          <w:lang w:eastAsia="en-US"/>
        </w:rPr>
        <w:t>Risk scenario 1</w:t>
      </w:r>
      <w:r w:rsidRPr="004322CE">
        <w:rPr>
          <w:snapToGrid w:val="0"/>
          <w:lang w:eastAsia="en-US"/>
        </w:rPr>
        <w:t xml:space="preserve">, </w:t>
      </w:r>
      <w:r w:rsidR="00D120A5">
        <w:t>t</w:t>
      </w:r>
      <w:r w:rsidR="00D120A5" w:rsidRPr="00A65EE4">
        <w:t>he expression of the intr</w:t>
      </w:r>
      <w:r w:rsidR="0032267D">
        <w:t>oduced gene silencing construct</w:t>
      </w:r>
      <w:r w:rsidR="00D120A5" w:rsidRPr="00A65EE4">
        <w:t xml:space="preserve"> is highly unlikely to result in the production of a novel toxin or allergen</w:t>
      </w:r>
      <w:r w:rsidR="00D120A5">
        <w:t xml:space="preserve">. </w:t>
      </w:r>
      <w:r w:rsidRPr="00235E03">
        <w:rPr>
          <w:snapToGrid w:val="0"/>
          <w:lang w:eastAsia="en-US"/>
        </w:rPr>
        <w:t xml:space="preserve">Rather, for many species it may have a beneficial role in their growth and general health. Thus it could be posited that availability of additional </w:t>
      </w:r>
      <w:r w:rsidR="00066911">
        <w:rPr>
          <w:snapToGrid w:val="0"/>
          <w:lang w:eastAsia="en-US"/>
        </w:rPr>
        <w:t>oleic acid</w:t>
      </w:r>
      <w:r w:rsidRPr="00235E03">
        <w:rPr>
          <w:snapToGrid w:val="0"/>
          <w:lang w:eastAsia="en-US"/>
        </w:rPr>
        <w:t xml:space="preserve"> in the diet may potentially lead to an increase in fitness, with a resulting impact on surrounding vegetation.</w:t>
      </w:r>
    </w:p>
    <w:p w14:paraId="491616AB" w14:textId="77777777" w:rsidR="001D2185" w:rsidRPr="001D2185" w:rsidRDefault="001D2185" w:rsidP="001D2185">
      <w:pPr>
        <w:pStyle w:val="RARMPnumberedparagraphs"/>
        <w:numPr>
          <w:ilvl w:val="0"/>
          <w:numId w:val="0"/>
        </w:numPr>
        <w:rPr>
          <w:b/>
          <w:i/>
          <w:snapToGrid w:val="0"/>
          <w:lang w:eastAsia="en-US"/>
        </w:rPr>
      </w:pPr>
      <w:r w:rsidRPr="001D2185">
        <w:rPr>
          <w:b/>
          <w:i/>
          <w:snapToGrid w:val="0"/>
          <w:lang w:eastAsia="en-US"/>
        </w:rPr>
        <w:t>Potential harm</w:t>
      </w:r>
    </w:p>
    <w:p w14:paraId="190F0B20" w14:textId="4172889C" w:rsidR="005977D2" w:rsidRPr="005A6D85" w:rsidRDefault="00C934F9" w:rsidP="001515A5">
      <w:pPr>
        <w:pStyle w:val="RARMPnumberedparagraphs"/>
        <w:ind w:left="0" w:firstLine="0"/>
        <w:rPr>
          <w:strike/>
        </w:rPr>
      </w:pPr>
      <w:r w:rsidRPr="005A6D85">
        <w:t>The GM safflower proposed for release has been modified to increase the levels of oleic acid</w:t>
      </w:r>
      <w:r w:rsidR="009C5F7D" w:rsidRPr="005A6D85">
        <w:t xml:space="preserve"> (a monounsaturated FA)</w:t>
      </w:r>
      <w:r w:rsidRPr="005A6D85">
        <w:t>, with a corresponding decrease in linoleic acid (a polyunsaturated FA) and palmitic acid (a saturated FA)</w:t>
      </w:r>
      <w:r w:rsidR="00B87550">
        <w:fldChar w:fldCharType="begin"/>
      </w:r>
      <w:r w:rsidR="00B87550">
        <w:instrText xml:space="preserve"> ADDIN EN.CITE &lt;EndNote&gt;&lt;Cite&gt;&lt;Author&gt;Wood&lt;/Author&gt;&lt;Year&gt;2018&lt;/Year&gt;&lt;RecNum&gt;43&lt;/RecNum&gt;&lt;DisplayText&gt;(Wood et al., 2018)&lt;/DisplayText&gt;&lt;record&gt;&lt;rec-number&gt;43&lt;/rec-number&gt;&lt;foreign-keys&gt;&lt;key app="EN" db-id="5sxeatwz8vtftuevpacvptzkwett5affx5ar" timestamp="1529367851"&gt;43&lt;/key&gt;&lt;/foreign-keys&gt;&lt;ref-type name="Journal Article"&gt;17&lt;/ref-type&gt;&lt;contributors&gt;&lt;authors&gt;&lt;author&gt;Wood, Craig C.&lt;/author&gt;&lt;author&gt;Okada, Shoko&lt;/author&gt;&lt;author&gt;Taylor, Matthew C.&lt;/author&gt;&lt;author&gt;Menon, Amratha&lt;/author&gt;&lt;author&gt;Mathew, Anu&lt;/author&gt;&lt;author&gt;Cullerne, Darren&lt;/author&gt;&lt;author&gt;Stephen, Stuart J.&lt;/author&gt;&lt;author&gt;Allen, Robert S.&lt;/author&gt;&lt;author&gt;Zhou, Xue‐Rong&lt;/author&gt;&lt;author&gt;Liu, Qing&lt;/author&gt;&lt;author&gt;Oakeshott, John G.&lt;/author&gt;&lt;author&gt;Singh, Surinder P.&lt;/author&gt;&lt;author&gt;Green, Allan G.&lt;/author&gt;&lt;/authors&gt;&lt;/contributors&gt;&lt;titles&gt;&lt;title&gt;Seed‐specific RNAi in safflower generates a superhigh oleic oil with extended oxidative stability&lt;/title&gt;&lt;secondary-title&gt;Plant Biotechnology Journal&lt;/secondary-title&gt;&lt;/titles&gt;&lt;periodical&gt;&lt;full-title&gt;Plant Biotechnology Journal&lt;/full-title&gt;&lt;/periodical&gt;&lt;pages&gt;1-9&lt;/pages&gt;&lt;dates&gt;&lt;year&gt;2018&lt;/year&gt;&lt;/dates&gt;&lt;urls&gt;&lt;related-urls&gt;&lt;url&gt;&lt;style face="underline" font="default" size="100%"&gt;https://onlinelibrary.wiley.com/doi/abs/10.1111/pbi.12915&lt;/style&gt;&lt;/url&gt;&lt;/related-urls&gt;&lt;/urls&gt;&lt;electronic-resource-num&gt;doi:10.1111/pbi.12915&lt;/electronic-resource-num&gt;&lt;/record&gt;&lt;/Cite&gt;&lt;/EndNote&gt;</w:instrText>
      </w:r>
      <w:r w:rsidR="00B87550">
        <w:fldChar w:fldCharType="separate"/>
      </w:r>
      <w:r w:rsidR="00B87550">
        <w:rPr>
          <w:noProof/>
        </w:rPr>
        <w:t>(</w:t>
      </w:r>
      <w:hyperlink w:anchor="_ENREF_123" w:tooltip="Wood, 2018 #43" w:history="1">
        <w:r w:rsidR="007E1022">
          <w:rPr>
            <w:noProof/>
          </w:rPr>
          <w:t>Wood et al., 2018</w:t>
        </w:r>
      </w:hyperlink>
      <w:r w:rsidR="00B87550">
        <w:rPr>
          <w:noProof/>
        </w:rPr>
        <w:t>)</w:t>
      </w:r>
      <w:r w:rsidR="00B87550">
        <w:fldChar w:fldCharType="end"/>
      </w:r>
      <w:r w:rsidRPr="005A6D85">
        <w:t xml:space="preserve">. </w:t>
      </w:r>
      <w:r w:rsidR="002D446B" w:rsidRPr="005A6D85">
        <w:t xml:space="preserve">As discussed in Chapter 1, Section </w:t>
      </w:r>
      <w:r w:rsidR="002D446B" w:rsidRPr="005A6D85">
        <w:fldChar w:fldCharType="begin"/>
      </w:r>
      <w:r w:rsidR="002D446B" w:rsidRPr="005A6D85">
        <w:instrText xml:space="preserve"> REF _Ref490215570 \n \h </w:instrText>
      </w:r>
      <w:r w:rsidR="002D446B" w:rsidRPr="005A6D85">
        <w:fldChar w:fldCharType="separate"/>
      </w:r>
      <w:r w:rsidR="003E5917">
        <w:t>5.2.3</w:t>
      </w:r>
      <w:r w:rsidR="002D446B" w:rsidRPr="005A6D85">
        <w:fldChar w:fldCharType="end"/>
      </w:r>
      <w:r w:rsidR="002D446B" w:rsidRPr="005A6D85">
        <w:t xml:space="preserve">, </w:t>
      </w:r>
      <w:r w:rsidR="00D8279D" w:rsidRPr="005A6D85">
        <w:t>i</w:t>
      </w:r>
      <w:r w:rsidR="00DC6E33" w:rsidRPr="005A6D85">
        <w:t>ncreased oleic acid intake</w:t>
      </w:r>
      <w:r w:rsidR="002D446B" w:rsidRPr="005A6D85">
        <w:t xml:space="preserve"> </w:t>
      </w:r>
      <w:r w:rsidR="009651B5" w:rsidRPr="005A6D85">
        <w:t>has been shown to be associated with a number of health benefits</w:t>
      </w:r>
      <w:r w:rsidRPr="005A6D85">
        <w:t xml:space="preserve"> in humans</w:t>
      </w:r>
      <w:r w:rsidR="00D8279D" w:rsidRPr="005A6D85">
        <w:t>,</w:t>
      </w:r>
      <w:r w:rsidR="009651B5" w:rsidRPr="005A6D85">
        <w:t xml:space="preserve"> including lowering cholesterol</w:t>
      </w:r>
      <w:r w:rsidR="00D8279D" w:rsidRPr="005A6D85">
        <w:t xml:space="preserve"> and blood pressure;</w:t>
      </w:r>
      <w:r w:rsidR="009651B5" w:rsidRPr="005A6D85">
        <w:t xml:space="preserve"> and </w:t>
      </w:r>
      <w:r w:rsidR="00D8279D" w:rsidRPr="005A6D85">
        <w:t xml:space="preserve">reducing </w:t>
      </w:r>
      <w:r w:rsidR="009651B5" w:rsidRPr="005A6D85">
        <w:t>cardiovascular and coronary heart disease</w:t>
      </w:r>
      <w:r w:rsidR="00DC6E33" w:rsidRPr="005A6D85">
        <w:t xml:space="preserve"> </w:t>
      </w:r>
      <w:r w:rsidR="00DC6E33" w:rsidRPr="005A6D85">
        <w:fldChar w:fldCharType="begin">
          <w:fldData xml:space="preserve">PEVuZE5vdGU+PENpdGU+PEF1dGhvcj5DYWxkZXI8L0F1dGhvcj48WWVhcj4yMDE1PC9ZZWFyPjxS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</w:fldData>
        </w:fldChar>
      </w:r>
      <w:r w:rsidR="00DC6E33" w:rsidRPr="005A6D85">
        <w:instrText xml:space="preserve"> ADDIN EN.CITE </w:instrText>
      </w:r>
      <w:r w:rsidR="00DC6E33" w:rsidRPr="005A6D85">
        <w:fldChar w:fldCharType="begin">
          <w:fldData xml:space="preserve">PEVuZE5vdGU+PENpdGU+PEF1dGhvcj5DYWxkZXI8L0F1dGhvcj48WWVhcj4yMDE1PC9ZZWFyPjxS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</w:fldData>
        </w:fldChar>
      </w:r>
      <w:r w:rsidR="00DC6E33" w:rsidRPr="005A6D85">
        <w:instrText xml:space="preserve"> ADDIN EN.CITE.DATA </w:instrText>
      </w:r>
      <w:r w:rsidR="00DC6E33" w:rsidRPr="005A6D85">
        <w:fldChar w:fldCharType="end"/>
      </w:r>
      <w:r w:rsidR="00DC6E33" w:rsidRPr="005A6D85">
        <w:fldChar w:fldCharType="separate"/>
      </w:r>
      <w:r w:rsidR="00DC6E33" w:rsidRPr="005A6D85">
        <w:rPr>
          <w:noProof/>
        </w:rPr>
        <w:t>(</w:t>
      </w:r>
      <w:hyperlink w:anchor="_ENREF_99" w:tooltip="Sales-Campos, 2013 #6" w:history="1">
        <w:r w:rsidR="007E1022" w:rsidRPr="005A6D85">
          <w:rPr>
            <w:noProof/>
          </w:rPr>
          <w:t>Sales-Campos et al., 2013</w:t>
        </w:r>
      </w:hyperlink>
      <w:r w:rsidR="00DC6E33" w:rsidRPr="005A6D85">
        <w:rPr>
          <w:noProof/>
        </w:rPr>
        <w:t xml:space="preserve">; </w:t>
      </w:r>
      <w:hyperlink w:anchor="_ENREF_13" w:tooltip="Calder, 2015 #5" w:history="1">
        <w:r w:rsidR="007E1022" w:rsidRPr="005A6D85">
          <w:rPr>
            <w:noProof/>
          </w:rPr>
          <w:t>Calder, 2015</w:t>
        </w:r>
      </w:hyperlink>
      <w:r w:rsidR="00DC6E33" w:rsidRPr="005A6D85">
        <w:rPr>
          <w:noProof/>
        </w:rPr>
        <w:t>)</w:t>
      </w:r>
      <w:r w:rsidR="00DC6E33" w:rsidRPr="005A6D85">
        <w:fldChar w:fldCharType="end"/>
      </w:r>
      <w:r w:rsidR="00DC6E33" w:rsidRPr="005A6D85">
        <w:t>.</w:t>
      </w:r>
      <w:r w:rsidR="00D43213" w:rsidRPr="005A6D85">
        <w:t xml:space="preserve"> </w:t>
      </w:r>
      <w:r w:rsidR="008C7566" w:rsidRPr="005A6D85">
        <w:t xml:space="preserve">However, it is unclear if these health benefits will contribute to the </w:t>
      </w:r>
      <w:r w:rsidR="00180A1B" w:rsidRPr="005A6D85">
        <w:t xml:space="preserve">reproductive </w:t>
      </w:r>
      <w:r w:rsidR="008C7566" w:rsidRPr="005A6D85">
        <w:t xml:space="preserve">fitness and competitiveness of </w:t>
      </w:r>
      <w:r w:rsidR="00F00422" w:rsidRPr="005A6D85">
        <w:t>short</w:t>
      </w:r>
      <w:r w:rsidR="00D43213" w:rsidRPr="005A6D85">
        <w:t>-</w:t>
      </w:r>
      <w:r w:rsidR="00F00422" w:rsidRPr="005A6D85">
        <w:t xml:space="preserve">lived </w:t>
      </w:r>
      <w:r w:rsidR="008C7566" w:rsidRPr="005A6D85">
        <w:t>pest species</w:t>
      </w:r>
      <w:r w:rsidR="00A12EDB" w:rsidRPr="005A6D85">
        <w:t xml:space="preserve"> such as rodent pests</w:t>
      </w:r>
      <w:r w:rsidR="00D12E78" w:rsidRPr="005A6D85">
        <w:t xml:space="preserve"> or small birds</w:t>
      </w:r>
      <w:r w:rsidR="008C7566" w:rsidRPr="005A6D85">
        <w:t xml:space="preserve">. A study of pigs fed a diet supplemented by high oleic sunflower oil found no effect on growth parameters and meat quality </w:t>
      </w:r>
      <w:r w:rsidR="008C7566" w:rsidRPr="005A6D85">
        <w:fldChar w:fldCharType="begin"/>
      </w:r>
      <w:r w:rsidR="008C7566" w:rsidRPr="005A6D85">
        <w:instrText xml:space="preserve"> ADDIN EN.CITE &lt;EndNote&gt;&lt;Cite&gt;&lt;Author&gt;Sardi&lt;/Author&gt;&lt;Year&gt;2010&lt;/Year&gt;&lt;RecNum&gt;8&lt;/RecNum&gt;&lt;DisplayText&gt;(Sardi et al., 2010)&lt;/DisplayText&gt;&lt;record&gt;&lt;rec-number&gt;8&lt;/rec-number&gt;&lt;foreign-keys&gt;&lt;key app="EN" db-id="5sxeatwz8vtftuevpacvptzkwett5affx5ar" timestamp="1519193164"&gt;8&lt;/key&gt;&lt;key app="ENWeb" db-id=""&gt;0&lt;/key&gt;&lt;/foreign-keys&gt;&lt;ref-type name="Journal Article"&gt;17&lt;/ref-type&gt;&lt;contributors&gt;&lt;authors&gt;&lt;author&gt;Sardi, L.&lt;/author&gt;&lt;author&gt;Martelli, G.&lt;/author&gt;&lt;author&gt;Mordenti, A. L.&lt;/author&gt;&lt;author&gt;Zaghini, G.&lt;/author&gt;&lt;author&gt;Bocchicchio, D.&lt;/author&gt;&lt;author&gt;Della Casa, G.&lt;/author&gt;&lt;/authors&gt;&lt;/contributors&gt;&lt;titles&gt;&lt;title&gt;Growth parameters and meat quality of pigs fed diets containing high oleic sunflower oil&lt;/title&gt;&lt;secondary-title&gt;Italian Journal of Animal Science&lt;/secondary-title&gt;&lt;/titles&gt;&lt;periodical&gt;&lt;full-title&gt;Italian Journal of Animal Science&lt;/full-title&gt;&lt;/periodical&gt;&lt;volume&gt;6&lt;/volume&gt;&lt;number&gt;1s&lt;/number&gt;&lt;dates&gt;&lt;year&gt;2010&lt;/year&gt;&lt;/dates&gt;&lt;isbn&gt;1828-051X&amp;#xD;1594-4077&lt;/isbn&gt;&lt;urls&gt;&lt;/urls&gt;&lt;electronic-resource-num&gt;10.4081/ijas.2007.1s.713&lt;/electronic-resource-num&gt;&lt;/record&gt;&lt;/Cite&gt;&lt;/EndNote&gt;</w:instrText>
      </w:r>
      <w:r w:rsidR="008C7566" w:rsidRPr="005A6D85">
        <w:fldChar w:fldCharType="separate"/>
      </w:r>
      <w:r w:rsidR="008C7566" w:rsidRPr="005A6D85">
        <w:rPr>
          <w:noProof/>
        </w:rPr>
        <w:t>(</w:t>
      </w:r>
      <w:hyperlink w:anchor="_ENREF_100" w:tooltip="Sardi, 2010 #8" w:history="1">
        <w:r w:rsidR="007E1022" w:rsidRPr="005A6D85">
          <w:rPr>
            <w:noProof/>
          </w:rPr>
          <w:t>Sardi et al., 2010</w:t>
        </w:r>
      </w:hyperlink>
      <w:r w:rsidR="008C7566" w:rsidRPr="005A6D85">
        <w:rPr>
          <w:noProof/>
        </w:rPr>
        <w:t>)</w:t>
      </w:r>
      <w:r w:rsidR="008C7566" w:rsidRPr="005A6D85">
        <w:fldChar w:fldCharType="end"/>
      </w:r>
      <w:r w:rsidR="008C7566" w:rsidRPr="005A6D85">
        <w:t xml:space="preserve">. </w:t>
      </w:r>
      <w:r w:rsidR="004B4FB2" w:rsidRPr="005A6D85">
        <w:t>For birds, a</w:t>
      </w:r>
      <w:r w:rsidR="0046300C" w:rsidRPr="005A6D85">
        <w:t xml:space="preserve"> study of Japanese quail hens found that palmitic acid, a saturated fat, played a</w:t>
      </w:r>
      <w:r w:rsidR="001C06BC" w:rsidRPr="005A6D85">
        <w:t xml:space="preserve"> more</w:t>
      </w:r>
      <w:r w:rsidR="0046300C" w:rsidRPr="005A6D85">
        <w:t xml:space="preserve"> important role in reproductive </w:t>
      </w:r>
      <w:r w:rsidR="0046300C" w:rsidRPr="005A6D85">
        <w:lastRenderedPageBreak/>
        <w:t xml:space="preserve">performance </w:t>
      </w:r>
      <w:r w:rsidR="00E67EBB" w:rsidRPr="005A6D85">
        <w:t xml:space="preserve">as </w:t>
      </w:r>
      <w:r w:rsidR="0046300C" w:rsidRPr="005A6D85">
        <w:t xml:space="preserve">compared to oleic and linoleic acid </w:t>
      </w:r>
      <w:r w:rsidR="00F00463">
        <w:fldChar w:fldCharType="begin"/>
      </w:r>
      <w:r w:rsidR="00F00463">
        <w:instrText xml:space="preserve"> ADDIN EN.CITE &lt;EndNote&gt;&lt;Cite&gt;&lt;Author&gt;Vilchez&lt;/Author&gt;&lt;Year&gt;1992&lt;/Year&gt;&lt;RecNum&gt;46&lt;/RecNum&gt;&lt;DisplayText&gt;(Vilchez et al., 1992)&lt;/DisplayText&gt;&lt;record&gt;&lt;rec-number&gt;46&lt;/rec-number&gt;&lt;foreign-keys&gt;&lt;key app="EN" db-id="5sxeatwz8vtftuevpacvptzkwett5affx5ar" timestamp="1529984275"&gt;46&lt;/key&gt;&lt;/foreign-keys&gt;&lt;ref-type name="Journal Article"&gt;17&lt;/ref-type&gt;&lt;contributors&gt;&lt;authors&gt;&lt;author&gt;Vilchez, C.&lt;/author&gt;&lt;author&gt;Touchburn, S. P.&lt;/author&gt;&lt;author&gt;Chavez, E. R.&lt;/author&gt;&lt;author&gt;Chan, C. W.&lt;/author&gt;&lt;/authors&gt;&lt;/contributors&gt;&lt;titles&gt;&lt;title&gt;Effect of Feeding Palmitic, Oleic, and Linoleic Acids to Japanese Quail Hens (Coturnix coturnix japonica).2. Maternal Diets and Stage of Incubation on the Lipid Metabolism of Quail Embryos&lt;/title&gt;&lt;secondary-title&gt;Poultry Science&lt;/secondary-title&gt;&lt;/titles&gt;&lt;periodical&gt;&lt;full-title&gt;Poultry Science&lt;/full-title&gt;&lt;/periodical&gt;&lt;pages&gt;1032-1042&lt;/pages&gt;&lt;volume&gt;71&lt;/volume&gt;&lt;number&gt;6&lt;/number&gt;&lt;dates&gt;&lt;year&gt;1992&lt;/year&gt;&lt;/dates&gt;&lt;isbn&gt;0032-5791&lt;/isbn&gt;&lt;urls&gt;&lt;related-urls&gt;&lt;url&gt;http://dx.doi.org/10.3382/ps.0711032&lt;/url&gt;&lt;/related-urls&gt;&lt;/urls&gt;&lt;electronic-resource-num&gt;10.3382/ps.0711032&lt;/electronic-resource-num&gt;&lt;/record&gt;&lt;/Cite&gt;&lt;/EndNote&gt;</w:instrText>
      </w:r>
      <w:r w:rsidR="00F00463">
        <w:fldChar w:fldCharType="separate"/>
      </w:r>
      <w:r w:rsidR="00F00463">
        <w:rPr>
          <w:noProof/>
        </w:rPr>
        <w:t>(</w:t>
      </w:r>
      <w:hyperlink w:anchor="_ENREF_116" w:tooltip="Vilchez, 1992 #46" w:history="1">
        <w:r w:rsidR="007E1022">
          <w:rPr>
            <w:noProof/>
          </w:rPr>
          <w:t>Vilchez et al., 1992</w:t>
        </w:r>
      </w:hyperlink>
      <w:r w:rsidR="00F00463">
        <w:rPr>
          <w:noProof/>
        </w:rPr>
        <w:t>)</w:t>
      </w:r>
      <w:r w:rsidR="00F00463">
        <w:fldChar w:fldCharType="end"/>
      </w:r>
      <w:r w:rsidR="0046300C" w:rsidRPr="005A6D85">
        <w:t>.</w:t>
      </w:r>
      <w:r w:rsidR="005977D2" w:rsidRPr="005A6D85">
        <w:t xml:space="preserve"> </w:t>
      </w:r>
      <w:r w:rsidR="00E67EBB" w:rsidRPr="005A6D85">
        <w:t xml:space="preserve">In another study, </w:t>
      </w:r>
      <w:r w:rsidR="005977D2" w:rsidRPr="005A6D85">
        <w:t xml:space="preserve">tree swallow chicks that were fed a diet high in polyunsaturated fats grew faster and had better body condition compared to chicks fed a diet low in polyunsaturated fats </w:t>
      </w:r>
      <w:r w:rsidR="00B75DD4">
        <w:fldChar w:fldCharType="begin">
          <w:fldData xml:space="preserve">PEVuZE5vdGU+PENpdGU+PEF1dGhvcj5Ud2luaW5nPC9BdXRob3I+PFllYXI+MjAxNjwvWWVhcj48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</w:fldData>
        </w:fldChar>
      </w:r>
      <w:r w:rsidR="00B75DD4">
        <w:instrText xml:space="preserve"> ADDIN EN.CITE </w:instrText>
      </w:r>
      <w:r w:rsidR="00B75DD4">
        <w:fldChar w:fldCharType="begin">
          <w:fldData xml:space="preserve">PEVuZE5vdGU+PENpdGU+PEF1dGhvcj5Ud2luaW5nPC9BdXRob3I+PFllYXI+MjAxNjwvWWVhcj48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</w:fldData>
        </w:fldChar>
      </w:r>
      <w:r w:rsidR="00B75DD4">
        <w:instrText xml:space="preserve"> ADDIN EN.CITE.DATA </w:instrText>
      </w:r>
      <w:r w:rsidR="00B75DD4">
        <w:fldChar w:fldCharType="end"/>
      </w:r>
      <w:r w:rsidR="00B75DD4">
        <w:fldChar w:fldCharType="separate"/>
      </w:r>
      <w:r w:rsidR="00B75DD4">
        <w:rPr>
          <w:noProof/>
        </w:rPr>
        <w:t>(</w:t>
      </w:r>
      <w:hyperlink w:anchor="_ENREF_112" w:tooltip="Twining, 2016 #20282" w:history="1">
        <w:r w:rsidR="007E1022">
          <w:rPr>
            <w:noProof/>
          </w:rPr>
          <w:t>Twining et al., 2016</w:t>
        </w:r>
      </w:hyperlink>
      <w:r w:rsidR="00B75DD4">
        <w:rPr>
          <w:noProof/>
        </w:rPr>
        <w:t>)</w:t>
      </w:r>
      <w:r w:rsidR="00B75DD4">
        <w:fldChar w:fldCharType="end"/>
      </w:r>
      <w:r w:rsidR="005977D2" w:rsidRPr="005A6D85">
        <w:t xml:space="preserve">. </w:t>
      </w:r>
      <w:r w:rsidR="0046300C" w:rsidRPr="005A6D85">
        <w:t xml:space="preserve"> </w:t>
      </w:r>
      <w:r w:rsidRPr="005A6D85">
        <w:t xml:space="preserve">While it is possible that dietary oleic acid could undergo </w:t>
      </w:r>
      <w:r w:rsidR="005977D2" w:rsidRPr="005A6D85">
        <w:t xml:space="preserve">further </w:t>
      </w:r>
      <w:r w:rsidRPr="005A6D85">
        <w:t xml:space="preserve">desaturation </w:t>
      </w:r>
      <w:r w:rsidR="005977D2" w:rsidRPr="005A6D85">
        <w:t>following</w:t>
      </w:r>
      <w:r w:rsidRPr="005A6D85">
        <w:t xml:space="preserve"> ingestion by birds </w:t>
      </w:r>
      <w:r w:rsidR="005977D2" w:rsidRPr="005A6D85">
        <w:t xml:space="preserve">(thereby increasing available levels of polyunsaturated fatty acids), </w:t>
      </w:r>
      <w:r w:rsidRPr="005A6D85">
        <w:t>oleic acid is already widely available to pest bird species that frequent non-GM high oleic oil crops such as canola</w:t>
      </w:r>
      <w:r w:rsidR="004B4FB2" w:rsidRPr="005A6D85">
        <w:t>.</w:t>
      </w:r>
      <w:r w:rsidR="005977D2" w:rsidRPr="005A6D85">
        <w:t xml:space="preserve"> </w:t>
      </w:r>
      <w:r w:rsidR="004B4FB2" w:rsidRPr="005A6D85">
        <w:t>N</w:t>
      </w:r>
      <w:r w:rsidR="005977D2" w:rsidRPr="005A6D85">
        <w:t xml:space="preserve">o </w:t>
      </w:r>
      <w:r w:rsidR="004B4FB2" w:rsidRPr="005A6D85">
        <w:t xml:space="preserve">marked changes in observable </w:t>
      </w:r>
      <w:r w:rsidR="005977D2" w:rsidRPr="005A6D85">
        <w:t>fitness ha</w:t>
      </w:r>
      <w:r w:rsidR="004B4FB2" w:rsidRPr="005A6D85">
        <w:t>ve</w:t>
      </w:r>
      <w:r w:rsidR="005977D2" w:rsidRPr="005A6D85">
        <w:t xml:space="preserve"> been reported for these birds</w:t>
      </w:r>
      <w:r w:rsidR="004B4FB2" w:rsidRPr="005A6D85">
        <w:t xml:space="preserve"> over time</w:t>
      </w:r>
      <w:r w:rsidR="005977D2" w:rsidRPr="005A6D85">
        <w:t>.</w:t>
      </w:r>
      <w:r w:rsidRPr="005A6D85">
        <w:t xml:space="preserve"> </w:t>
      </w:r>
    </w:p>
    <w:p w14:paraId="6F7087C4" w14:textId="555D3C9C" w:rsidR="00DC6E33" w:rsidRPr="001515A5" w:rsidRDefault="00A9158F" w:rsidP="001515A5">
      <w:pPr>
        <w:pStyle w:val="RARMPnumberedparagraphs"/>
        <w:ind w:left="0" w:firstLine="0"/>
        <w:rPr>
          <w:strike/>
        </w:rPr>
      </w:pPr>
      <w:r>
        <w:t xml:space="preserve">It is also unclear if safflower provides a nutritious diet to pest species. </w:t>
      </w:r>
      <w:r w:rsidR="004102C9">
        <w:t xml:space="preserve">The use of safflower seed or seed meal as livestock feed is limited </w:t>
      </w:r>
      <w:r>
        <w:t>due to</w:t>
      </w:r>
      <w:r w:rsidR="00044F9C">
        <w:t xml:space="preserve"> high fibre content and low protein quality. </w:t>
      </w:r>
      <w:r>
        <w:t>It</w:t>
      </w:r>
      <w:r w:rsidRPr="00C4678B">
        <w:t xml:space="preserve"> is unsuitable for monogastric animals such as swine and poultry, </w:t>
      </w:r>
      <w:r w:rsidR="00180A1B">
        <w:t>as</w:t>
      </w:r>
      <w:r w:rsidRPr="00C4678B">
        <w:t xml:space="preserve"> </w:t>
      </w:r>
      <w:r w:rsidR="00180A1B">
        <w:t xml:space="preserve">non-removal of </w:t>
      </w:r>
      <w:r w:rsidRPr="00C4678B">
        <w:t xml:space="preserve">hulls </w:t>
      </w:r>
      <w:r w:rsidR="00180A1B" w:rsidRPr="00C4678B">
        <w:t>result</w:t>
      </w:r>
      <w:r w:rsidR="00180A1B">
        <w:t>s</w:t>
      </w:r>
      <w:r w:rsidR="00180A1B" w:rsidRPr="00C4678B">
        <w:t xml:space="preserve"> </w:t>
      </w:r>
      <w:r w:rsidRPr="00C4678B">
        <w:t>in a high fibre content (30</w:t>
      </w:r>
      <w:r w:rsidRPr="003C5BEE">
        <w:t>–</w:t>
      </w:r>
      <w:r w:rsidRPr="00C4678B">
        <w:t xml:space="preserve">40%) </w:t>
      </w:r>
      <w:r>
        <w:fldChar w:fldCharType="begin"/>
      </w:r>
      <w:r>
        <w:instrText xml:space="preserve"> ADDIN EN.CITE &lt;EndNote&gt;&lt;Cite&gt;&lt;Author&gt;Dajue&lt;/Author&gt;&lt;Year&gt;1996&lt;/Year&gt;&lt;RecNum&gt;17813&lt;/RecNum&gt;&lt;DisplayText&gt;(Dajue and Mündel, 1996)&lt;/DisplayText&gt;&lt;record&gt;&lt;rec-number&gt;17813&lt;/rec-number&gt;&lt;foreign-keys&gt;&lt;key app="EN" db-id="avrzt5sv7wwaa2epps1vzttcw5r5awswf02e" timestamp="1503881125"&gt;17813&lt;/key&gt;&lt;/foreign-keys&gt;&lt;ref-type name="Book"&gt;6&lt;/ref-type&gt;&lt;contributors&gt;&lt;authors&gt;&lt;author&gt;Dajue, L.&lt;/author&gt;&lt;author&gt;Mündel, H.H.&lt;/author&gt;&lt;/authors&gt;&lt;/contributors&gt;&lt;titles&gt;&lt;title&gt;&lt;style face="normal" font="default" size="100%"&gt;Safflower. &lt;/style&gt;&lt;style face="italic" font="default" size="100%"&gt;Carthamus tinctorius&lt;/style&gt;&lt;style face="normal" font="default" size="100%"&gt; L.&lt;/style&gt;&lt;/title&gt;&lt;secondary-title&gt;Promoting the conservation and use of underutilized and neglected crops. 7.&lt;/secondary-title&gt;&lt;/titles&gt;&lt;volume&gt;7&lt;/volume&gt;&lt;reprint-edition&gt;In File&lt;/reprint-edition&gt;&lt;keywords&gt;&lt;keyword&gt;Carthamus&lt;/keyword&gt;&lt;keyword&gt;Carthamus tinctorius&lt;/keyword&gt;&lt;keyword&gt;CONSERVATION&lt;/keyword&gt;&lt;keyword&gt;and&lt;/keyword&gt;&lt;keyword&gt;of&lt;/keyword&gt;&lt;keyword&gt;crops&lt;/keyword&gt;&lt;keyword&gt;CROP&lt;/keyword&gt;&lt;/keywords&gt;&lt;dates&gt;&lt;year&gt;1996&lt;/year&gt;&lt;pub-dates&gt;&lt;date&gt;1996&lt;/date&gt;&lt;/pub-dates&gt;&lt;/dates&gt;&lt;publisher&gt;Institute of Plant Genetics and Crop Plant Research, Gatersleben/International Plant Genetic Resources Institute, Rome.&lt;/publisher&gt;&lt;label&gt;19199&lt;/label&gt;&lt;urls&gt;&lt;related-urls&gt;&lt;url&gt;&lt;style face="underline" font="default" size="100%"&gt;file://S:\CO\OGTR\EVAL\Eval%20Sections\Library\REFS\Safflower\Dajue%20and%20Mundel%201996%20safflower%20manual.pdf&lt;/style&gt;&lt;/url&gt;&lt;/related-urls&gt;&lt;/urls&gt;&lt;/record&gt;&lt;/Cite&gt;&lt;/EndNote&gt;</w:instrText>
      </w:r>
      <w:r>
        <w:fldChar w:fldCharType="separate"/>
      </w:r>
      <w:r>
        <w:rPr>
          <w:noProof/>
        </w:rPr>
        <w:t>(</w:t>
      </w:r>
      <w:hyperlink w:anchor="_ENREF_30" w:tooltip="Dajue, 1996 #17813" w:history="1">
        <w:r w:rsidR="007E1022">
          <w:rPr>
            <w:noProof/>
          </w:rPr>
          <w:t>Dajue and Mündel, 1996</w:t>
        </w:r>
      </w:hyperlink>
      <w:r>
        <w:rPr>
          <w:noProof/>
        </w:rPr>
        <w:t>)</w:t>
      </w:r>
      <w:r>
        <w:fldChar w:fldCharType="end"/>
      </w:r>
      <w:r w:rsidRPr="00C4678B">
        <w:t>.</w:t>
      </w:r>
      <w:r w:rsidRPr="00FA399D">
        <w:t xml:space="preserve"> </w:t>
      </w:r>
      <w:r>
        <w:t>T</w:t>
      </w:r>
      <w:r w:rsidRPr="00044F9C">
        <w:t xml:space="preserve">he high </w:t>
      </w:r>
      <w:r>
        <w:t xml:space="preserve">fibre content also </w:t>
      </w:r>
      <w:r w:rsidRPr="00044F9C">
        <w:t>present</w:t>
      </w:r>
      <w:r>
        <w:t>s</w:t>
      </w:r>
      <w:r w:rsidRPr="00044F9C">
        <w:t xml:space="preserve"> palatability and digestibility problems for ruminants.</w:t>
      </w:r>
      <w:r>
        <w:t xml:space="preserve"> </w:t>
      </w:r>
      <w:r w:rsidR="00044F9C">
        <w:t>Compared to other oilseed meal, t</w:t>
      </w:r>
      <w:r w:rsidR="00044F9C" w:rsidRPr="0010450D">
        <w:t>he quality of safflower protein is low due to its deficiency in lysine, methionine and isoleucine</w:t>
      </w:r>
      <w:r w:rsidR="00044F9C">
        <w:t>, the sulphur containing amino acids. Additionally, the</w:t>
      </w:r>
      <w:r w:rsidR="00044F9C" w:rsidRPr="0010450D">
        <w:t xml:space="preserve"> protein fraction of the meal contain</w:t>
      </w:r>
      <w:r w:rsidR="00044F9C">
        <w:t>s</w:t>
      </w:r>
      <w:r w:rsidR="00044F9C" w:rsidRPr="0010450D">
        <w:t xml:space="preserve"> two phenolic glucosides, the bitter-flavoured matairesinol-β-glucoside and the purgative 2-hydroxyarctiin-β-glucoside</w:t>
      </w:r>
      <w:r w:rsidR="00044F9C">
        <w:t xml:space="preserve"> </w:t>
      </w:r>
      <w:r w:rsidR="00044F9C">
        <w:fldChar w:fldCharType="begin"/>
      </w:r>
      <w:r w:rsidR="00044F9C">
        <w:instrText xml:space="preserve"> ADDIN EN.CITE &lt;EndNote&gt;&lt;Cite&gt;&lt;Author&gt;Heuzé&lt;/Author&gt;&lt;Year&gt;2012&lt;/Year&gt;&lt;RecNum&gt;18997&lt;/RecNum&gt;&lt;DisplayText&gt;(Heuzé et al., 2012)&lt;/DisplayText&gt;&lt;record&gt;&lt;rec-number&gt;18997&lt;/rec-number&gt;&lt;foreign-keys&gt;&lt;key app="EN" db-id="avrzt5sv7wwaa2epps1vzttcw5r5awswf02e" timestamp="1503881458"&gt;18997&lt;/key&gt;&lt;/foreign-keys&gt;&lt;ref-type name="Web Page"&gt;12&lt;/ref-type&gt;&lt;contributors&gt;&lt;authors&gt;&lt;author&gt;Heuzé, V.&lt;/author&gt;&lt;author&gt;Tran, G.&lt;/author&gt;&lt;author&gt;Chapoutot, P.&lt;/author&gt;&lt;author&gt;Basitianelli, D.&lt;/author&gt;&lt;author&gt;Lebas, F.Renadeau, D.&lt;/author&gt;&lt;/authors&gt;&lt;/contributors&gt;&lt;titles&gt;&lt;title&gt;Safflower (Carthamus tinctorius) seeds and oil meal&lt;/title&gt;&lt;/titles&gt;&lt;keywords&gt;&lt;keyword&gt;Safflower&lt;/keyword&gt;&lt;keyword&gt;Carthamus&lt;/keyword&gt;&lt;keyword&gt;Carthamus tinctorius&lt;/keyword&gt;&lt;keyword&gt;Seeds&lt;/keyword&gt;&lt;keyword&gt;seed&lt;/keyword&gt;&lt;keyword&gt;and&lt;/keyword&gt;&lt;keyword&gt;oil&lt;/keyword&gt;&lt;keyword&gt;meal&lt;/keyword&gt;&lt;/keywords&gt;&lt;dates&gt;&lt;year&gt;2012&lt;/year&gt;&lt;pub-dates&gt;&lt;date&gt;2012&lt;/date&gt;&lt;/pub-dates&gt;&lt;/dates&gt;&lt;publisher&gt;INRA, CIRAD, AFZ and FAO&lt;/publisher&gt;&lt;label&gt;20495&lt;/label&gt;&lt;urls&gt;&lt;related-urls&gt;&lt;url&gt;&lt;style face="underline" font="default" size="100%"&gt;file://S:\CO\OGTR\EVAL\Eval%20Sections\Library\REFS\Safflower\Safflower%20(Carthamus%20tinctorius)%20seeds%20and%20oil%20meal%20%20Feedipedia%20-%20Animal%20Feed%20Resources%20Information%20System.mht&lt;/style&gt;&lt;/url&gt;&lt;/related-urls&gt;&lt;/urls&gt;&lt;/record&gt;&lt;/Cite&gt;&lt;/EndNote&gt;</w:instrText>
      </w:r>
      <w:r w:rsidR="00044F9C">
        <w:fldChar w:fldCharType="separate"/>
      </w:r>
      <w:r w:rsidR="00044F9C">
        <w:rPr>
          <w:noProof/>
        </w:rPr>
        <w:t>(</w:t>
      </w:r>
      <w:hyperlink w:anchor="_ENREF_53" w:tooltip="Heuzé, 2012 #18997" w:history="1">
        <w:r w:rsidR="007E1022">
          <w:rPr>
            <w:noProof/>
          </w:rPr>
          <w:t>Heuzé et al., 2012</w:t>
        </w:r>
      </w:hyperlink>
      <w:r w:rsidR="00044F9C">
        <w:rPr>
          <w:noProof/>
        </w:rPr>
        <w:t>)</w:t>
      </w:r>
      <w:r w:rsidR="00044F9C">
        <w:fldChar w:fldCharType="end"/>
      </w:r>
      <w:r w:rsidR="00044F9C" w:rsidRPr="0010450D">
        <w:t>.</w:t>
      </w:r>
      <w:r w:rsidR="00044F9C">
        <w:t xml:space="preserve"> </w:t>
      </w:r>
    </w:p>
    <w:p w14:paraId="4B156EC0" w14:textId="0AA9A95E" w:rsidR="00144C15" w:rsidRPr="005A6D85" w:rsidRDefault="001D2185" w:rsidP="00E34E7D">
      <w:pPr>
        <w:pStyle w:val="RARMPnumberedparagraphs"/>
        <w:ind w:left="0" w:firstLine="0"/>
      </w:pPr>
      <w:r w:rsidRPr="005A6D85">
        <w:t xml:space="preserve">If consumption of seed from </w:t>
      </w:r>
      <w:r w:rsidR="00ED207E" w:rsidRPr="005A6D85">
        <w:t>high oleic acid safflower</w:t>
      </w:r>
      <w:r w:rsidRPr="005A6D85">
        <w:t xml:space="preserve"> were to enhance the fitness of pest animals, this could lead to a greater impact of these animals on native or desirable vegetation or increased competition for desirable animals/birds. </w:t>
      </w:r>
      <w:r w:rsidR="00144C15" w:rsidRPr="005A6D85">
        <w:t>It should be noted in this context, however, that t</w:t>
      </w:r>
      <w:r w:rsidR="00F00422" w:rsidRPr="005A6D85">
        <w:t xml:space="preserve">here have been no reports of increased pest activities in areas where non-GM high oleic safflower varieties are grown. </w:t>
      </w:r>
      <w:r w:rsidR="00D6291F" w:rsidRPr="005A6D85">
        <w:t>As discussed above, bird species are known to damage oilseed c</w:t>
      </w:r>
      <w:r w:rsidR="008420B6" w:rsidRPr="005A6D85">
        <w:t xml:space="preserve">rops, including safflower </w:t>
      </w:r>
      <w:r w:rsidR="00415120">
        <w:fldChar w:fldCharType="begin"/>
      </w:r>
      <w:r w:rsidR="00415120">
        <w:instrText xml:space="preserve"> ADDIN EN.CITE &lt;EndNote&gt;&lt;Cite&gt;&lt;Author&gt;GRDC&lt;/Author&gt;&lt;Year&gt;2011&lt;/Year&gt;&lt;RecNum&gt;20305&lt;/RecNum&gt;&lt;DisplayText&gt;(GRDC, 2011)&lt;/DisplayText&gt;&lt;record&gt;&lt;rec-number&gt;20305&lt;/rec-number&gt;&lt;foreign-keys&gt;&lt;key app="EN" db-id="avrzt5sv7wwaa2epps1vzttcw5r5awswf02e" timestamp="1503882291"&gt;20305&lt;/key&gt;&lt;/foreign-keys&gt;&lt;ref-type name="Report"&gt;27&lt;/ref-type&gt;&lt;contributors&gt;&lt;authors&gt;&lt;author&gt;GRDC&lt;/author&gt;&lt;/authors&gt;&lt;/contributors&gt;&lt;titles&gt;&lt;title&gt;Mouse Control Fact Sheet&lt;/title&gt;&lt;/titles&gt;&lt;keywords&gt;&lt;keyword&gt;control&lt;/keyword&gt;&lt;/keywords&gt;&lt;dates&gt;&lt;year&gt;2011&lt;/year&gt;&lt;pub-dates&gt;&lt;date&gt;9/1/2011&lt;/date&gt;&lt;/pub-dates&gt;&lt;/dates&gt;&lt;pub-location&gt;Canberra&lt;/pub-location&gt;&lt;publisher&gt;Grains Research and Development Corporation&lt;/publisher&gt;&lt;label&gt;22016&lt;/label&gt;&lt;urls&gt;&lt;/urls&gt;&lt;/record&gt;&lt;/Cite&gt;&lt;/EndNote&gt;</w:instrText>
      </w:r>
      <w:r w:rsidR="00415120">
        <w:fldChar w:fldCharType="separate"/>
      </w:r>
      <w:r w:rsidR="00415120">
        <w:rPr>
          <w:noProof/>
        </w:rPr>
        <w:t>(</w:t>
      </w:r>
      <w:hyperlink w:anchor="_ENREF_45" w:tooltip="GRDC, 2011 #20305" w:history="1">
        <w:r w:rsidR="007E1022">
          <w:rPr>
            <w:noProof/>
          </w:rPr>
          <w:t>GRDC, 2011</w:t>
        </w:r>
      </w:hyperlink>
      <w:r w:rsidR="00415120">
        <w:rPr>
          <w:noProof/>
        </w:rPr>
        <w:t>)</w:t>
      </w:r>
      <w:r w:rsidR="00415120">
        <w:fldChar w:fldCharType="end"/>
      </w:r>
      <w:r w:rsidR="00D6291F" w:rsidRPr="005A6D85">
        <w:t xml:space="preserve">. </w:t>
      </w:r>
      <w:r w:rsidR="00FF7AEA" w:rsidRPr="005A6D85">
        <w:t xml:space="preserve">Bird control measures include </w:t>
      </w:r>
      <w:r w:rsidR="00F23CED" w:rsidRPr="005A6D85">
        <w:t xml:space="preserve">not growing safflower near forested areas, harvesting as soon as possible and using </w:t>
      </w:r>
      <w:r w:rsidR="0020657E" w:rsidRPr="005A6D85">
        <w:t xml:space="preserve">other crops as alternative food sources </w:t>
      </w:r>
      <w:r w:rsidR="00415120">
        <w:fldChar w:fldCharType="begin"/>
      </w:r>
      <w:r w:rsidR="00415120">
        <w:instrText xml:space="preserve"> ADDIN EN.CITE &lt;EndNote&gt;&lt;Cite&gt;&lt;Author&gt;Tracey&lt;/Author&gt;&lt;Year&gt;2007&lt;/Year&gt;&lt;RecNum&gt;12572&lt;/RecNum&gt;&lt;DisplayText&gt;(Tracey et al., 2007; GRDC, 2011)&lt;/DisplayText&gt;&lt;record&gt;&lt;rec-number&gt;12572&lt;/rec-number&gt;&lt;foreign-keys&gt;&lt;key app="EN" db-id="avrzt5sv7wwaa2epps1vzttcw5r5awswf02e" timestamp="1503880762"&gt;12572&lt;/key&gt;&lt;/foreign-keys&gt;&lt;ref-type name="Report"&gt;27&lt;/ref-type&gt;&lt;contributors&gt;&lt;authors&gt;&lt;author&gt;Tracey, J.&lt;/author&gt;&lt;author&gt;Bomford, M.&lt;/author&gt;&lt;author&gt;Hart, Q.&lt;/author&gt;&lt;author&gt;Saunders, G.&lt;/author&gt;&lt;author&gt;Sinclair, R.&lt;/author&gt;&lt;/authors&gt;&lt;/contributors&gt;&lt;titles&gt;&lt;title&gt;Managing bird damage to fruit and other horticultural crops&lt;/title&gt;&lt;/titles&gt;&lt;keywords&gt;&lt;keyword&gt;bird&lt;/keyword&gt;&lt;keyword&gt;bird damage&lt;/keyword&gt;&lt;keyword&gt;damage&lt;/keyword&gt;&lt;keyword&gt;Fruit&lt;/keyword&gt;&lt;keyword&gt;and&lt;/keyword&gt;&lt;keyword&gt;crops&lt;/keyword&gt;&lt;keyword&gt;CROP&lt;/keyword&gt;&lt;keyword&gt;species&lt;/keyword&gt;&lt;/keywords&gt;&lt;dates&gt;&lt;year&gt;2007&lt;/year&gt;&lt;pub-dates&gt;&lt;date&gt;2007&lt;/date&gt;&lt;/pub-dates&gt;&lt;/dates&gt;&lt;publisher&gt;Bureau of Rural Sciences, Canberra, available online at www.affashop.gov.au/product.asp?prodid=13796&lt;/publisher&gt;&lt;label&gt;13540&lt;/label&gt;&lt;urls&gt;&lt;related-urls&gt;&lt;url&gt;&lt;style face="underline" font="default" size="100%"&gt;http://www.affashop.gov.au/product.asp?prodid=13796&lt;/style&gt;&lt;/url&gt;&lt;/related-urls&gt;&lt;/urls&gt;&lt;/record&gt;&lt;/Cite&gt;&lt;Cite&gt;&lt;Author&gt;GRDC&lt;/Author&gt;&lt;Year&gt;2011&lt;/Year&gt;&lt;RecNum&gt;20305&lt;/RecNum&gt;&lt;record&gt;&lt;rec-number&gt;20305&lt;/rec-number&gt;&lt;foreign-keys&gt;&lt;key app="EN" db-id="avrzt5sv7wwaa2epps1vzttcw5r5awswf02e" timestamp="1503882291"&gt;20305&lt;/key&gt;&lt;/foreign-keys&gt;&lt;ref-type name="Report"&gt;27&lt;/ref-type&gt;&lt;contributors&gt;&lt;authors&gt;&lt;author&gt;GRDC&lt;/author&gt;&lt;/authors&gt;&lt;/contributors&gt;&lt;titles&gt;&lt;title&gt;Mouse Control Fact Sheet&lt;/title&gt;&lt;/titles&gt;&lt;keywords&gt;&lt;keyword&gt;control&lt;/keyword&gt;&lt;/keywords&gt;&lt;dates&gt;&lt;year&gt;2011&lt;/year&gt;&lt;pub-dates&gt;&lt;date&gt;9/1/2011&lt;/date&gt;&lt;/pub-dates&gt;&lt;/dates&gt;&lt;pub-location&gt;Canberra&lt;/pub-location&gt;&lt;publisher&gt;Grains Research and Development Corporation&lt;/publisher&gt;&lt;label&gt;22016&lt;/label&gt;&lt;urls&gt;&lt;/urls&gt;&lt;/record&gt;&lt;/Cite&gt;&lt;/EndNote&gt;</w:instrText>
      </w:r>
      <w:r w:rsidR="00415120">
        <w:fldChar w:fldCharType="separate"/>
      </w:r>
      <w:r w:rsidR="00415120">
        <w:rPr>
          <w:noProof/>
        </w:rPr>
        <w:t>(</w:t>
      </w:r>
      <w:hyperlink w:anchor="_ENREF_111" w:tooltip="Tracey, 2007 #12572" w:history="1">
        <w:r w:rsidR="007E1022">
          <w:rPr>
            <w:noProof/>
          </w:rPr>
          <w:t>Tracey et al., 2007</w:t>
        </w:r>
      </w:hyperlink>
      <w:r w:rsidR="00415120">
        <w:rPr>
          <w:noProof/>
        </w:rPr>
        <w:t xml:space="preserve">; </w:t>
      </w:r>
      <w:hyperlink w:anchor="_ENREF_45" w:tooltip="GRDC, 2011 #20305" w:history="1">
        <w:r w:rsidR="007E1022">
          <w:rPr>
            <w:noProof/>
          </w:rPr>
          <w:t>GRDC, 2011</w:t>
        </w:r>
      </w:hyperlink>
      <w:r w:rsidR="00415120">
        <w:rPr>
          <w:noProof/>
        </w:rPr>
        <w:t>)</w:t>
      </w:r>
      <w:r w:rsidR="00415120">
        <w:fldChar w:fldCharType="end"/>
      </w:r>
      <w:r w:rsidR="0020657E" w:rsidRPr="005A6D85">
        <w:t xml:space="preserve">. </w:t>
      </w:r>
    </w:p>
    <w:p w14:paraId="78747C53" w14:textId="0F79C646" w:rsidR="00905B2C" w:rsidRDefault="001D2185" w:rsidP="00905B2C">
      <w:pPr>
        <w:pStyle w:val="RARMPnumberedparagraphs"/>
        <w:ind w:left="0" w:firstLine="0"/>
      </w:pPr>
      <w:r>
        <w:t>In the case of broadacre crops, rodents are subjected to control measures</w:t>
      </w:r>
      <w:r w:rsidRPr="00567901">
        <w:t xml:space="preserve"> </w:t>
      </w:r>
      <w:r>
        <w:t xml:space="preserve">including maintaining crop hygiene to reduce rodent numbers, monitoring rodent activity and </w:t>
      </w:r>
      <w:r w:rsidRPr="00882676">
        <w:t xml:space="preserve">baiting. These are used routinely to minimise crop loss from pests </w:t>
      </w:r>
      <w:r w:rsidRPr="00882676">
        <w:fldChar w:fldCharType="begin"/>
      </w:r>
      <w:r w:rsidRPr="00882676">
        <w:instrText xml:space="preserve"> ADDIN EN.CITE &lt;EndNote&gt;&lt;Cite&gt;&lt;Author&gt;GRDC&lt;/Author&gt;&lt;Year&gt;2011&lt;/Year&gt;&lt;RecNum&gt;20305&lt;/RecNum&gt;&lt;DisplayText&gt;(GRDC, 2011)&lt;/DisplayText&gt;&lt;record&gt;&lt;rec-number&gt;20305&lt;/rec-number&gt;&lt;foreign-keys&gt;&lt;key app="EN" db-id="avrzt5sv7wwaa2epps1vzttcw5r5awswf02e" timestamp="1503882291"&gt;20305&lt;/key&gt;&lt;/foreign-keys&gt;&lt;ref-type name="Report"&gt;27&lt;/ref-type&gt;&lt;contributors&gt;&lt;authors&gt;&lt;author&gt;GRDC&lt;/author&gt;&lt;/authors&gt;&lt;/contributors&gt;&lt;titles&gt;&lt;title&gt;Mouse Control Fact Sheet&lt;/title&gt;&lt;/titles&gt;&lt;keywords&gt;&lt;keyword&gt;control&lt;/keyword&gt;&lt;/keywords&gt;&lt;dates&gt;&lt;year&gt;2011&lt;/year&gt;&lt;pub-dates&gt;&lt;date&gt;9/1/2011&lt;/date&gt;&lt;/pub-dates&gt;&lt;/dates&gt;&lt;pub-location&gt;Canberra&lt;/pub-location&gt;&lt;publisher&gt;Grains Research and Development Corporation&lt;/publisher&gt;&lt;label&gt;22016&lt;/label&gt;&lt;urls&gt;&lt;/urls&gt;&lt;/record&gt;&lt;/Cite&gt;&lt;/EndNote&gt;</w:instrText>
      </w:r>
      <w:r w:rsidRPr="00882676">
        <w:fldChar w:fldCharType="separate"/>
      </w:r>
      <w:r w:rsidRPr="00882676">
        <w:rPr>
          <w:noProof/>
        </w:rPr>
        <w:t>(</w:t>
      </w:r>
      <w:hyperlink w:anchor="_ENREF_45" w:tooltip="GRDC, 2011 #20305" w:history="1">
        <w:r w:rsidR="007E1022" w:rsidRPr="00882676">
          <w:rPr>
            <w:noProof/>
          </w:rPr>
          <w:t>GRDC, 2011</w:t>
        </w:r>
      </w:hyperlink>
      <w:r w:rsidRPr="00882676">
        <w:rPr>
          <w:noProof/>
        </w:rPr>
        <w:t>)</w:t>
      </w:r>
      <w:r w:rsidRPr="00882676">
        <w:fldChar w:fldCharType="end"/>
      </w:r>
      <w:r w:rsidR="009A6C97" w:rsidRPr="009A6C97">
        <w:t xml:space="preserve"> </w:t>
      </w:r>
      <w:r w:rsidR="009A6C97">
        <w:t>and</w:t>
      </w:r>
      <w:r w:rsidR="009A6C97" w:rsidRPr="009A6C97">
        <w:t xml:space="preserve"> would help to reduce the chance for rodent populations to access the GM safflower crops</w:t>
      </w:r>
      <w:r w:rsidR="00F00422">
        <w:t xml:space="preserve">. Nonetheless, control measures are </w:t>
      </w:r>
      <w:r w:rsidR="009476D3">
        <w:t>not fully effective in the event of mouse plagues</w:t>
      </w:r>
      <w:r w:rsidR="009A6C97">
        <w:t xml:space="preserve">, which are seen to </w:t>
      </w:r>
      <w:r w:rsidR="009476D3">
        <w:t xml:space="preserve">occur in years of </w:t>
      </w:r>
      <w:r w:rsidR="00144C15">
        <w:t>good</w:t>
      </w:r>
      <w:r w:rsidR="009476D3">
        <w:t xml:space="preserve"> rainfall, </w:t>
      </w:r>
      <w:r w:rsidR="00144C15">
        <w:t>moist soils</w:t>
      </w:r>
      <w:r w:rsidR="009A6C97">
        <w:t xml:space="preserve"> and abundant food</w:t>
      </w:r>
      <w:r w:rsidR="00F00422">
        <w:t>. In particular, an</w:t>
      </w:r>
      <w:r w:rsidR="009476D3">
        <w:t xml:space="preserve"> increase in mouse plagues in recent years has been attributed to </w:t>
      </w:r>
      <w:r w:rsidR="009476D3" w:rsidRPr="00F00422">
        <w:t>changes in agricultural practice</w:t>
      </w:r>
      <w:r w:rsidR="009A6C97" w:rsidRPr="00F00422">
        <w:t xml:space="preserve"> that sees growing of two summer crops under irrigation with a following winter cereal crop</w:t>
      </w:r>
      <w:r w:rsidR="005B5E91">
        <w:t xml:space="preserve"> </w:t>
      </w:r>
      <w:r w:rsidR="005B5E91">
        <w:fldChar w:fldCharType="begin"/>
      </w:r>
      <w:r w:rsidR="005B5E91">
        <w:instrText xml:space="preserve"> ADDIN EN.CITE &lt;EndNote&gt;&lt;Cite&gt;&lt;Author&gt;NSW DPI&lt;/Author&gt;&lt;Year&gt;2018&lt;/Year&gt;&lt;RecNum&gt;10&lt;/RecNum&gt;&lt;DisplayText&gt;(NSW DPI, 2018)&lt;/DisplayText&gt;&lt;record&gt;&lt;rec-number&gt;10&lt;/rec-number&gt;&lt;foreign-keys&gt;&lt;key app="EN" db-id="5sxeatwz8vtftuevpacvptzkwett5affx5ar" timestamp="1519351505"&gt;10&lt;/key&gt;&lt;key app="ENWeb" db-id=""&gt;0&lt;/key&gt;&lt;/foreign-keys&gt;&lt;ref-type name="Web Page"&gt;12&lt;/ref-type&gt;&lt;contributors&gt;&lt;authors&gt;&lt;author&gt;NSW DPI,&lt;/author&gt;&lt;/authors&gt;&lt;/contributors&gt;&lt;titles&gt;&lt;title&gt;Mouse biology&lt;/title&gt;&lt;/titles&gt;&lt;number&gt;22/02/2018&lt;/number&gt;&lt;keywords&gt;&lt;keyword&gt;Mouse&lt;/keyword&gt;&lt;keyword&gt;Mouse plagues&lt;/keyword&gt;&lt;keyword&gt;Vertebrate pests&lt;/keyword&gt;&lt;keyword&gt;Pest animals in NSW&lt;/keyword&gt;&lt;/keywords&gt;&lt;dates&gt;&lt;year&gt;2018&lt;/year&gt;&lt;/dates&gt;&lt;publisher&gt;New South Wales Department of Primary Industries&lt;/publisher&gt;&lt;urls&gt;&lt;related-urls&gt;&lt;url&gt;&lt;style face="underline" font="default" size="100%"&gt;https://www.dpi.nsw.gov.au/biosecurity/vertebrate-pests/pest-animals-in-nsw/mouse-and-mice-plagues/mouse-biology&lt;/style&gt;&lt;/url&gt;&lt;/related-urls&gt;&lt;/urls&gt;&lt;/record&gt;&lt;/Cite&gt;&lt;/EndNote&gt;</w:instrText>
      </w:r>
      <w:r w:rsidR="005B5E91">
        <w:fldChar w:fldCharType="separate"/>
      </w:r>
      <w:r w:rsidR="005B5E91">
        <w:rPr>
          <w:noProof/>
        </w:rPr>
        <w:t>(</w:t>
      </w:r>
      <w:hyperlink w:anchor="_ENREF_84" w:tooltip="NSW DPI, 2018 #10" w:history="1">
        <w:r w:rsidR="007E1022">
          <w:rPr>
            <w:noProof/>
          </w:rPr>
          <w:t>NSW DPI, 2018</w:t>
        </w:r>
      </w:hyperlink>
      <w:r w:rsidR="005B5E91">
        <w:rPr>
          <w:noProof/>
        </w:rPr>
        <w:t>)</w:t>
      </w:r>
      <w:r w:rsidR="005B5E91">
        <w:fldChar w:fldCharType="end"/>
      </w:r>
      <w:r w:rsidR="009A6C97" w:rsidRPr="00F00422">
        <w:t xml:space="preserve">. Thus, overall abundance of available food is more likely to influence potential problems </w:t>
      </w:r>
      <w:r w:rsidR="00F00422">
        <w:t>posed by</w:t>
      </w:r>
      <w:r w:rsidR="009A6C97" w:rsidRPr="00F00422">
        <w:t xml:space="preserve"> </w:t>
      </w:r>
      <w:r w:rsidR="00F00422">
        <w:t xml:space="preserve">an </w:t>
      </w:r>
      <w:r w:rsidR="009A6C97" w:rsidRPr="00F00422">
        <w:t xml:space="preserve">ingesting </w:t>
      </w:r>
      <w:r w:rsidR="000502BC">
        <w:t xml:space="preserve">rodent </w:t>
      </w:r>
      <w:r w:rsidR="009A6C97" w:rsidRPr="00F00422">
        <w:t xml:space="preserve">pest species than the seed oil profile of a minor crop. </w:t>
      </w:r>
    </w:p>
    <w:p w14:paraId="00C2BE10" w14:textId="172C8DB4" w:rsidR="007409BE" w:rsidRDefault="001D2185" w:rsidP="00E34E7D">
      <w:pPr>
        <w:pStyle w:val="RARMPnumberedparagraphs"/>
        <w:ind w:left="0" w:firstLine="0"/>
      </w:pPr>
      <w:r w:rsidRPr="004322CE">
        <w:t xml:space="preserve">If pest insects </w:t>
      </w:r>
      <w:r w:rsidR="00F00422">
        <w:t>consuming</w:t>
      </w:r>
      <w:r w:rsidRPr="004322CE">
        <w:t xml:space="preserve"> </w:t>
      </w:r>
      <w:r w:rsidR="00E85E23">
        <w:t>high oleic acid safflower</w:t>
      </w:r>
      <w:r w:rsidRPr="004322CE">
        <w:t xml:space="preserve"> </w:t>
      </w:r>
      <w:r w:rsidR="00F00422">
        <w:t>became</w:t>
      </w:r>
      <w:r w:rsidRPr="004322CE">
        <w:t xml:space="preserve"> stronger and more competitive </w:t>
      </w:r>
      <w:r w:rsidR="00C2093C">
        <w:t xml:space="preserve">because of the health benefits of high oleic acid diets </w:t>
      </w:r>
      <w:r w:rsidRPr="004322CE">
        <w:t>(Chapter 1, Section</w:t>
      </w:r>
      <w:r w:rsidR="00C2093C">
        <w:t xml:space="preserve"> </w:t>
      </w:r>
      <w:r w:rsidR="00C2093C">
        <w:fldChar w:fldCharType="begin"/>
      </w:r>
      <w:r w:rsidR="00C2093C">
        <w:instrText xml:space="preserve"> REF _Ref490215570 \n \h </w:instrText>
      </w:r>
      <w:r w:rsidR="00C2093C">
        <w:fldChar w:fldCharType="separate"/>
      </w:r>
      <w:r w:rsidR="003E5917">
        <w:t>5.2.3</w:t>
      </w:r>
      <w:r w:rsidR="00C2093C">
        <w:fldChar w:fldCharType="end"/>
      </w:r>
      <w:r w:rsidRPr="004322CE">
        <w:t>), they may cause more damage to other crops in agriculture areas, or reduce native or desirable vegetation</w:t>
      </w:r>
      <w:r>
        <w:t xml:space="preserve"> a</w:t>
      </w:r>
      <w:r w:rsidRPr="0005325A">
        <w:t>nd</w:t>
      </w:r>
      <w:r w:rsidR="00F00422">
        <w:t xml:space="preserve"> compete with desirable insect species.</w:t>
      </w:r>
      <w:r w:rsidRPr="004322CE">
        <w:t xml:space="preserve"> </w:t>
      </w:r>
      <w:r w:rsidR="00701CD3">
        <w:t>However</w:t>
      </w:r>
      <w:r w:rsidRPr="004322CE">
        <w:t xml:space="preserve">, pest insects in </w:t>
      </w:r>
      <w:r w:rsidR="0001390D">
        <w:t>safflower</w:t>
      </w:r>
      <w:r w:rsidRPr="004322CE">
        <w:t xml:space="preserve"> fields are readily controlled by current pest management practices, including the application of various insecticides</w:t>
      </w:r>
      <w:r w:rsidR="00776596">
        <w:t xml:space="preserve"> </w:t>
      </w:r>
      <w:r w:rsidR="00776596">
        <w:fldChar w:fldCharType="begin"/>
      </w:r>
      <w:r w:rsidR="00776596">
        <w:instrText xml:space="preserve"> ADDIN EN.CITE &lt;EndNote&gt;&lt;Cite&gt;&lt;Author&gt;GRDC&lt;/Author&gt;&lt;Year&gt;2010&lt;/Year&gt;&lt;RecNum&gt;17831&lt;/RecNum&gt;&lt;DisplayText&gt;(GRDC, 2010)&lt;/DisplayText&gt;&lt;record&gt;&lt;rec-number&gt;17831&lt;/rec-number&gt;&lt;foreign-keys&gt;&lt;key app="EN" db-id="avrzt5sv7wwaa2epps1vzttcw5r5awswf02e" timestamp="1503881126"&gt;17831&lt;/key&gt;&lt;/foreign-keys&gt;&lt;ref-type name="Report"&gt;27&lt;/ref-type&gt;&lt;contributors&gt;&lt;authors&gt;&lt;author&gt;GRDC&lt;/author&gt;&lt;/authors&gt;&lt;/contributors&gt;&lt;titles&gt;&lt;title&gt;Raising the bar with better safflower agronomy&lt;/title&gt;&lt;/titles&gt;&lt;keywords&gt;&lt;keyword&gt;Rhizoctonia&lt;/keyword&gt;&lt;keyword&gt;herbicide&lt;/keyword&gt;&lt;keyword&gt;herbicide resistance&lt;/keyword&gt;&lt;keyword&gt;HERBICIDE-RESISTANCE&lt;/keyword&gt;&lt;keyword&gt;resistance&lt;/keyword&gt;&lt;keyword&gt;bar&lt;/keyword&gt;&lt;keyword&gt;agronomy&lt;/keyword&gt;&lt;/keywords&gt;&lt;dates&gt;&lt;year&gt;2010&lt;/year&gt;&lt;pub-dates&gt;&lt;date&gt;2010&lt;/date&gt;&lt;/pub-dates&gt;&lt;/dates&gt;&lt;pub-location&gt;ACT, Australia. Available online at http://www.grdc.com.au/Resources/Publications/2011/01/Raising-the-Bar-With-Better-Safflower-Agronomy&lt;/pub-location&gt;&lt;publisher&gt;Grains Research and Development Corporation&lt;/publisher&gt;&lt;label&gt;19219&lt;/label&gt;&lt;urls&gt;&lt;related-urls&gt;&lt;url&gt;&lt;style face="underline" font="default" size="100%"&gt;file://S:\CO\OGTR\EVAL\Eval%20Sections\Library\REFS\Safflower\GRDC%20safflower%20agronomy%202010.pdf&lt;/style&gt;&lt;/url&gt;&lt;/related-urls&gt;&lt;/urls&gt;&lt;/record&gt;&lt;/Cite&gt;&lt;/EndNote&gt;</w:instrText>
      </w:r>
      <w:r w:rsidR="00776596">
        <w:fldChar w:fldCharType="separate"/>
      </w:r>
      <w:r w:rsidR="00776596">
        <w:rPr>
          <w:noProof/>
        </w:rPr>
        <w:t>(</w:t>
      </w:r>
      <w:hyperlink w:anchor="_ENREF_44" w:tooltip="GRDC, 2010 #17831" w:history="1">
        <w:r w:rsidR="007E1022">
          <w:rPr>
            <w:noProof/>
          </w:rPr>
          <w:t>GRDC, 2010</w:t>
        </w:r>
      </w:hyperlink>
      <w:r w:rsidR="00776596">
        <w:rPr>
          <w:noProof/>
        </w:rPr>
        <w:t>)</w:t>
      </w:r>
      <w:r w:rsidR="00776596">
        <w:fldChar w:fldCharType="end"/>
      </w:r>
      <w:r w:rsidRPr="004322CE">
        <w:t>.</w:t>
      </w:r>
      <w:r w:rsidR="007409BE" w:rsidRPr="007409BE">
        <w:rPr>
          <w:lang w:val="en-GB"/>
        </w:rPr>
        <w:t xml:space="preserve"> </w:t>
      </w:r>
      <w:r w:rsidR="00640340" w:rsidRPr="004322CE">
        <w:t xml:space="preserve">Therefore, the chance for pest insects to access </w:t>
      </w:r>
      <w:r w:rsidR="00640340">
        <w:t>increased oleic acid</w:t>
      </w:r>
      <w:r w:rsidR="00640340" w:rsidRPr="004322CE">
        <w:t xml:space="preserve"> in the </w:t>
      </w:r>
      <w:r w:rsidR="00B546F5">
        <w:t xml:space="preserve">GM safflower </w:t>
      </w:r>
      <w:r w:rsidR="00640340" w:rsidRPr="004322CE">
        <w:t>seed is low.</w:t>
      </w:r>
    </w:p>
    <w:p w14:paraId="4A022548" w14:textId="77777777" w:rsidR="001D2185" w:rsidRPr="001D2185" w:rsidRDefault="001D2185" w:rsidP="001D2185">
      <w:pPr>
        <w:pStyle w:val="RARMPnumberedparagraphs"/>
        <w:numPr>
          <w:ilvl w:val="0"/>
          <w:numId w:val="0"/>
        </w:numPr>
        <w:rPr>
          <w:b/>
          <w:i/>
        </w:rPr>
      </w:pPr>
      <w:r w:rsidRPr="001D2185">
        <w:rPr>
          <w:b/>
          <w:i/>
        </w:rPr>
        <w:t>Conclusion</w:t>
      </w:r>
    </w:p>
    <w:p w14:paraId="4F5D2136" w14:textId="77777777" w:rsidR="001D2185" w:rsidRDefault="00340AEF" w:rsidP="00E34E7D">
      <w:pPr>
        <w:pStyle w:val="RARMPnumberedparagraphs"/>
        <w:ind w:left="0" w:firstLine="0"/>
      </w:pPr>
      <w:r w:rsidRPr="004322CE">
        <w:t xml:space="preserve">Risk </w:t>
      </w:r>
      <w:r w:rsidRPr="004322CE">
        <w:rPr>
          <w:snapToGrid w:val="0"/>
          <w:szCs w:val="20"/>
          <w:lang w:eastAsia="en-US"/>
        </w:rPr>
        <w:t>scenario</w:t>
      </w:r>
      <w:r w:rsidRPr="004322CE">
        <w:t xml:space="preserve"> 3 is not identified as a substantive risk because exposure of pest animals and insects to </w:t>
      </w:r>
      <w:r w:rsidR="00B85557">
        <w:t>increased oleic acid</w:t>
      </w:r>
      <w:r w:rsidRPr="004322CE">
        <w:t xml:space="preserve"> in the GM </w:t>
      </w:r>
      <w:r w:rsidR="00B85557">
        <w:t>safflower</w:t>
      </w:r>
      <w:r w:rsidRPr="004322CE">
        <w:t xml:space="preserve"> seed is low</w:t>
      </w:r>
      <w:r w:rsidR="00701CD3">
        <w:t>, other agricultural factors are more likely to influence pest numbers and fitness,</w:t>
      </w:r>
      <w:r w:rsidRPr="004322CE">
        <w:t xml:space="preserve"> </w:t>
      </w:r>
      <w:r w:rsidRPr="00C56CF1">
        <w:t xml:space="preserve">and pests are controlled by pest management practices in the </w:t>
      </w:r>
      <w:r w:rsidR="00B85557" w:rsidRPr="00C56CF1">
        <w:t>safflower</w:t>
      </w:r>
      <w:r w:rsidRPr="00C56CF1">
        <w:t xml:space="preserve"> fields.</w:t>
      </w:r>
      <w:r w:rsidRPr="004322CE">
        <w:t xml:space="preserve"> Therefore, this risk could not be greater than negligible and does not warrant further detailed assessment.</w:t>
      </w:r>
    </w:p>
    <w:p w14:paraId="42CFE2B1" w14:textId="77777777" w:rsidR="00370480" w:rsidRPr="00031D91" w:rsidRDefault="00370480" w:rsidP="00370480">
      <w:pPr>
        <w:pStyle w:val="4RARMP"/>
        <w:ind w:left="0"/>
      </w:pPr>
      <w:r>
        <w:lastRenderedPageBreak/>
        <w:t>Risk scenario 4</w:t>
      </w:r>
    </w:p>
    <w:tbl>
      <w:tblPr>
        <w:tblW w:w="9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Caption w:val="Risk Scenario 3"/>
        <w:tblDescription w:val="This diagram shows the risk source, steps in the causal pathway, and potential harm of Risk Scenario 3."/>
      </w:tblPr>
      <w:tblGrid>
        <w:gridCol w:w="1418"/>
        <w:gridCol w:w="7589"/>
      </w:tblGrid>
      <w:tr w:rsidR="002F37D9" w:rsidRPr="00BD675F" w14:paraId="172A1C0E" w14:textId="77777777" w:rsidTr="00BD675F">
        <w:trPr>
          <w:cantSplit/>
          <w:trHeight w:val="360"/>
        </w:trPr>
        <w:tc>
          <w:tcPr>
            <w:tcW w:w="1418" w:type="dxa"/>
            <w:shd w:val="clear" w:color="auto" w:fill="D9D9D9" w:themeFill="background1" w:themeFillShade="D9"/>
            <w:vAlign w:val="center"/>
          </w:tcPr>
          <w:p w14:paraId="3C38847B" w14:textId="77777777" w:rsidR="002F37D9" w:rsidRPr="00BD675F" w:rsidRDefault="002F37D9" w:rsidP="00BD675F">
            <w:pPr>
              <w:keepNext/>
              <w:keepLines/>
              <w:spacing w:before="0" w:after="0"/>
              <w:rPr>
                <w:rFonts w:asciiTheme="minorHAnsi" w:eastAsiaTheme="minorEastAsia" w:hAnsiTheme="minorHAnsi"/>
                <w:i/>
                <w:szCs w:val="22"/>
                <w:lang w:eastAsia="en-US"/>
              </w:rPr>
            </w:pPr>
            <w:r w:rsidRPr="00BD675F">
              <w:rPr>
                <w:rFonts w:asciiTheme="minorHAnsi" w:eastAsiaTheme="minorEastAsia" w:hAnsiTheme="minorHAnsi"/>
                <w:i/>
                <w:szCs w:val="22"/>
                <w:lang w:eastAsia="en-US"/>
              </w:rPr>
              <w:t>Risk source</w:t>
            </w:r>
          </w:p>
        </w:tc>
        <w:tc>
          <w:tcPr>
            <w:tcW w:w="7589" w:type="dxa"/>
            <w:vAlign w:val="center"/>
          </w:tcPr>
          <w:p w14:paraId="5F3F36E7" w14:textId="77777777" w:rsidR="002F37D9" w:rsidRPr="00BD675F" w:rsidRDefault="002F37D9" w:rsidP="00A9445F">
            <w:pPr>
              <w:keepNext/>
              <w:keepLines/>
              <w:tabs>
                <w:tab w:val="left" w:pos="540"/>
              </w:tabs>
              <w:spacing w:before="0" w:after="0"/>
              <w:jc w:val="center"/>
              <w:rPr>
                <w:rFonts w:asciiTheme="minorHAnsi" w:eastAsiaTheme="minorEastAsia" w:hAnsiTheme="minorHAnsi"/>
                <w:szCs w:val="22"/>
              </w:rPr>
            </w:pPr>
            <w:r w:rsidRPr="00BD675F">
              <w:rPr>
                <w:rFonts w:asciiTheme="minorHAnsi" w:hAnsiTheme="minorHAnsi"/>
                <w:szCs w:val="22"/>
              </w:rPr>
              <w:t>Introduced gene</w:t>
            </w:r>
            <w:r w:rsidR="00A9445F">
              <w:rPr>
                <w:rFonts w:asciiTheme="minorHAnsi" w:hAnsiTheme="minorHAnsi"/>
                <w:szCs w:val="22"/>
              </w:rPr>
              <w:t xml:space="preserve"> construct</w:t>
            </w:r>
            <w:r w:rsidRPr="00BD675F">
              <w:rPr>
                <w:rFonts w:asciiTheme="minorHAnsi" w:hAnsiTheme="minorHAnsi"/>
                <w:szCs w:val="22"/>
              </w:rPr>
              <w:t xml:space="preserve"> for </w:t>
            </w:r>
            <w:r w:rsidR="00A9445F">
              <w:rPr>
                <w:rFonts w:asciiTheme="minorHAnsi" w:hAnsiTheme="minorHAnsi"/>
                <w:szCs w:val="22"/>
              </w:rPr>
              <w:t>high oleic acid composition</w:t>
            </w:r>
            <w:r w:rsidRPr="00BD675F">
              <w:rPr>
                <w:rFonts w:asciiTheme="minorHAnsi" w:hAnsiTheme="minorHAnsi"/>
                <w:szCs w:val="22"/>
              </w:rPr>
              <w:t>.</w:t>
            </w:r>
          </w:p>
        </w:tc>
      </w:tr>
      <w:tr w:rsidR="002F37D9" w:rsidRPr="00BD675F" w14:paraId="52D840A9" w14:textId="77777777" w:rsidTr="00BD675F">
        <w:trPr>
          <w:cantSplit/>
          <w:trHeight w:val="360"/>
        </w:trPr>
        <w:tc>
          <w:tcPr>
            <w:tcW w:w="1418" w:type="dxa"/>
            <w:shd w:val="clear" w:color="auto" w:fill="D9D9D9" w:themeFill="background1" w:themeFillShade="D9"/>
            <w:vAlign w:val="center"/>
          </w:tcPr>
          <w:p w14:paraId="4582FA49" w14:textId="77777777" w:rsidR="002F37D9" w:rsidRPr="00BD675F" w:rsidRDefault="002F37D9" w:rsidP="00BD675F">
            <w:pPr>
              <w:spacing w:before="0" w:after="0"/>
              <w:rPr>
                <w:rFonts w:asciiTheme="minorHAnsi" w:eastAsiaTheme="minorEastAsia" w:hAnsiTheme="minorHAnsi"/>
                <w:i/>
                <w:szCs w:val="22"/>
                <w:lang w:eastAsia="en-US"/>
              </w:rPr>
            </w:pPr>
            <w:r w:rsidRPr="00BD675F">
              <w:rPr>
                <w:rFonts w:asciiTheme="minorHAnsi" w:eastAsiaTheme="minorEastAsia" w:hAnsiTheme="minorHAnsi"/>
                <w:i/>
                <w:szCs w:val="22"/>
                <w:lang w:eastAsia="en-US"/>
              </w:rPr>
              <w:t>Causal pathway</w:t>
            </w:r>
          </w:p>
        </w:tc>
        <w:tc>
          <w:tcPr>
            <w:tcW w:w="7589" w:type="dxa"/>
            <w:vAlign w:val="center"/>
          </w:tcPr>
          <w:p w14:paraId="4CC89B02" w14:textId="77777777" w:rsidR="002F37D9" w:rsidRPr="00BD675F" w:rsidRDefault="002F37D9" w:rsidP="00BD675F">
            <w:pPr>
              <w:spacing w:before="0" w:after="0"/>
              <w:contextualSpacing/>
              <w:jc w:val="center"/>
              <w:rPr>
                <w:rFonts w:asciiTheme="minorHAnsi" w:eastAsiaTheme="minorEastAsia" w:hAnsiTheme="minorHAnsi"/>
                <w:szCs w:val="22"/>
                <w:lang w:eastAsia="en-US"/>
              </w:rPr>
            </w:pPr>
            <w:r w:rsidRPr="00BD675F">
              <w:rPr>
                <w:rFonts w:asciiTheme="minorHAnsi" w:eastAsiaTheme="minorEastAsia" w:hAnsiTheme="minorHAnsi"/>
                <w:szCs w:val="22"/>
                <w:lang w:eastAsia="en-US"/>
              </w:rPr>
              <w:sym w:font="Wingdings 3" w:char="F0C8"/>
            </w:r>
          </w:p>
          <w:p w14:paraId="46EF896C" w14:textId="77777777" w:rsidR="00A9445F" w:rsidRDefault="00A9445F" w:rsidP="00BD675F">
            <w:pPr>
              <w:spacing w:before="0" w:after="0"/>
              <w:ind w:left="-41"/>
              <w:contextualSpacing/>
              <w:jc w:val="center"/>
              <w:rPr>
                <w:rFonts w:asciiTheme="minorHAnsi" w:hAnsiTheme="minorHAnsi"/>
                <w:szCs w:val="22"/>
              </w:rPr>
            </w:pPr>
            <w:r>
              <w:rPr>
                <w:rFonts w:asciiTheme="minorHAnsi" w:hAnsiTheme="minorHAnsi"/>
                <w:szCs w:val="22"/>
              </w:rPr>
              <w:t>Commercial cultivation of GM safflower expressing the introduced genes.</w:t>
            </w:r>
          </w:p>
          <w:p w14:paraId="6E77CB13" w14:textId="77777777" w:rsidR="00A9445F" w:rsidRDefault="00A9445F" w:rsidP="00A9445F">
            <w:pPr>
              <w:spacing w:before="0" w:after="0"/>
              <w:ind w:left="-41"/>
              <w:contextualSpacing/>
              <w:jc w:val="center"/>
              <w:rPr>
                <w:rFonts w:asciiTheme="minorHAnsi" w:hAnsiTheme="minorHAnsi"/>
                <w:szCs w:val="22"/>
              </w:rPr>
            </w:pPr>
            <w:r w:rsidRPr="00BD675F">
              <w:rPr>
                <w:rFonts w:asciiTheme="minorHAnsi" w:hAnsiTheme="minorHAnsi"/>
                <w:szCs w:val="22"/>
              </w:rPr>
              <w:sym w:font="Wingdings 3" w:char="F0C8"/>
            </w:r>
          </w:p>
          <w:p w14:paraId="04B685C0" w14:textId="77777777" w:rsidR="002F37D9" w:rsidRPr="00BD675F" w:rsidRDefault="002F37D9" w:rsidP="00BD675F">
            <w:pPr>
              <w:spacing w:before="0" w:after="0"/>
              <w:ind w:left="-41"/>
              <w:contextualSpacing/>
              <w:jc w:val="center"/>
              <w:rPr>
                <w:rFonts w:asciiTheme="minorHAnsi" w:hAnsiTheme="minorHAnsi"/>
                <w:szCs w:val="22"/>
              </w:rPr>
            </w:pPr>
            <w:r w:rsidRPr="00BD675F">
              <w:rPr>
                <w:rFonts w:asciiTheme="minorHAnsi" w:hAnsiTheme="minorHAnsi"/>
                <w:szCs w:val="22"/>
              </w:rPr>
              <w:t xml:space="preserve">Dispersal of GM </w:t>
            </w:r>
            <w:r w:rsidR="00E81851">
              <w:rPr>
                <w:rFonts w:asciiTheme="minorHAnsi" w:hAnsiTheme="minorHAnsi"/>
                <w:szCs w:val="22"/>
              </w:rPr>
              <w:t>safflower seed</w:t>
            </w:r>
            <w:r w:rsidRPr="00BD675F">
              <w:rPr>
                <w:rFonts w:asciiTheme="minorHAnsi" w:hAnsiTheme="minorHAnsi"/>
                <w:szCs w:val="22"/>
              </w:rPr>
              <w:t xml:space="preserve"> </w:t>
            </w:r>
            <w:r w:rsidR="007A0B3A">
              <w:rPr>
                <w:rFonts w:asciiTheme="minorHAnsi" w:hAnsiTheme="minorHAnsi"/>
                <w:szCs w:val="22"/>
              </w:rPr>
              <w:t>outside intended cropping areas</w:t>
            </w:r>
            <w:r w:rsidRPr="00BD675F">
              <w:rPr>
                <w:rFonts w:asciiTheme="minorHAnsi" w:hAnsiTheme="minorHAnsi"/>
                <w:szCs w:val="22"/>
              </w:rPr>
              <w:t>.</w:t>
            </w:r>
          </w:p>
          <w:p w14:paraId="6935D550" w14:textId="77777777" w:rsidR="002F37D9" w:rsidRPr="00BD675F" w:rsidRDefault="002F37D9" w:rsidP="00BD675F">
            <w:pPr>
              <w:spacing w:before="0" w:after="0"/>
              <w:ind w:left="-41"/>
              <w:contextualSpacing/>
              <w:jc w:val="center"/>
              <w:rPr>
                <w:rFonts w:asciiTheme="minorHAnsi" w:hAnsiTheme="minorHAnsi"/>
                <w:szCs w:val="22"/>
              </w:rPr>
            </w:pPr>
            <w:r w:rsidRPr="00BD675F">
              <w:rPr>
                <w:rFonts w:asciiTheme="minorHAnsi" w:hAnsiTheme="minorHAnsi"/>
                <w:szCs w:val="22"/>
              </w:rPr>
              <w:sym w:font="Wingdings 3" w:char="F0C8"/>
            </w:r>
          </w:p>
          <w:p w14:paraId="5145519A" w14:textId="77777777" w:rsidR="00A9445F" w:rsidRDefault="00A9445F" w:rsidP="00BD675F">
            <w:pPr>
              <w:spacing w:before="0" w:after="0"/>
              <w:ind w:left="-41"/>
              <w:contextualSpacing/>
              <w:jc w:val="center"/>
              <w:rPr>
                <w:rFonts w:asciiTheme="minorHAnsi" w:hAnsiTheme="minorHAnsi"/>
                <w:szCs w:val="22"/>
              </w:rPr>
            </w:pPr>
            <w:r>
              <w:rPr>
                <w:rFonts w:asciiTheme="minorHAnsi" w:hAnsiTheme="minorHAnsi"/>
                <w:szCs w:val="22"/>
              </w:rPr>
              <w:t>Vertical transfer and expression of introduced genes in other sexually compatible plants</w:t>
            </w:r>
          </w:p>
          <w:p w14:paraId="6B585E3B" w14:textId="77777777" w:rsidR="00A9445F" w:rsidRDefault="00A9445F" w:rsidP="00A9445F">
            <w:pPr>
              <w:spacing w:before="0" w:after="0"/>
              <w:ind w:left="-41"/>
              <w:contextualSpacing/>
              <w:jc w:val="center"/>
              <w:rPr>
                <w:rFonts w:asciiTheme="minorHAnsi" w:hAnsiTheme="minorHAnsi"/>
                <w:szCs w:val="22"/>
              </w:rPr>
            </w:pPr>
            <w:r w:rsidRPr="00BD675F">
              <w:rPr>
                <w:rFonts w:asciiTheme="minorHAnsi" w:hAnsiTheme="minorHAnsi"/>
                <w:szCs w:val="22"/>
              </w:rPr>
              <w:sym w:font="Wingdings 3" w:char="F0C8"/>
            </w:r>
          </w:p>
          <w:p w14:paraId="3823DCBE" w14:textId="77777777" w:rsidR="002F37D9" w:rsidRPr="00BA17E4" w:rsidRDefault="007A0B3A" w:rsidP="00BA17E4">
            <w:pPr>
              <w:spacing w:before="0" w:after="0"/>
              <w:ind w:left="-41"/>
              <w:contextualSpacing/>
              <w:jc w:val="center"/>
              <w:rPr>
                <w:rFonts w:asciiTheme="minorHAnsi" w:hAnsiTheme="minorHAnsi"/>
                <w:szCs w:val="22"/>
              </w:rPr>
            </w:pPr>
            <w:r>
              <w:rPr>
                <w:rFonts w:asciiTheme="minorHAnsi" w:hAnsiTheme="minorHAnsi"/>
                <w:szCs w:val="22"/>
              </w:rPr>
              <w:t>Establishment of populations of volunteer GM plants</w:t>
            </w:r>
            <w:r w:rsidR="00BA17E4">
              <w:rPr>
                <w:rFonts w:asciiTheme="minorHAnsi" w:hAnsiTheme="minorHAnsi"/>
                <w:szCs w:val="22"/>
              </w:rPr>
              <w:t>.</w:t>
            </w:r>
          </w:p>
        </w:tc>
      </w:tr>
      <w:tr w:rsidR="002F37D9" w:rsidRPr="00BD675F" w14:paraId="3E0BBEC4" w14:textId="77777777" w:rsidTr="00BD675F">
        <w:trPr>
          <w:cantSplit/>
          <w:trHeight w:val="360"/>
        </w:trPr>
        <w:tc>
          <w:tcPr>
            <w:tcW w:w="1418" w:type="dxa"/>
            <w:shd w:val="clear" w:color="auto" w:fill="D9D9D9" w:themeFill="background1" w:themeFillShade="D9"/>
            <w:vAlign w:val="center"/>
          </w:tcPr>
          <w:p w14:paraId="4D3572DA" w14:textId="77777777" w:rsidR="002F37D9" w:rsidRPr="00BD675F" w:rsidRDefault="002F37D9" w:rsidP="00BD675F">
            <w:pPr>
              <w:spacing w:before="0" w:after="0"/>
              <w:rPr>
                <w:rFonts w:asciiTheme="minorHAnsi" w:eastAsiaTheme="minorEastAsia" w:hAnsiTheme="minorHAnsi"/>
                <w:i/>
                <w:szCs w:val="22"/>
                <w:lang w:eastAsia="en-US"/>
              </w:rPr>
            </w:pPr>
            <w:r w:rsidRPr="00BD675F">
              <w:rPr>
                <w:rFonts w:asciiTheme="minorHAnsi" w:eastAsiaTheme="minorEastAsia" w:hAnsiTheme="minorHAnsi"/>
                <w:i/>
                <w:szCs w:val="22"/>
                <w:lang w:eastAsia="en-US"/>
              </w:rPr>
              <w:t>Potential harm</w:t>
            </w:r>
          </w:p>
        </w:tc>
        <w:tc>
          <w:tcPr>
            <w:tcW w:w="7589" w:type="dxa"/>
            <w:vAlign w:val="center"/>
          </w:tcPr>
          <w:p w14:paraId="1683FEC6" w14:textId="77777777" w:rsidR="006432E7" w:rsidRDefault="006432E7" w:rsidP="006432E7">
            <w:pPr>
              <w:tabs>
                <w:tab w:val="left" w:pos="540"/>
              </w:tabs>
              <w:spacing w:before="0" w:after="0"/>
              <w:jc w:val="center"/>
              <w:rPr>
                <w:rFonts w:asciiTheme="minorHAnsi" w:hAnsiTheme="minorHAnsi"/>
                <w:szCs w:val="22"/>
              </w:rPr>
            </w:pPr>
            <w:r w:rsidRPr="00BD675F">
              <w:rPr>
                <w:rFonts w:asciiTheme="minorHAnsi" w:hAnsiTheme="minorHAnsi"/>
                <w:szCs w:val="22"/>
              </w:rPr>
              <w:t xml:space="preserve">Increased toxicity </w:t>
            </w:r>
            <w:r>
              <w:rPr>
                <w:rFonts w:asciiTheme="minorHAnsi" w:hAnsiTheme="minorHAnsi"/>
                <w:szCs w:val="22"/>
              </w:rPr>
              <w:t>or allergenicity in people or toxicity to other organisms.</w:t>
            </w:r>
          </w:p>
          <w:p w14:paraId="60D1A2C8" w14:textId="77777777" w:rsidR="006432E7" w:rsidRDefault="006432E7" w:rsidP="006432E7">
            <w:pPr>
              <w:tabs>
                <w:tab w:val="left" w:pos="540"/>
              </w:tabs>
              <w:spacing w:before="0" w:after="0"/>
              <w:jc w:val="center"/>
              <w:rPr>
                <w:rFonts w:asciiTheme="minorHAnsi" w:hAnsiTheme="minorHAnsi"/>
                <w:szCs w:val="22"/>
              </w:rPr>
            </w:pPr>
            <w:r>
              <w:rPr>
                <w:rFonts w:asciiTheme="minorHAnsi" w:hAnsiTheme="minorHAnsi"/>
                <w:szCs w:val="22"/>
              </w:rPr>
              <w:t>OR</w:t>
            </w:r>
          </w:p>
          <w:p w14:paraId="655EBCFA" w14:textId="77777777" w:rsidR="006432E7" w:rsidRDefault="006432E7" w:rsidP="006432E7">
            <w:pPr>
              <w:tabs>
                <w:tab w:val="left" w:pos="540"/>
              </w:tabs>
              <w:spacing w:before="0" w:after="0"/>
              <w:jc w:val="center"/>
              <w:rPr>
                <w:rFonts w:asciiTheme="minorHAnsi" w:hAnsiTheme="minorHAnsi"/>
                <w:szCs w:val="22"/>
              </w:rPr>
            </w:pPr>
            <w:r>
              <w:rPr>
                <w:rFonts w:asciiTheme="minorHAnsi" w:hAnsiTheme="minorHAnsi"/>
                <w:szCs w:val="22"/>
              </w:rPr>
              <w:t>Reduced establishment or yield of desirable vegetation.</w:t>
            </w:r>
          </w:p>
          <w:p w14:paraId="7E84B95A" w14:textId="77777777" w:rsidR="00537FB5" w:rsidRDefault="00537FB5" w:rsidP="006432E7">
            <w:pPr>
              <w:tabs>
                <w:tab w:val="left" w:pos="540"/>
              </w:tabs>
              <w:spacing w:before="0" w:after="0"/>
              <w:jc w:val="center"/>
              <w:rPr>
                <w:rFonts w:asciiTheme="minorHAnsi" w:hAnsiTheme="minorHAnsi"/>
                <w:szCs w:val="22"/>
              </w:rPr>
            </w:pPr>
            <w:r>
              <w:rPr>
                <w:rFonts w:asciiTheme="minorHAnsi" w:hAnsiTheme="minorHAnsi"/>
                <w:szCs w:val="22"/>
              </w:rPr>
              <w:t>OR</w:t>
            </w:r>
          </w:p>
          <w:p w14:paraId="44C7BF89" w14:textId="77777777" w:rsidR="00537FB5" w:rsidRPr="00537FB5" w:rsidRDefault="006432E7" w:rsidP="00537FB5">
            <w:pPr>
              <w:spacing w:before="0" w:after="0"/>
              <w:ind w:left="-50"/>
              <w:contextualSpacing/>
              <w:jc w:val="center"/>
              <w:rPr>
                <w:rFonts w:asciiTheme="minorHAnsi" w:hAnsiTheme="minorHAnsi"/>
                <w:szCs w:val="22"/>
              </w:rPr>
            </w:pPr>
            <w:r>
              <w:rPr>
                <w:rFonts w:asciiTheme="minorHAnsi" w:hAnsiTheme="minorHAnsi"/>
                <w:szCs w:val="22"/>
              </w:rPr>
              <w:t>Reduced biodiversity</w:t>
            </w:r>
            <w:r w:rsidR="00537FB5">
              <w:rPr>
                <w:rFonts w:asciiTheme="minorHAnsi" w:hAnsiTheme="minorHAnsi"/>
                <w:szCs w:val="22"/>
              </w:rPr>
              <w:t>.</w:t>
            </w:r>
          </w:p>
        </w:tc>
      </w:tr>
    </w:tbl>
    <w:p w14:paraId="63A2306E" w14:textId="77777777" w:rsidR="002F37D9" w:rsidRPr="00031D91" w:rsidRDefault="002F37D9" w:rsidP="002F37D9">
      <w:pPr>
        <w:pStyle w:val="5RARMP"/>
      </w:pPr>
      <w:r w:rsidRPr="00031D91">
        <w:t>Risk source</w:t>
      </w:r>
    </w:p>
    <w:p w14:paraId="6028D3E3" w14:textId="77777777" w:rsidR="00225359" w:rsidRPr="00031D91" w:rsidRDefault="00225359" w:rsidP="00E34E7D">
      <w:pPr>
        <w:pStyle w:val="RARMPnumberedparagraphs"/>
        <w:ind w:left="0" w:firstLine="0"/>
      </w:pPr>
      <w:r w:rsidRPr="00031D91">
        <w:t xml:space="preserve">The source of potential harm for this postulated risk scenario is the introduced </w:t>
      </w:r>
      <w:r>
        <w:t>RNAi gene silencing construct</w:t>
      </w:r>
      <w:r w:rsidRPr="00031D91">
        <w:t>.</w:t>
      </w:r>
    </w:p>
    <w:p w14:paraId="195582D5" w14:textId="77777777" w:rsidR="002F37D9" w:rsidRPr="00031D91" w:rsidRDefault="002F37D9" w:rsidP="002F37D9">
      <w:pPr>
        <w:pStyle w:val="5RARMP"/>
      </w:pPr>
      <w:r w:rsidRPr="00031D91">
        <w:t>Causal pathway</w:t>
      </w:r>
    </w:p>
    <w:p w14:paraId="0088F748" w14:textId="77777777" w:rsidR="00AE152B" w:rsidRDefault="0030614A" w:rsidP="00E34E7D">
      <w:pPr>
        <w:pStyle w:val="RARMPnumberedparagraphs"/>
        <w:ind w:left="0" w:firstLine="0"/>
      </w:pPr>
      <w:r>
        <w:t>Pollen from GM safflower lines could be transferred outside the croppin</w:t>
      </w:r>
      <w:r w:rsidR="00AF6CC1">
        <w:t>g</w:t>
      </w:r>
      <w:r>
        <w:t xml:space="preserve"> areas and fertilise sexually compatible plants, whether they be non-GM safflower or plants from another sexually compatible species. </w:t>
      </w:r>
    </w:p>
    <w:p w14:paraId="218326BA" w14:textId="511C56EF" w:rsidR="00AE152B" w:rsidRDefault="00AE152B" w:rsidP="00E34E7D">
      <w:pPr>
        <w:pStyle w:val="RARMPnumberedparagraphs"/>
        <w:ind w:left="0" w:firstLine="0"/>
      </w:pPr>
      <w:r w:rsidRPr="009239EE">
        <w:t xml:space="preserve">Vertical gene flow is the transfer of genetic information from an individual organism to its progeny by conventional heredity mechanisms, both asexual and sexual. In flowering plants, pollen dispersal is the main mode of gene flow </w:t>
      </w:r>
      <w:r w:rsidRPr="009239EE">
        <w:fldChar w:fldCharType="begin"/>
      </w:r>
      <w:r w:rsidRPr="009239EE">
        <w:instrText xml:space="preserve"> ADDIN EN.CITE &lt;EndNote&gt;&lt;Cite&gt;&lt;Author&gt;Waines&lt;/Author&gt;&lt;Year&gt;2003&lt;/Year&gt;&lt;RecNum&gt;5750&lt;/RecNum&gt;&lt;DisplayText&gt;(Waines and Hegde, 2003)&lt;/DisplayText&gt;&lt;record&gt;&lt;rec-number&gt;5750&lt;/rec-number&gt;&lt;foreign-keys&gt;&lt;key app="EN" db-id="avrzt5sv7wwaa2epps1vzttcw5r5awswf02e" timestamp="1503880547"&gt;5750&lt;/key&gt;&lt;/foreign-keys&gt;&lt;ref-type name="Journal Article"&gt;17&lt;/ref-type&gt;&lt;contributors&gt;&lt;authors&gt;&lt;author&gt;Waines, J.G.&lt;/author&gt;&lt;author&gt;Hegde, S.G.&lt;/author&gt;&lt;/authors&gt;&lt;/contributors&gt;&lt;titles&gt;&lt;title&gt;Intraspecific gene flow in bread wheat as affected by reproductive biology and pollination ecology of wheat flowers&lt;/title&gt;&lt;secondary-title&gt;Crop Science&lt;/secondary-title&gt;&lt;/titles&gt;&lt;periodical&gt;&lt;full-title&gt;Crop Science&lt;/full-title&gt;&lt;/periodical&gt;&lt;pages&gt;451-463&lt;/pages&gt;&lt;volume&gt;43&lt;/volume&gt;&lt;reprint-edition&gt;In File&lt;/reprint-edition&gt;&lt;keywords&gt;&lt;keyword&gt;as&lt;/keyword&gt;&lt;keyword&gt;Biology&lt;/keyword&gt;&lt;keyword&gt;ECOLOGY&lt;/keyword&gt;&lt;keyword&gt;FLOW&lt;/keyword&gt;&lt;keyword&gt;flower&lt;/keyword&gt;&lt;keyword&gt;flowers&lt;/keyword&gt;&lt;keyword&gt;GENE&lt;/keyword&gt;&lt;keyword&gt;gene flow&lt;/keyword&gt;&lt;keyword&gt;of&lt;/keyword&gt;&lt;keyword&gt;pollination&lt;/keyword&gt;&lt;keyword&gt;wheat&lt;/keyword&gt;&lt;/keywords&gt;&lt;dates&gt;&lt;year&gt;2003&lt;/year&gt;&lt;pub-dates&gt;&lt;date&gt;2003&lt;/date&gt;&lt;/pub-dates&gt;&lt;/dates&gt;&lt;label&gt;6356&lt;/label&gt;&lt;urls&gt;&lt;/urls&gt;&lt;/record&gt;&lt;/Cite&gt;&lt;/EndNote&gt;</w:instrText>
      </w:r>
      <w:r w:rsidRPr="009239EE">
        <w:fldChar w:fldCharType="separate"/>
      </w:r>
      <w:r w:rsidRPr="009239EE">
        <w:rPr>
          <w:noProof/>
        </w:rPr>
        <w:t>(</w:t>
      </w:r>
      <w:hyperlink w:anchor="_ENREF_117" w:tooltip="Waines, 2003 #5750" w:history="1">
        <w:r w:rsidR="007E1022" w:rsidRPr="009239EE">
          <w:rPr>
            <w:noProof/>
          </w:rPr>
          <w:t>Waines and Hegde, 2003</w:t>
        </w:r>
      </w:hyperlink>
      <w:r w:rsidRPr="009239EE">
        <w:rPr>
          <w:noProof/>
        </w:rPr>
        <w:t>)</w:t>
      </w:r>
      <w:r w:rsidRPr="009239EE">
        <w:fldChar w:fldCharType="end"/>
      </w:r>
      <w:r w:rsidRPr="009239EE">
        <w:t xml:space="preserve">. For GM crops, vertical gene flow could therefore occur via successful cross-pollination between the crop and neighbouring crops, plants, related weeds or native plants </w:t>
      </w:r>
      <w:r w:rsidRPr="009239EE">
        <w:fldChar w:fldCharType="begin"/>
      </w:r>
      <w:r w:rsidRPr="009239EE">
        <w:instrText xml:space="preserve"> ADDIN EN.CITE &lt;EndNote&gt;&lt;Cite&gt;&lt;Author&gt;Glover&lt;/Author&gt;&lt;Year&gt;2002&lt;/Year&gt;&lt;RecNum&gt;2012&lt;/RecNum&gt;&lt;DisplayText&gt;(Glover, 2002)&lt;/DisplayText&gt;&lt;record&gt;&lt;rec-number&gt;2012&lt;/rec-number&gt;&lt;foreign-keys&gt;&lt;key app="EN" db-id="avrzt5sv7wwaa2epps1vzttcw5r5awswf02e" timestamp="1503880435"&gt;2012&lt;/key&gt;&lt;/foreign-keys&gt;&lt;ref-type name="Report"&gt;27&lt;/ref-type&gt;&lt;contributors&gt;&lt;authors&gt;&lt;author&gt;Glover, J.&lt;/author&gt;&lt;/authors&gt;&lt;/contributors&gt;&lt;titles&gt;&lt;title&gt;Gene flow study: implications for the release of genetically modified crops in Australia.&lt;/title&gt;&lt;/titles&gt;&lt;pages&gt;1-71&lt;/pages&gt;&lt;keywords&gt;&lt;keyword&gt;AUSTRALIA&lt;/keyword&gt;&lt;keyword&gt;CROP&lt;/keyword&gt;&lt;keyword&gt;crops&lt;/keyword&gt;&lt;keyword&gt;FLOW&lt;/keyword&gt;&lt;keyword&gt;GENE&lt;/keyword&gt;&lt;keyword&gt;gene flow&lt;/keyword&gt;&lt;keyword&gt;genetically modified&lt;/keyword&gt;&lt;keyword&gt;RELEASE&lt;/keyword&gt;&lt;/keywords&gt;&lt;dates&gt;&lt;year&gt;2002&lt;/year&gt;&lt;pub-dates&gt;&lt;date&gt;2002&lt;/date&gt;&lt;/pub-dates&gt;&lt;/dates&gt;&lt;pub-location&gt;Canberra&lt;/pub-location&gt;&lt;publisher&gt;Bureau of Rural Sciences, Australia&lt;/publisher&gt;&lt;label&gt;2274&lt;/label&gt;&lt;urls&gt;&lt;/urls&gt;&lt;remote-database-provider&gt;2 copies available. 1 copy held in the Monitoring and Compliance Section library. (BC 0154), 2274 (2); pdf at file://S:\CO\OGTR\EVAL\Eval Sections\Library\REFS\Gene Transfer\Glover 2002 BRS report&lt;/remote-database-provider&gt;&lt;/record&gt;&lt;/Cite&gt;&lt;/EndNote&gt;</w:instrText>
      </w:r>
      <w:r w:rsidRPr="009239EE">
        <w:fldChar w:fldCharType="separate"/>
      </w:r>
      <w:r w:rsidRPr="009239EE">
        <w:rPr>
          <w:noProof/>
        </w:rPr>
        <w:t>(</w:t>
      </w:r>
      <w:hyperlink w:anchor="_ENREF_43" w:tooltip="Glover, 2002 #2012" w:history="1">
        <w:r w:rsidR="007E1022" w:rsidRPr="009239EE">
          <w:rPr>
            <w:noProof/>
          </w:rPr>
          <w:t>Glover, 2002</w:t>
        </w:r>
      </w:hyperlink>
      <w:r w:rsidRPr="009239EE">
        <w:rPr>
          <w:noProof/>
        </w:rPr>
        <w:t>)</w:t>
      </w:r>
      <w:r w:rsidRPr="009239EE">
        <w:fldChar w:fldCharType="end"/>
      </w:r>
      <w:r w:rsidRPr="009239EE">
        <w:t>. Alternatively, if seed was dispersed outside the cropping areas, GM plants may grow and subsequently disperse pollen. Hybrid plants possessing the introduced genes may form the basis for the spread of these genes in other varieties of safflower, or other sexually compatible plant species. It</w:t>
      </w:r>
      <w:r>
        <w:t xml:space="preserve"> should be noted that vertical gene flow </w:t>
      </w:r>
      <w:r>
        <w:rPr>
          <w:i/>
        </w:rPr>
        <w:t>per se</w:t>
      </w:r>
      <w:r>
        <w:t xml:space="preserve"> is not considered an adverse outcome, but may be a link in a chain of events that may lead to an adverse outcome. Baseline information on vertical gene transfer associated with non-GM safflower plants can be found in </w:t>
      </w:r>
      <w:r>
        <w:rPr>
          <w:i/>
        </w:rPr>
        <w:t>The Biology of</w:t>
      </w:r>
      <w:r>
        <w:t xml:space="preserve"> Carthamus tinctorius </w:t>
      </w:r>
      <w:r>
        <w:rPr>
          <w:i/>
        </w:rPr>
        <w:t>L. (safflower)</w:t>
      </w:r>
      <w:r>
        <w:t xml:space="preserve"> </w:t>
      </w:r>
      <w:r w:rsidR="00166C1F">
        <w:fldChar w:fldCharType="begin"/>
      </w:r>
      <w:r w:rsidR="00166C1F">
        <w:instrText xml:space="preserve"> ADDIN EN.CITE &lt;EndNote&gt;&lt;Cite&gt;&lt;Author&gt;OGTR&lt;/Author&gt;&lt;Year&gt;2015&lt;/Year&gt;&lt;RecNum&gt;19044&lt;/RecNum&gt;&lt;DisplayText&gt;(OGTR, 2015)&lt;/DisplayText&gt;&lt;record&gt;&lt;rec-number&gt;19044&lt;/rec-number&gt;&lt;foreign-keys&gt;&lt;key app="EN" db-id="avrzt5sv7wwaa2epps1vzttcw5r5awswf02e" timestamp="1503881460"&gt;19044&lt;/key&gt;&lt;/foreign-keys&gt;&lt;ref-type name="Report"&gt;27&lt;/ref-type&gt;&lt;contributors&gt;&lt;authors&gt;&lt;author&gt;OGTR&lt;/author&gt;&lt;/authors&gt;&lt;/contributors&gt;&lt;titles&gt;&lt;title&gt;&lt;style face="normal" font="default" size="100%"&gt;The Biology of &lt;/style&gt;&lt;style face="italic" font="default" size="100%"&gt;Carthamus tinctorius&lt;/style&gt;&lt;style face="normal" font="default" size="100%"&gt; L. (safflower)&lt;/style&gt;&lt;/title&gt;&lt;/titles&gt;&lt;keywords&gt;&lt;keyword&gt;Biology&lt;/keyword&gt;&lt;keyword&gt;of&lt;/keyword&gt;&lt;keyword&gt;Carthamus&lt;/keyword&gt;&lt;keyword&gt;Carthamus tinctorius&lt;/keyword&gt;&lt;keyword&gt;Safflower&lt;/keyword&gt;&lt;/keywords&gt;&lt;dates&gt;&lt;year&gt;2015&lt;/year&gt;&lt;pub-dates&gt;&lt;date&gt;2015&lt;/date&gt;&lt;/pub-dates&gt;&lt;/dates&gt;&lt;label&gt;20548&lt;/label&gt;&lt;urls&gt;&lt;related-urls&gt;&lt;url&gt;&lt;style face="underline" font="default" size="100%"&gt;http://www.ogtr.gov.au/internet/ogtr/publishing.nsf/Content/riskassessments-1&lt;/style&gt;&lt;/url&gt;&lt;/related-urls&gt;&lt;/urls&gt;&lt;/record&gt;&lt;/Cite&gt;&lt;/EndNote&gt;</w:instrText>
      </w:r>
      <w:r w:rsidR="00166C1F">
        <w:fldChar w:fldCharType="separate"/>
      </w:r>
      <w:r w:rsidR="00166C1F">
        <w:rPr>
          <w:noProof/>
        </w:rPr>
        <w:t>(</w:t>
      </w:r>
      <w:hyperlink w:anchor="_ENREF_88" w:tooltip="OGTR, 2015 #19044" w:history="1">
        <w:r w:rsidR="007E1022">
          <w:rPr>
            <w:noProof/>
          </w:rPr>
          <w:t>OGTR, 201</w:t>
        </w:r>
        <w:r w:rsidR="00EE3CE0">
          <w:rPr>
            <w:noProof/>
          </w:rPr>
          <w:t>8</w:t>
        </w:r>
      </w:hyperlink>
      <w:r w:rsidR="00166C1F">
        <w:rPr>
          <w:noProof/>
        </w:rPr>
        <w:t>)</w:t>
      </w:r>
      <w:r w:rsidR="00166C1F">
        <w:fldChar w:fldCharType="end"/>
      </w:r>
      <w:r>
        <w:t>.</w:t>
      </w:r>
    </w:p>
    <w:p w14:paraId="3F716F6F" w14:textId="5EF76667" w:rsidR="00F852B1" w:rsidRDefault="00A23E4F" w:rsidP="00E34E7D">
      <w:pPr>
        <w:pStyle w:val="RARMPnumberedparagraphs"/>
        <w:ind w:left="0" w:firstLine="0"/>
      </w:pPr>
      <w:r>
        <w:t>Safflower is predominantly self-pollinating</w:t>
      </w:r>
      <w:r w:rsidR="003515E0">
        <w:t>,</w:t>
      </w:r>
      <w:r w:rsidR="003515E0" w:rsidRPr="003515E0">
        <w:t xml:space="preserve"> </w:t>
      </w:r>
      <w:r w:rsidR="003515E0">
        <w:t xml:space="preserve">with cross-pollination rates averaging 10% </w:t>
      </w:r>
      <w:r w:rsidR="003515E0">
        <w:fldChar w:fldCharType="begin"/>
      </w:r>
      <w:r w:rsidR="003515E0">
        <w:instrText xml:space="preserve"> ADDIN EN.CITE &lt;EndNote&gt;&lt;Cite&gt;&lt;Author&gt;USDA-APHIS&lt;/Author&gt;&lt;Year&gt;2008&lt;/Year&gt;&lt;RecNum&gt;17823&lt;/RecNum&gt;&lt;DisplayText&gt;(USDA-APHIS, 2008)&lt;/DisplayText&gt;&lt;record&gt;&lt;rec-number&gt;17823&lt;/rec-number&gt;&lt;foreign-keys&gt;&lt;key app="EN" db-id="avrzt5sv7wwaa2epps1vzttcw5r5awswf02e" timestamp="1503881126"&gt;17823&lt;/key&gt;&lt;/foreign-keys&gt;&lt;ref-type name="Report"&gt;27&lt;/ref-type&gt;&lt;contributors&gt;&lt;authors&gt;&lt;author&gt;USDA-APHIS&lt;/author&gt;&lt;/authors&gt;&lt;/contributors&gt;&lt;titles&gt;&lt;title&gt;Finding of no significant impact and decision notice (permit application 06-363-103r)&lt;/title&gt;&lt;/titles&gt;&lt;keywords&gt;&lt;keyword&gt;AMV&lt;/keyword&gt;&lt;keyword&gt;IMPACT&lt;/keyword&gt;&lt;keyword&gt;of&lt;/keyword&gt;&lt;keyword&gt;Tobacco&lt;/keyword&gt;&lt;keyword&gt;and&lt;/keyword&gt;&lt;keyword&gt;Assessment&lt;/keyword&gt;&lt;/keywords&gt;&lt;dates&gt;&lt;year&gt;2008&lt;/year&gt;&lt;pub-dates&gt;&lt;date&gt;2008&lt;/date&gt;&lt;/pub-dates&gt;&lt;/dates&gt;&lt;label&gt;19210&lt;/label&gt;&lt;urls&gt;&lt;related-urls&gt;&lt;url&gt;&lt;style face="underline" font="default" size="100%"&gt;file://S:\CO\OGTR\EVAL\Eval%20Sections\Library\REFS\Safflower\USDA-APHIS%20FONSI%20safflower.pdf&lt;/style&gt;&lt;/url&gt;&lt;/related-urls&gt;&lt;/urls&gt;&lt;/record&gt;&lt;/Cite&gt;&lt;/EndNote&gt;</w:instrText>
      </w:r>
      <w:r w:rsidR="003515E0">
        <w:fldChar w:fldCharType="separate"/>
      </w:r>
      <w:r w:rsidR="003515E0">
        <w:rPr>
          <w:noProof/>
        </w:rPr>
        <w:t>(</w:t>
      </w:r>
      <w:hyperlink w:anchor="_ENREF_113" w:tooltip="USDA-APHIS, 2008 #17823" w:history="1">
        <w:r w:rsidR="007E1022">
          <w:rPr>
            <w:noProof/>
          </w:rPr>
          <w:t>USDA-APHIS, 2008</w:t>
        </w:r>
      </w:hyperlink>
      <w:r w:rsidR="003515E0">
        <w:rPr>
          <w:noProof/>
        </w:rPr>
        <w:t>)</w:t>
      </w:r>
      <w:r w:rsidR="003515E0">
        <w:fldChar w:fldCharType="end"/>
      </w:r>
      <w:r w:rsidR="00151588">
        <w:t xml:space="preserve">. Safflower pollen is large and sticky, with most pollen grains transported by wind </w:t>
      </w:r>
      <w:r w:rsidR="008D0F67">
        <w:t xml:space="preserve">less than </w:t>
      </w:r>
      <w:r w:rsidR="00151588">
        <w:t xml:space="preserve"> 1 m from the parent plant </w:t>
      </w:r>
      <w:r w:rsidR="00166C1F">
        <w:fldChar w:fldCharType="begin"/>
      </w:r>
      <w:r w:rsidR="00166C1F">
        <w:instrText xml:space="preserve"> ADDIN EN.CITE &lt;EndNote&gt;&lt;Cite&gt;&lt;Author&gt;Claassen&lt;/Author&gt;&lt;Year&gt;1950&lt;/Year&gt;&lt;RecNum&gt;17838&lt;/RecNum&gt;&lt;DisplayText&gt;(Claassen, 1950)&lt;/DisplayText&gt;&lt;record&gt;&lt;rec-number&gt;17838&lt;/rec-number&gt;&lt;foreign-keys&gt;&lt;key app="EN" db-id="avrzt5sv7wwaa2epps1vzttcw5r5awswf02e" timestamp="1503881126"&gt;17838&lt;/key&gt;&lt;/foreign-keys&gt;&lt;ref-type name="Journal Article"&gt;17&lt;/ref-type&gt;&lt;contributors&gt;&lt;authors&gt;&lt;author&gt;Claassen, C.E.&lt;/author&gt;&lt;/authors&gt;&lt;/contributors&gt;&lt;titles&gt;&lt;title&gt;&lt;style face="normal" font="default" size="100%"&gt;Natural and Controlled Crossing in Safflower, &lt;/style&gt;&lt;style face="italic" font="default" size="100%"&gt;Carthamus tinctorius&lt;/style&gt;&lt;style face="normal" font="default" size="100%"&gt; L.&lt;/style&gt;&lt;/title&gt;&lt;secondary-title&gt;Agronomy Journal&lt;/secondary-title&gt;&lt;/titles&gt;&lt;periodical&gt;&lt;full-title&gt;Agronomy Journal&lt;/full-title&gt;&lt;/periodical&gt;&lt;pages&gt;381-384&lt;/pages&gt;&lt;volume&gt;42&lt;/volume&gt;&lt;number&gt;8&lt;/number&gt;&lt;reprint-edition&gt;In File&lt;/reprint-edition&gt;&lt;keywords&gt;&lt;keyword&gt;and&lt;/keyword&gt;&lt;keyword&gt;Carthamus&lt;/keyword&gt;&lt;keyword&gt;Carthamus tinctorius&lt;/keyword&gt;&lt;/keywords&gt;&lt;dates&gt;&lt;year&gt;1950&lt;/year&gt;&lt;pub-dates&gt;&lt;date&gt;1950&lt;/date&gt;&lt;/pub-dates&gt;&lt;/dates&gt;&lt;label&gt;19226&lt;/label&gt;&lt;urls&gt;&lt;related-urls&gt;&lt;url&gt;https://www.agronomy.org/publications/aj/abstracts/42/8/381&lt;/url&gt;&lt;/related-urls&gt;&lt;/urls&gt;&lt;/record&gt;&lt;/Cite&gt;&lt;/EndNote&gt;</w:instrText>
      </w:r>
      <w:r w:rsidR="00166C1F">
        <w:fldChar w:fldCharType="separate"/>
      </w:r>
      <w:r w:rsidR="00166C1F">
        <w:rPr>
          <w:noProof/>
        </w:rPr>
        <w:t>(</w:t>
      </w:r>
      <w:hyperlink w:anchor="_ENREF_20" w:tooltip="Claassen, 1950 #17838" w:history="1">
        <w:r w:rsidR="007E1022">
          <w:rPr>
            <w:noProof/>
          </w:rPr>
          <w:t>Claassen, 1950</w:t>
        </w:r>
      </w:hyperlink>
      <w:r w:rsidR="00166C1F">
        <w:rPr>
          <w:noProof/>
        </w:rPr>
        <w:t>)</w:t>
      </w:r>
      <w:r w:rsidR="00166C1F">
        <w:fldChar w:fldCharType="end"/>
      </w:r>
      <w:r w:rsidR="00151588">
        <w:t>. Thus, wind plays a min</w:t>
      </w:r>
      <w:r w:rsidR="0018218E">
        <w:t>or</w:t>
      </w:r>
      <w:r w:rsidR="00151588">
        <w:t xml:space="preserve"> role in </w:t>
      </w:r>
      <w:r w:rsidR="003515E0">
        <w:t xml:space="preserve">safflower </w:t>
      </w:r>
      <w:r w:rsidR="00151588">
        <w:t>cross-pollination</w:t>
      </w:r>
      <w:r w:rsidR="003515E0">
        <w:t xml:space="preserve">. Insects are considered the main method for cross-pollination, with honeybees the predominant insect pollinator in mainland Australia </w:t>
      </w:r>
      <w:r w:rsidR="00166C1F">
        <w:fldChar w:fldCharType="begin"/>
      </w:r>
      <w:r w:rsidR="00166C1F">
        <w:instrText xml:space="preserve"> ADDIN EN.CITE &lt;EndNote&gt;&lt;Cite&gt;&lt;Author&gt;OGTR&lt;/Author&gt;&lt;Year&gt;2015&lt;/Year&gt;&lt;RecNum&gt;19044&lt;/RecNum&gt;&lt;DisplayText&gt;(OGTR, 2015)&lt;/DisplayText&gt;&lt;record&gt;&lt;rec-number&gt;19044&lt;/rec-number&gt;&lt;foreign-keys&gt;&lt;key app="EN" db-id="avrzt5sv7wwaa2epps1vzttcw5r5awswf02e" timestamp="1503881460"&gt;19044&lt;/key&gt;&lt;/foreign-keys&gt;&lt;ref-type name="Report"&gt;27&lt;/ref-type&gt;&lt;contributors&gt;&lt;authors&gt;&lt;author&gt;OGTR&lt;/author&gt;&lt;/authors&gt;&lt;/contributors&gt;&lt;titles&gt;&lt;title&gt;&lt;style face="normal" font="default" size="100%"&gt;The Biology of &lt;/style&gt;&lt;style face="italic" font="default" size="100%"&gt;Carthamus tinctorius&lt;/style&gt;&lt;style face="normal" font="default" size="100%"&gt; L. (safflower)&lt;/style&gt;&lt;/title&gt;&lt;/titles&gt;&lt;keywords&gt;&lt;keyword&gt;Biology&lt;/keyword&gt;&lt;keyword&gt;of&lt;/keyword&gt;&lt;keyword&gt;Carthamus&lt;/keyword&gt;&lt;keyword&gt;Carthamus tinctorius&lt;/keyword&gt;&lt;keyword&gt;Safflower&lt;/keyword&gt;&lt;/keywords&gt;&lt;dates&gt;&lt;year&gt;2015&lt;/year&gt;&lt;pub-dates&gt;&lt;date&gt;2015&lt;/date&gt;&lt;/pub-dates&gt;&lt;/dates&gt;&lt;label&gt;20548&lt;/label&gt;&lt;urls&gt;&lt;related-urls&gt;&lt;url&gt;&lt;style face="underline" font="default" size="100%"&gt;http://www.ogtr.gov.au/internet/ogtr/publishing.nsf/Content/riskassessments-1&lt;/style&gt;&lt;/url&gt;&lt;/related-urls&gt;&lt;/urls&gt;&lt;/record&gt;&lt;/Cite&gt;&lt;/EndNote&gt;</w:instrText>
      </w:r>
      <w:r w:rsidR="00166C1F">
        <w:fldChar w:fldCharType="separate"/>
      </w:r>
      <w:r w:rsidR="00166C1F">
        <w:rPr>
          <w:noProof/>
        </w:rPr>
        <w:t>(</w:t>
      </w:r>
      <w:hyperlink w:anchor="_ENREF_88" w:tooltip="OGTR, 2015 #19044" w:history="1">
        <w:r w:rsidR="007E1022">
          <w:rPr>
            <w:noProof/>
          </w:rPr>
          <w:t>OGTR, 201</w:t>
        </w:r>
        <w:r w:rsidR="00EE3CE0">
          <w:rPr>
            <w:noProof/>
          </w:rPr>
          <w:t>8</w:t>
        </w:r>
      </w:hyperlink>
      <w:r w:rsidR="00166C1F">
        <w:rPr>
          <w:noProof/>
        </w:rPr>
        <w:t>)</w:t>
      </w:r>
      <w:r w:rsidR="00166C1F">
        <w:fldChar w:fldCharType="end"/>
      </w:r>
      <w:r w:rsidR="003515E0">
        <w:t xml:space="preserve">. </w:t>
      </w:r>
      <w:r w:rsidR="00FA367F">
        <w:t xml:space="preserve">Field trials investigating gene flow in India </w:t>
      </w:r>
      <w:r w:rsidR="00166C1F">
        <w:fldChar w:fldCharType="begin"/>
      </w:r>
      <w:r w:rsidR="00166C1F">
        <w:instrText xml:space="preserve"> ADDIN EN.CITE &lt;EndNote&gt;&lt;Cite&gt;&lt;Author&gt;Kadam&lt;/Author&gt;&lt;Year&gt;1942&lt;/Year&gt;&lt;RecNum&gt;17840&lt;/RecNum&gt;&lt;DisplayText&gt;(Kadam and Patankar, 1942)&lt;/DisplayText&gt;&lt;record&gt;&lt;rec-number&gt;17840&lt;/rec-number&gt;&lt;foreign-keys&gt;&lt;key app="EN" db-id="avrzt5sv7wwaa2epps1vzttcw5r5awswf02e" timestamp="1503881126"&gt;17840&lt;/key&gt;&lt;/foreign-keys&gt;&lt;ref-type name="Journal Article"&gt;17&lt;/ref-type&gt;&lt;contributors&gt;&lt;authors&gt;&lt;author&gt;Kadam, B.S.&lt;/author&gt;&lt;author&gt;Patankar, V.K.&lt;/author&gt;&lt;/authors&gt;&lt;/contributors&gt;&lt;titles&gt;&lt;title&gt;Natural cross-pollination in safflower&lt;/title&gt;&lt;secondary-title&gt;Indian Journal of Genetics and Plant Breeding&lt;/secondary-title&gt;&lt;/titles&gt;&lt;periodical&gt;&lt;full-title&gt;Indian Journal of Genetics and Plant Breeding&lt;/full-title&gt;&lt;/periodical&gt;&lt;pages&gt;69-70&lt;/pages&gt;&lt;volume&gt;2&lt;/volume&gt;&lt;reprint-edition&gt;In File&lt;/reprint-edition&gt;&lt;keywords&gt;&lt;keyword&gt;Cross-pollination&lt;/keyword&gt;&lt;keyword&gt;cross pollination&lt;/keyword&gt;&lt;/keywords&gt;&lt;dates&gt;&lt;year&gt;1942&lt;/year&gt;&lt;pub-dates&gt;&lt;date&gt;1942&lt;/date&gt;&lt;/pub-dates&gt;&lt;/dates&gt;&lt;label&gt;19228&lt;/label&gt;&lt;urls&gt;&lt;related-urls&gt;&lt;url&gt;&lt;style face="underline" font="default" size="100%"&gt;file://S:\CO\OGTR\EVAL\Eval%20Sections\Library\REFS\Safflower\Kadam%20and%20Patankar%201942%20outcrossing.pdf&lt;/style&gt;&lt;/url&gt;&lt;/related-urls&gt;&lt;/urls&gt;&lt;/record&gt;&lt;/Cite&gt;&lt;/EndNote&gt;</w:instrText>
      </w:r>
      <w:r w:rsidR="00166C1F">
        <w:fldChar w:fldCharType="separate"/>
      </w:r>
      <w:r w:rsidR="00166C1F">
        <w:rPr>
          <w:noProof/>
        </w:rPr>
        <w:t>(</w:t>
      </w:r>
      <w:hyperlink w:anchor="_ENREF_56" w:tooltip="Kadam, 1942 #17840" w:history="1">
        <w:r w:rsidR="007E1022">
          <w:rPr>
            <w:noProof/>
          </w:rPr>
          <w:t>Kadam and Patankar, 1942</w:t>
        </w:r>
      </w:hyperlink>
      <w:r w:rsidR="00166C1F">
        <w:rPr>
          <w:noProof/>
        </w:rPr>
        <w:t>)</w:t>
      </w:r>
      <w:r w:rsidR="00166C1F">
        <w:fldChar w:fldCharType="end"/>
      </w:r>
      <w:r w:rsidR="00FA367F">
        <w:t xml:space="preserve">, the United States </w:t>
      </w:r>
      <w:r w:rsidR="00166C1F">
        <w:fldChar w:fldCharType="begin"/>
      </w:r>
      <w:r w:rsidR="00166C1F">
        <w:instrText xml:space="preserve"> ADDIN EN.CITE &lt;EndNote&gt;&lt;Cite&gt;&lt;Author&gt;Claassen&lt;/Author&gt;&lt;Year&gt;1950&lt;/Year&gt;&lt;RecNum&gt;17838&lt;/RecNum&gt;&lt;DisplayText&gt;(Claassen, 1950)&lt;/DisplayText&gt;&lt;record&gt;&lt;rec-number&gt;17838&lt;/rec-number&gt;&lt;foreign-keys&gt;&lt;key app="EN" db-id="avrzt5sv7wwaa2epps1vzttcw5r5awswf02e" timestamp="1503881126"&gt;17838&lt;/key&gt;&lt;/foreign-keys&gt;&lt;ref-type name="Journal Article"&gt;17&lt;/ref-type&gt;&lt;contributors&gt;&lt;authors&gt;&lt;author&gt;Claassen, C.E.&lt;/author&gt;&lt;/authors&gt;&lt;/contributors&gt;&lt;titles&gt;&lt;title&gt;&lt;style face="normal" font="default" size="100%"&gt;Natural and Controlled Crossing in Safflower, &lt;/style&gt;&lt;style face="italic" font="default" size="100%"&gt;Carthamus tinctorius&lt;/style&gt;&lt;style face="normal" font="default" size="100%"&gt; L.&lt;/style&gt;&lt;/title&gt;&lt;secondary-title&gt;Agronomy Journal&lt;/secondary-title&gt;&lt;/titles&gt;&lt;periodical&gt;&lt;full-title&gt;Agronomy Journal&lt;/full-title&gt;&lt;/periodical&gt;&lt;pages&gt;381-384&lt;/pages&gt;&lt;volume&gt;42&lt;/volume&gt;&lt;number&gt;8&lt;/number&gt;&lt;reprint-edition&gt;In File&lt;/reprint-edition&gt;&lt;keywords&gt;&lt;keyword&gt;and&lt;/keyword&gt;&lt;keyword&gt;Carthamus&lt;/keyword&gt;&lt;keyword&gt;Carthamus tinctorius&lt;/keyword&gt;&lt;/keywords&gt;&lt;dates&gt;&lt;year&gt;1950&lt;/year&gt;&lt;pub-dates&gt;&lt;date&gt;1950&lt;/date&gt;&lt;/pub-dates&gt;&lt;/dates&gt;&lt;label&gt;19226&lt;/label&gt;&lt;urls&gt;&lt;related-urls&gt;&lt;url&gt;https://www.agronomy.org/publications/aj/abstracts/42/8/381&lt;/url&gt;&lt;/related-urls&gt;&lt;/urls&gt;&lt;/record&gt;&lt;/Cite&gt;&lt;/EndNote&gt;</w:instrText>
      </w:r>
      <w:r w:rsidR="00166C1F">
        <w:fldChar w:fldCharType="separate"/>
      </w:r>
      <w:r w:rsidR="00166C1F">
        <w:rPr>
          <w:noProof/>
        </w:rPr>
        <w:t>(</w:t>
      </w:r>
      <w:hyperlink w:anchor="_ENREF_20" w:tooltip="Claassen, 1950 #17838" w:history="1">
        <w:r w:rsidR="007E1022">
          <w:rPr>
            <w:noProof/>
          </w:rPr>
          <w:t>Claassen, 1950</w:t>
        </w:r>
      </w:hyperlink>
      <w:r w:rsidR="00166C1F">
        <w:rPr>
          <w:noProof/>
        </w:rPr>
        <w:t>)</w:t>
      </w:r>
      <w:r w:rsidR="00166C1F">
        <w:fldChar w:fldCharType="end"/>
      </w:r>
      <w:r w:rsidR="00FA367F">
        <w:t xml:space="preserve">, Germany </w:t>
      </w:r>
      <w:r w:rsidR="00166C1F">
        <w:fldChar w:fldCharType="begin"/>
      </w:r>
      <w:r w:rsidR="00166C1F">
        <w:instrText xml:space="preserve"> ADDIN EN.CITE &lt;EndNote&gt;&lt;Cite&gt;&lt;Author&gt;Rudolphi&lt;/Author&gt;&lt;Year&gt;2008&lt;/Year&gt;&lt;RecNum&gt;17839&lt;/RecNum&gt;&lt;DisplayText&gt;(Rudolphi et al., 2008)&lt;/DisplayText&gt;&lt;record&gt;&lt;rec-number&gt;17839&lt;/rec-number&gt;&lt;foreign-keys&gt;&lt;key app="EN" db-id="avrzt5sv7wwaa2epps1vzttcw5r5awswf02e" timestamp="1503881126"&gt;17839&lt;/key&gt;&lt;/foreign-keys&gt;&lt;ref-type name="Conference Proceedings"&gt;10&lt;/ref-type&gt;&lt;contributors&gt;&lt;authors&gt;&lt;author&gt;Rudolphi, S.&lt;/author&gt;&lt;author&gt;Becker, H.C.&lt;/author&gt;&lt;author&gt;von Witzke-Ehbrecht, S.&lt;/author&gt;&lt;/authors&gt;&lt;/contributors&gt;&lt;titles&gt;&lt;title&gt;&lt;style face="normal" font="default" size="100%"&gt;Outcrossing rate of safflower (&lt;/style&gt;&lt;style face="italic" font="default" size="100%"&gt;Carthamus tinctorius&lt;/style&gt;&lt;style face="normal" font="default" size="100%"&gt; L.) genotypes under the agro climatic conditions of northern Germany&lt;/style&gt;&lt;/title&gt;&lt;tertiary-title&gt;Proceedings of the 7th International Safflower Conference - 2008&lt;/tertiary-title&gt;&lt;/titles&gt;&lt;reprint-edition&gt;In File&lt;/reprint-edition&gt;&lt;keywords&gt;&lt;keyword&gt;GROWTH&lt;/keyword&gt;&lt;keyword&gt;Water&lt;/keyword&gt;&lt;keyword&gt;of&lt;/keyword&gt;&lt;keyword&gt;Mustard&lt;/keyword&gt;&lt;keyword&gt;canola&lt;/keyword&gt;&lt;keyword&gt;wheat&lt;/keyword&gt;&lt;keyword&gt;AUSTRALIA&lt;/keyword&gt;&lt;keyword&gt;outcrossing&lt;/keyword&gt;&lt;keyword&gt;Carthamus&lt;/keyword&gt;&lt;keyword&gt;Carthamus tinctorius&lt;/keyword&gt;&lt;keyword&gt;genotype&lt;/keyword&gt;&lt;keyword&gt;Germany&lt;/keyword&gt;&lt;keyword&gt;agronomy&lt;/keyword&gt;&lt;keyword&gt;Conference&lt;/keyword&gt;&lt;/keywords&gt;&lt;dates&gt;&lt;year&gt;2008&lt;/year&gt;&lt;/dates&gt;&lt;label&gt;19227&lt;/label&gt;&lt;urls&gt;&lt;related-urls&gt;&lt;url&gt;&lt;style face="bold" font="Times New Roman" size="100%"&gt;7th International Safflower Conference — 2008&lt;/style&gt;&lt;/url&gt;&lt;/related-urls&gt;&lt;/urls&gt;&lt;custom1&gt;&lt;style face="normal" font="default" size="100%"&gt;available at &lt;/style&gt;&lt;style face="underline" font="default" size="100%"&gt;http://www.australianoilseeds.com/conferences_workshops/international_safflower_conference2/conference_proceedings&lt;/style&gt;&lt;/custom1&gt;&lt;/record&gt;&lt;/Cite&gt;&lt;/EndNote&gt;</w:instrText>
      </w:r>
      <w:r w:rsidR="00166C1F">
        <w:fldChar w:fldCharType="separate"/>
      </w:r>
      <w:r w:rsidR="00166C1F">
        <w:rPr>
          <w:noProof/>
        </w:rPr>
        <w:t>(</w:t>
      </w:r>
      <w:hyperlink w:anchor="_ENREF_98" w:tooltip="Rudolphi, 2008 #17839" w:history="1">
        <w:r w:rsidR="007E1022">
          <w:rPr>
            <w:noProof/>
          </w:rPr>
          <w:t>Rudolphi et al., 2008</w:t>
        </w:r>
      </w:hyperlink>
      <w:r w:rsidR="00166C1F">
        <w:rPr>
          <w:noProof/>
        </w:rPr>
        <w:t>)</w:t>
      </w:r>
      <w:r w:rsidR="00166C1F">
        <w:fldChar w:fldCharType="end"/>
      </w:r>
      <w:r w:rsidR="00FA367F">
        <w:t xml:space="preserve">, Canada and Chile </w:t>
      </w:r>
      <w:r w:rsidR="00166C1F">
        <w:fldChar w:fldCharType="begin">
          <w:fldData xml:space="preserve">PEVuZE5vdGU+PENpdGU+PEF1dGhvcj5NY1BoZXJzb248L0F1dGhvcj48WWVhcj4yMDA5PC9ZZWFy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==
</w:fldData>
        </w:fldChar>
      </w:r>
      <w:r w:rsidR="00166C1F">
        <w:instrText xml:space="preserve"> ADDIN EN.CITE </w:instrText>
      </w:r>
      <w:r w:rsidR="00166C1F">
        <w:fldChar w:fldCharType="begin">
          <w:fldData xml:space="preserve">PEVuZE5vdGU+PENpdGU+PEF1dGhvcj5NY1BoZXJzb248L0F1dGhvcj48WWVhcj4yMDA5PC9ZZWFy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==
</w:fldData>
        </w:fldChar>
      </w:r>
      <w:r w:rsidR="00166C1F">
        <w:instrText xml:space="preserve"> ADDIN EN.CITE.DATA </w:instrText>
      </w:r>
      <w:r w:rsidR="00166C1F">
        <w:fldChar w:fldCharType="end"/>
      </w:r>
      <w:r w:rsidR="00166C1F">
        <w:fldChar w:fldCharType="separate"/>
      </w:r>
      <w:r w:rsidR="00166C1F">
        <w:rPr>
          <w:noProof/>
        </w:rPr>
        <w:t>(</w:t>
      </w:r>
      <w:hyperlink w:anchor="_ENREF_74" w:tooltip="McPherson, 2009 #17806" w:history="1">
        <w:r w:rsidR="007E1022">
          <w:rPr>
            <w:noProof/>
          </w:rPr>
          <w:t>McPherson et al., 2009a</w:t>
        </w:r>
      </w:hyperlink>
      <w:r w:rsidR="00166C1F">
        <w:rPr>
          <w:noProof/>
        </w:rPr>
        <w:t>)</w:t>
      </w:r>
      <w:r w:rsidR="00166C1F">
        <w:fldChar w:fldCharType="end"/>
      </w:r>
      <w:r w:rsidR="00FA367F">
        <w:t xml:space="preserve">, Spain </w:t>
      </w:r>
      <w:r w:rsidR="00166C1F">
        <w:fldChar w:fldCharType="begin">
          <w:fldData xml:space="preserve">PEVuZE5vdGU+PENpdGU+PEF1dGhvcj5WZWxhc2NvPC9BdXRob3I+PFllYXI+MjAxMjwvWWVhcj48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</w:fldData>
        </w:fldChar>
      </w:r>
      <w:r w:rsidR="00166C1F">
        <w:instrText xml:space="preserve"> ADDIN EN.CITE </w:instrText>
      </w:r>
      <w:r w:rsidR="00166C1F">
        <w:fldChar w:fldCharType="begin">
          <w:fldData xml:space="preserve">PEVuZE5vdGU+PENpdGU+PEF1dGhvcj5WZWxhc2NvPC9BdXRob3I+PFllYXI+MjAxMjwvWWVhcj48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</w:fldData>
        </w:fldChar>
      </w:r>
      <w:r w:rsidR="00166C1F">
        <w:instrText xml:space="preserve"> ADDIN EN.CITE.DATA </w:instrText>
      </w:r>
      <w:r w:rsidR="00166C1F">
        <w:fldChar w:fldCharType="end"/>
      </w:r>
      <w:r w:rsidR="00166C1F">
        <w:fldChar w:fldCharType="separate"/>
      </w:r>
      <w:r w:rsidR="00166C1F">
        <w:rPr>
          <w:noProof/>
        </w:rPr>
        <w:t>(</w:t>
      </w:r>
      <w:hyperlink w:anchor="_ENREF_115" w:tooltip="Velasco, 2012 #17819" w:history="1">
        <w:r w:rsidR="007E1022">
          <w:rPr>
            <w:noProof/>
          </w:rPr>
          <w:t>Velasco et al., 2012</w:t>
        </w:r>
      </w:hyperlink>
      <w:r w:rsidR="00166C1F">
        <w:rPr>
          <w:noProof/>
        </w:rPr>
        <w:t>)</w:t>
      </w:r>
      <w:r w:rsidR="00166C1F">
        <w:fldChar w:fldCharType="end"/>
      </w:r>
      <w:r w:rsidR="00FA367F">
        <w:t xml:space="preserve"> or Morocco </w:t>
      </w:r>
      <w:r w:rsidR="00166C1F">
        <w:fldChar w:fldCharType="begin"/>
      </w:r>
      <w:r w:rsidR="00166C1F">
        <w:instrText xml:space="preserve"> ADDIN EN.CITE &lt;EndNote&gt;&lt;Cite&gt;&lt;Author&gt;Nabloussi&lt;/Author&gt;&lt;Year&gt;2013&lt;/Year&gt;&lt;RecNum&gt;18942&lt;/RecNum&gt;&lt;DisplayText&gt;(Nabloussi et al., 2013)&lt;/DisplayText&gt;&lt;record&gt;&lt;rec-number&gt;18942&lt;/rec-number&gt;&lt;foreign-keys&gt;&lt;key app="EN" db-id="avrzt5sv7wwaa2epps1vzttcw5r5awswf02e" timestamp="1503881456"&gt;18942&lt;/key&gt;&lt;/foreign-keys&gt;&lt;ref-type name="Journal Article"&gt;17&lt;/ref-type&gt;&lt;contributors&gt;&lt;authors&gt;&lt;author&gt;Nabloussi, A.&lt;/author&gt;&lt;author&gt;Velasco, L.&lt;/author&gt;&lt;author&gt;Fernandez-Martines, J.M.&lt;/author&gt;&lt;/authors&gt;&lt;/contributors&gt;&lt;titles&gt;&lt;title&gt;&lt;style face="normal" font="default" size="100%"&gt;Cross pollination of safflower (&lt;/style&gt;&lt;style face="italic" font="default" size="100%"&gt;Carthamus tinctorius&lt;/style&gt;&lt;style face="normal" font="default" size="100%"&gt; L.) under Moroccan environmental conditions&lt;/style&gt;&lt;/title&gt;&lt;secondary-title&gt;International Journal of Plant Breeding&lt;/secondary-title&gt;&lt;/titles&gt;&lt;periodical&gt;&lt;full-title&gt;International Journal of Plant Breeding&lt;/full-title&gt;&lt;/periodical&gt;&lt;pages&gt;145-147&lt;/pages&gt;&lt;volume&gt;7&lt;/volume&gt;&lt;number&gt;2&lt;/number&gt;&lt;reprint-edition&gt;In File&lt;/reprint-edition&gt;&lt;keywords&gt;&lt;keyword&gt;Carthamus&lt;/keyword&gt;&lt;keyword&gt;Carthamus tinctorius&lt;/keyword&gt;&lt;keyword&gt;cross pollination&lt;/keyword&gt;&lt;keyword&gt;Cross-pollination&lt;/keyword&gt;&lt;keyword&gt;of&lt;/keyword&gt;&lt;keyword&gt;pollination&lt;/keyword&gt;&lt;/keywords&gt;&lt;dates&gt;&lt;year&gt;2013&lt;/year&gt;&lt;pub-dates&gt;&lt;date&gt;2013&lt;/date&gt;&lt;/pub-dates&gt;&lt;/dates&gt;&lt;label&gt;20436&lt;/label&gt;&lt;urls&gt;&lt;/urls&gt;&lt;/record&gt;&lt;/Cite&gt;&lt;/EndNote&gt;</w:instrText>
      </w:r>
      <w:r w:rsidR="00166C1F">
        <w:fldChar w:fldCharType="separate"/>
      </w:r>
      <w:r w:rsidR="00166C1F">
        <w:rPr>
          <w:noProof/>
        </w:rPr>
        <w:t>(</w:t>
      </w:r>
      <w:hyperlink w:anchor="_ENREF_79" w:tooltip="Nabloussi, 2013 #18942" w:history="1">
        <w:r w:rsidR="007E1022">
          <w:rPr>
            <w:noProof/>
          </w:rPr>
          <w:t>Nabloussi et al., 2013</w:t>
        </w:r>
      </w:hyperlink>
      <w:r w:rsidR="00166C1F">
        <w:rPr>
          <w:noProof/>
        </w:rPr>
        <w:t>)</w:t>
      </w:r>
      <w:r w:rsidR="00166C1F">
        <w:fldChar w:fldCharType="end"/>
      </w:r>
      <w:r w:rsidR="00FA367F">
        <w:t xml:space="preserve"> have shown that cross-pollination frequencies and distances vary with cultivars and external factors such as climate or presence of pollin</w:t>
      </w:r>
      <w:r w:rsidR="00166C1F">
        <w:t xml:space="preserve">ators (see </w:t>
      </w:r>
      <w:r w:rsidR="00166C1F">
        <w:rPr>
          <w:i/>
        </w:rPr>
        <w:t xml:space="preserve">The Biology of </w:t>
      </w:r>
      <w:r w:rsidR="00166C1F">
        <w:t xml:space="preserve">Carthamus tinctorius </w:t>
      </w:r>
      <w:r w:rsidR="00166C1F">
        <w:rPr>
          <w:i/>
        </w:rPr>
        <w:t>L. (safflower)</w:t>
      </w:r>
      <w:r w:rsidR="00166C1F">
        <w:t xml:space="preserve"> </w:t>
      </w:r>
      <w:r w:rsidR="00166C1F">
        <w:fldChar w:fldCharType="begin"/>
      </w:r>
      <w:r w:rsidR="00166C1F">
        <w:instrText xml:space="preserve"> ADDIN EN.CITE &lt;EndNote&gt;&lt;Cite&gt;&lt;Author&gt;OGTR&lt;/Author&gt;&lt;Year&gt;2015&lt;/Year&gt;&lt;RecNum&gt;19044&lt;/RecNum&gt;&lt;DisplayText&gt;(OGTR, 2015)&lt;/DisplayText&gt;&lt;record&gt;&lt;rec-number&gt;19044&lt;/rec-number&gt;&lt;foreign-keys&gt;&lt;key app="EN" db-id="avrzt5sv7wwaa2epps1vzttcw5r5awswf02e" timestamp="1503881460"&gt;19044&lt;/key&gt;&lt;/foreign-keys&gt;&lt;ref-type name="Report"&gt;27&lt;/ref-type&gt;&lt;contributors&gt;&lt;authors&gt;&lt;author&gt;OGTR&lt;/author&gt;&lt;/authors&gt;&lt;/contributors&gt;&lt;titles&gt;&lt;title&gt;&lt;style face="normal" font="default" size="100%"&gt;The Biology of &lt;/style&gt;&lt;style face="italic" font="default" size="100%"&gt;Carthamus tinctorius&lt;/style&gt;&lt;style face="normal" font="default" size="100%"&gt; L. (safflower)&lt;/style&gt;&lt;/title&gt;&lt;/titles&gt;&lt;keywords&gt;&lt;keyword&gt;Biology&lt;/keyword&gt;&lt;keyword&gt;of&lt;/keyword&gt;&lt;keyword&gt;Carthamus&lt;/keyword&gt;&lt;keyword&gt;Carthamus tinctorius&lt;/keyword&gt;&lt;keyword&gt;Safflower&lt;/keyword&gt;&lt;/keywords&gt;&lt;dates&gt;&lt;year&gt;2015&lt;/year&gt;&lt;pub-dates&gt;&lt;date&gt;2015&lt;/date&gt;&lt;/pub-dates&gt;&lt;/dates&gt;&lt;label&gt;20548&lt;/label&gt;&lt;urls&gt;&lt;related-urls&gt;&lt;url&gt;&lt;style face="underline" font="default" size="100%"&gt;http://www.ogtr.gov.au/internet/ogtr/publishing.nsf/Content/riskassessments-1&lt;/style&gt;&lt;/url&gt;&lt;/related-urls&gt;&lt;/urls&gt;&lt;/record&gt;&lt;/Cite&gt;&lt;/EndNote&gt;</w:instrText>
      </w:r>
      <w:r w:rsidR="00166C1F">
        <w:fldChar w:fldCharType="separate"/>
      </w:r>
      <w:r w:rsidR="00166C1F">
        <w:rPr>
          <w:noProof/>
        </w:rPr>
        <w:t>(</w:t>
      </w:r>
      <w:hyperlink w:anchor="_ENREF_88" w:tooltip="OGTR, 2015 #19044" w:history="1">
        <w:r w:rsidR="007E1022">
          <w:rPr>
            <w:noProof/>
          </w:rPr>
          <w:t>OGTR, 201</w:t>
        </w:r>
        <w:r w:rsidR="00EE3CE0">
          <w:rPr>
            <w:noProof/>
          </w:rPr>
          <w:t>8</w:t>
        </w:r>
      </w:hyperlink>
      <w:r w:rsidR="00166C1F">
        <w:rPr>
          <w:noProof/>
        </w:rPr>
        <w:t>)</w:t>
      </w:r>
      <w:r w:rsidR="00166C1F">
        <w:fldChar w:fldCharType="end"/>
      </w:r>
      <w:r w:rsidR="00166C1F">
        <w:t xml:space="preserve"> for review). </w:t>
      </w:r>
    </w:p>
    <w:p w14:paraId="7DCCCDB3" w14:textId="6ED7E919" w:rsidR="00E4248B" w:rsidRDefault="00166C1F" w:rsidP="00E34E7D">
      <w:pPr>
        <w:pStyle w:val="RARMPnumberedparagraphs"/>
        <w:ind w:left="0" w:firstLine="0"/>
      </w:pPr>
      <w:r>
        <w:t xml:space="preserve">Honeybees foraging at long distance have been documented in safflower </w:t>
      </w:r>
      <w:r>
        <w:fldChar w:fldCharType="begin"/>
      </w:r>
      <w:r>
        <w:instrText xml:space="preserve"> ADDIN EN.CITE &lt;EndNote&gt;&lt;Cite&gt;&lt;Author&gt;Gary&lt;/Author&gt;&lt;Year&gt;1977&lt;/Year&gt;&lt;RecNum&gt;18972&lt;/RecNum&gt;&lt;DisplayText&gt;(Gary et al., 1977)&lt;/DisplayText&gt;&lt;record&gt;&lt;rec-number&gt;18972&lt;/rec-number&gt;&lt;foreign-keys&gt;&lt;key app="EN" db-id="avrzt5sv7wwaa2epps1vzttcw5r5awswf02e" timestamp="1503881458"&gt;18972&lt;/key&gt;&lt;/foreign-keys&gt;&lt;ref-type name="Journal Article"&gt;17&lt;/ref-type&gt;&lt;contributors&gt;&lt;authors&gt;&lt;author&gt;Gary, N.&lt;/author&gt;&lt;author&gt;Witherell, P.C.&lt;/author&gt;&lt;author&gt;Lorrenzen, K.&lt;/author&gt;&lt;author&gt;Marston, J.&lt;/author&gt;&lt;/authors&gt;&lt;/contributors&gt;&lt;titles&gt;&lt;title&gt;The Interfield Distribution of Honey Bees Foraging on Carrots, Onions, and Safflower&lt;/title&gt;&lt;secondary-title&gt;Environmental Entomology&lt;/secondary-title&gt;&lt;/titles&gt;&lt;periodical&gt;&lt;full-title&gt;Environmental Entomology&lt;/full-title&gt;&lt;/periodical&gt;&lt;pages&gt;637-640&lt;/pages&gt;&lt;volume&gt;&lt;style face="bold" font="default" size="100%"&gt;6&lt;/style&gt;&lt;/volume&gt;&lt;number&gt;5&lt;/number&gt;&lt;reprint-edition&gt;Not in File&lt;/reprint-edition&gt;&lt;keywords&gt;&lt;keyword&gt;and&lt;/keyword&gt;&lt;keyword&gt;bee&lt;/keyword&gt;&lt;keyword&gt;bees&lt;/keyword&gt;&lt;keyword&gt;CARROT&lt;/keyword&gt;&lt;keyword&gt;Carrots&lt;/keyword&gt;&lt;keyword&gt;competition&lt;/keyword&gt;&lt;keyword&gt;CROP&lt;/keyword&gt;&lt;keyword&gt;crops&lt;/keyword&gt;&lt;keyword&gt;distribution&lt;/keyword&gt;&lt;keyword&gt;effects&lt;/keyword&gt;&lt;keyword&gt;FIELD&lt;/keyword&gt;&lt;keyword&gt;FIELDS&lt;/keyword&gt;&lt;keyword&gt;food&lt;/keyword&gt;&lt;keyword&gt;foraging&lt;/keyword&gt;&lt;keyword&gt;Honey&lt;/keyword&gt;&lt;keyword&gt;honey bees&lt;/keyword&gt;&lt;keyword&gt;nectar&lt;/keyword&gt;&lt;keyword&gt;of&lt;/keyword&gt;&lt;keyword&gt;Onion&lt;/keyword&gt;&lt;keyword&gt;Onions&lt;/keyword&gt;&lt;keyword&gt;PATTERNS&lt;/keyword&gt;&lt;keyword&gt;POLLEN&lt;/keyword&gt;&lt;keyword&gt;Potential&lt;/keyword&gt;&lt;keyword&gt;Safflower&lt;/keyword&gt;&lt;keyword&gt;Source&lt;/keyword&gt;&lt;keyword&gt;SYSTEM&lt;/keyword&gt;&lt;/keywords&gt;&lt;dates&gt;&lt;year&gt;1977&lt;/year&gt;&lt;pub-dates&gt;&lt;date&gt;10/1/1977&lt;/date&gt;&lt;/pub-dates&gt;&lt;/dates&gt;&lt;label&gt;20469&lt;/label&gt;&lt;urls&gt;&lt;related-urls&gt;&lt;url&gt;&lt;style face="underline" font="default" size="100%"&gt;http://www.ingentaconnect.com/content/esa/envent/1977/00000006/00000005/art00008&lt;/style&gt;&lt;/url&gt;&lt;/related-urls&gt;&lt;/urls&gt;&lt;/record&gt;&lt;/Cite&gt;&lt;/EndNote&gt;</w:instrText>
      </w:r>
      <w:r>
        <w:fldChar w:fldCharType="separate"/>
      </w:r>
      <w:r>
        <w:rPr>
          <w:noProof/>
        </w:rPr>
        <w:t>(</w:t>
      </w:r>
      <w:hyperlink w:anchor="_ENREF_42" w:tooltip="Gary, 1977 #18972" w:history="1">
        <w:r w:rsidR="007E1022">
          <w:rPr>
            <w:noProof/>
          </w:rPr>
          <w:t>Gary et al., 1977</w:t>
        </w:r>
      </w:hyperlink>
      <w:r>
        <w:rPr>
          <w:noProof/>
        </w:rPr>
        <w:t>)</w:t>
      </w:r>
      <w:r>
        <w:fldChar w:fldCharType="end"/>
      </w:r>
      <w:r>
        <w:t xml:space="preserve">. However, </w:t>
      </w:r>
      <w:r w:rsidR="00B04BDF">
        <w:t xml:space="preserve">field-to-field pollination mediated by honeybees has been estimated as low: a maximum gene flow of 0.005-0.05% </w:t>
      </w:r>
      <w:r w:rsidR="0018218E">
        <w:t xml:space="preserve">between fields </w:t>
      </w:r>
      <w:r w:rsidR="00B04BDF">
        <w:t xml:space="preserve">was calculated by </w:t>
      </w:r>
      <w:hyperlink w:anchor="_ENREF_26" w:tooltip="Cresswell, 2010 #17817" w:history="1">
        <w:r w:rsidR="007E1022">
          <w:fldChar w:fldCharType="begin">
            <w:fldData xml:space="preserve">PEVuZE5vdGU+PENpdGUgQXV0aG9yWWVhcj0iMSI+PEF1dGhvcj5DcmVzc3dlbGw8L0F1dGhvcj48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</w:fldData>
          </w:fldChar>
        </w:r>
        <w:r w:rsidR="007E1022">
          <w:instrText xml:space="preserve"> ADDIN EN.CITE </w:instrText>
        </w:r>
        <w:r w:rsidR="007E1022">
          <w:fldChar w:fldCharType="begin">
            <w:fldData xml:space="preserve">PEVuZE5vdGU+PENpdGUgQXV0aG9yWWVhcj0iMSI+PEF1dGhvcj5DcmVzc3dlbGw8L0F1dGhvcj48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</w:fldData>
          </w:fldChar>
        </w:r>
        <w:r w:rsidR="007E1022">
          <w:instrText xml:space="preserve"> ADDIN EN.CITE.DATA </w:instrText>
        </w:r>
        <w:r w:rsidR="007E1022">
          <w:fldChar w:fldCharType="end"/>
        </w:r>
        <w:r w:rsidR="007E1022">
          <w:fldChar w:fldCharType="separate"/>
        </w:r>
        <w:r w:rsidR="007E1022">
          <w:rPr>
            <w:noProof/>
          </w:rPr>
          <w:t>Cresswell (2010)</w:t>
        </w:r>
        <w:r w:rsidR="007E1022">
          <w:fldChar w:fldCharType="end"/>
        </w:r>
      </w:hyperlink>
      <w:r w:rsidR="00B04BDF">
        <w:t xml:space="preserve"> using mathematical </w:t>
      </w:r>
      <w:r w:rsidR="00B04BDF">
        <w:lastRenderedPageBreak/>
        <w:t xml:space="preserve">models. </w:t>
      </w:r>
      <w:r w:rsidR="007C6BA0">
        <w:t>The author describes honeybees as often showing fidelity to a particular feeding site, th</w:t>
      </w:r>
      <w:r w:rsidR="00BF6862">
        <w:t>u</w:t>
      </w:r>
      <w:r w:rsidR="007C6BA0">
        <w:t>s limiting field-to-field gene flow.</w:t>
      </w:r>
    </w:p>
    <w:p w14:paraId="34FC426A" w14:textId="08104DF6" w:rsidR="00D253F9" w:rsidRDefault="00D253F9" w:rsidP="00E34E7D">
      <w:pPr>
        <w:pStyle w:val="RARMPnumberedparagraphs"/>
        <w:ind w:left="0" w:firstLine="0"/>
      </w:pPr>
      <w:r>
        <w:t xml:space="preserve">Pollen transport is not the only barrier to cross-pollination: once dispersed, pollen grains need to compete with the floret’s own pollen to result in outcrossing. </w:t>
      </w:r>
      <w:r w:rsidR="007C6BA0">
        <w:t xml:space="preserve">Flower anatomy </w:t>
      </w:r>
      <w:r w:rsidR="003C7062">
        <w:t xml:space="preserve">of safflower promotes self-pollination: the emerging stigma is in close contact with the anthers and may be covered in pollen by the time it is fully expanded </w:t>
      </w:r>
      <w:r w:rsidR="008A1384">
        <w:fldChar w:fldCharType="begin">
          <w:fldData xml:space="preserve">PEVuZE5vdGU+PENpdGU+PEF1dGhvcj5DcmVzc3dlbGw8L0F1dGhvcj48WWVhcj4yMDEwPC9ZZWFy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</w:fldData>
        </w:fldChar>
      </w:r>
      <w:r w:rsidR="008A1384">
        <w:instrText xml:space="preserve"> ADDIN EN.CITE </w:instrText>
      </w:r>
      <w:r w:rsidR="008A1384">
        <w:fldChar w:fldCharType="begin">
          <w:fldData xml:space="preserve">PEVuZE5vdGU+PENpdGU+PEF1dGhvcj5DcmVzc3dlbGw8L0F1dGhvcj48WWVhcj4yMDEwPC9ZZWFy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</w:fldData>
        </w:fldChar>
      </w:r>
      <w:r w:rsidR="008A1384">
        <w:instrText xml:space="preserve"> ADDIN EN.CITE.DATA </w:instrText>
      </w:r>
      <w:r w:rsidR="008A1384">
        <w:fldChar w:fldCharType="end"/>
      </w:r>
      <w:r w:rsidR="008A1384">
        <w:fldChar w:fldCharType="separate"/>
      </w:r>
      <w:r w:rsidR="008A1384">
        <w:rPr>
          <w:noProof/>
        </w:rPr>
        <w:t>(</w:t>
      </w:r>
      <w:hyperlink w:anchor="_ENREF_20" w:tooltip="Claassen, 1950 #17838" w:history="1">
        <w:r w:rsidR="007E1022">
          <w:rPr>
            <w:noProof/>
          </w:rPr>
          <w:t>Claassen, 1950</w:t>
        </w:r>
      </w:hyperlink>
      <w:r w:rsidR="008A1384">
        <w:rPr>
          <w:noProof/>
        </w:rPr>
        <w:t xml:space="preserve">; </w:t>
      </w:r>
      <w:hyperlink w:anchor="_ENREF_26" w:tooltip="Cresswell, 2010 #17817" w:history="1">
        <w:r w:rsidR="007E1022">
          <w:rPr>
            <w:noProof/>
          </w:rPr>
          <w:t>Cresswell, 2010</w:t>
        </w:r>
      </w:hyperlink>
      <w:r w:rsidR="008A1384">
        <w:rPr>
          <w:noProof/>
        </w:rPr>
        <w:t>)</w:t>
      </w:r>
      <w:r w:rsidR="008A1384">
        <w:fldChar w:fldCharType="end"/>
      </w:r>
      <w:r w:rsidR="003C7062">
        <w:t xml:space="preserve">. Moreover, pollen carryover is low, with transported safflower pollen reported to only be moved to the next visited floret </w:t>
      </w:r>
      <w:r w:rsidR="008A1384">
        <w:fldChar w:fldCharType="begin"/>
      </w:r>
      <w:r w:rsidR="008A1384">
        <w:instrText xml:space="preserve"> ADDIN EN.CITE &lt;EndNote&gt;&lt;Cite&gt;&lt;Author&gt;Cresswell&lt;/Author&gt;&lt;Year&gt;2002&lt;/Year&gt;&lt;RecNum&gt;2790&lt;/RecNum&gt;&lt;DisplayText&gt;(Cresswell et al., 2002)&lt;/DisplayText&gt;&lt;record&gt;&lt;rec-number&gt;2790&lt;/rec-number&gt;&lt;foreign-keys&gt;&lt;key app="EN" db-id="avrzt5sv7wwaa2epps1vzttcw5r5awswf02e" timestamp="1503880459"&gt;2790&lt;/key&gt;&lt;/foreign-keys&gt;&lt;ref-type name="Journal Article"&gt;17&lt;/ref-type&gt;&lt;contributors&gt;&lt;authors&gt;&lt;author&gt;Cresswell, J.E.&lt;/author&gt;&lt;author&gt;Osborne, J.L.&lt;/author&gt;&lt;author&gt;Bell, S.A.&lt;/author&gt;&lt;/authors&gt;&lt;/contributors&gt;&lt;titles&gt;&lt;title&gt;A model of pollinator-mediated gene flow between plant populations with numerical solutions for bumblebees pollinating oilseed rape&lt;/title&gt;&lt;secondary-title&gt;Oikos&lt;/secondary-title&gt;&lt;/titles&gt;&lt;periodical&gt;&lt;full-title&gt;Oikos&lt;/full-title&gt;&lt;/periodical&gt;&lt;pages&gt;375-384&lt;/pages&gt;&lt;volume&gt;98&lt;/volume&gt;&lt;number&gt;3&lt;/number&gt;&lt;reprint-edition&gt;In File&lt;/reprint-edition&gt;&lt;keywords&gt;&lt;keyword&gt;bees&lt;/keyword&gt;&lt;keyword&gt;Bombus&lt;/keyword&gt;&lt;keyword&gt;Brassica&lt;/keyword&gt;&lt;keyword&gt;Brassica napus&lt;/keyword&gt;&lt;keyword&gt;Bumblebee&lt;/keyword&gt;&lt;keyword&gt;canola&lt;/keyword&gt;&lt;keyword&gt;gene flow&lt;/keyword&gt;&lt;keyword&gt;pollination&lt;/keyword&gt;&lt;/keywords&gt;&lt;dates&gt;&lt;year&gt;2002&lt;/year&gt;&lt;pub-dates&gt;&lt;date&gt;2002&lt;/date&gt;&lt;/pub-dates&gt;&lt;/dates&gt;&lt;label&gt;3153&lt;/label&gt;&lt;urls&gt;&lt;/urls&gt;&lt;/record&gt;&lt;/Cite&gt;&lt;/EndNote&gt;</w:instrText>
      </w:r>
      <w:r w:rsidR="008A1384">
        <w:fldChar w:fldCharType="separate"/>
      </w:r>
      <w:r w:rsidR="008A1384">
        <w:rPr>
          <w:noProof/>
        </w:rPr>
        <w:t>(</w:t>
      </w:r>
      <w:hyperlink w:anchor="_ENREF_27" w:tooltip="Cresswell, 2002 #2790" w:history="1">
        <w:r w:rsidR="007E1022">
          <w:rPr>
            <w:noProof/>
          </w:rPr>
          <w:t>Cresswell et al., 2002</w:t>
        </w:r>
      </w:hyperlink>
      <w:r w:rsidR="008A1384">
        <w:rPr>
          <w:noProof/>
        </w:rPr>
        <w:t>)</w:t>
      </w:r>
      <w:r w:rsidR="008A1384">
        <w:fldChar w:fldCharType="end"/>
      </w:r>
      <w:r w:rsidR="003C7062">
        <w:t xml:space="preserve">. </w:t>
      </w:r>
    </w:p>
    <w:p w14:paraId="4C8CB60C" w14:textId="639E33D7" w:rsidR="00325A25" w:rsidRPr="008A5885" w:rsidRDefault="00774D27" w:rsidP="00E34E7D">
      <w:pPr>
        <w:pStyle w:val="RARMPnumberedparagraphs"/>
        <w:ind w:left="0" w:firstLine="0"/>
      </w:pPr>
      <w:r>
        <w:t xml:space="preserve">As discussed in Chapter 1, there are four weedy </w:t>
      </w:r>
      <w:r w:rsidRPr="0065083C">
        <w:rPr>
          <w:i/>
        </w:rPr>
        <w:t>Carthamus</w:t>
      </w:r>
      <w:r>
        <w:t xml:space="preserve"> species that may be present in Australia: </w:t>
      </w:r>
      <w:r w:rsidRPr="0065083C">
        <w:rPr>
          <w:i/>
        </w:rPr>
        <w:t>C. lanatus</w:t>
      </w:r>
      <w:r>
        <w:t xml:space="preserve">, </w:t>
      </w:r>
      <w:r w:rsidRPr="0065083C">
        <w:rPr>
          <w:i/>
        </w:rPr>
        <w:t>C. leucocaulos</w:t>
      </w:r>
      <w:r>
        <w:t xml:space="preserve">, </w:t>
      </w:r>
      <w:r w:rsidRPr="0065083C">
        <w:rPr>
          <w:i/>
        </w:rPr>
        <w:t>C. dentatus</w:t>
      </w:r>
      <w:r>
        <w:t xml:space="preserve"> and </w:t>
      </w:r>
      <w:r w:rsidRPr="0065083C">
        <w:rPr>
          <w:i/>
        </w:rPr>
        <w:t>C. glaucus</w:t>
      </w:r>
      <w:r>
        <w:t xml:space="preserve">. </w:t>
      </w:r>
      <w:r w:rsidR="003A00ED">
        <w:t xml:space="preserve">There are no reports of any of these weeds crossing with safflower under natural conditions. Artificial crosses have resulted in the production of hybrids that are either sterile or showing low fertility </w:t>
      </w:r>
      <w:r w:rsidR="00F1514C">
        <w:fldChar w:fldCharType="begin"/>
      </w:r>
      <w:r w:rsidR="00F1514C">
        <w:instrText xml:space="preserve"> ADDIN EN.CITE &lt;EndNote&gt;&lt;Cite&gt;&lt;Author&gt;OGTR&lt;/Author&gt;&lt;Year&gt;2015&lt;/Year&gt;&lt;RecNum&gt;19044&lt;/RecNum&gt;&lt;DisplayText&gt;(OGTR, 2015)&lt;/DisplayText&gt;&lt;record&gt;&lt;rec-number&gt;19044&lt;/rec-number&gt;&lt;foreign-keys&gt;&lt;key app="EN" db-id="avrzt5sv7wwaa2epps1vzttcw5r5awswf02e" timestamp="1503881460"&gt;19044&lt;/key&gt;&lt;/foreign-keys&gt;&lt;ref-type name="Report"&gt;27&lt;/ref-type&gt;&lt;contributors&gt;&lt;authors&gt;&lt;author&gt;OGTR&lt;/author&gt;&lt;/authors&gt;&lt;/contributors&gt;&lt;titles&gt;&lt;title&gt;&lt;style face="normal" font="default" size="100%"&gt;The Biology of &lt;/style&gt;&lt;style face="italic" font="default" size="100%"&gt;Carthamus tinctorius&lt;/style&gt;&lt;style face="normal" font="default" size="100%"&gt; L. (safflower)&lt;/style&gt;&lt;/title&gt;&lt;/titles&gt;&lt;keywords&gt;&lt;keyword&gt;Biology&lt;/keyword&gt;&lt;keyword&gt;of&lt;/keyword&gt;&lt;keyword&gt;Carthamus&lt;/keyword&gt;&lt;keyword&gt;Carthamus tinctorius&lt;/keyword&gt;&lt;keyword&gt;Safflower&lt;/keyword&gt;&lt;/keywords&gt;&lt;dates&gt;&lt;year&gt;2015&lt;/year&gt;&lt;pub-dates&gt;&lt;date&gt;2015&lt;/date&gt;&lt;/pub-dates&gt;&lt;/dates&gt;&lt;label&gt;20548&lt;/label&gt;&lt;urls&gt;&lt;related-urls&gt;&lt;url&gt;&lt;style face="underline" font="default" size="100%"&gt;http://www.ogtr.gov.au/internet/ogtr/publishing.nsf/Content/riskassessments-1&lt;/style&gt;&lt;/url&gt;&lt;/related-urls&gt;&lt;/urls&gt;&lt;/record&gt;&lt;/Cite&gt;&lt;/EndNote&gt;</w:instrText>
      </w:r>
      <w:r w:rsidR="00F1514C">
        <w:fldChar w:fldCharType="separate"/>
      </w:r>
      <w:r w:rsidR="00F1514C">
        <w:rPr>
          <w:noProof/>
        </w:rPr>
        <w:t>(</w:t>
      </w:r>
      <w:hyperlink w:anchor="_ENREF_88" w:tooltip="OGTR, 2015 #19044" w:history="1">
        <w:r w:rsidR="007E1022">
          <w:rPr>
            <w:noProof/>
          </w:rPr>
          <w:t>OGTR, 201</w:t>
        </w:r>
        <w:r w:rsidR="00E14942">
          <w:rPr>
            <w:noProof/>
          </w:rPr>
          <w:t>8</w:t>
        </w:r>
      </w:hyperlink>
      <w:r w:rsidR="00F1514C">
        <w:rPr>
          <w:noProof/>
        </w:rPr>
        <w:t>)</w:t>
      </w:r>
      <w:r w:rsidR="00F1514C">
        <w:fldChar w:fldCharType="end"/>
      </w:r>
      <w:r w:rsidR="003A00ED">
        <w:t xml:space="preserve">. GM safflower could theoretically cross with these species at very low rate but if these crosses were to produce any offspring, such hybrids </w:t>
      </w:r>
      <w:r w:rsidR="00F1514C">
        <w:t xml:space="preserve">are highly </w:t>
      </w:r>
      <w:r w:rsidR="003A00ED">
        <w:t xml:space="preserve">likely </w:t>
      </w:r>
      <w:r w:rsidR="00F1514C">
        <w:t xml:space="preserve">to </w:t>
      </w:r>
      <w:r w:rsidR="003A00ED">
        <w:t xml:space="preserve">be sterile </w:t>
      </w:r>
      <w:r w:rsidR="00F1514C">
        <w:fldChar w:fldCharType="begin">
          <w:fldData xml:space="preserve">PEVuZE5vdGU+PENpdGU+PEF1dGhvcj5NYXllcmhvZmVyPC9BdXRob3I+PFllYXI+MjAxMTwvWWVh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</w:fldData>
        </w:fldChar>
      </w:r>
      <w:r w:rsidR="002A2E26">
        <w:instrText xml:space="preserve"> ADDIN EN.CITE </w:instrText>
      </w:r>
      <w:r w:rsidR="002A2E26">
        <w:fldChar w:fldCharType="begin">
          <w:fldData xml:space="preserve">PEVuZE5vdGU+PENpdGU+PEF1dGhvcj5NYXllcmhvZmVyPC9BdXRob3I+PFllYXI+MjAxMTwvWWVh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</w:fldData>
        </w:fldChar>
      </w:r>
      <w:r w:rsidR="002A2E26">
        <w:instrText xml:space="preserve"> ADDIN EN.CITE.DATA </w:instrText>
      </w:r>
      <w:r w:rsidR="002A2E26">
        <w:fldChar w:fldCharType="end"/>
      </w:r>
      <w:r w:rsidR="00F1514C">
        <w:fldChar w:fldCharType="separate"/>
      </w:r>
      <w:r w:rsidR="002A2E26">
        <w:rPr>
          <w:noProof/>
        </w:rPr>
        <w:t>(</w:t>
      </w:r>
      <w:hyperlink w:anchor="_ENREF_73" w:tooltip="McPherson, 2004 #17811" w:history="1">
        <w:r w:rsidR="007E1022">
          <w:rPr>
            <w:noProof/>
          </w:rPr>
          <w:t>McPherson et al., 2004</w:t>
        </w:r>
      </w:hyperlink>
      <w:r w:rsidR="002A2E26">
        <w:rPr>
          <w:noProof/>
        </w:rPr>
        <w:t xml:space="preserve">; </w:t>
      </w:r>
      <w:hyperlink w:anchor="_ENREF_72" w:tooltip="Mayerhofer, 2011 #17809" w:history="1">
        <w:r w:rsidR="007E1022">
          <w:rPr>
            <w:noProof/>
          </w:rPr>
          <w:t>Mayerhofer et al., 2011</w:t>
        </w:r>
      </w:hyperlink>
      <w:r w:rsidR="002A2E26">
        <w:rPr>
          <w:noProof/>
        </w:rPr>
        <w:t>)</w:t>
      </w:r>
      <w:r w:rsidR="00F1514C">
        <w:fldChar w:fldCharType="end"/>
      </w:r>
      <w:r w:rsidR="003A00ED">
        <w:t xml:space="preserve">. Furthermore, </w:t>
      </w:r>
      <w:r w:rsidR="003A00ED">
        <w:rPr>
          <w:i/>
        </w:rPr>
        <w:t>C. lanatus</w:t>
      </w:r>
      <w:r w:rsidR="003A00ED">
        <w:t xml:space="preserve"> and </w:t>
      </w:r>
      <w:r w:rsidR="003A00ED">
        <w:rPr>
          <w:i/>
        </w:rPr>
        <w:t>C. leucocaulos</w:t>
      </w:r>
      <w:r w:rsidR="003A00ED">
        <w:t xml:space="preserve"> </w:t>
      </w:r>
      <w:r w:rsidR="00612E20">
        <w:t xml:space="preserve">being </w:t>
      </w:r>
      <w:r w:rsidR="003A00ED">
        <w:t>classified as noxious weeds in Australia</w:t>
      </w:r>
      <w:r w:rsidR="00612E20">
        <w:t xml:space="preserve"> are under active control at the State level. For example, </w:t>
      </w:r>
      <w:r w:rsidR="00612E20">
        <w:rPr>
          <w:i/>
        </w:rPr>
        <w:t>C. leucocaulos</w:t>
      </w:r>
      <w:r w:rsidR="00612E20">
        <w:t xml:space="preserve"> is part of an eradication program at the State level in WA </w:t>
      </w:r>
      <w:r w:rsidR="00F1514C">
        <w:fldChar w:fldCharType="begin"/>
      </w:r>
      <w:r w:rsidR="00F1514C">
        <w:instrText xml:space="preserve"> ADDIN EN.CITE &lt;EndNote&gt;&lt;Cite&gt;&lt;Author&gt;Groves&lt;/Author&gt;&lt;Year&gt;2003&lt;/Year&gt;&lt;RecNum&gt;21450&lt;/RecNum&gt;&lt;DisplayText&gt;(Groves et al., 2003)&lt;/DisplayText&gt;&lt;record&gt;&lt;rec-number&gt;21450&lt;/rec-number&gt;&lt;foreign-keys&gt;&lt;key app="EN" db-id="avrzt5sv7wwaa2epps1vzttcw5r5awswf02e" timestamp="1516663723"&gt;21450&lt;/key&gt;&lt;/foreign-keys&gt;&lt;ref-type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rsidR="00F1514C">
        <w:fldChar w:fldCharType="separate"/>
      </w:r>
      <w:r w:rsidR="00F1514C">
        <w:rPr>
          <w:noProof/>
        </w:rPr>
        <w:t>(</w:t>
      </w:r>
      <w:hyperlink w:anchor="_ENREF_46" w:tooltip="Groves, 2003 #21450" w:history="1">
        <w:r w:rsidR="007E1022">
          <w:rPr>
            <w:noProof/>
          </w:rPr>
          <w:t>Groves et al., 2003</w:t>
        </w:r>
      </w:hyperlink>
      <w:r w:rsidR="00F1514C">
        <w:rPr>
          <w:noProof/>
        </w:rPr>
        <w:t>)</w:t>
      </w:r>
      <w:r w:rsidR="00F1514C">
        <w:fldChar w:fldCharType="end"/>
      </w:r>
      <w:r w:rsidR="003A00ED">
        <w:t xml:space="preserve">. Therefore, </w:t>
      </w:r>
      <w:r w:rsidR="00612E20">
        <w:t xml:space="preserve">these two species </w:t>
      </w:r>
      <w:r w:rsidR="000216C5">
        <w:t xml:space="preserve">are unlikely to be allowed to flower in cropping areas. </w:t>
      </w:r>
    </w:p>
    <w:p w14:paraId="4D30C685" w14:textId="77777777" w:rsidR="002F37D9" w:rsidRPr="000374CD" w:rsidRDefault="002F37D9" w:rsidP="002F37D9">
      <w:pPr>
        <w:pStyle w:val="5RARMP"/>
      </w:pPr>
      <w:r>
        <w:t>Potential harm</w:t>
      </w:r>
    </w:p>
    <w:p w14:paraId="633CC630" w14:textId="77777777" w:rsidR="00F1514C" w:rsidRDefault="00F1514C" w:rsidP="00E34E7D">
      <w:pPr>
        <w:pStyle w:val="RARMPnumberedparagraphs"/>
        <w:ind w:left="0" w:firstLine="0"/>
      </w:pPr>
      <w:r>
        <w:t xml:space="preserve">If pollen from GM safflower lines was to be dispersed, resulting hybrid plants could spread and persist in the environment, leading to increased toxic reactions or allergenicity in people and/or other desirable organisms. Hybrids expressing the introduced RNAi gene silencing construct could also reduce the establishment and yield of desired plants and subsequently reduce biodiversity. </w:t>
      </w:r>
    </w:p>
    <w:p w14:paraId="2D8C1287" w14:textId="77777777" w:rsidR="00F1514C" w:rsidRDefault="00F1514C" w:rsidP="00E34E7D">
      <w:pPr>
        <w:pStyle w:val="RARMPnumberedparagraphs"/>
        <w:ind w:left="0" w:firstLine="0"/>
      </w:pPr>
      <w:r>
        <w:t xml:space="preserve"> The increased oil content trait that has been introduced into the GM plants of this application could combine, via vertical gene transfer, with traits of other non-GM commercially cultivated safflower plants, or other related species. However, there is no reason to believe that the resulting plants would possess a level of toxicity or allergenicity greater than that of either parent, or a level of weediness greater than that of either parent. </w:t>
      </w:r>
    </w:p>
    <w:p w14:paraId="71AF9EE1" w14:textId="77777777" w:rsidR="00F1514C" w:rsidRDefault="00F1514C" w:rsidP="00E34E7D">
      <w:pPr>
        <w:pStyle w:val="RARMPnumberedparagraphs"/>
        <w:ind w:left="0" w:firstLine="0"/>
      </w:pPr>
      <w:r>
        <w:t xml:space="preserve">As discussed in Risk scenario 1, the introduced RNAi gene silencing construct </w:t>
      </w:r>
      <w:r w:rsidR="00330EFF">
        <w:t xml:space="preserve">itself </w:t>
      </w:r>
      <w:r>
        <w:t>is not expected to be toxic to humans or other organisms</w:t>
      </w:r>
      <w:r w:rsidR="00330EFF">
        <w:t xml:space="preserve">, nor is the oleic acid product expected to be toxic or allergenic. </w:t>
      </w:r>
      <w:r>
        <w:t xml:space="preserve">Properties of the RNAi gene silencing construct and its impact on oil production in the seed are not expected to differ in a hybrid background. Therefore, in the rare event of the vertical transfer from the GM </w:t>
      </w:r>
      <w:r w:rsidR="00173A96">
        <w:t xml:space="preserve">safflower </w:t>
      </w:r>
      <w:r>
        <w:t xml:space="preserve">lines to non-GM </w:t>
      </w:r>
      <w:r w:rsidR="00173A96">
        <w:t xml:space="preserve">safflower </w:t>
      </w:r>
      <w:r>
        <w:t xml:space="preserve">plants or sexually compatible species, it is expected that the introduced RNAi gene silencing construct in the subsequent hybrid will have the same properties as in the GM safflower parent. </w:t>
      </w:r>
    </w:p>
    <w:p w14:paraId="796F15C5" w14:textId="77777777" w:rsidR="00F1514C" w:rsidRDefault="00F1514C" w:rsidP="00E34E7D">
      <w:pPr>
        <w:pStyle w:val="RARMPnumberedparagraphs"/>
        <w:ind w:left="0" w:firstLine="0"/>
      </w:pPr>
      <w:r>
        <w:t>As discussed in Risk scenario 2, the introduced RNAi gene silencing construct is unlikely to make the GM safflower lines weedier</w:t>
      </w:r>
      <w:r w:rsidR="00330EFF">
        <w:t xml:space="preserve"> and (as above)</w:t>
      </w:r>
      <w:r>
        <w:t xml:space="preserve"> </w:t>
      </w:r>
      <w:r w:rsidR="00330EFF">
        <w:t xml:space="preserve">this </w:t>
      </w:r>
      <w:r>
        <w:t xml:space="preserve">is </w:t>
      </w:r>
      <w:r w:rsidR="00330EFF">
        <w:t xml:space="preserve">not </w:t>
      </w:r>
      <w:r>
        <w:t>expected to change in a hybrid background resulting from cross-pollination.</w:t>
      </w:r>
    </w:p>
    <w:p w14:paraId="35A32678" w14:textId="77777777" w:rsidR="002F37D9" w:rsidRPr="00031D91" w:rsidRDefault="002F37D9" w:rsidP="002F37D9">
      <w:pPr>
        <w:pStyle w:val="5RARMP"/>
      </w:pPr>
      <w:r w:rsidRPr="00031D91">
        <w:t>Conclusion</w:t>
      </w:r>
    </w:p>
    <w:p w14:paraId="4F07A5D4" w14:textId="77777777" w:rsidR="00AF6CC1" w:rsidRPr="00031D91" w:rsidRDefault="00D86AAE" w:rsidP="00E34E7D">
      <w:pPr>
        <w:pStyle w:val="RARMPnumberedparagraphs"/>
        <w:ind w:left="0" w:firstLine="0"/>
      </w:pPr>
      <w:r>
        <w:t xml:space="preserve">Risk scenario </w:t>
      </w:r>
      <w:r w:rsidR="00106EDD">
        <w:t>4</w:t>
      </w:r>
      <w:r w:rsidRPr="00B96935">
        <w:t xml:space="preserve"> is </w:t>
      </w:r>
      <w:r w:rsidRPr="00E651C8">
        <w:t>not</w:t>
      </w:r>
      <w:r w:rsidRPr="00E651C8">
        <w:rPr>
          <w:b/>
        </w:rPr>
        <w:t xml:space="preserve"> </w:t>
      </w:r>
      <w:r w:rsidRPr="00E651C8">
        <w:t>identified as a substantive risk</w:t>
      </w:r>
      <w:r w:rsidRPr="00E651C8" w:rsidDel="00E651C8">
        <w:t xml:space="preserve"> </w:t>
      </w:r>
      <w:r w:rsidRPr="00B96935">
        <w:t>due</w:t>
      </w:r>
      <w:r>
        <w:t xml:space="preserve"> to the </w:t>
      </w:r>
      <w:r w:rsidR="00AF6CC1">
        <w:t xml:space="preserve">limited ability of safflower pollen to be dispersed at long distances, </w:t>
      </w:r>
      <w:r w:rsidR="00330EFF">
        <w:t xml:space="preserve">the limited ability to cross with weedy related species, and </w:t>
      </w:r>
      <w:r w:rsidR="00AF6CC1">
        <w:t>the expec</w:t>
      </w:r>
      <w:r>
        <w:t xml:space="preserve">ted lack of toxicity, </w:t>
      </w:r>
      <w:r w:rsidRPr="00F1166C">
        <w:t xml:space="preserve">allergenicity </w:t>
      </w:r>
      <w:r>
        <w:t xml:space="preserve">or increased weediness </w:t>
      </w:r>
      <w:r w:rsidRPr="00F1166C">
        <w:t xml:space="preserve">in </w:t>
      </w:r>
      <w:r w:rsidRPr="00B50BBA">
        <w:rPr>
          <w:shd w:val="clear" w:color="auto" w:fill="FFFFFF"/>
        </w:rPr>
        <w:t xml:space="preserve">any </w:t>
      </w:r>
      <w:r>
        <w:rPr>
          <w:shd w:val="clear" w:color="auto" w:fill="FFFFFF"/>
        </w:rPr>
        <w:t>offspring</w:t>
      </w:r>
      <w:r w:rsidRPr="00B50BBA">
        <w:rPr>
          <w:shd w:val="clear" w:color="auto" w:fill="FFFFFF"/>
        </w:rPr>
        <w:t xml:space="preserve"> of the GM plants</w:t>
      </w:r>
      <w:r>
        <w:rPr>
          <w:shd w:val="clear" w:color="auto" w:fill="FFFFFF"/>
        </w:rPr>
        <w:t xml:space="preserve"> and </w:t>
      </w:r>
      <w:r w:rsidRPr="00925FE4">
        <w:t>other sexually compatible plant</w:t>
      </w:r>
      <w:r>
        <w:t>s</w:t>
      </w:r>
      <w:r>
        <w:rPr>
          <w:shd w:val="clear" w:color="auto" w:fill="FFFFFF"/>
        </w:rPr>
        <w:t xml:space="preserve">. </w:t>
      </w:r>
      <w:r w:rsidRPr="00E651C8">
        <w:t>Therefore this risk could not be greater than negligible and does not warrant further detailed assessment</w:t>
      </w:r>
      <w:r w:rsidR="003F1BA5">
        <w:t>.</w:t>
      </w:r>
    </w:p>
    <w:p w14:paraId="7371A6DB" w14:textId="77777777" w:rsidR="002F3796" w:rsidRPr="00031D91" w:rsidRDefault="002F3796" w:rsidP="003A3862">
      <w:pPr>
        <w:pStyle w:val="2RARMP"/>
      </w:pPr>
      <w:bookmarkStart w:id="119" w:name="_Toc301341857"/>
      <w:bookmarkStart w:id="120" w:name="_Ref390444650"/>
      <w:bookmarkStart w:id="121" w:name="_Toc517795532"/>
      <w:r w:rsidRPr="00031D91">
        <w:lastRenderedPageBreak/>
        <w:t>Uncertainty</w:t>
      </w:r>
      <w:bookmarkEnd w:id="119"/>
      <w:bookmarkEnd w:id="120"/>
      <w:bookmarkEnd w:id="121"/>
    </w:p>
    <w:p w14:paraId="6A1B0E86" w14:textId="63D3F385" w:rsidR="003C4C03" w:rsidRPr="00BE729B" w:rsidRDefault="00686ACA" w:rsidP="00E34E7D">
      <w:pPr>
        <w:pStyle w:val="RARMPnumberedparagraphs"/>
        <w:ind w:left="0" w:firstLine="0"/>
      </w:pPr>
      <w:r w:rsidRPr="00031D91">
        <w:t xml:space="preserve">Uncertainty </w:t>
      </w:r>
      <w:r w:rsidR="0086180E" w:rsidRPr="0086180E">
        <w:rPr>
          <w:lang w:eastAsia="en-US"/>
        </w:rPr>
        <w:t>is an intrinsic property of risk and is present in all aspects of risk analysis</w:t>
      </w:r>
      <w:r w:rsidR="0086180E" w:rsidRPr="0086180E">
        <w:rPr>
          <w:vertAlign w:val="superscript"/>
          <w:lang w:eastAsia="en-US"/>
        </w:rPr>
        <w:footnoteReference w:id="10"/>
      </w:r>
      <w:r w:rsidR="0086180E" w:rsidRPr="0086180E">
        <w:rPr>
          <w:lang w:eastAsia="en-US"/>
        </w:rPr>
        <w:t xml:space="preserve">. </w:t>
      </w:r>
      <w:r w:rsidR="003C4C03" w:rsidRPr="003C4C03">
        <w:rPr>
          <w:lang w:eastAsia="en-US"/>
        </w:rPr>
        <w:t xml:space="preserve">There </w:t>
      </w:r>
      <w:r w:rsidR="003C4C03" w:rsidRPr="00BE729B">
        <w:t xml:space="preserve">are several types of uncertainty in risk analysis </w:t>
      </w:r>
      <w:r w:rsidR="00F50FB3">
        <w:fldChar w:fldCharType="begin">
          <w:fldData xml:space="preserve">PEVuZE5vdGU+PENpdGU+PEF1dGhvcj5CYW1tZXI8L0F1dGhvcj48WWVhcj4yMDA4PC9ZZWFyPjxS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</w:fldData>
        </w:fldChar>
      </w:r>
      <w:r w:rsidR="00F50FB3">
        <w:instrText xml:space="preserve"> ADDIN EN.CITE </w:instrText>
      </w:r>
      <w:r w:rsidR="00F50FB3">
        <w:fldChar w:fldCharType="begin">
          <w:fldData xml:space="preserve">PEVuZE5vdGU+PENpdGU+PEF1dGhvcj5CYW1tZXI8L0F1dGhvcj48WWVhcj4yMDA4PC9ZZWFyPjxS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</w:fldData>
        </w:fldChar>
      </w:r>
      <w:r w:rsidR="00F50FB3">
        <w:instrText xml:space="preserve"> ADDIN EN.CITE.DATA </w:instrText>
      </w:r>
      <w:r w:rsidR="00F50FB3">
        <w:fldChar w:fldCharType="end"/>
      </w:r>
      <w:r w:rsidR="00F50FB3">
        <w:fldChar w:fldCharType="separate"/>
      </w:r>
      <w:r w:rsidR="00F50FB3">
        <w:rPr>
          <w:noProof/>
        </w:rPr>
        <w:t>(</w:t>
      </w:r>
      <w:hyperlink w:anchor="_ENREF_21" w:tooltip="Clark, 2001 #5127" w:history="1">
        <w:r w:rsidR="007E1022">
          <w:rPr>
            <w:noProof/>
          </w:rPr>
          <w:t>Clark and Brinkley, 2001</w:t>
        </w:r>
      </w:hyperlink>
      <w:r w:rsidR="00F50FB3">
        <w:rPr>
          <w:noProof/>
        </w:rPr>
        <w:t xml:space="preserve">; </w:t>
      </w:r>
      <w:hyperlink w:anchor="_ENREF_49" w:tooltip="Hayes, 2004 #5639" w:history="1">
        <w:r w:rsidR="007E1022">
          <w:rPr>
            <w:noProof/>
          </w:rPr>
          <w:t>Hayes, 2004</w:t>
        </w:r>
      </w:hyperlink>
      <w:r w:rsidR="00F50FB3">
        <w:rPr>
          <w:noProof/>
        </w:rPr>
        <w:t xml:space="preserve">; </w:t>
      </w:r>
      <w:hyperlink w:anchor="_ENREF_7" w:tooltip="Bammer, 2008 #13283" w:history="1">
        <w:r w:rsidR="007E1022">
          <w:rPr>
            <w:noProof/>
          </w:rPr>
          <w:t>Bammer and Smithson, 2008</w:t>
        </w:r>
      </w:hyperlink>
      <w:r w:rsidR="00F50FB3">
        <w:rPr>
          <w:noProof/>
        </w:rPr>
        <w:t>)</w:t>
      </w:r>
      <w:r w:rsidR="00F50FB3">
        <w:fldChar w:fldCharType="end"/>
      </w:r>
      <w:r w:rsidR="003C4C03" w:rsidRPr="00BE729B">
        <w:t>. These include:</w:t>
      </w:r>
    </w:p>
    <w:p w14:paraId="2B092B55" w14:textId="77777777" w:rsidR="003C4C03" w:rsidRPr="00BE729B" w:rsidRDefault="003C4C03" w:rsidP="003C4C03">
      <w:pPr>
        <w:pStyle w:val="BulletedRARMP"/>
        <w:tabs>
          <w:tab w:val="clear" w:pos="567"/>
          <w:tab w:val="num" w:pos="851"/>
        </w:tabs>
        <w:spacing w:after="60"/>
        <w:ind w:left="851" w:hanging="425"/>
      </w:pPr>
      <w:r w:rsidRPr="00BE729B">
        <w:t>uncertainty about facts:</w:t>
      </w:r>
    </w:p>
    <w:p w14:paraId="19D03100" w14:textId="77777777" w:rsidR="003C4C03" w:rsidRPr="00BE729B" w:rsidRDefault="003C4C03" w:rsidP="003C4C03">
      <w:pPr>
        <w:pStyle w:val="Bulletlevel2"/>
        <w:ind w:hanging="351"/>
        <w:rPr>
          <w:lang w:val="en-AU"/>
        </w:rPr>
      </w:pPr>
      <w:r w:rsidRPr="00BE729B">
        <w:rPr>
          <w:lang w:val="en-AU"/>
        </w:rPr>
        <w:t>knowledge – data gaps, errors, small sample size, use of surrogate data</w:t>
      </w:r>
    </w:p>
    <w:p w14:paraId="62F48DA9" w14:textId="77777777" w:rsidR="003C4C03" w:rsidRPr="00BE729B" w:rsidRDefault="003C4C03" w:rsidP="003C4C03">
      <w:pPr>
        <w:pStyle w:val="Bulletlevel2"/>
        <w:ind w:hanging="351"/>
        <w:rPr>
          <w:lang w:val="en-AU"/>
        </w:rPr>
      </w:pPr>
      <w:r w:rsidRPr="00BE729B">
        <w:rPr>
          <w:lang w:val="en-AU"/>
        </w:rPr>
        <w:t>variability – inherent fluctuations or differences over time, space or group, associated with diversity and heterogeneity</w:t>
      </w:r>
    </w:p>
    <w:p w14:paraId="5AEB833B" w14:textId="77777777" w:rsidR="003C4C03" w:rsidRPr="00BE729B" w:rsidRDefault="003C4C03" w:rsidP="003C4C03">
      <w:pPr>
        <w:pStyle w:val="BulletedRARMP"/>
        <w:tabs>
          <w:tab w:val="clear" w:pos="567"/>
          <w:tab w:val="num" w:pos="851"/>
        </w:tabs>
        <w:spacing w:after="60"/>
        <w:ind w:left="851" w:hanging="425"/>
      </w:pPr>
      <w:r w:rsidRPr="00BE729B">
        <w:t>uncertainty about ideas:</w:t>
      </w:r>
    </w:p>
    <w:p w14:paraId="18164B6C" w14:textId="77777777" w:rsidR="003C4C03" w:rsidRPr="00BE729B" w:rsidRDefault="003C4C03" w:rsidP="003C4C03">
      <w:pPr>
        <w:pStyle w:val="Bulletlevel2"/>
        <w:ind w:hanging="351"/>
        <w:rPr>
          <w:lang w:val="en-AU"/>
        </w:rPr>
      </w:pPr>
      <w:r w:rsidRPr="00BE729B">
        <w:rPr>
          <w:lang w:val="en-AU"/>
        </w:rPr>
        <w:t>description – expression of ideas with symbols, language or models can be subject to vagueness, ambiguity, context dependence, indeterminacy or under-specificity</w:t>
      </w:r>
    </w:p>
    <w:p w14:paraId="2A5831AC" w14:textId="77777777" w:rsidR="003C4C03" w:rsidRPr="00BE729B" w:rsidRDefault="003C4C03" w:rsidP="003C4C03">
      <w:pPr>
        <w:pStyle w:val="Bulletlevel2"/>
        <w:ind w:hanging="351"/>
        <w:rPr>
          <w:lang w:val="en-AU"/>
        </w:rPr>
      </w:pPr>
      <w:r w:rsidRPr="00BE729B">
        <w:rPr>
          <w:lang w:val="en-AU"/>
        </w:rPr>
        <w:t>perception – processing and interpreting risk is shaped by our mental processes and social/cultural circumstances, which vary between individuals and over time.</w:t>
      </w:r>
    </w:p>
    <w:p w14:paraId="1476593F" w14:textId="77777777" w:rsidR="003C4C03" w:rsidRDefault="003C4C03" w:rsidP="00E34E7D">
      <w:pPr>
        <w:pStyle w:val="RARMPnumberedparagraphs"/>
        <w:ind w:left="0" w:firstLine="0"/>
      </w:pPr>
      <w:r w:rsidRPr="0086180E">
        <w:t>Uncertainty</w:t>
      </w:r>
      <w:r w:rsidRPr="0086180E">
        <w:rPr>
          <w:lang w:eastAsia="en-US"/>
        </w:rPr>
        <w:t xml:space="preserve"> is addressed by approaches including balance of evidence, conservative assumptions, and applying risk management measures that reduce the potential for risk scenarios involving uncertainty to lead to harm. If there is residual uncertainty that is important to estimating the level of risk, the Regulator will take this uncertainty into account in making decisions.</w:t>
      </w:r>
    </w:p>
    <w:p w14:paraId="1B4A7D7C" w14:textId="77777777" w:rsidR="005B1FC5" w:rsidRPr="00D86AAE" w:rsidRDefault="002079B7" w:rsidP="00E34E7D">
      <w:pPr>
        <w:pStyle w:val="RARMPnumberedparagraphs"/>
        <w:ind w:left="0" w:firstLine="0"/>
        <w:rPr>
          <w:strike/>
        </w:rPr>
      </w:pPr>
      <w:r w:rsidRPr="00031D91">
        <w:t>Uncertainty can arise from a lack of experience with the GMO.</w:t>
      </w:r>
      <w:bookmarkEnd w:id="0"/>
      <w:bookmarkEnd w:id="1"/>
      <w:bookmarkEnd w:id="41"/>
      <w:bookmarkEnd w:id="42"/>
      <w:bookmarkEnd w:id="66"/>
      <w:bookmarkEnd w:id="67"/>
      <w:bookmarkEnd w:id="68"/>
    </w:p>
    <w:p w14:paraId="13BCCF59" w14:textId="77777777" w:rsidR="007F1B06" w:rsidRDefault="007F1B06" w:rsidP="00E34E7D">
      <w:pPr>
        <w:pStyle w:val="RARMPnumberedparagraphs"/>
        <w:ind w:left="0" w:firstLine="0"/>
      </w:pPr>
      <w:r>
        <w:t>Overall, the level of uncertainty in this risk assessment is considered low and does not impact on the overall estimate of risk.</w:t>
      </w:r>
    </w:p>
    <w:p w14:paraId="4D6B3FE1" w14:textId="77777777" w:rsidR="00FD46B1" w:rsidRPr="00031D91" w:rsidRDefault="007F1B06" w:rsidP="00E34E7D">
      <w:pPr>
        <w:pStyle w:val="RARMPnumberedparagraphs"/>
        <w:ind w:left="0" w:firstLine="0"/>
      </w:pPr>
      <w:r>
        <w:t xml:space="preserve">Post release review </w:t>
      </w:r>
      <w:r w:rsidR="007D4EEE">
        <w:t xml:space="preserve">(PRR) </w:t>
      </w:r>
      <w:r>
        <w:t xml:space="preserve">will be used to address uncertainty regarding future changes to knowledge about the GMO </w:t>
      </w:r>
      <w:r w:rsidR="007D4EEE">
        <w:t>or the receiving environment</w:t>
      </w:r>
      <w:r w:rsidR="00944DDA">
        <w:t xml:space="preserve"> </w:t>
      </w:r>
      <w:r>
        <w:t xml:space="preserve">(Chapter 3, </w:t>
      </w:r>
      <w:r>
        <w:fldChar w:fldCharType="begin"/>
      </w:r>
      <w:r>
        <w:instrText xml:space="preserve"> REF _Ref490206738 \n \h </w:instrText>
      </w:r>
      <w:r>
        <w:fldChar w:fldCharType="separate"/>
      </w:r>
      <w:r w:rsidR="003E5917">
        <w:t>Section 4</w:t>
      </w:r>
      <w:r>
        <w:fldChar w:fldCharType="end"/>
      </w:r>
      <w:r>
        <w:t xml:space="preserve">). </w:t>
      </w:r>
      <w:r w:rsidR="007D4EEE">
        <w:t>PRR is</w:t>
      </w:r>
      <w:r>
        <w:t xml:space="preserve"> typically </w:t>
      </w:r>
      <w:r w:rsidR="007D4EEE">
        <w:t xml:space="preserve">required </w:t>
      </w:r>
      <w:r>
        <w:t xml:space="preserve">for commercial releases of </w:t>
      </w:r>
      <w:r w:rsidR="007D4EEE">
        <w:t>GMOs</w:t>
      </w:r>
      <w:r>
        <w:t>, which generally do not have limited duration.</w:t>
      </w:r>
    </w:p>
    <w:p w14:paraId="267E7D92" w14:textId="77777777" w:rsidR="006B2195" w:rsidRPr="00031D91" w:rsidRDefault="006B2195" w:rsidP="003A3862">
      <w:pPr>
        <w:pStyle w:val="2RARMP"/>
      </w:pPr>
      <w:bookmarkStart w:id="122" w:name="_Toc301341856"/>
      <w:bookmarkStart w:id="123" w:name="_Toc386708959"/>
      <w:bookmarkStart w:id="124" w:name="_Toc517795533"/>
      <w:r w:rsidRPr="00031D91">
        <w:t xml:space="preserve">Risk </w:t>
      </w:r>
      <w:bookmarkEnd w:id="122"/>
      <w:r w:rsidRPr="00031D91">
        <w:t>evaluation</w:t>
      </w:r>
      <w:bookmarkEnd w:id="123"/>
      <w:bookmarkEnd w:id="124"/>
    </w:p>
    <w:p w14:paraId="5DA413EB" w14:textId="77777777" w:rsidR="006B2195" w:rsidRPr="00031D91" w:rsidRDefault="006B2195" w:rsidP="00E34E7D">
      <w:pPr>
        <w:pStyle w:val="RARMPnumberedparagraphs"/>
        <w:ind w:left="0" w:firstLine="0"/>
        <w:rPr>
          <w:rFonts w:eastAsia="Times"/>
          <w:lang w:eastAsia="en-US"/>
        </w:rPr>
      </w:pPr>
      <w:r w:rsidRPr="00031D91">
        <w:rPr>
          <w:rFonts w:eastAsia="Times"/>
          <w:lang w:eastAsia="en-US"/>
        </w:rPr>
        <w:t xml:space="preserve">Risk is evaluated against the objective of protecting the health and safety of people and the environment to determine the level of concern and, subsequently, the need for controls to mitigate or reduce risk. Risk </w:t>
      </w:r>
      <w:r w:rsidRPr="00E34E7D">
        <w:t>evaluation</w:t>
      </w:r>
      <w:r w:rsidRPr="00031D91">
        <w:rPr>
          <w:rFonts w:eastAsia="Times"/>
          <w:lang w:eastAsia="en-US"/>
        </w:rPr>
        <w:t xml:space="preserve"> may also aid consideration of whether the proposed dealings should be authorised, need further assessment, or require collection of additional information.</w:t>
      </w:r>
    </w:p>
    <w:p w14:paraId="7A9CFBF4" w14:textId="77777777" w:rsidR="006B2195" w:rsidRPr="00031D91" w:rsidRDefault="006B2195" w:rsidP="00E34E7D">
      <w:pPr>
        <w:pStyle w:val="RARMPnumberedparagraphs"/>
        <w:ind w:left="0" w:firstLine="0"/>
        <w:rPr>
          <w:rFonts w:eastAsia="Times"/>
          <w:lang w:eastAsia="en-US"/>
        </w:rPr>
      </w:pPr>
      <w:r w:rsidRPr="00031D91">
        <w:rPr>
          <w:rFonts w:eastAsia="Times"/>
          <w:lang w:eastAsia="en-US"/>
        </w:rPr>
        <w:t xml:space="preserve">Factors used to determine </w:t>
      </w:r>
      <w:r w:rsidRPr="00E34E7D">
        <w:t>which</w:t>
      </w:r>
      <w:r w:rsidRPr="00031D91">
        <w:rPr>
          <w:rFonts w:eastAsia="Times"/>
          <w:lang w:eastAsia="en-US"/>
        </w:rPr>
        <w:t xml:space="preserve"> risks need treatment may include:</w:t>
      </w:r>
    </w:p>
    <w:p w14:paraId="737ABAD2" w14:textId="77777777" w:rsidR="006B2195" w:rsidRPr="00031D91" w:rsidRDefault="006B2195" w:rsidP="00517044">
      <w:pPr>
        <w:pStyle w:val="BulletedRARMP"/>
        <w:tabs>
          <w:tab w:val="clear" w:pos="567"/>
          <w:tab w:val="num" w:pos="851"/>
        </w:tabs>
        <w:spacing w:after="60"/>
        <w:ind w:left="851" w:hanging="425"/>
      </w:pPr>
      <w:r w:rsidRPr="00031D91">
        <w:t>risk criteria</w:t>
      </w:r>
    </w:p>
    <w:p w14:paraId="465DFBCE" w14:textId="77777777" w:rsidR="006B2195" w:rsidRPr="00031D91" w:rsidRDefault="006B2195" w:rsidP="00517044">
      <w:pPr>
        <w:pStyle w:val="BulletedRARMP"/>
        <w:tabs>
          <w:tab w:val="clear" w:pos="567"/>
          <w:tab w:val="num" w:pos="851"/>
        </w:tabs>
        <w:spacing w:after="60"/>
        <w:ind w:left="851" w:hanging="425"/>
      </w:pPr>
      <w:r w:rsidRPr="00031D91">
        <w:t>level of risk</w:t>
      </w:r>
    </w:p>
    <w:p w14:paraId="1E91EEDF" w14:textId="77777777" w:rsidR="006B2195" w:rsidRPr="00031D91" w:rsidRDefault="006B2195" w:rsidP="00517044">
      <w:pPr>
        <w:pStyle w:val="BulletedRARMP"/>
        <w:tabs>
          <w:tab w:val="clear" w:pos="567"/>
          <w:tab w:val="num" w:pos="851"/>
        </w:tabs>
        <w:spacing w:after="60"/>
        <w:ind w:left="851" w:hanging="425"/>
      </w:pPr>
      <w:r w:rsidRPr="00031D91">
        <w:t>uncertainty associated with risk characterisation</w:t>
      </w:r>
    </w:p>
    <w:p w14:paraId="5F859D1A" w14:textId="77777777" w:rsidR="006B2195" w:rsidRPr="00031D91" w:rsidRDefault="006B2195" w:rsidP="00517044">
      <w:pPr>
        <w:pStyle w:val="BulletedRARMP"/>
        <w:tabs>
          <w:tab w:val="clear" w:pos="567"/>
          <w:tab w:val="num" w:pos="851"/>
        </w:tabs>
        <w:spacing w:after="60"/>
        <w:ind w:left="851" w:hanging="425"/>
      </w:pPr>
      <w:r w:rsidRPr="00031D91">
        <w:t>interactions between substantive risks.</w:t>
      </w:r>
    </w:p>
    <w:p w14:paraId="23E8E236" w14:textId="77777777" w:rsidR="006B2195" w:rsidRPr="00693C1E" w:rsidRDefault="00106EDD" w:rsidP="00E34E7D">
      <w:pPr>
        <w:pStyle w:val="RARMPnumberedparagraphs"/>
        <w:ind w:left="0" w:firstLine="0"/>
      </w:pPr>
      <w:r>
        <w:t>Four</w:t>
      </w:r>
      <w:r w:rsidRPr="00C71396">
        <w:t xml:space="preserve"> </w:t>
      </w:r>
      <w:r w:rsidR="006B2195" w:rsidRPr="00C71396">
        <w:t xml:space="preserve">risk scenarios were postulated whereby the proposed dealings might give rise to harm to people or the environment. The level of risk for each scenario was considered negligible in relation to </w:t>
      </w:r>
      <w:r w:rsidR="006B2195" w:rsidRPr="00C71396">
        <w:lastRenderedPageBreak/>
        <w:t>both the seri</w:t>
      </w:r>
      <w:r w:rsidR="0026287E" w:rsidRPr="00C71396">
        <w:t>ousness and likelihood of harm</w:t>
      </w:r>
      <w:r w:rsidR="006B2195" w:rsidRPr="00C71396">
        <w:t xml:space="preserve">, and </w:t>
      </w:r>
      <w:r w:rsidR="0026287E" w:rsidRPr="00C71396">
        <w:t xml:space="preserve">by </w:t>
      </w:r>
      <w:r w:rsidR="006B2195" w:rsidRPr="00C71396">
        <w:t xml:space="preserve">considering both the short and long term. The principal reasons for these conclusions </w:t>
      </w:r>
      <w:r w:rsidR="00CC5FA7" w:rsidRPr="00C71396">
        <w:t>are summarised in</w:t>
      </w:r>
      <w:r w:rsidR="00C80F1B">
        <w:t xml:space="preserve"> </w:t>
      </w:r>
      <w:r w:rsidR="005F3718">
        <w:fldChar w:fldCharType="begin"/>
      </w:r>
      <w:r w:rsidR="005F3718">
        <w:instrText xml:space="preserve"> REF _Ref515374473 \h </w:instrText>
      </w:r>
      <w:r w:rsidR="005F3718">
        <w:fldChar w:fldCharType="separate"/>
      </w:r>
      <w:r w:rsidR="003E5917">
        <w:t xml:space="preserve">Table </w:t>
      </w:r>
      <w:r w:rsidR="003E5917">
        <w:rPr>
          <w:noProof/>
        </w:rPr>
        <w:t>6</w:t>
      </w:r>
      <w:r w:rsidR="005F3718">
        <w:fldChar w:fldCharType="end"/>
      </w:r>
      <w:r w:rsidR="006B2195" w:rsidRPr="00C71396">
        <w:t>.</w:t>
      </w:r>
    </w:p>
    <w:p w14:paraId="383AFD72" w14:textId="31FE5F75" w:rsidR="006B2195" w:rsidRPr="00031D91" w:rsidRDefault="006B2195" w:rsidP="00E34E7D">
      <w:pPr>
        <w:pStyle w:val="RARMPnumberedparagraphs"/>
        <w:ind w:left="0" w:firstLine="0"/>
      </w:pPr>
      <w:r w:rsidRPr="00031D91">
        <w:t xml:space="preserve">The </w:t>
      </w:r>
      <w:r w:rsidRPr="00031D91">
        <w:rPr>
          <w:i/>
        </w:rPr>
        <w:t>Risk Analysis Framework</w:t>
      </w:r>
      <w:r w:rsidR="00ED1FB1">
        <w:t xml:space="preserve"> </w:t>
      </w:r>
      <w:r w:rsidR="00DE7B5C">
        <w:fldChar w:fldCharType="begin"/>
      </w:r>
      <w:r w:rsidR="008601B0">
        <w:instrText xml:space="preserve"> ADDIN EN.CITE &lt;EndNote&gt;&lt;Cite&gt;&lt;Author&gt;OGTR&lt;/Author&gt;&lt;Year&gt;2013&lt;/Year&gt;&lt;RecNum&gt;19009&lt;/RecNum&gt;&lt;DisplayText&gt;(OGTR, 2013)&lt;/DisplayText&gt;&lt;record&gt;&lt;rec-number&gt;19009&lt;/rec-number&gt;&lt;foreign-keys&gt;&lt;key app="EN" db-id="avrzt5sv7wwaa2epps1vzttcw5r5awswf02e" timestamp="1503881459"&gt;19009&lt;/key&gt;&lt;/foreign-keys&gt;&lt;ref-type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DE7B5C">
        <w:fldChar w:fldCharType="separate"/>
      </w:r>
      <w:r w:rsidR="008601B0">
        <w:rPr>
          <w:noProof/>
        </w:rPr>
        <w:t>(</w:t>
      </w:r>
      <w:hyperlink w:anchor="_ENREF_87" w:tooltip="OGTR, 2013 #19009" w:history="1">
        <w:r w:rsidR="007E1022">
          <w:rPr>
            <w:noProof/>
          </w:rPr>
          <w:t>OGTR, 2013</w:t>
        </w:r>
      </w:hyperlink>
      <w:r w:rsidR="008601B0">
        <w:rPr>
          <w:noProof/>
        </w:rPr>
        <w:t>)</w:t>
      </w:r>
      <w:r w:rsidR="00DE7B5C">
        <w:fldChar w:fldCharType="end"/>
      </w:r>
      <w:r w:rsidRPr="00031D91">
        <w:t xml:space="preserve">, which guides the risk assessment and risk management process, defines negligible risks as </w:t>
      </w:r>
      <w:r w:rsidR="00664C20" w:rsidRPr="00664C20">
        <w:t>risks of no discernible concern with no present need to invoke actions for mitigation</w:t>
      </w:r>
      <w:r w:rsidRPr="00031D91">
        <w:t xml:space="preserve">. Therefore, no controls are required to treat these negligible risks. </w:t>
      </w:r>
      <w:r w:rsidR="007D4EEE">
        <w:t>The</w:t>
      </w:r>
      <w:r w:rsidRPr="00031D91">
        <w:t xml:space="preserve"> Regulator considers that the dealings involved in this proposed release do not pose a significant risk to either people or the environment</w:t>
      </w:r>
      <w:r w:rsidR="00877D86" w:rsidRPr="00031D91">
        <w:rPr>
          <w:rStyle w:val="FootnoteReference"/>
        </w:rPr>
        <w:footnoteReference w:id="11"/>
      </w:r>
      <w:r w:rsidRPr="00031D91">
        <w:t>.</w:t>
      </w:r>
    </w:p>
    <w:p w14:paraId="4A19D15C" w14:textId="77777777" w:rsidR="006B2195" w:rsidRPr="00031D91" w:rsidRDefault="006B2195" w:rsidP="006B2195">
      <w:pPr>
        <w:sectPr w:rsidR="006B2195" w:rsidRPr="00031D91" w:rsidSect="00D83417">
          <w:footerReference w:type="default" r:id="rId42"/>
          <w:pgSz w:w="11909" w:h="16834" w:code="9"/>
          <w:pgMar w:top="1418" w:right="1418" w:bottom="1418" w:left="1418" w:header="720" w:footer="720" w:gutter="0"/>
          <w:paperSrc w:first="2" w:other="2"/>
          <w:cols w:space="720"/>
          <w:rtlGutter/>
        </w:sectPr>
      </w:pPr>
    </w:p>
    <w:p w14:paraId="5B81932F" w14:textId="77777777" w:rsidR="00EC0FCE" w:rsidRPr="00031D91" w:rsidRDefault="00EC0FCE" w:rsidP="00EC0FCE">
      <w:pPr>
        <w:pStyle w:val="1RARMP"/>
      </w:pPr>
      <w:bookmarkStart w:id="125" w:name="_Toc202859581"/>
      <w:bookmarkStart w:id="126" w:name="_Toc223510482"/>
      <w:bookmarkStart w:id="127" w:name="_Toc301341858"/>
      <w:bookmarkStart w:id="128" w:name="_Toc517795534"/>
      <w:bookmarkStart w:id="129" w:name="_Toc109207389"/>
      <w:bookmarkStart w:id="130" w:name="_Toc111019337"/>
      <w:bookmarkStart w:id="131" w:name="_Toc112822925"/>
      <w:bookmarkStart w:id="132" w:name="_Toc127695746"/>
      <w:bookmarkStart w:id="133" w:name="_Toc142471173"/>
      <w:bookmarkStart w:id="134" w:name="_Toc142987540"/>
      <w:bookmarkStart w:id="135" w:name="_Toc143058829"/>
      <w:bookmarkEnd w:id="2"/>
      <w:r w:rsidRPr="00031D91">
        <w:lastRenderedPageBreak/>
        <w:t>Risk management</w:t>
      </w:r>
      <w:bookmarkEnd w:id="125"/>
      <w:bookmarkEnd w:id="126"/>
      <w:bookmarkEnd w:id="127"/>
      <w:r w:rsidR="009F7DAF">
        <w:t xml:space="preserve"> plan</w:t>
      </w:r>
      <w:bookmarkEnd w:id="128"/>
    </w:p>
    <w:p w14:paraId="14F846F9" w14:textId="77777777" w:rsidR="00A26568" w:rsidRPr="00031D91" w:rsidRDefault="00A26568" w:rsidP="003A3862">
      <w:pPr>
        <w:pStyle w:val="2RARMP"/>
      </w:pPr>
      <w:bookmarkStart w:id="136" w:name="_Toc446425415"/>
      <w:bookmarkStart w:id="137" w:name="_Toc517795535"/>
      <w:r w:rsidRPr="00031D91">
        <w:t>Background</w:t>
      </w:r>
      <w:bookmarkEnd w:id="136"/>
      <w:bookmarkEnd w:id="137"/>
    </w:p>
    <w:p w14:paraId="13C76A38" w14:textId="77777777" w:rsidR="00EC0FCE" w:rsidRPr="00031D91" w:rsidRDefault="00EC0FCE" w:rsidP="00E34E7D">
      <w:pPr>
        <w:pStyle w:val="RARMPnumberedparagraphs"/>
        <w:ind w:left="0" w:firstLine="0"/>
      </w:pPr>
      <w:r w:rsidRPr="00031D91">
        <w:t xml:space="preserve">Risk management is used to protect the health and safety of people and to protect the environment by controlling or mitigating risk. The risk management plan </w:t>
      </w:r>
      <w:r w:rsidR="00FE2671">
        <w:t xml:space="preserve">addresses risks evaluated as requiring treatment and considers </w:t>
      </w:r>
      <w:r w:rsidR="00FE2671" w:rsidRPr="00C25E18">
        <w:t xml:space="preserve">limits and controls proposed by the applicant, </w:t>
      </w:r>
      <w:r w:rsidR="00FE2671">
        <w:t>as well as</w:t>
      </w:r>
      <w:r w:rsidRPr="00031D91">
        <w:t xml:space="preserve"> general risk management measures. The risk management plan informs the Regulator’s decision-making process and is given effect through proposed licence conditions.</w:t>
      </w:r>
    </w:p>
    <w:p w14:paraId="64429CD1" w14:textId="77777777" w:rsidR="00EC0FCE" w:rsidRPr="00031D91" w:rsidRDefault="00EC0FCE" w:rsidP="00E34E7D">
      <w:pPr>
        <w:pStyle w:val="RARMPnumberedparagraphs"/>
        <w:ind w:left="0" w:firstLine="0"/>
      </w:pPr>
      <w:r w:rsidRPr="00031D91">
        <w:t>Under section 56 of the Act, the Regulator must not issue a licence unless satisfied that any risks posed by the dealings proposed to be authorised by the licence are able to be managed in a way that protects the health and safety of people and the environment.</w:t>
      </w:r>
    </w:p>
    <w:p w14:paraId="6A86D9C9" w14:textId="77777777" w:rsidR="00EC0FCE" w:rsidRPr="00031D91" w:rsidRDefault="00EC0FCE" w:rsidP="00E34E7D">
      <w:pPr>
        <w:pStyle w:val="RARMPnumberedparagraphs"/>
        <w:ind w:left="0" w:firstLine="0"/>
      </w:pPr>
      <w:r w:rsidRPr="00031D91">
        <w:t xml:space="preserve">All licences are subject to three 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w:t>
      </w:r>
      <w:r w:rsidR="00FD6499" w:rsidRPr="006E4207">
        <w:t>provide access to p</w:t>
      </w:r>
      <w:r w:rsidR="00FD6499">
        <w:t>remises to OGTR inspectors</w:t>
      </w:r>
      <w:r w:rsidRPr="00031D91">
        <w:t xml:space="preserve"> and section 65 requires the licence holder to report any information about risks or unintended effects of the dealing to the Regulator on becoming aware of them. Matters related to the ongoing suitability of the licence holder are also required to be reported to the Regulator.</w:t>
      </w:r>
    </w:p>
    <w:p w14:paraId="525DE862" w14:textId="77777777" w:rsidR="00EC0FCE" w:rsidRPr="00031D91" w:rsidRDefault="00EC0FCE" w:rsidP="00E34E7D">
      <w:pPr>
        <w:pStyle w:val="RARMPnumberedparagraphs"/>
        <w:ind w:left="0" w:firstLine="0"/>
      </w:pPr>
      <w:r w:rsidRPr="00031D91">
        <w:t>The licence is also subject to any conditions imposed by the Regulator. Examples of the matters to which conditions may relate are listed in section 62 of the Act. Licence conditions can be imposed to limit and control the scope of the dealings</w:t>
      </w:r>
      <w:r w:rsidR="00521EFD" w:rsidRPr="00031D91">
        <w:t xml:space="preserve"> and to manage risk to people or the environment</w:t>
      </w:r>
      <w:r w:rsidRPr="00031D91">
        <w:t>. In addition, the Regulator has extensive powers to monitor compliance with licence conditions under section 152 of the Act.</w:t>
      </w:r>
    </w:p>
    <w:p w14:paraId="77A8D4CF" w14:textId="77777777" w:rsidR="00EC0FCE" w:rsidRPr="00031D91" w:rsidRDefault="00EC0FCE" w:rsidP="003A3862">
      <w:pPr>
        <w:pStyle w:val="2RARMP"/>
      </w:pPr>
      <w:bookmarkStart w:id="138" w:name="_Toc517795536"/>
      <w:r w:rsidRPr="00031D91">
        <w:t xml:space="preserve">Risk treatment measures for </w:t>
      </w:r>
      <w:r w:rsidR="00664C20" w:rsidRPr="00672D8C">
        <w:t>substantive</w:t>
      </w:r>
      <w:r w:rsidR="00664C20">
        <w:t xml:space="preserve"> </w:t>
      </w:r>
      <w:r w:rsidRPr="00031D91">
        <w:t>risks</w:t>
      </w:r>
      <w:bookmarkEnd w:id="138"/>
    </w:p>
    <w:p w14:paraId="22F907E8" w14:textId="77777777" w:rsidR="00EC0FCE" w:rsidRPr="00031D91" w:rsidRDefault="00EC0FCE" w:rsidP="00E34E7D">
      <w:pPr>
        <w:pStyle w:val="RARMPnumberedparagraphs"/>
        <w:ind w:left="0" w:firstLine="0"/>
      </w:pPr>
      <w:r w:rsidRPr="00031D91">
        <w:t>The risk assessment of risk scenarios listed in Chapter 2 concluded that there are negligible risks to people and the environment from t</w:t>
      </w:r>
      <w:r w:rsidR="007567A8" w:rsidRPr="00031D91">
        <w:t xml:space="preserve">he proposed release of </w:t>
      </w:r>
      <w:r w:rsidR="00E75B28">
        <w:t>GM safflower</w:t>
      </w:r>
      <w:r w:rsidRPr="00031D91">
        <w:t xml:space="preserve">. </w:t>
      </w:r>
      <w:r w:rsidR="007567A8" w:rsidRPr="00031D91">
        <w:t xml:space="preserve">These risk scenarios were considered in the context of the large scale of the proposed release and the receiving environment. The risk evaluation concluded that no </w:t>
      </w:r>
      <w:r w:rsidR="00F66C0C">
        <w:t>containment measures</w:t>
      </w:r>
      <w:r w:rsidR="00F66C0C" w:rsidRPr="00031D91">
        <w:t xml:space="preserve"> </w:t>
      </w:r>
      <w:r w:rsidR="007567A8" w:rsidRPr="00031D91">
        <w:t>are required to treat these negligible risks.</w:t>
      </w:r>
    </w:p>
    <w:p w14:paraId="46B108C0" w14:textId="77777777" w:rsidR="00EC0FCE" w:rsidRPr="00031D91" w:rsidRDefault="00EC0FCE" w:rsidP="003A3862">
      <w:pPr>
        <w:pStyle w:val="2RARMP"/>
      </w:pPr>
      <w:bookmarkStart w:id="139" w:name="_Toc517795537"/>
      <w:r w:rsidRPr="00031D91">
        <w:t>General risk management</w:t>
      </w:r>
      <w:bookmarkEnd w:id="139"/>
    </w:p>
    <w:p w14:paraId="10A993CE" w14:textId="77777777" w:rsidR="00EC0FCE" w:rsidRPr="00031D91" w:rsidRDefault="00EC0FCE" w:rsidP="00E34E7D">
      <w:pPr>
        <w:pStyle w:val="RARMPnumberedparagraphs"/>
        <w:ind w:left="0" w:firstLine="0"/>
      </w:pPr>
      <w:r w:rsidRPr="00031D91">
        <w:t>All DIR licences issued by the Regulator contain a number of conditions that relate to general risk management. These include conditions relating to:</w:t>
      </w:r>
    </w:p>
    <w:p w14:paraId="54980872" w14:textId="77777777" w:rsidR="00EC0FCE" w:rsidRDefault="00EC0FCE" w:rsidP="00517044">
      <w:pPr>
        <w:pStyle w:val="BulletedRARMP"/>
        <w:tabs>
          <w:tab w:val="clear" w:pos="567"/>
          <w:tab w:val="num" w:pos="851"/>
        </w:tabs>
        <w:spacing w:after="60"/>
        <w:ind w:left="851" w:hanging="425"/>
      </w:pPr>
      <w:r w:rsidRPr="00031D91">
        <w:t>applicant suitability</w:t>
      </w:r>
    </w:p>
    <w:p w14:paraId="6788E99C" w14:textId="77777777" w:rsidR="00664C20" w:rsidRPr="00672D8C" w:rsidRDefault="00664C20" w:rsidP="00517044">
      <w:pPr>
        <w:pStyle w:val="BulletedRARMP"/>
        <w:tabs>
          <w:tab w:val="clear" w:pos="567"/>
          <w:tab w:val="num" w:pos="851"/>
        </w:tabs>
        <w:spacing w:after="60"/>
        <w:ind w:left="851" w:hanging="425"/>
      </w:pPr>
      <w:r w:rsidRPr="00672D8C">
        <w:t>testing methodology</w:t>
      </w:r>
    </w:p>
    <w:p w14:paraId="0A76EA9B" w14:textId="77777777" w:rsidR="00EC0FCE" w:rsidRPr="00031D91" w:rsidRDefault="00EC0FCE" w:rsidP="00517044">
      <w:pPr>
        <w:pStyle w:val="BulletedRARMP"/>
        <w:tabs>
          <w:tab w:val="clear" w:pos="567"/>
          <w:tab w:val="num" w:pos="851"/>
        </w:tabs>
        <w:spacing w:after="60"/>
        <w:ind w:left="851" w:hanging="425"/>
      </w:pPr>
      <w:r w:rsidRPr="00031D91">
        <w:t>identification of the persons or classes of persons covered by the licence</w:t>
      </w:r>
    </w:p>
    <w:p w14:paraId="0F12E320" w14:textId="77777777" w:rsidR="00EC0FCE" w:rsidRPr="00031D91" w:rsidRDefault="00EC0FCE" w:rsidP="00517044">
      <w:pPr>
        <w:pStyle w:val="BulletedRARMP"/>
        <w:tabs>
          <w:tab w:val="clear" w:pos="567"/>
          <w:tab w:val="num" w:pos="851"/>
        </w:tabs>
        <w:spacing w:after="60"/>
        <w:ind w:left="851" w:hanging="425"/>
      </w:pPr>
      <w:r w:rsidRPr="00031D91">
        <w:t>reporting structures</w:t>
      </w:r>
    </w:p>
    <w:p w14:paraId="629FF98C" w14:textId="77777777" w:rsidR="00EC0FCE" w:rsidRPr="00031D91" w:rsidRDefault="00664C20" w:rsidP="00517044">
      <w:pPr>
        <w:pStyle w:val="BulletedRARMP"/>
        <w:tabs>
          <w:tab w:val="clear" w:pos="567"/>
          <w:tab w:val="num" w:pos="851"/>
        </w:tabs>
        <w:spacing w:after="60"/>
        <w:ind w:left="851" w:hanging="425"/>
      </w:pPr>
      <w:r w:rsidRPr="00672D8C">
        <w:t>access for the purpose of monitoring for compliance</w:t>
      </w:r>
      <w:r w:rsidR="00EC0FCE" w:rsidRPr="00031D91">
        <w:t>.</w:t>
      </w:r>
    </w:p>
    <w:p w14:paraId="2E354F2B" w14:textId="77777777" w:rsidR="00EC0FCE" w:rsidRPr="00031D91" w:rsidRDefault="00EC0FCE" w:rsidP="00EC0FCE">
      <w:pPr>
        <w:pStyle w:val="3RARMP"/>
      </w:pPr>
      <w:bookmarkStart w:id="140" w:name="_Toc517795538"/>
      <w:r w:rsidRPr="00031D91">
        <w:t>Applicant suitability</w:t>
      </w:r>
      <w:bookmarkEnd w:id="140"/>
    </w:p>
    <w:p w14:paraId="4E2B0042" w14:textId="77777777" w:rsidR="00EC0FCE" w:rsidRPr="00031D91" w:rsidRDefault="00EC0FCE" w:rsidP="00E34E7D">
      <w:pPr>
        <w:pStyle w:val="RARMPnumberedparagraphs"/>
        <w:ind w:left="0" w:firstLine="0"/>
      </w:pPr>
      <w:r w:rsidRPr="00031D91">
        <w:t>In making a decision whether or not to issue a licence, the Regulator must have regard to the suitability of the applicant to hold a licence. Under section 58 of the Act, matters that the Regulator must take into account include:</w:t>
      </w:r>
    </w:p>
    <w:p w14:paraId="62B5C36F" w14:textId="77777777" w:rsidR="00EC0FCE" w:rsidRPr="00031D91" w:rsidRDefault="00EC0FCE" w:rsidP="00517044">
      <w:pPr>
        <w:pStyle w:val="BulletedRARMP"/>
        <w:tabs>
          <w:tab w:val="clear" w:pos="567"/>
          <w:tab w:val="num" w:pos="851"/>
        </w:tabs>
        <w:spacing w:after="60"/>
        <w:ind w:left="851" w:hanging="425"/>
      </w:pPr>
      <w:r w:rsidRPr="00031D91">
        <w:t>any relevant convictions of the applicant</w:t>
      </w:r>
    </w:p>
    <w:p w14:paraId="721762E5" w14:textId="77777777" w:rsidR="00EC0FCE" w:rsidRPr="00031D91" w:rsidRDefault="00EC0FCE" w:rsidP="00517044">
      <w:pPr>
        <w:pStyle w:val="BulletedRARMP"/>
        <w:tabs>
          <w:tab w:val="clear" w:pos="567"/>
          <w:tab w:val="num" w:pos="851"/>
        </w:tabs>
        <w:spacing w:after="60"/>
        <w:ind w:left="851" w:hanging="425"/>
      </w:pPr>
      <w:r w:rsidRPr="00031D91">
        <w:lastRenderedPageBreak/>
        <w:t>any revocation or suspension of a relevant licence or permit held by the applicant under a law of the Commonwealth, a State or a foreign country</w:t>
      </w:r>
    </w:p>
    <w:p w14:paraId="0639E8C6" w14:textId="77777777" w:rsidR="00EC0FCE" w:rsidRPr="00031D91" w:rsidRDefault="00EC0FCE" w:rsidP="00517044">
      <w:pPr>
        <w:pStyle w:val="BulletedRARMP"/>
        <w:tabs>
          <w:tab w:val="clear" w:pos="567"/>
          <w:tab w:val="num" w:pos="851"/>
        </w:tabs>
        <w:spacing w:after="60"/>
        <w:ind w:left="851" w:hanging="425"/>
      </w:pPr>
      <w:r w:rsidRPr="00031D91">
        <w:t>the capacity of the applicant to meet the conditions of the licence.</w:t>
      </w:r>
    </w:p>
    <w:p w14:paraId="76A3B7E3" w14:textId="2BA60E16" w:rsidR="00EC0FCE" w:rsidRPr="00031D91" w:rsidRDefault="007349B9" w:rsidP="00E34E7D">
      <w:pPr>
        <w:pStyle w:val="RARMPnumberedparagraphs"/>
        <w:ind w:left="0" w:firstLine="0"/>
      </w:pPr>
      <w:r>
        <w:t>On the basis of information submitted by the applicant and records held by the OGTR, the Regulator considers Go Resources Pty Ltd suitable to hold a licence. The licence includes a requirement for the licence holder to inform the Regulator of any circumstances that would affect their suitability.</w:t>
      </w:r>
    </w:p>
    <w:p w14:paraId="01D27601" w14:textId="77777777" w:rsidR="00EC0FCE" w:rsidRPr="00031D91" w:rsidRDefault="00EC0FCE" w:rsidP="00E34E7D">
      <w:pPr>
        <w:pStyle w:val="RARMPnumberedparagraphs"/>
        <w:ind w:left="0" w:firstLine="0"/>
      </w:pPr>
      <w:r w:rsidRPr="00031D91">
        <w:t>In addition, any applicant organisation must have access to a properly constituted Institutional Biosafety Committee and be an accredited organisation under the Act.</w:t>
      </w:r>
    </w:p>
    <w:p w14:paraId="0205C5A1" w14:textId="77777777" w:rsidR="00EC0FCE" w:rsidRPr="00031D91" w:rsidRDefault="00EC0FCE" w:rsidP="00EC0FCE">
      <w:pPr>
        <w:pStyle w:val="3RARMP"/>
      </w:pPr>
      <w:bookmarkStart w:id="141" w:name="_Toc517795539"/>
      <w:r w:rsidRPr="00031D91">
        <w:t>Testing methodology</w:t>
      </w:r>
      <w:bookmarkEnd w:id="141"/>
    </w:p>
    <w:p w14:paraId="327B6CFC" w14:textId="12173B43" w:rsidR="00EC0FCE" w:rsidRPr="00031D91" w:rsidRDefault="000D1DA8" w:rsidP="00E34E7D">
      <w:pPr>
        <w:pStyle w:val="RARMPnumberedparagraphs"/>
        <w:ind w:left="0" w:firstLine="0"/>
      </w:pPr>
      <w:r>
        <w:t>Go Resources Pty Ltd is</w:t>
      </w:r>
      <w:r w:rsidR="00EC0FCE" w:rsidRPr="00031D91">
        <w:t xml:space="preserve"> required to provide a method to the Regulator for the reliable detection of the GMO</w:t>
      </w:r>
      <w:r w:rsidR="00672D8C">
        <w:t>,</w:t>
      </w:r>
      <w:r w:rsidR="00EC0FCE" w:rsidRPr="00031D91">
        <w:t xml:space="preserve"> and </w:t>
      </w:r>
      <w:r w:rsidR="00672D8C">
        <w:t xml:space="preserve">the presence of </w:t>
      </w:r>
      <w:r w:rsidR="00EC0FCE" w:rsidRPr="00031D91">
        <w:t xml:space="preserve">the introduced genetic materials in a recipient organism. This instrument would be required </w:t>
      </w:r>
      <w:r w:rsidR="00517044" w:rsidRPr="00031D91">
        <w:t>prior to conducting any dealings with the GMO</w:t>
      </w:r>
      <w:r w:rsidR="00EC0FCE" w:rsidRPr="00031D91">
        <w:t>.</w:t>
      </w:r>
    </w:p>
    <w:p w14:paraId="4410D290" w14:textId="77777777" w:rsidR="00EC0FCE" w:rsidRPr="00031D91" w:rsidRDefault="00EC0FCE" w:rsidP="00EC0FCE">
      <w:pPr>
        <w:pStyle w:val="3RARMP"/>
      </w:pPr>
      <w:bookmarkStart w:id="142" w:name="_Toc517795540"/>
      <w:r w:rsidRPr="00031D91">
        <w:t>Identification of the persons or classes of persons covered by the licence</w:t>
      </w:r>
      <w:bookmarkEnd w:id="142"/>
    </w:p>
    <w:p w14:paraId="546ABA66" w14:textId="31FE62F6" w:rsidR="00EC0FCE" w:rsidRPr="00031D91" w:rsidRDefault="000D1DA8" w:rsidP="00E34E7D">
      <w:pPr>
        <w:pStyle w:val="RARMPnumberedparagraphs"/>
        <w:ind w:left="0" w:firstLine="0"/>
      </w:pPr>
      <w:r>
        <w:t>A</w:t>
      </w:r>
      <w:r w:rsidR="00EC0FCE" w:rsidRPr="00031D91">
        <w:t xml:space="preserve">ny person, including the licence holder, </w:t>
      </w:r>
      <w:r>
        <w:t>may</w:t>
      </w:r>
      <w:r w:rsidRPr="00031D91">
        <w:t xml:space="preserve"> </w:t>
      </w:r>
      <w:r w:rsidR="00EC0FCE" w:rsidRPr="00031D91">
        <w:t>conduct any permitted dealing with the GMO.</w:t>
      </w:r>
    </w:p>
    <w:p w14:paraId="1D7DBDF6" w14:textId="77777777" w:rsidR="00EC0FCE" w:rsidRPr="00031D91" w:rsidRDefault="00EC0FCE" w:rsidP="00EC0FCE">
      <w:pPr>
        <w:pStyle w:val="3RARMP"/>
      </w:pPr>
      <w:bookmarkStart w:id="143" w:name="_Toc517795541"/>
      <w:r w:rsidRPr="00031D91">
        <w:t>Reporting requirements</w:t>
      </w:r>
      <w:bookmarkEnd w:id="143"/>
    </w:p>
    <w:p w14:paraId="7BED5736" w14:textId="072748D1" w:rsidR="00EC0FCE" w:rsidRPr="00031D91" w:rsidRDefault="000D1DA8" w:rsidP="00E34E7D">
      <w:pPr>
        <w:pStyle w:val="RARMPnumberedparagraphs"/>
        <w:ind w:left="0" w:firstLine="0"/>
      </w:pPr>
      <w:r>
        <w:t>The licence requires</w:t>
      </w:r>
      <w:r w:rsidR="00EC0FCE" w:rsidRPr="00031D91">
        <w:t xml:space="preserve"> the licence holder to immediately report any of the following to the Regulator:</w:t>
      </w:r>
    </w:p>
    <w:p w14:paraId="5B37B272" w14:textId="77777777" w:rsidR="00EC0FCE" w:rsidRPr="00031D91" w:rsidRDefault="00EC0FCE" w:rsidP="00517044">
      <w:pPr>
        <w:pStyle w:val="BulletedRARMP"/>
        <w:tabs>
          <w:tab w:val="clear" w:pos="567"/>
          <w:tab w:val="num" w:pos="851"/>
        </w:tabs>
        <w:spacing w:after="60"/>
        <w:ind w:left="851" w:hanging="425"/>
      </w:pPr>
      <w:r w:rsidRPr="00031D91">
        <w:t>any additional information regarding risks to the health and safety of people or the environment associated with the dealings</w:t>
      </w:r>
    </w:p>
    <w:p w14:paraId="02C594C3" w14:textId="77777777" w:rsidR="00EC0FCE" w:rsidRPr="00031D91" w:rsidRDefault="00EC0FCE" w:rsidP="00517044">
      <w:pPr>
        <w:pStyle w:val="BulletedRARMP"/>
        <w:tabs>
          <w:tab w:val="clear" w:pos="567"/>
          <w:tab w:val="num" w:pos="851"/>
        </w:tabs>
        <w:spacing w:after="60"/>
        <w:ind w:left="851" w:hanging="425"/>
      </w:pPr>
      <w:r w:rsidRPr="00031D91">
        <w:t>any contraventions of the licence by persons covered by the licence</w:t>
      </w:r>
    </w:p>
    <w:p w14:paraId="70E8AC0B" w14:textId="77777777" w:rsidR="00EC0FCE" w:rsidRPr="00031D91" w:rsidRDefault="00EC0FCE" w:rsidP="00517044">
      <w:pPr>
        <w:pStyle w:val="BulletedRARMP"/>
        <w:tabs>
          <w:tab w:val="clear" w:pos="567"/>
          <w:tab w:val="num" w:pos="851"/>
        </w:tabs>
        <w:spacing w:after="60"/>
        <w:ind w:left="851" w:hanging="425"/>
      </w:pPr>
      <w:r w:rsidRPr="00031D91">
        <w:t>any unintended effects of the release.</w:t>
      </w:r>
    </w:p>
    <w:p w14:paraId="291D0C79" w14:textId="5B641CBB" w:rsidR="00EC0FCE" w:rsidRPr="00031D91" w:rsidRDefault="00EC0FCE" w:rsidP="00E34E7D">
      <w:pPr>
        <w:pStyle w:val="RARMPnumberedparagraphs"/>
        <w:ind w:left="0" w:firstLine="0"/>
      </w:pPr>
      <w:r w:rsidRPr="00031D91">
        <w:t xml:space="preserve">The licence holder </w:t>
      </w:r>
      <w:r w:rsidR="000D1DA8">
        <w:t>is</w:t>
      </w:r>
      <w:r w:rsidR="000D1DA8" w:rsidRPr="00031D91">
        <w:t xml:space="preserve"> </w:t>
      </w:r>
      <w:r w:rsidRPr="00031D91">
        <w:t>also obliged to submit an Annual Report containing any information required by the licence.</w:t>
      </w:r>
    </w:p>
    <w:p w14:paraId="5A744CB5" w14:textId="77777777" w:rsidR="00EC0FCE" w:rsidRPr="00031D91" w:rsidRDefault="00EC0FCE" w:rsidP="00E34E7D">
      <w:pPr>
        <w:pStyle w:val="RARMPnumberedparagraphs"/>
        <w:ind w:left="0" w:firstLine="0"/>
      </w:pPr>
      <w:r w:rsidRPr="00031D91">
        <w:t>There are also provisions that enable the Regulator to obtain information from the licence holder relating to the progress of the commercial release (see Section 4, below).</w:t>
      </w:r>
    </w:p>
    <w:p w14:paraId="3AAF91EC" w14:textId="77777777" w:rsidR="00EC0FCE" w:rsidRPr="00031D91" w:rsidRDefault="00EC0FCE" w:rsidP="00EC0FCE">
      <w:pPr>
        <w:pStyle w:val="3RARMP"/>
      </w:pPr>
      <w:bookmarkStart w:id="144" w:name="_Toc517795542"/>
      <w:r w:rsidRPr="00031D91">
        <w:t xml:space="preserve">Monitoring for </w:t>
      </w:r>
      <w:r w:rsidR="0088329E">
        <w:t>c</w:t>
      </w:r>
      <w:r w:rsidRPr="00031D91">
        <w:t>ompliance</w:t>
      </w:r>
      <w:bookmarkEnd w:id="144"/>
    </w:p>
    <w:p w14:paraId="7C7DE039" w14:textId="77777777" w:rsidR="00EC0FCE" w:rsidRPr="00031D91" w:rsidRDefault="00EC0FCE" w:rsidP="00E34E7D">
      <w:pPr>
        <w:pStyle w:val="RARMPnumberedparagraphs"/>
        <w:ind w:left="0" w:firstLine="0"/>
      </w:pPr>
      <w:r w:rsidRPr="00031D91">
        <w:t xml:space="preserve">The Act stipulates, as a condition of every licence, that a person who is authorised by the licence to deal with a GMO, and who is required to comply with a condition of the licence, must allow </w:t>
      </w:r>
      <w:r w:rsidR="004F0B1C">
        <w:t xml:space="preserve">the Regulator, or a person </w:t>
      </w:r>
      <w:r w:rsidRPr="00031D91">
        <w:t>authorised by the Regulator</w:t>
      </w:r>
      <w:r w:rsidR="004F0B1C">
        <w:t>,</w:t>
      </w:r>
      <w:r w:rsidRPr="00031D91">
        <w:t xml:space="preserve"> to enter premises where a dealing is being undertaken for the purpose of monitoring or auditing the dealing.</w:t>
      </w:r>
    </w:p>
    <w:p w14:paraId="040FF494" w14:textId="77777777" w:rsidR="00EC0FCE" w:rsidRPr="00031D91" w:rsidRDefault="00EC0FCE" w:rsidP="00E34E7D">
      <w:pPr>
        <w:pStyle w:val="RARMPnumberedparagraphs"/>
        <w:ind w:left="0" w:firstLine="0"/>
      </w:pPr>
      <w:r w:rsidRPr="00031D91">
        <w:t xml:space="preserve">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w:t>
      </w:r>
      <w:r w:rsidR="00F04995">
        <w:t xml:space="preserve">the </w:t>
      </w:r>
      <w:r w:rsidRPr="00031D91">
        <w:t>health and safety of people or the environment could result.</w:t>
      </w:r>
    </w:p>
    <w:p w14:paraId="73268DA1" w14:textId="77777777" w:rsidR="00EC0FCE" w:rsidRPr="00031D91" w:rsidRDefault="00EC0FCE" w:rsidP="003A3862">
      <w:pPr>
        <w:pStyle w:val="2RARMP"/>
      </w:pPr>
      <w:bookmarkStart w:id="145" w:name="_Ref490206738"/>
      <w:bookmarkStart w:id="146" w:name="_Toc517795543"/>
      <w:r w:rsidRPr="00031D91">
        <w:t>Post release review</w:t>
      </w:r>
      <w:bookmarkEnd w:id="145"/>
      <w:bookmarkEnd w:id="146"/>
    </w:p>
    <w:p w14:paraId="29145EB6" w14:textId="77777777" w:rsidR="00EC0FCE" w:rsidRPr="00FD6499" w:rsidRDefault="00EC0FCE" w:rsidP="00E34E7D">
      <w:pPr>
        <w:pStyle w:val="RARMPnumberedparagraphs"/>
        <w:ind w:left="0" w:firstLine="0"/>
      </w:pPr>
      <w:r w:rsidRPr="00031D91">
        <w:t xml:space="preserve">Regulation 10 requires the Regulator to consider the short and the long term when assessing risks. The Regulator takes account of the likelihood and impact of an adverse outcome over the foreseeable future, and does not disregard a risk on the basis that an adverse outcome might only occur in the longer term. However, as with any predictive process, accuracy is often greater in the </w:t>
      </w:r>
      <w:r w:rsidRPr="00FD6499">
        <w:t>shorter rather than longer term.</w:t>
      </w:r>
    </w:p>
    <w:p w14:paraId="0D824476" w14:textId="2AAF22ED" w:rsidR="00EC0FCE" w:rsidRPr="00031D91" w:rsidRDefault="00C6124A" w:rsidP="00E34E7D">
      <w:pPr>
        <w:pStyle w:val="RARMPnumberedparagraphs"/>
        <w:ind w:left="0" w:firstLine="0"/>
      </w:pPr>
      <w:r>
        <w:lastRenderedPageBreak/>
        <w:t>The Regulator has incorporated</w:t>
      </w:r>
      <w:r w:rsidR="00EC0FCE" w:rsidRPr="00FD6499">
        <w:t xml:space="preserve"> a requirement in the licence for ongoing oversight to provide feedback on the findings of the RARMP and ensure the outcomes remain valid for future findings or changes in circumstances.</w:t>
      </w:r>
      <w:r w:rsidR="00EC0FCE" w:rsidRPr="00031D91">
        <w:t xml:space="preserve"> If a licence was issued, this ongoing oversight would be achieved through post release review (PRR) activities. The three components of PRR are:</w:t>
      </w:r>
    </w:p>
    <w:p w14:paraId="59891C43" w14:textId="77777777" w:rsidR="00EC0FCE" w:rsidRPr="00031D91" w:rsidRDefault="00EC0FCE" w:rsidP="00517044">
      <w:pPr>
        <w:pStyle w:val="BulletedRARMP"/>
        <w:tabs>
          <w:tab w:val="clear" w:pos="567"/>
          <w:tab w:val="num" w:pos="851"/>
        </w:tabs>
        <w:spacing w:after="60"/>
        <w:ind w:left="851" w:hanging="425"/>
      </w:pPr>
      <w:r w:rsidRPr="00031D91">
        <w:t>adverse effects reporting system (Section 4.1)</w:t>
      </w:r>
    </w:p>
    <w:p w14:paraId="7C0E156C" w14:textId="77777777" w:rsidR="00EC0FCE" w:rsidRPr="00031D91" w:rsidRDefault="00EC0FCE" w:rsidP="00517044">
      <w:pPr>
        <w:pStyle w:val="BulletedRARMP"/>
        <w:tabs>
          <w:tab w:val="clear" w:pos="567"/>
          <w:tab w:val="num" w:pos="851"/>
        </w:tabs>
        <w:spacing w:after="60"/>
        <w:ind w:left="851" w:hanging="425"/>
      </w:pPr>
      <w:r w:rsidRPr="00031D91">
        <w:t>requirement to monitor specific indicators of harm (Section 4.2)</w:t>
      </w:r>
    </w:p>
    <w:p w14:paraId="4358BD55" w14:textId="77777777" w:rsidR="00EC0FCE" w:rsidRPr="00031D91" w:rsidRDefault="00EC0FCE" w:rsidP="00517044">
      <w:pPr>
        <w:pStyle w:val="BulletedRARMP"/>
        <w:tabs>
          <w:tab w:val="clear" w:pos="567"/>
          <w:tab w:val="num" w:pos="851"/>
        </w:tabs>
        <w:spacing w:after="60"/>
        <w:ind w:left="851" w:hanging="425"/>
      </w:pPr>
      <w:r w:rsidRPr="00031D91">
        <w:t>review of the RARMP (Section 4.3).</w:t>
      </w:r>
    </w:p>
    <w:p w14:paraId="3E642B56" w14:textId="77777777" w:rsidR="00EC0FCE" w:rsidRPr="00031D91" w:rsidRDefault="00EC0FCE" w:rsidP="004D38C3">
      <w:pPr>
        <w:tabs>
          <w:tab w:val="num" w:pos="567"/>
        </w:tabs>
      </w:pPr>
      <w:r w:rsidRPr="00031D91">
        <w:t>The outcomes of these PRR activities may result in no change to the licence or could result in the variation, cancellation or suspension of the licence.</w:t>
      </w:r>
    </w:p>
    <w:p w14:paraId="23DF6AB2" w14:textId="77777777" w:rsidR="00EC0FCE" w:rsidRPr="00031D91" w:rsidRDefault="00EC0FCE" w:rsidP="00EC0FCE">
      <w:pPr>
        <w:pStyle w:val="3RARMP"/>
      </w:pPr>
      <w:bookmarkStart w:id="147" w:name="_Toc517795544"/>
      <w:r w:rsidRPr="00031D91">
        <w:t>Adverse effects reporting system</w:t>
      </w:r>
      <w:bookmarkEnd w:id="147"/>
    </w:p>
    <w:p w14:paraId="4D0CEA15" w14:textId="77777777" w:rsidR="00EC0FCE" w:rsidRPr="00031D91" w:rsidRDefault="00EC0FCE" w:rsidP="00E34E7D">
      <w:pPr>
        <w:pStyle w:val="RARMPnumberedparagraphs"/>
        <w:ind w:left="0" w:firstLine="0"/>
      </w:pPr>
      <w:r w:rsidRPr="00031D91">
        <w:t>Any member of the public can report adverse experiences/effects resulting from an intentional release</w:t>
      </w:r>
      <w:r w:rsidR="00316E7E" w:rsidRPr="00031D91">
        <w:t xml:space="preserve"> of a GMO</w:t>
      </w:r>
      <w:r w:rsidRPr="00031D91">
        <w:t xml:space="preserve"> to the OGTR through the Free-call number (1800 181 030), mail (MDP 54 – GPO Box 9848, Canberra ACT 2601) or via email to the OGTR inbox (ogtr@health.gov.au). Reports can be made at any time on any DIR licence. Credible information would form the basis of further investigation and may be used to inform a review of a RARMP (see </w:t>
      </w:r>
      <w:r w:rsidR="00482A6B">
        <w:t xml:space="preserve">Section </w:t>
      </w:r>
      <w:r w:rsidRPr="00031D91">
        <w:t>4.3 below) as well as the risk assessment of future applications involving similar GMOs.</w:t>
      </w:r>
    </w:p>
    <w:p w14:paraId="037D030C" w14:textId="77777777" w:rsidR="00EC0FCE" w:rsidRPr="00031D91" w:rsidRDefault="00EC0FCE" w:rsidP="00EC0FCE">
      <w:pPr>
        <w:pStyle w:val="3RARMP"/>
      </w:pPr>
      <w:bookmarkStart w:id="148" w:name="_Toc517795545"/>
      <w:r w:rsidRPr="00031D91">
        <w:t>Requirement to monitor specific indicators of harm</w:t>
      </w:r>
      <w:bookmarkEnd w:id="148"/>
    </w:p>
    <w:p w14:paraId="6DEA878C" w14:textId="77777777" w:rsidR="00EC0FCE" w:rsidRPr="00031D91" w:rsidRDefault="005451AE" w:rsidP="00E34E7D">
      <w:pPr>
        <w:pStyle w:val="RARMPnumberedparagraphs"/>
        <w:ind w:left="0" w:firstLine="0"/>
      </w:pPr>
      <w:r>
        <w:t>Collection of a</w:t>
      </w:r>
      <w:r w:rsidRPr="00031D91">
        <w:t xml:space="preserve">dditional </w:t>
      </w:r>
      <w:r w:rsidR="00EC0FCE" w:rsidRPr="00031D91">
        <w:t>spec</w:t>
      </w:r>
      <w:r w:rsidR="00316E7E" w:rsidRPr="00031D91">
        <w:t>ific information on an intentional</w:t>
      </w:r>
      <w:r w:rsidR="00EC0FCE" w:rsidRPr="00031D91">
        <w:t xml:space="preserve"> release provides a mechanism for ‘closing the loop’ in the risk analysis process and for verifying findings of the RARMP, by monitoring the specific indicators of harm that have been ide</w:t>
      </w:r>
      <w:r w:rsidR="003F4D37">
        <w:t>ntified in the risk assessment.</w:t>
      </w:r>
    </w:p>
    <w:p w14:paraId="595EFBCC" w14:textId="77777777" w:rsidR="00EC0FCE" w:rsidRPr="00031D91" w:rsidRDefault="00EC0FCE" w:rsidP="00E34E7D">
      <w:pPr>
        <w:pStyle w:val="RARMPnumberedparagraphs"/>
        <w:ind w:left="0" w:firstLine="0"/>
      </w:pPr>
      <w:r w:rsidRPr="00031D91">
        <w:t>The term ‘specific indicators of harm’ does not mean that it is expected that harm would necessarily occur if a licence was issued. Instead, it refers to measurement endpoints which are expected to change should the authorised dealings result in harm. Should a licence be issued, the licence holder would be required to monitor these specific indicators of harm as mandated by the licence.</w:t>
      </w:r>
    </w:p>
    <w:p w14:paraId="2BEE975A" w14:textId="77777777" w:rsidR="00EC0FCE" w:rsidRPr="00031D91" w:rsidRDefault="00EC0FCE" w:rsidP="00E34E7D">
      <w:pPr>
        <w:pStyle w:val="RARMPnumberedparagraphs"/>
        <w:ind w:left="0" w:firstLine="0"/>
      </w:pPr>
      <w:r w:rsidRPr="00031D91">
        <w:t xml:space="preserve">The triggers for this component of PRR may include risk estimates greater than negligible or </w:t>
      </w:r>
      <w:r w:rsidR="004059EC">
        <w:t xml:space="preserve">significant </w:t>
      </w:r>
      <w:r w:rsidRPr="00031D91">
        <w:t>uncertainty in the risk assessment.</w:t>
      </w:r>
    </w:p>
    <w:p w14:paraId="7B313427" w14:textId="77777777" w:rsidR="00EC0FCE" w:rsidRPr="00031D91" w:rsidRDefault="00EC0FCE" w:rsidP="00E34E7D">
      <w:pPr>
        <w:pStyle w:val="RARMPnumberedparagraphs"/>
        <w:ind w:left="0" w:firstLine="0"/>
      </w:pPr>
      <w:r w:rsidRPr="00031D91">
        <w:t>The characterisation of the risk scenarios discussed in Chapter 2 did not identify any risks greater than negligible. Therefore, they</w:t>
      </w:r>
      <w:r w:rsidR="004D1E03">
        <w:t xml:space="preserve"> were not considered substantive risk</w:t>
      </w:r>
      <w:r w:rsidR="00EF391E">
        <w:t>s</w:t>
      </w:r>
      <w:r w:rsidR="004D1E03">
        <w:t xml:space="preserve"> that</w:t>
      </w:r>
      <w:r w:rsidRPr="00031D91">
        <w:t xml:space="preserve"> warrant</w:t>
      </w:r>
      <w:r w:rsidR="004D1E03">
        <w:t>ed</w:t>
      </w:r>
      <w:r w:rsidRPr="00031D91">
        <w:t xml:space="preserve"> further detailed assessment.</w:t>
      </w:r>
      <w:r w:rsidR="004059EC">
        <w:t xml:space="preserve"> Uncertainty is considered to be low.</w:t>
      </w:r>
      <w:r w:rsidRPr="00031D91">
        <w:t xml:space="preserve"> No specific indicators of harm have been identified in </w:t>
      </w:r>
      <w:r w:rsidRPr="00FD6499">
        <w:t>th</w:t>
      </w:r>
      <w:r w:rsidR="00521EFD" w:rsidRPr="00FD6499">
        <w:t>is RARMP for application DIR </w:t>
      </w:r>
      <w:r w:rsidR="00FD6499">
        <w:t>15</w:t>
      </w:r>
      <w:r w:rsidR="00E75B28">
        <w:t>8</w:t>
      </w:r>
      <w:r w:rsidRPr="00FD6499">
        <w:t>.</w:t>
      </w:r>
      <w:r w:rsidR="00316E7E" w:rsidRPr="00FD6499">
        <w:t xml:space="preserve"> However</w:t>
      </w:r>
      <w:r w:rsidR="00316E7E" w:rsidRPr="00031D91">
        <w:t>, specific indicators of harm may also be identified during later stages,</w:t>
      </w:r>
      <w:r w:rsidR="00316E7E" w:rsidRPr="00031D91">
        <w:rPr>
          <w:i/>
        </w:rPr>
        <w:t xml:space="preserve"> </w:t>
      </w:r>
      <w:r w:rsidR="00316E7E" w:rsidRPr="00306132">
        <w:t>e</w:t>
      </w:r>
      <w:r w:rsidR="00FD6499">
        <w:t>.</w:t>
      </w:r>
      <w:r w:rsidR="00316E7E" w:rsidRPr="00306132">
        <w:t>g</w:t>
      </w:r>
      <w:r w:rsidR="00FD6499">
        <w:t>.</w:t>
      </w:r>
      <w:r w:rsidR="00316E7E" w:rsidRPr="00031D91">
        <w:t xml:space="preserve"> following the consideration of comments received on the consultation version of the RARMP, or if a licence were issued, through either of the other components of PRR.</w:t>
      </w:r>
    </w:p>
    <w:p w14:paraId="29AAC1EB" w14:textId="77777777" w:rsidR="00521EFD" w:rsidRPr="00031D91" w:rsidRDefault="00521EFD" w:rsidP="00E34E7D">
      <w:pPr>
        <w:pStyle w:val="RARMPnumberedparagraphs"/>
        <w:ind w:left="0" w:firstLine="0"/>
      </w:pPr>
      <w:r w:rsidRPr="00031D91">
        <w:t>Conditions have been included in the licence to allow the Regulator to request further information from the licence holder about any matter to do with the progress of the release, including research to verify predictions of the risk assessment.</w:t>
      </w:r>
    </w:p>
    <w:p w14:paraId="16DE10B1" w14:textId="77777777" w:rsidR="00EC0FCE" w:rsidRPr="00031D91" w:rsidRDefault="00EC0FCE" w:rsidP="00EC0FCE">
      <w:pPr>
        <w:pStyle w:val="3RARMP"/>
      </w:pPr>
      <w:bookmarkStart w:id="149" w:name="_Toc517795546"/>
      <w:r w:rsidRPr="00031D91">
        <w:t>Review of the RARMP</w:t>
      </w:r>
      <w:bookmarkEnd w:id="149"/>
    </w:p>
    <w:p w14:paraId="6033123E" w14:textId="77777777" w:rsidR="00EC0FCE" w:rsidRPr="00031D91" w:rsidRDefault="00EC0FCE" w:rsidP="00E34E7D">
      <w:pPr>
        <w:pStyle w:val="RARMPnumberedparagraphs"/>
        <w:ind w:left="0" w:firstLine="0"/>
      </w:pPr>
      <w:r w:rsidRPr="00031D91">
        <w:t xml:space="preserve">The third component of PRR is the review of RARMPs after a commercial/general release licence is issued. Such a review would take into account any relevant new information, including any changes in the context of the release, to determine if the findings of the RARMP remained current. The timing of the review would be determined on a case-by-case basis and may be triggered by findings from either of the other components of PRR or be undertaken after the authorised dealings have been conducted for some time. If the review findings justified either an increase or decrease in the initial risk estimate(s), or identified new risks to people or to the environment that </w:t>
      </w:r>
      <w:r w:rsidR="005451AE">
        <w:t>require management</w:t>
      </w:r>
      <w:r w:rsidRPr="00031D91">
        <w:t xml:space="preserve">, this could lead to </w:t>
      </w:r>
      <w:r w:rsidR="00737841" w:rsidRPr="00031D91">
        <w:t xml:space="preserve">changes to the </w:t>
      </w:r>
      <w:r w:rsidRPr="00031D91">
        <w:t xml:space="preserve">risk </w:t>
      </w:r>
      <w:r w:rsidR="00737841" w:rsidRPr="00031D91">
        <w:t>management plan and</w:t>
      </w:r>
      <w:r w:rsidRPr="00031D91">
        <w:t xml:space="preserve"> licence conditions.</w:t>
      </w:r>
    </w:p>
    <w:p w14:paraId="224FBA5A" w14:textId="77777777" w:rsidR="00EC0FCE" w:rsidRPr="00031D91" w:rsidRDefault="00EC0FCE" w:rsidP="003A3862">
      <w:pPr>
        <w:pStyle w:val="2RARMP"/>
      </w:pPr>
      <w:bookmarkStart w:id="150" w:name="_Toc517795547"/>
      <w:r w:rsidRPr="00031D91">
        <w:lastRenderedPageBreak/>
        <w:t xml:space="preserve">Conclusions of the </w:t>
      </w:r>
      <w:r w:rsidR="00EB25A8" w:rsidRPr="00031D91">
        <w:t xml:space="preserve">consultation </w:t>
      </w:r>
      <w:r w:rsidRPr="00031D91">
        <w:t>RARMP</w:t>
      </w:r>
      <w:bookmarkEnd w:id="150"/>
    </w:p>
    <w:p w14:paraId="67ACE2C3" w14:textId="77777777" w:rsidR="002A42E2" w:rsidRDefault="00EC0FCE" w:rsidP="00E34E7D">
      <w:pPr>
        <w:pStyle w:val="RARMPnumberedparagraphs"/>
        <w:ind w:left="0" w:firstLine="0"/>
      </w:pPr>
      <w:r w:rsidRPr="00031D91">
        <w:t xml:space="preserve">The </w:t>
      </w:r>
      <w:r w:rsidR="002A42E2">
        <w:t>risk assessment</w:t>
      </w:r>
      <w:r w:rsidRPr="00031D91">
        <w:t xml:space="preserve"> concludes that th</w:t>
      </w:r>
      <w:r w:rsidR="00664C20">
        <w:t>e</w:t>
      </w:r>
      <w:r w:rsidR="00F868A4" w:rsidRPr="00031D91">
        <w:t xml:space="preserve"> </w:t>
      </w:r>
      <w:r w:rsidR="00316E7E" w:rsidRPr="00031D91">
        <w:t xml:space="preserve">proposed </w:t>
      </w:r>
      <w:r w:rsidR="00F868A4" w:rsidRPr="00031D91">
        <w:t xml:space="preserve">commercial </w:t>
      </w:r>
      <w:r w:rsidR="007567A8" w:rsidRPr="00031D91">
        <w:t xml:space="preserve">release of GM </w:t>
      </w:r>
      <w:r w:rsidR="00E75B28">
        <w:t>safflower</w:t>
      </w:r>
      <w:r w:rsidRPr="00031D91">
        <w:t xml:space="preserve"> poses negligible risks to the health and safety of people or the environment</w:t>
      </w:r>
      <w:r w:rsidR="002A42E2">
        <w:t xml:space="preserve"> as a result of gene technology</w:t>
      </w:r>
      <w:r w:rsidR="00E93B1F">
        <w:t xml:space="preserve"> and</w:t>
      </w:r>
      <w:r w:rsidR="00E93B1F" w:rsidRPr="0000143A">
        <w:t xml:space="preserve"> that these negligible risks do not require specific risk treatment measures</w:t>
      </w:r>
      <w:r w:rsidR="002A42E2">
        <w:t>.</w:t>
      </w:r>
    </w:p>
    <w:p w14:paraId="644D6BDB" w14:textId="4704F775" w:rsidR="004C74EF" w:rsidRDefault="00E93B1F" w:rsidP="00F24F57">
      <w:pPr>
        <w:pStyle w:val="RARMPnumberedparagraphs"/>
        <w:ind w:left="0" w:firstLine="0"/>
      </w:pPr>
      <w:r w:rsidRPr="0000143A">
        <w:t xml:space="preserve">However, general conditions </w:t>
      </w:r>
      <w:r>
        <w:t>have been imposed</w:t>
      </w:r>
      <w:r w:rsidRPr="0000143A">
        <w:t xml:space="preserve"> to ensure that there is ongoing oversight of the release.</w:t>
      </w:r>
      <w:bookmarkEnd w:id="129"/>
      <w:bookmarkEnd w:id="130"/>
      <w:bookmarkEnd w:id="131"/>
      <w:bookmarkEnd w:id="132"/>
      <w:bookmarkEnd w:id="133"/>
      <w:bookmarkEnd w:id="134"/>
      <w:bookmarkEnd w:id="135"/>
    </w:p>
    <w:p w14:paraId="76CD8F72" w14:textId="36F81841" w:rsidR="00546723" w:rsidRPr="00031D91" w:rsidRDefault="00546723" w:rsidP="004C74EF">
      <w:pPr>
        <w:spacing w:before="0" w:after="0"/>
        <w:sectPr w:rsidR="00546723" w:rsidRPr="00031D91" w:rsidSect="00D83417">
          <w:footerReference w:type="default" r:id="rId43"/>
          <w:pgSz w:w="11909" w:h="16834" w:code="9"/>
          <w:pgMar w:top="1418" w:right="1418" w:bottom="1418" w:left="1418" w:header="720" w:footer="720" w:gutter="0"/>
          <w:paperSrc w:first="2" w:other="2"/>
          <w:cols w:space="720"/>
          <w:rtlGutter/>
        </w:sectPr>
      </w:pPr>
    </w:p>
    <w:p w14:paraId="6CD7E9F1" w14:textId="77777777" w:rsidR="00500DA1" w:rsidRPr="00500DA1" w:rsidRDefault="00386D0F" w:rsidP="004C74EF">
      <w:pPr>
        <w:pStyle w:val="Heading1"/>
        <w:ind w:left="0" w:firstLine="0"/>
        <w:jc w:val="left"/>
      </w:pPr>
      <w:bookmarkStart w:id="151" w:name="_Toc517795548"/>
      <w:r w:rsidRPr="00031D91">
        <w:lastRenderedPageBreak/>
        <w:t>References</w:t>
      </w:r>
      <w:bookmarkEnd w:id="151"/>
    </w:p>
    <w:p w14:paraId="0815CDE5" w14:textId="77777777" w:rsidR="007E1022" w:rsidRPr="007E1022" w:rsidRDefault="00D13F31" w:rsidP="007E1022">
      <w:pPr>
        <w:pStyle w:val="EndNoteBibliography"/>
        <w:spacing w:after="240"/>
      </w:pPr>
      <w:r>
        <w:rPr>
          <w:color w:val="000000" w:themeColor="text1"/>
        </w:rPr>
        <w:fldChar w:fldCharType="begin"/>
      </w:r>
      <w:r>
        <w:rPr>
          <w:color w:val="000000" w:themeColor="text1"/>
        </w:rPr>
        <w:instrText xml:space="preserve"> ADDIN EN.REFLIST </w:instrText>
      </w:r>
      <w:r>
        <w:rPr>
          <w:color w:val="000000" w:themeColor="text1"/>
        </w:rPr>
        <w:fldChar w:fldCharType="separate"/>
      </w:r>
      <w:bookmarkStart w:id="152" w:name="_ENREF_1"/>
      <w:r w:rsidR="007E1022" w:rsidRPr="007E1022">
        <w:t>ABARES (2014). Australia Commodity Statistics 2013: Table 161 Australian oilseeds area, yield and production, by state. (Canberra: Department of Agriculture).</w:t>
      </w:r>
      <w:bookmarkEnd w:id="152"/>
    </w:p>
    <w:p w14:paraId="1143FE15" w14:textId="77777777" w:rsidR="007E1022" w:rsidRPr="007E1022" w:rsidRDefault="007E1022" w:rsidP="007E1022">
      <w:pPr>
        <w:pStyle w:val="EndNoteBibliography"/>
        <w:spacing w:after="240"/>
      </w:pPr>
      <w:bookmarkStart w:id="153" w:name="_ENREF_2"/>
      <w:r w:rsidRPr="007E1022">
        <w:t>ANSTAG (2015). Importance Ratings and Summary of Antibacterial Uses in Humans in Australia Version 1.1. (Australian Strategic and Technical Advisory Group on Antimicrobial Resistance (ASTAG)).</w:t>
      </w:r>
      <w:bookmarkEnd w:id="153"/>
    </w:p>
    <w:p w14:paraId="468CA5CB" w14:textId="01668303" w:rsidR="007E1022" w:rsidRPr="007E1022" w:rsidRDefault="007E1022" w:rsidP="007E1022">
      <w:pPr>
        <w:pStyle w:val="EndNoteBibliography"/>
        <w:spacing w:after="240"/>
      </w:pPr>
      <w:bookmarkStart w:id="154" w:name="_ENREF_3"/>
      <w:r w:rsidRPr="007E1022">
        <w:t xml:space="preserve">AOSCA (2012). </w:t>
      </w:r>
      <w:r w:rsidRPr="0077660E">
        <w:t>AOSCA Standards and Procedures for Producing Certified Safflower Seed</w:t>
      </w:r>
      <w:bookmarkEnd w:id="154"/>
      <w:r w:rsidR="0077660E">
        <w:t>: their origins and relevance to confinement in GE field testing in the United States</w:t>
      </w:r>
      <w:r w:rsidR="00CC1851">
        <w:t>.</w:t>
      </w:r>
      <w:r w:rsidR="0077660E">
        <w:t xml:space="preserve"> Association of Official Seed Certifying Agencies</w:t>
      </w:r>
      <w:r w:rsidR="00CC1851">
        <w:t xml:space="preserve"> (Illinois, USA).</w:t>
      </w:r>
      <w:r w:rsidR="0077660E">
        <w:t xml:space="preserve"> </w:t>
      </w:r>
    </w:p>
    <w:p w14:paraId="3B3E0B54" w14:textId="77777777" w:rsidR="007E1022" w:rsidRPr="007E1022" w:rsidRDefault="007E1022" w:rsidP="007E1022">
      <w:pPr>
        <w:pStyle w:val="EndNoteBibliography"/>
        <w:spacing w:after="240"/>
      </w:pPr>
      <w:bookmarkStart w:id="155" w:name="_ENREF_4"/>
      <w:r w:rsidRPr="007E1022">
        <w:t>Arab, L. (2003). Biomarkers of fat and fatty acid intake. The Journal of Nutrition</w:t>
      </w:r>
      <w:r w:rsidRPr="007E1022">
        <w:rPr>
          <w:i/>
        </w:rPr>
        <w:t xml:space="preserve"> 133</w:t>
      </w:r>
      <w:r w:rsidRPr="007E1022">
        <w:t>, 925S-932S.</w:t>
      </w:r>
      <w:bookmarkEnd w:id="155"/>
    </w:p>
    <w:p w14:paraId="408BAAB5" w14:textId="77777777" w:rsidR="007E1022" w:rsidRPr="007E1022" w:rsidRDefault="007E1022" w:rsidP="007E1022">
      <w:pPr>
        <w:pStyle w:val="EndNoteBibliography"/>
        <w:spacing w:after="240"/>
      </w:pPr>
      <w:bookmarkStart w:id="156" w:name="_ENREF_5"/>
      <w:r w:rsidRPr="007E1022">
        <w:t>Ashri, A., and Knowles, P.F. (1960). Cytogenetics of Safflower (</w:t>
      </w:r>
      <w:r w:rsidRPr="007E1022">
        <w:rPr>
          <w:i/>
        </w:rPr>
        <w:t xml:space="preserve">Carthamus </w:t>
      </w:r>
      <w:r w:rsidRPr="007E1022">
        <w:t>L.) Species and Their Hybrids. Agronomy Journal</w:t>
      </w:r>
      <w:r w:rsidRPr="007E1022">
        <w:rPr>
          <w:i/>
        </w:rPr>
        <w:t xml:space="preserve"> 52</w:t>
      </w:r>
      <w:r w:rsidRPr="007E1022">
        <w:t>, 11-17.</w:t>
      </w:r>
      <w:bookmarkEnd w:id="156"/>
    </w:p>
    <w:p w14:paraId="073E7B82" w14:textId="77777777" w:rsidR="007E1022" w:rsidRPr="007E1022" w:rsidRDefault="007E1022" w:rsidP="007E1022">
      <w:pPr>
        <w:pStyle w:val="EndNoteBibliography"/>
        <w:spacing w:after="240"/>
      </w:pPr>
      <w:bookmarkStart w:id="157" w:name="_ENREF_6"/>
      <w:r w:rsidRPr="007E1022">
        <w:t>Bagci, C., and Allmer, J. (2016). One Step Forward, Two Steps Back; Xeno-MicroRNAs Reported in Breast Milk Are Artifacts. PloS one</w:t>
      </w:r>
      <w:r w:rsidRPr="007E1022">
        <w:rPr>
          <w:i/>
        </w:rPr>
        <w:t xml:space="preserve"> 11</w:t>
      </w:r>
      <w:r w:rsidRPr="007E1022">
        <w:t>, e0145065.</w:t>
      </w:r>
      <w:bookmarkEnd w:id="157"/>
    </w:p>
    <w:p w14:paraId="527E9494" w14:textId="77777777" w:rsidR="007E1022" w:rsidRPr="007E1022" w:rsidRDefault="007E1022" w:rsidP="007E1022">
      <w:pPr>
        <w:pStyle w:val="EndNoteBibliography"/>
        <w:spacing w:after="240"/>
      </w:pPr>
      <w:bookmarkStart w:id="158" w:name="_ENREF_7"/>
      <w:r w:rsidRPr="007E1022">
        <w:t>Bammer, G., and Smithson, M. (2008). Uncertainty and risk: Multidisciplinary perspectives (London: Earthscan).</w:t>
      </w:r>
      <w:bookmarkEnd w:id="158"/>
    </w:p>
    <w:p w14:paraId="62FFD578" w14:textId="77777777" w:rsidR="007E1022" w:rsidRPr="007E1022" w:rsidRDefault="007E1022" w:rsidP="007E1022">
      <w:pPr>
        <w:pStyle w:val="EndNoteBibliography"/>
        <w:spacing w:after="240"/>
      </w:pPr>
      <w:bookmarkStart w:id="159" w:name="_ENREF_8"/>
      <w:r w:rsidRPr="007E1022">
        <w:t>Baykal, U., and Zhang, Z. (2010). Small RNA-mediated gene silencing for plant biotechnology. In Gene silencing: Theory, techniques and applications, A.J. Catalano, ed. (New York: Nova Science Publishers, Inc.), pp. 255-269.</w:t>
      </w:r>
      <w:bookmarkEnd w:id="159"/>
    </w:p>
    <w:p w14:paraId="7FB47BC2" w14:textId="77777777" w:rsidR="007E1022" w:rsidRPr="007E1022" w:rsidRDefault="007E1022" w:rsidP="007E1022">
      <w:pPr>
        <w:pStyle w:val="EndNoteBibliography"/>
        <w:spacing w:after="240"/>
      </w:pPr>
      <w:bookmarkStart w:id="160" w:name="_ENREF_9"/>
      <w:r w:rsidRPr="007E1022">
        <w:t>Beatty, M., Guduric-Fuchs, J., Brown, E., Bridgett, S., Chakravarthy, U., Hogg, R.E., and Simpson, D.A. (2014). Small RNAs from plants, bacteria and fungi within the order Hypocreales are ubiquitous in human plasma. BMC Genomics</w:t>
      </w:r>
      <w:r w:rsidRPr="007E1022">
        <w:rPr>
          <w:i/>
        </w:rPr>
        <w:t xml:space="preserve"> 15</w:t>
      </w:r>
      <w:r w:rsidRPr="007E1022">
        <w:t>, 933.</w:t>
      </w:r>
      <w:bookmarkEnd w:id="160"/>
    </w:p>
    <w:p w14:paraId="24831109" w14:textId="77777777" w:rsidR="007E1022" w:rsidRPr="007E1022" w:rsidRDefault="007E1022" w:rsidP="007E1022">
      <w:pPr>
        <w:pStyle w:val="EndNoteBibliography"/>
        <w:spacing w:after="240"/>
      </w:pPr>
      <w:bookmarkStart w:id="161" w:name="_ENREF_10"/>
      <w:r w:rsidRPr="007E1022">
        <w:t>Bevan, M., Barnes, W.M., and Chilton, M.D. (1983). Structure and transcription of the nopaline synthase gene region of T-DNA. Nucleic Acids Research</w:t>
      </w:r>
      <w:r w:rsidRPr="007E1022">
        <w:rPr>
          <w:i/>
        </w:rPr>
        <w:t xml:space="preserve"> 11</w:t>
      </w:r>
      <w:r w:rsidRPr="007E1022">
        <w:t>, 369-385.</w:t>
      </w:r>
      <w:bookmarkEnd w:id="161"/>
    </w:p>
    <w:p w14:paraId="2FBA4889" w14:textId="77777777" w:rsidR="007E1022" w:rsidRPr="007E1022" w:rsidRDefault="007E1022" w:rsidP="007E1022">
      <w:pPr>
        <w:pStyle w:val="EndNoteBibliography"/>
        <w:spacing w:after="240"/>
      </w:pPr>
      <w:bookmarkStart w:id="162" w:name="_ENREF_11"/>
      <w:r w:rsidRPr="007E1022">
        <w:t xml:space="preserve">Bonaventure, G., Salas, J.J., Pollard, M.R., and Ohlrogge, J.B. (2003). Disruption of the </w:t>
      </w:r>
      <w:r w:rsidRPr="007E1022">
        <w:rPr>
          <w:i/>
        </w:rPr>
        <w:t>FATB</w:t>
      </w:r>
      <w:r w:rsidRPr="007E1022">
        <w:t xml:space="preserve"> gene in Arabidopsis demonstrates an essential role of saturated fatty acids in plant growth. Plant Cell</w:t>
      </w:r>
      <w:r w:rsidRPr="007E1022">
        <w:rPr>
          <w:i/>
        </w:rPr>
        <w:t xml:space="preserve"> 15</w:t>
      </w:r>
      <w:r w:rsidRPr="007E1022">
        <w:t>, 1020-1033.</w:t>
      </w:r>
      <w:bookmarkEnd w:id="162"/>
    </w:p>
    <w:p w14:paraId="78A5FFBD" w14:textId="77777777" w:rsidR="007E1022" w:rsidRPr="007E1022" w:rsidRDefault="007E1022" w:rsidP="007E1022">
      <w:pPr>
        <w:pStyle w:val="EndNoteBibliography"/>
        <w:spacing w:after="240"/>
      </w:pPr>
      <w:bookmarkStart w:id="163" w:name="_ENREF_12"/>
      <w:r w:rsidRPr="007E1022">
        <w:t>Burhan Arslan, E.A., Ali Servet Tekeli, Enver Esendal (2008). Feeding and agronomic value of field pea (</w:t>
      </w:r>
      <w:r w:rsidRPr="007E1022">
        <w:rPr>
          <w:i/>
        </w:rPr>
        <w:t>Pisum arvense</w:t>
      </w:r>
      <w:r w:rsidRPr="007E1022">
        <w:t xml:space="preserve"> L.) - safflower (</w:t>
      </w:r>
      <w:r w:rsidRPr="007E1022">
        <w:rPr>
          <w:i/>
        </w:rPr>
        <w:t>Carthamus tinctorius</w:t>
      </w:r>
      <w:r w:rsidRPr="007E1022">
        <w:t xml:space="preserve"> L.) mixtures. Paper presented at: Safflower: Unexploited potential and world adaptability (Wagga Wagga, New South Wales, Australia).</w:t>
      </w:r>
      <w:bookmarkEnd w:id="163"/>
    </w:p>
    <w:p w14:paraId="24C9A777" w14:textId="77777777" w:rsidR="007E1022" w:rsidRPr="007E1022" w:rsidRDefault="007E1022" w:rsidP="007E1022">
      <w:pPr>
        <w:pStyle w:val="EndNoteBibliography"/>
        <w:spacing w:after="240"/>
      </w:pPr>
      <w:bookmarkStart w:id="164" w:name="_ENREF_13"/>
      <w:r w:rsidRPr="007E1022">
        <w:t>Calder, P.C. (2015). Functional Roles of Fatty Acids and Their Effects on Human Health. Journal of Parenteral and Enteral Nutrition</w:t>
      </w:r>
      <w:r w:rsidRPr="007E1022">
        <w:rPr>
          <w:i/>
        </w:rPr>
        <w:t xml:space="preserve"> 39</w:t>
      </w:r>
      <w:r w:rsidRPr="007E1022">
        <w:t>, 18S-32S.</w:t>
      </w:r>
      <w:bookmarkEnd w:id="164"/>
    </w:p>
    <w:p w14:paraId="484384A2" w14:textId="77777777" w:rsidR="007E1022" w:rsidRPr="007E1022" w:rsidRDefault="007E1022" w:rsidP="007E1022">
      <w:pPr>
        <w:pStyle w:val="EndNoteBibliography"/>
        <w:spacing w:after="240"/>
      </w:pPr>
      <w:bookmarkStart w:id="165" w:name="_ENREF_14"/>
      <w:r w:rsidRPr="007E1022">
        <w:t>Casacuberta, J.M., Devos, Y., du Jardin, P., Ramon, M., Vaucheret, H., and Nogue, F. (2015). Biotechnological uses of RNAi in plants: risk assessment considerations. Trends in Biotechnology</w:t>
      </w:r>
      <w:r w:rsidRPr="007E1022">
        <w:rPr>
          <w:i/>
        </w:rPr>
        <w:t xml:space="preserve"> 33</w:t>
      </w:r>
      <w:r w:rsidRPr="007E1022">
        <w:t>, 145-147.</w:t>
      </w:r>
      <w:bookmarkEnd w:id="165"/>
    </w:p>
    <w:p w14:paraId="7626F65F" w14:textId="71556BFA" w:rsidR="007E1022" w:rsidRPr="007E1022" w:rsidRDefault="007E1022" w:rsidP="007E1022">
      <w:pPr>
        <w:pStyle w:val="EndNoteBibliography"/>
        <w:spacing w:after="240"/>
      </w:pPr>
      <w:bookmarkStart w:id="166" w:name="_ENREF_15"/>
      <w:r w:rsidRPr="007E1022">
        <w:t>CFIA (2015). Plants with Novel Traits (PNTs) - Approved confined research field trials / Terms and conditions. (Canadian Food Inspection Agency website) Accessed:</w:t>
      </w:r>
      <w:r w:rsidR="005025AD">
        <w:t xml:space="preserve"> 28/1/2015. Available online at </w:t>
      </w:r>
      <w:hyperlink r:id="rId44" w:history="1">
        <w:r w:rsidR="005025AD" w:rsidRPr="005025AD">
          <w:rPr>
            <w:rStyle w:val="Hyperlink"/>
          </w:rPr>
          <w:t>CFIA website</w:t>
        </w:r>
      </w:hyperlink>
      <w:r w:rsidRPr="007E1022">
        <w:t>.</w:t>
      </w:r>
      <w:bookmarkEnd w:id="166"/>
    </w:p>
    <w:p w14:paraId="1124707D" w14:textId="3BD604AC" w:rsidR="007E1022" w:rsidRPr="007E1022" w:rsidRDefault="007E1022" w:rsidP="007E1022">
      <w:pPr>
        <w:pStyle w:val="EndNoteBibliography"/>
        <w:spacing w:after="240"/>
      </w:pPr>
      <w:bookmarkStart w:id="167" w:name="_ENREF_16"/>
      <w:r w:rsidRPr="007E1022">
        <w:lastRenderedPageBreak/>
        <w:t xml:space="preserve">Chan, S.Y., and Snow, J.W. (2017). Formidable challenges to the notion of biologically important roles for dietary small RNAs in ingesting mammals. Genes </w:t>
      </w:r>
      <w:r w:rsidR="006A553C">
        <w:t xml:space="preserve">and </w:t>
      </w:r>
      <w:r w:rsidRPr="007E1022">
        <w:t>Nutr</w:t>
      </w:r>
      <w:r w:rsidR="006A553C">
        <w:t>ition</w:t>
      </w:r>
      <w:r w:rsidRPr="007E1022">
        <w:rPr>
          <w:i/>
        </w:rPr>
        <w:t xml:space="preserve"> 12</w:t>
      </w:r>
      <w:r w:rsidRPr="007E1022">
        <w:t>, 13.</w:t>
      </w:r>
      <w:bookmarkEnd w:id="167"/>
    </w:p>
    <w:p w14:paraId="7A22E090" w14:textId="643107BF" w:rsidR="007E1022" w:rsidRPr="007E1022" w:rsidRDefault="007E1022" w:rsidP="007E1022">
      <w:pPr>
        <w:pStyle w:val="EndNoteBibliography"/>
        <w:spacing w:after="240"/>
      </w:pPr>
      <w:bookmarkStart w:id="168" w:name="_ENREF_17"/>
      <w:r w:rsidRPr="007E1022">
        <w:t>Chengaiah, B., Rao, K.M., Kumar, K.M., Alagusundaram, M., and Chetty, C.M. (2010). Medicinal importance of Natural dyes-a review. Int</w:t>
      </w:r>
      <w:r w:rsidR="006A553C">
        <w:t>ernational</w:t>
      </w:r>
      <w:r w:rsidRPr="007E1022">
        <w:t xml:space="preserve"> J</w:t>
      </w:r>
      <w:r w:rsidR="006A553C">
        <w:t>ournal</w:t>
      </w:r>
      <w:r w:rsidRPr="007E1022">
        <w:t xml:space="preserve"> </w:t>
      </w:r>
      <w:r w:rsidR="006A553C">
        <w:t xml:space="preserve">of </w:t>
      </w:r>
      <w:r w:rsidRPr="007E1022">
        <w:t>PharmTech Res</w:t>
      </w:r>
      <w:r w:rsidR="006A553C">
        <w:t>earch</w:t>
      </w:r>
      <w:r w:rsidRPr="007E1022">
        <w:rPr>
          <w:i/>
        </w:rPr>
        <w:t xml:space="preserve"> 2</w:t>
      </w:r>
      <w:r w:rsidRPr="007E1022">
        <w:t>, 144-154.</w:t>
      </w:r>
      <w:bookmarkEnd w:id="168"/>
    </w:p>
    <w:p w14:paraId="3E719D99" w14:textId="42FBAB62" w:rsidR="007E1022" w:rsidRPr="007E1022" w:rsidRDefault="007E1022" w:rsidP="007E1022">
      <w:pPr>
        <w:pStyle w:val="EndNoteBibliography"/>
        <w:spacing w:after="240"/>
      </w:pPr>
      <w:bookmarkStart w:id="169" w:name="_ENREF_18"/>
      <w:r w:rsidRPr="007E1022">
        <w:t>Chin, A.R., Fong, M.Y., Somlo, G., Wu, J., Swiderski, P., Wu, X., and Wang, S.E. (2016). Cross-kingdom inhibition of breast cancer growth by plant miR159. Cell</w:t>
      </w:r>
      <w:r w:rsidR="00FD021C">
        <w:t xml:space="preserve"> R</w:t>
      </w:r>
      <w:r w:rsidRPr="007E1022">
        <w:t>esearch</w:t>
      </w:r>
      <w:r w:rsidRPr="007E1022">
        <w:rPr>
          <w:i/>
        </w:rPr>
        <w:t xml:space="preserve"> 26</w:t>
      </w:r>
      <w:r w:rsidRPr="007E1022">
        <w:t>, 217-228.</w:t>
      </w:r>
      <w:bookmarkEnd w:id="169"/>
    </w:p>
    <w:p w14:paraId="50032515" w14:textId="77777777" w:rsidR="007E1022" w:rsidRPr="007E1022" w:rsidRDefault="007E1022" w:rsidP="007E1022">
      <w:pPr>
        <w:pStyle w:val="EndNoteBibliography"/>
        <w:spacing w:after="240"/>
      </w:pPr>
      <w:bookmarkStart w:id="170" w:name="_ENREF_19"/>
      <w:r w:rsidRPr="007E1022">
        <w:t>Christiaens, O., Swevers, L., and Smagghe, G. (2014). DsRNA degradation in the pea aphid (Acyrthosiphon pisum) associated with lack of response in RNAi feeding and injection assay. Peptides</w:t>
      </w:r>
      <w:r w:rsidRPr="007E1022">
        <w:rPr>
          <w:i/>
        </w:rPr>
        <w:t xml:space="preserve"> 53</w:t>
      </w:r>
      <w:r w:rsidRPr="007E1022">
        <w:t>, 307-314.</w:t>
      </w:r>
      <w:bookmarkEnd w:id="170"/>
    </w:p>
    <w:p w14:paraId="5BBDAD4E" w14:textId="77777777" w:rsidR="007E1022" w:rsidRPr="007E1022" w:rsidRDefault="007E1022" w:rsidP="007E1022">
      <w:pPr>
        <w:pStyle w:val="EndNoteBibliography"/>
        <w:spacing w:after="240"/>
      </w:pPr>
      <w:bookmarkStart w:id="171" w:name="_ENREF_20"/>
      <w:r w:rsidRPr="007E1022">
        <w:t xml:space="preserve">Claassen, C.E. (1950). Natural and Controlled Crossing in Safflower, </w:t>
      </w:r>
      <w:r w:rsidRPr="007E1022">
        <w:rPr>
          <w:i/>
        </w:rPr>
        <w:t>Carthamus tinctorius</w:t>
      </w:r>
      <w:r w:rsidRPr="007E1022">
        <w:t xml:space="preserve"> L. Agronomy Journal</w:t>
      </w:r>
      <w:r w:rsidRPr="007E1022">
        <w:rPr>
          <w:i/>
        </w:rPr>
        <w:t xml:space="preserve"> 42</w:t>
      </w:r>
      <w:r w:rsidRPr="007E1022">
        <w:t>, 381-384.</w:t>
      </w:r>
      <w:bookmarkEnd w:id="171"/>
    </w:p>
    <w:p w14:paraId="3D950AB3" w14:textId="77777777" w:rsidR="007E1022" w:rsidRPr="007E1022" w:rsidRDefault="007E1022" w:rsidP="007E1022">
      <w:pPr>
        <w:pStyle w:val="EndNoteBibliography"/>
        <w:spacing w:after="240"/>
      </w:pPr>
      <w:bookmarkStart w:id="172" w:name="_ENREF_21"/>
      <w:r w:rsidRPr="007E1022">
        <w:t>Clark, A.J., and Brinkley, T. (2001). Risk management: for climate, agriculture and policy. (Canberra: Commonwealth of Australia).</w:t>
      </w:r>
      <w:bookmarkEnd w:id="172"/>
    </w:p>
    <w:p w14:paraId="2E529F3F" w14:textId="77777777" w:rsidR="007E1022" w:rsidRPr="007E1022" w:rsidRDefault="007E1022" w:rsidP="007E1022">
      <w:pPr>
        <w:pStyle w:val="EndNoteBibliography"/>
        <w:spacing w:after="240"/>
      </w:pPr>
      <w:bookmarkStart w:id="173" w:name="_ENREF_22"/>
      <w:r w:rsidRPr="007E1022">
        <w:t xml:space="preserve">Compes, E., Bartolome, B., Fernandez-Nieto, M., Sastre, J., and Cuesta, J. (2006). Occupational asthma from dried flowers of </w:t>
      </w:r>
      <w:r w:rsidRPr="007E1022">
        <w:rPr>
          <w:i/>
        </w:rPr>
        <w:t>Carthamus tinctorius</w:t>
      </w:r>
      <w:r w:rsidRPr="007E1022">
        <w:t xml:space="preserve"> (safflower) and </w:t>
      </w:r>
      <w:r w:rsidRPr="007E1022">
        <w:rPr>
          <w:i/>
        </w:rPr>
        <w:t>Achillea millefolium</w:t>
      </w:r>
      <w:r w:rsidRPr="007E1022">
        <w:t xml:space="preserve"> (yarrow). Allergy</w:t>
      </w:r>
      <w:r w:rsidRPr="007E1022">
        <w:rPr>
          <w:i/>
        </w:rPr>
        <w:t xml:space="preserve"> 61</w:t>
      </w:r>
      <w:r w:rsidRPr="007E1022">
        <w:t>, 1239-1240.</w:t>
      </w:r>
      <w:bookmarkEnd w:id="173"/>
    </w:p>
    <w:p w14:paraId="08C22143" w14:textId="77777777" w:rsidR="007E1022" w:rsidRPr="007E1022" w:rsidRDefault="007E1022" w:rsidP="007E1022">
      <w:pPr>
        <w:pStyle w:val="EndNoteBibliography"/>
        <w:spacing w:after="240"/>
      </w:pPr>
      <w:bookmarkStart w:id="174" w:name="_ENREF_23"/>
      <w:r w:rsidRPr="007E1022">
        <w:t>Corleto, A., Cazzato, E., Laudadio, V., and Petrera, F. (2005). Evolution of biomass and quality of safflower during the reproductive stage for hay and ensiling purposes (İstanbul: Engin Maatbacilik Ltd. Scedilla˜ti), pp. 2.2, 69-73.</w:t>
      </w:r>
      <w:bookmarkEnd w:id="174"/>
    </w:p>
    <w:p w14:paraId="48F2D3A3" w14:textId="77777777" w:rsidR="007E1022" w:rsidRPr="007E1022" w:rsidRDefault="007E1022" w:rsidP="007E1022">
      <w:pPr>
        <w:pStyle w:val="EndNoteBibliography"/>
        <w:spacing w:after="240"/>
      </w:pPr>
      <w:bookmarkStart w:id="175" w:name="_ENREF_24"/>
      <w:r w:rsidRPr="007E1022">
        <w:t>Cosmetic Ingredient Review (1987). Final Report on the Safety Assessment of Oleic Acid, Lauric Acid, Palmitic Acid, Myristic Acid and Stearic Acid. Journal of the American College of Toxicology</w:t>
      </w:r>
      <w:r w:rsidRPr="007E1022">
        <w:rPr>
          <w:i/>
        </w:rPr>
        <w:t xml:space="preserve"> 6</w:t>
      </w:r>
      <w:r w:rsidRPr="007E1022">
        <w:t>, 321-401.</w:t>
      </w:r>
      <w:bookmarkEnd w:id="175"/>
    </w:p>
    <w:p w14:paraId="7C4FC133" w14:textId="77777777" w:rsidR="007E1022" w:rsidRPr="007E1022" w:rsidRDefault="007E1022" w:rsidP="007E1022">
      <w:pPr>
        <w:pStyle w:val="EndNoteBibliography"/>
        <w:spacing w:after="240"/>
      </w:pPr>
      <w:bookmarkStart w:id="176" w:name="_ENREF_25"/>
      <w:r w:rsidRPr="007E1022">
        <w:t>Cosmetic Ingredient Review (2011). Plant-Derived Fatty Acid Oils as Used in Cosmetics.</w:t>
      </w:r>
      <w:bookmarkEnd w:id="176"/>
    </w:p>
    <w:p w14:paraId="192B7009" w14:textId="77777777" w:rsidR="007E1022" w:rsidRPr="007E1022" w:rsidRDefault="007E1022" w:rsidP="007E1022">
      <w:pPr>
        <w:pStyle w:val="EndNoteBibliography"/>
        <w:spacing w:after="240"/>
      </w:pPr>
      <w:bookmarkStart w:id="177" w:name="_ENREF_26"/>
      <w:r w:rsidRPr="007E1022">
        <w:t>Cresswell, J.E. (2010). A mechanistic model of pollinator-mediated gene flow in agricultural safflower. Basic and Applied Ecology</w:t>
      </w:r>
      <w:r w:rsidRPr="007E1022">
        <w:rPr>
          <w:i/>
        </w:rPr>
        <w:t xml:space="preserve"> 11</w:t>
      </w:r>
      <w:r w:rsidRPr="007E1022">
        <w:t>, 415-421.</w:t>
      </w:r>
      <w:bookmarkEnd w:id="177"/>
    </w:p>
    <w:p w14:paraId="093CAF2A" w14:textId="77777777" w:rsidR="007E1022" w:rsidRPr="007E1022" w:rsidRDefault="007E1022" w:rsidP="007E1022">
      <w:pPr>
        <w:pStyle w:val="EndNoteBibliography"/>
        <w:spacing w:after="240"/>
      </w:pPr>
      <w:bookmarkStart w:id="178" w:name="_ENREF_27"/>
      <w:r w:rsidRPr="007E1022">
        <w:t>Cresswell, J.E., Osborne, J.L., and Bell, S.A. (2002). A model of pollinator-mediated gene flow between plant populations with numerical solutions for bumblebees pollinating oilseed rape. Oikos</w:t>
      </w:r>
      <w:r w:rsidRPr="007E1022">
        <w:rPr>
          <w:i/>
        </w:rPr>
        <w:t xml:space="preserve"> 98</w:t>
      </w:r>
      <w:r w:rsidRPr="007E1022">
        <w:t>, 375-384.</w:t>
      </w:r>
      <w:bookmarkEnd w:id="178"/>
    </w:p>
    <w:p w14:paraId="438824E4" w14:textId="77777777" w:rsidR="007E1022" w:rsidRPr="007E1022" w:rsidRDefault="007E1022" w:rsidP="007E1022">
      <w:pPr>
        <w:pStyle w:val="EndNoteBibliography"/>
        <w:spacing w:after="240"/>
      </w:pPr>
      <w:bookmarkStart w:id="179" w:name="_ENREF_28"/>
      <w:r w:rsidRPr="007E1022">
        <w:t>Cummings, J.L., Handley, L.W., MacBryde, B., Tupper, S.K., Werner, S.J., and Byram, Z.J. (2008). Dispersal of viable row-crop seeds of commercial agriculture by farmland birds: implication for genetically modified crops. Environmental Biosafety Research</w:t>
      </w:r>
      <w:r w:rsidRPr="007E1022">
        <w:rPr>
          <w:i/>
        </w:rPr>
        <w:t xml:space="preserve"> 7</w:t>
      </w:r>
      <w:r w:rsidRPr="007E1022">
        <w:t>, 241-252.</w:t>
      </w:r>
      <w:bookmarkEnd w:id="179"/>
    </w:p>
    <w:p w14:paraId="41AFEA1F" w14:textId="77777777" w:rsidR="007E1022" w:rsidRPr="007E1022" w:rsidRDefault="007E1022" w:rsidP="007E1022">
      <w:pPr>
        <w:pStyle w:val="EndNoteBibliography"/>
        <w:spacing w:after="240"/>
      </w:pPr>
      <w:bookmarkStart w:id="180" w:name="_ENREF_29"/>
      <w:r w:rsidRPr="007E1022">
        <w:t>Dajue, L., and Mundel, H.H. (1996). Safflower. Carthamus tinctorius L. Promoting the conservation and use of underutilized and neglected crops. (Institute of Plant Genetics and Crop Plant Research, Gatersleben).</w:t>
      </w:r>
      <w:bookmarkEnd w:id="180"/>
    </w:p>
    <w:p w14:paraId="137F849A" w14:textId="77777777" w:rsidR="007E1022" w:rsidRPr="007E1022" w:rsidRDefault="007E1022" w:rsidP="007E1022">
      <w:pPr>
        <w:pStyle w:val="EndNoteBibliography"/>
        <w:spacing w:after="240"/>
      </w:pPr>
      <w:bookmarkStart w:id="181" w:name="_ENREF_30"/>
      <w:r w:rsidRPr="007E1022">
        <w:t xml:space="preserve">Dajue, L., and Mündel, H.H. (1996). Safflower. </w:t>
      </w:r>
      <w:r w:rsidRPr="007E1022">
        <w:rPr>
          <w:i/>
        </w:rPr>
        <w:t>Carthamus tinctorius</w:t>
      </w:r>
      <w:r w:rsidRPr="007E1022">
        <w:t xml:space="preserve"> L., Vol 7 (Institute of Plant Genetics and Crop Plant Research, Gatersleben/International Plant Genetic Resources Institute, Rome.).</w:t>
      </w:r>
      <w:bookmarkEnd w:id="181"/>
    </w:p>
    <w:p w14:paraId="4B191F34" w14:textId="77777777" w:rsidR="007E1022" w:rsidRPr="007E1022" w:rsidRDefault="007E1022" w:rsidP="007E1022">
      <w:pPr>
        <w:pStyle w:val="EndNoteBibliography"/>
        <w:spacing w:after="240"/>
      </w:pPr>
      <w:bookmarkStart w:id="182" w:name="_ENREF_31"/>
      <w:r w:rsidRPr="007E1022">
        <w:lastRenderedPageBreak/>
        <w:t>Danieli, P.P., Primi, R., Ronchi, B., Ruggeri, R., Rossini, F., Del Puglia, S., and Cereti, C.F. (2011). The potential role of spineless safflower (</w:t>
      </w:r>
      <w:r w:rsidRPr="00813641">
        <w:rPr>
          <w:i/>
        </w:rPr>
        <w:t>Carthamus tinctorius</w:t>
      </w:r>
      <w:r w:rsidRPr="007E1022">
        <w:t xml:space="preserve"> L. var. </w:t>
      </w:r>
      <w:r w:rsidRPr="00813641">
        <w:rPr>
          <w:i/>
        </w:rPr>
        <w:t>inermis</w:t>
      </w:r>
      <w:r w:rsidRPr="007E1022">
        <w:t>) as fodder crop in central Italy. Italian Journal of Agronomy</w:t>
      </w:r>
      <w:r w:rsidRPr="007E1022">
        <w:rPr>
          <w:i/>
        </w:rPr>
        <w:t xml:space="preserve"> 6</w:t>
      </w:r>
      <w:r w:rsidRPr="007E1022">
        <w:t>, 4.</w:t>
      </w:r>
      <w:bookmarkEnd w:id="182"/>
    </w:p>
    <w:p w14:paraId="7603D94F" w14:textId="77777777" w:rsidR="007E1022" w:rsidRPr="007E1022" w:rsidRDefault="007E1022" w:rsidP="007E1022">
      <w:pPr>
        <w:pStyle w:val="EndNoteBibliography"/>
        <w:spacing w:after="240"/>
      </w:pPr>
      <w:bookmarkStart w:id="183" w:name="_ENREF_32"/>
      <w:r w:rsidRPr="007E1022">
        <w:t>Delaney, B., Astwood, J.D., Cunny, H., Conn, R.E., Herouet-Guicheney, C., MacIntosh, S., Meyer, L.S.</w:t>
      </w:r>
      <w:r w:rsidRPr="007E1022">
        <w:rPr>
          <w:i/>
        </w:rPr>
        <w:t>, et al.</w:t>
      </w:r>
      <w:r w:rsidRPr="007E1022">
        <w:t xml:space="preserve"> (2008). Evaluation of protein safety in the context of agricultural biotechnology. Food and Chemical Toxicology</w:t>
      </w:r>
      <w:r w:rsidRPr="007E1022">
        <w:rPr>
          <w:i/>
        </w:rPr>
        <w:t xml:space="preserve"> 46</w:t>
      </w:r>
      <w:r w:rsidRPr="007E1022">
        <w:t>, S71-S97.</w:t>
      </w:r>
      <w:bookmarkEnd w:id="183"/>
    </w:p>
    <w:p w14:paraId="4225851C" w14:textId="77777777" w:rsidR="007E1022" w:rsidRPr="007E1022" w:rsidRDefault="007E1022" w:rsidP="007E1022">
      <w:pPr>
        <w:pStyle w:val="EndNoteBibliography"/>
        <w:spacing w:after="240"/>
      </w:pPr>
      <w:bookmarkStart w:id="184" w:name="_ENREF_33"/>
      <w:r w:rsidRPr="007E1022">
        <w:t>Depicker, A., Stachel, S., Dhaese, P., Zambryski, P., and Goodman, H.M. (1982). Nopaline synthase: transcript mapping and DNA sequence. Journal of Molecular and Applied Genetics</w:t>
      </w:r>
      <w:r w:rsidRPr="007E1022">
        <w:rPr>
          <w:i/>
        </w:rPr>
        <w:t xml:space="preserve"> 1</w:t>
      </w:r>
      <w:r w:rsidRPr="007E1022">
        <w:t>, 561-573.</w:t>
      </w:r>
      <w:bookmarkEnd w:id="184"/>
    </w:p>
    <w:p w14:paraId="06CD6732" w14:textId="349E0E71" w:rsidR="007E1022" w:rsidRPr="007E1022" w:rsidRDefault="007E1022" w:rsidP="007E1022">
      <w:pPr>
        <w:pStyle w:val="EndNoteBibliography"/>
        <w:spacing w:after="240"/>
      </w:pPr>
      <w:bookmarkStart w:id="185" w:name="_ENREF_34"/>
      <w:r w:rsidRPr="007E1022">
        <w:t>Dickinson, B., Zhang, Y., Petrick, J.S., Heck, G., Ivashuta, S., and Marshall, W.S. (2013). Lack of detectable oral bioavailability of plant microRNAs after feeding in mice. Nat</w:t>
      </w:r>
      <w:r w:rsidR="00E668DB">
        <w:t>ure</w:t>
      </w:r>
      <w:r w:rsidRPr="007E1022">
        <w:t xml:space="preserve"> Biotechnol</w:t>
      </w:r>
      <w:r w:rsidR="00E668DB">
        <w:t>ogy</w:t>
      </w:r>
      <w:r w:rsidRPr="007E1022">
        <w:rPr>
          <w:i/>
        </w:rPr>
        <w:t xml:space="preserve"> 31</w:t>
      </w:r>
      <w:r w:rsidRPr="007E1022">
        <w:t>, 965-967.</w:t>
      </w:r>
      <w:bookmarkEnd w:id="185"/>
    </w:p>
    <w:p w14:paraId="1E681C72" w14:textId="216AEB02" w:rsidR="007E1022" w:rsidRPr="007E1022" w:rsidRDefault="007E1022" w:rsidP="007E1022">
      <w:pPr>
        <w:pStyle w:val="EndNoteBibliography"/>
        <w:spacing w:after="240"/>
      </w:pPr>
      <w:bookmarkStart w:id="186" w:name="_ENREF_35"/>
      <w:r w:rsidRPr="007E1022">
        <w:t>Dowling, D., Pauli, T., Donath, A., Meusemann, K., Podsiadlowski, L., Petersen, M., Peters, R.S.</w:t>
      </w:r>
      <w:r w:rsidRPr="007E1022">
        <w:rPr>
          <w:i/>
        </w:rPr>
        <w:t>, et al.</w:t>
      </w:r>
      <w:r w:rsidRPr="007E1022">
        <w:t xml:space="preserve"> (2016). Phylogenetic Origin and Diversification of RNAi Pathwa</w:t>
      </w:r>
      <w:r w:rsidR="00FD021C">
        <w:t xml:space="preserve">y Genes in Insects. Genome Biology and </w:t>
      </w:r>
      <w:r w:rsidRPr="007E1022">
        <w:t>Evol</w:t>
      </w:r>
      <w:r w:rsidR="00FD021C">
        <w:t>ution</w:t>
      </w:r>
      <w:r w:rsidRPr="007E1022">
        <w:rPr>
          <w:i/>
        </w:rPr>
        <w:t xml:space="preserve"> 8</w:t>
      </w:r>
      <w:r w:rsidRPr="007E1022">
        <w:t>, 3784-3793.</w:t>
      </w:r>
      <w:bookmarkEnd w:id="186"/>
    </w:p>
    <w:p w14:paraId="016B1CE2" w14:textId="77777777" w:rsidR="007E1022" w:rsidRPr="007E1022" w:rsidRDefault="007E1022" w:rsidP="007E1022">
      <w:pPr>
        <w:pStyle w:val="EndNoteBibliography"/>
        <w:spacing w:after="240"/>
      </w:pPr>
      <w:bookmarkStart w:id="187" w:name="_ENREF_36"/>
      <w:r w:rsidRPr="007E1022">
        <w:t>FAO (2010). Fats and fatty acids in human nutrition. (Food and Agriculture Organization of the United Nations).</w:t>
      </w:r>
      <w:bookmarkEnd w:id="187"/>
    </w:p>
    <w:p w14:paraId="0A8292AD" w14:textId="77777777" w:rsidR="007E1022" w:rsidRPr="007E1022" w:rsidRDefault="007E1022" w:rsidP="007E1022">
      <w:pPr>
        <w:pStyle w:val="EndNoteBibliography"/>
        <w:spacing w:after="240"/>
      </w:pPr>
      <w:bookmarkStart w:id="188" w:name="_ENREF_37"/>
      <w:r w:rsidRPr="007E1022">
        <w:t>FSANZ (2006). Food derived from insect-protected cotton line COT102: A safety assessment. Report No. 38 (Technical report series). (Food Standards Australia New Zealand).</w:t>
      </w:r>
      <w:bookmarkEnd w:id="188"/>
    </w:p>
    <w:p w14:paraId="264F6C23" w14:textId="20708560" w:rsidR="007E1022" w:rsidRPr="007E1022" w:rsidRDefault="007E1022" w:rsidP="007E1022">
      <w:pPr>
        <w:pStyle w:val="EndNoteBibliography"/>
        <w:spacing w:after="240"/>
      </w:pPr>
      <w:bookmarkStart w:id="189" w:name="_ENREF_38"/>
      <w:r w:rsidRPr="007E1022">
        <w:t xml:space="preserve">FSANZ (2009). Application A1018 - Food Derived from High Oleic Acid Soybean Line DP-305423-1. Assessment Report. (Food Standards Australia New Zealand, available online at </w:t>
      </w:r>
      <w:hyperlink r:id="rId45" w:history="1">
        <w:r w:rsidR="00813641">
          <w:rPr>
            <w:rStyle w:val="Hyperlink"/>
          </w:rPr>
          <w:t>FSANZ</w:t>
        </w:r>
      </w:hyperlink>
      <w:r w:rsidR="00813641">
        <w:rPr>
          <w:u w:val="single"/>
        </w:rPr>
        <w:t xml:space="preserve"> website</w:t>
      </w:r>
      <w:r w:rsidRPr="007E1022">
        <w:t>).</w:t>
      </w:r>
      <w:bookmarkEnd w:id="189"/>
    </w:p>
    <w:p w14:paraId="0CA6FAC9" w14:textId="4820C94A" w:rsidR="007E1022" w:rsidRPr="007E1022" w:rsidRDefault="007E1022" w:rsidP="007E1022">
      <w:pPr>
        <w:pStyle w:val="EndNoteBibliography"/>
        <w:spacing w:after="240"/>
      </w:pPr>
      <w:bookmarkStart w:id="190" w:name="_ENREF_39"/>
      <w:r w:rsidRPr="007E1022">
        <w:t xml:space="preserve">FSANZ (2011). Application A1049 - Food Derived from Herbicide-Tolerant, High Oleic Acid Soybean Line MON87705. Assessment Report. (Food Standards Australia New Zealand, available online at </w:t>
      </w:r>
      <w:hyperlink r:id="rId46" w:history="1">
        <w:r w:rsidR="00813641" w:rsidRPr="00813641">
          <w:rPr>
            <w:rStyle w:val="Hyperlink"/>
          </w:rPr>
          <w:t>FSANZ website</w:t>
        </w:r>
      </w:hyperlink>
      <w:r w:rsidRPr="007E1022">
        <w:t>).</w:t>
      </w:r>
      <w:bookmarkEnd w:id="190"/>
    </w:p>
    <w:p w14:paraId="0EC601FD" w14:textId="70CECB5C" w:rsidR="007E1022" w:rsidRPr="007E1022" w:rsidRDefault="007E1022" w:rsidP="007E1022">
      <w:pPr>
        <w:pStyle w:val="EndNoteBibliography"/>
        <w:spacing w:after="240"/>
      </w:pPr>
      <w:bookmarkStart w:id="191" w:name="_ENREF_40"/>
      <w:r w:rsidRPr="007E1022">
        <w:t>FSANZ (2013). Response to Heinemann et al on the regulation of GM crops and foods developed using gene silencing.</w:t>
      </w:r>
      <w:bookmarkEnd w:id="191"/>
      <w:r w:rsidR="00EB4940">
        <w:t xml:space="preserve"> Available online at </w:t>
      </w:r>
      <w:hyperlink r:id="rId47" w:history="1">
        <w:r w:rsidR="00EB4940" w:rsidRPr="00EB4940">
          <w:rPr>
            <w:rStyle w:val="Hyperlink"/>
          </w:rPr>
          <w:t>FSANZ website</w:t>
        </w:r>
      </w:hyperlink>
      <w:r w:rsidR="00EB4940">
        <w:t>.</w:t>
      </w:r>
    </w:p>
    <w:p w14:paraId="388575D2" w14:textId="33096FBF" w:rsidR="007E1022" w:rsidRPr="007E1022" w:rsidRDefault="007E1022" w:rsidP="007E1022">
      <w:pPr>
        <w:pStyle w:val="EndNoteBibliography"/>
        <w:spacing w:after="240"/>
      </w:pPr>
      <w:bookmarkStart w:id="192" w:name="_ENREF_41"/>
      <w:r w:rsidRPr="007E1022">
        <w:t>FSANZ (2016). Safety Assessment Report (at Approval) - Application A1128: Food derived from reduced Acrylamide Potential &amp; Browning Potato Line E12. Report No. 31-16.</w:t>
      </w:r>
      <w:bookmarkEnd w:id="192"/>
      <w:r w:rsidR="00FD021C">
        <w:t xml:space="preserve"> Available online at </w:t>
      </w:r>
      <w:hyperlink r:id="rId48" w:history="1">
        <w:r w:rsidR="00FD021C" w:rsidRPr="00FD021C">
          <w:rPr>
            <w:rStyle w:val="Hyperlink"/>
          </w:rPr>
          <w:t>FSANZ website</w:t>
        </w:r>
      </w:hyperlink>
      <w:r w:rsidR="00FD021C">
        <w:t>.</w:t>
      </w:r>
    </w:p>
    <w:p w14:paraId="664E7CE5" w14:textId="77777777" w:rsidR="007E1022" w:rsidRPr="007E1022" w:rsidRDefault="007E1022" w:rsidP="007E1022">
      <w:pPr>
        <w:pStyle w:val="EndNoteBibliography"/>
        <w:spacing w:after="240"/>
      </w:pPr>
      <w:bookmarkStart w:id="193" w:name="_ENREF_42"/>
      <w:r w:rsidRPr="007E1022">
        <w:t>Gary, N., Witherell, P.C., Lorrenzen, K., and Marston, J. (1977). The Interfield Distribution of Honey Bees Foraging on Carrots, Onions, and Safflower. Environmental Entomology</w:t>
      </w:r>
      <w:r w:rsidRPr="007E1022">
        <w:rPr>
          <w:i/>
        </w:rPr>
        <w:t xml:space="preserve"> </w:t>
      </w:r>
      <w:r w:rsidRPr="0047610E">
        <w:rPr>
          <w:i/>
        </w:rPr>
        <w:t>6</w:t>
      </w:r>
      <w:r w:rsidRPr="007E1022">
        <w:t>, 637-640.</w:t>
      </w:r>
      <w:bookmarkEnd w:id="193"/>
    </w:p>
    <w:p w14:paraId="44D7DE6A" w14:textId="77777777" w:rsidR="007E1022" w:rsidRPr="007E1022" w:rsidRDefault="007E1022" w:rsidP="007E1022">
      <w:pPr>
        <w:pStyle w:val="EndNoteBibliography"/>
        <w:spacing w:after="240"/>
      </w:pPr>
      <w:bookmarkStart w:id="194" w:name="_ENREF_43"/>
      <w:r w:rsidRPr="007E1022">
        <w:t>Glover, J. (2002). Gene flow study: implications for the release of genetically modified crops in Australia. (Canberra: Bureau of Rural Sciences, Australia).</w:t>
      </w:r>
      <w:bookmarkEnd w:id="194"/>
    </w:p>
    <w:p w14:paraId="3CCD7071" w14:textId="701A8BA8" w:rsidR="007E1022" w:rsidRPr="007E1022" w:rsidRDefault="007E1022" w:rsidP="00813641">
      <w:pPr>
        <w:pStyle w:val="EndNoteBibliography"/>
        <w:spacing w:before="240" w:after="240"/>
      </w:pPr>
      <w:bookmarkStart w:id="195" w:name="_ENREF_44"/>
      <w:r w:rsidRPr="007E1022">
        <w:t>GRDC (2010). Raising the bar with better safflower agronomy. (</w:t>
      </w:r>
      <w:r w:rsidR="00813641" w:rsidRPr="007E1022">
        <w:t>Grains Research and Development Corporation</w:t>
      </w:r>
      <w:r w:rsidR="00813641">
        <w:t xml:space="preserve">, </w:t>
      </w:r>
      <w:r w:rsidRPr="007E1022">
        <w:t>ACT, Australia</w:t>
      </w:r>
      <w:r w:rsidR="00813641">
        <w:t>)</w:t>
      </w:r>
      <w:r w:rsidRPr="007E1022">
        <w:t>. Available online at</w:t>
      </w:r>
      <w:bookmarkEnd w:id="195"/>
      <w:r w:rsidR="00813641">
        <w:t xml:space="preserve"> </w:t>
      </w:r>
      <w:hyperlink r:id="rId49" w:history="1">
        <w:r w:rsidR="00813641" w:rsidRPr="00813641">
          <w:rPr>
            <w:rStyle w:val="Hyperlink"/>
          </w:rPr>
          <w:t>GRDC website</w:t>
        </w:r>
      </w:hyperlink>
      <w:r w:rsidR="00813641">
        <w:t>.</w:t>
      </w:r>
    </w:p>
    <w:p w14:paraId="07058048" w14:textId="77777777" w:rsidR="007E1022" w:rsidRPr="007E1022" w:rsidRDefault="007E1022" w:rsidP="007E1022">
      <w:pPr>
        <w:pStyle w:val="EndNoteBibliography"/>
        <w:spacing w:after="240"/>
      </w:pPr>
      <w:bookmarkStart w:id="196" w:name="_ENREF_45"/>
      <w:r w:rsidRPr="007E1022">
        <w:t>GRDC (2011). Mouse Control Fact Sheet. (Canberra: Grains Research and Development Corporation).</w:t>
      </w:r>
      <w:bookmarkEnd w:id="196"/>
    </w:p>
    <w:p w14:paraId="738B7BF8" w14:textId="77777777" w:rsidR="007E1022" w:rsidRPr="007E1022" w:rsidRDefault="007E1022" w:rsidP="007E1022">
      <w:pPr>
        <w:pStyle w:val="EndNoteBibliography"/>
        <w:spacing w:after="240"/>
      </w:pPr>
      <w:bookmarkStart w:id="197" w:name="_ENREF_46"/>
      <w:r w:rsidRPr="007E1022">
        <w:t>Groves, R.H., Hosking, J.R., Batianoff, G.N., Cooke, D.A., Cowie, I.D., Johnson, R.W., Keighery, G.J.</w:t>
      </w:r>
      <w:r w:rsidRPr="007E1022">
        <w:rPr>
          <w:i/>
        </w:rPr>
        <w:t>, et al.</w:t>
      </w:r>
      <w:r w:rsidRPr="007E1022">
        <w:t xml:space="preserve"> (2003). Weed categories for natural and agricultural ecosystem management (Bureau of Rural Sciences, Canberra).</w:t>
      </w:r>
      <w:bookmarkEnd w:id="197"/>
    </w:p>
    <w:p w14:paraId="634253F4" w14:textId="587B04EA" w:rsidR="007E1022" w:rsidRPr="007E1022" w:rsidRDefault="007E1022" w:rsidP="007E1022">
      <w:pPr>
        <w:pStyle w:val="EndNoteBibliography"/>
        <w:spacing w:after="240"/>
      </w:pPr>
      <w:bookmarkStart w:id="198" w:name="_ENREF_47"/>
      <w:r w:rsidRPr="007E1022">
        <w:lastRenderedPageBreak/>
        <w:t>Guan, R.B., Li, H.C., Fan, Y.J., Hu, S.R., Christiaens, O., Smagghe, G., and Miao, X.X. (2018). A nuclease specific to lepidopteran insects suppresses RNAi. J</w:t>
      </w:r>
      <w:r w:rsidR="0047610E">
        <w:t>ournal of</w:t>
      </w:r>
      <w:r w:rsidRPr="007E1022">
        <w:t xml:space="preserve"> Biol</w:t>
      </w:r>
      <w:r w:rsidR="0047610E">
        <w:t>ogical</w:t>
      </w:r>
      <w:r w:rsidRPr="007E1022">
        <w:t xml:space="preserve"> Chem</w:t>
      </w:r>
      <w:r w:rsidR="0047610E">
        <w:t xml:space="preserve">istry </w:t>
      </w:r>
      <w:r w:rsidR="0047610E" w:rsidRPr="0047610E">
        <w:rPr>
          <w:i/>
        </w:rPr>
        <w:t>293</w:t>
      </w:r>
      <w:r w:rsidR="0047610E">
        <w:t>, 6011-6021</w:t>
      </w:r>
      <w:r w:rsidRPr="007E1022">
        <w:t>.</w:t>
      </w:r>
      <w:bookmarkEnd w:id="198"/>
    </w:p>
    <w:p w14:paraId="06C68400" w14:textId="140187FE" w:rsidR="007E1022" w:rsidRPr="007E1022" w:rsidRDefault="007E1022" w:rsidP="007E1022">
      <w:pPr>
        <w:pStyle w:val="EndNoteBibliography"/>
        <w:spacing w:after="240"/>
      </w:pPr>
      <w:bookmarkStart w:id="199" w:name="_ENREF_48"/>
      <w:r w:rsidRPr="007E1022">
        <w:t>Harwood, J.L. (1996). Recent advances in the biosynthesis of plant fatty acids. Biochim</w:t>
      </w:r>
      <w:r w:rsidR="003C2134">
        <w:t>ica</w:t>
      </w:r>
      <w:r w:rsidRPr="007E1022">
        <w:t xml:space="preserve"> Biophys</w:t>
      </w:r>
      <w:r w:rsidR="003C2134">
        <w:t>ica</w:t>
      </w:r>
      <w:r w:rsidRPr="007E1022">
        <w:t xml:space="preserve"> Acta</w:t>
      </w:r>
      <w:r w:rsidRPr="007E1022">
        <w:rPr>
          <w:i/>
        </w:rPr>
        <w:t xml:space="preserve"> 1301</w:t>
      </w:r>
      <w:r w:rsidRPr="007E1022">
        <w:t>, 7-56.</w:t>
      </w:r>
      <w:bookmarkEnd w:id="199"/>
    </w:p>
    <w:p w14:paraId="7743A5C6" w14:textId="77777777" w:rsidR="007E1022" w:rsidRPr="007E1022" w:rsidRDefault="007E1022" w:rsidP="007E1022">
      <w:pPr>
        <w:pStyle w:val="EndNoteBibliography"/>
        <w:spacing w:after="240"/>
      </w:pPr>
      <w:bookmarkStart w:id="200" w:name="_ENREF_49"/>
      <w:r w:rsidRPr="007E1022">
        <w:t>Hayes, K.R. (2004). Ecological implications of GMOs: robust methodologies for ecological risk assessment. Best practice and current practice in ecological risk assessment for genetically modified organisms. (Tasmania: CSIRO Division of Marine Research).</w:t>
      </w:r>
      <w:bookmarkEnd w:id="200"/>
    </w:p>
    <w:p w14:paraId="2638AA04" w14:textId="77777777" w:rsidR="007E1022" w:rsidRPr="007E1022" w:rsidRDefault="007E1022" w:rsidP="007E1022">
      <w:pPr>
        <w:pStyle w:val="EndNoteBibliography"/>
        <w:spacing w:after="240"/>
      </w:pPr>
      <w:bookmarkStart w:id="201" w:name="_ENREF_50"/>
      <w:r w:rsidRPr="007E1022">
        <w:t>Heinemann, J.A., Agapito-Tenfen, S.Z., and Carman, J.A. (2013). A comparative evaluation of the regulation of GM crops or products containing dsRNA and suggested improvements to risk assessments. Environment International</w:t>
      </w:r>
      <w:r w:rsidRPr="007E1022">
        <w:rPr>
          <w:i/>
        </w:rPr>
        <w:t xml:space="preserve"> 55</w:t>
      </w:r>
      <w:r w:rsidRPr="007E1022">
        <w:t>, 43-55.</w:t>
      </w:r>
      <w:bookmarkEnd w:id="201"/>
    </w:p>
    <w:p w14:paraId="18F2F39D" w14:textId="77777777" w:rsidR="007E1022" w:rsidRPr="007E1022" w:rsidRDefault="007E1022" w:rsidP="007E1022">
      <w:pPr>
        <w:pStyle w:val="EndNoteBibliography"/>
        <w:spacing w:after="240"/>
      </w:pPr>
      <w:bookmarkStart w:id="202" w:name="_ENREF_51"/>
      <w:r w:rsidRPr="007E1022">
        <w:t>Helliwell, C.A., and Waterhouse, P.M. (2005). Constructs and Methods for Hairpin RNA-Mediated Gene Silencing in Plants. In Methods in Enzymology (Academic Press), pp. 24-35.</w:t>
      </w:r>
      <w:bookmarkEnd w:id="202"/>
    </w:p>
    <w:p w14:paraId="1C77CC17" w14:textId="77777777" w:rsidR="007E1022" w:rsidRPr="007E1022" w:rsidRDefault="007E1022" w:rsidP="007E1022">
      <w:pPr>
        <w:pStyle w:val="EndNoteBibliography"/>
        <w:spacing w:after="240"/>
      </w:pPr>
      <w:bookmarkStart w:id="203" w:name="_ENREF_52"/>
      <w:r w:rsidRPr="007E1022">
        <w:t>Herman, R.A., and Ladics, G.S. (2011). Endogenous allergen upregulation: transgenic vs. traditionally bred crops. Food and Chemical Toxicology</w:t>
      </w:r>
      <w:r w:rsidRPr="007E1022">
        <w:rPr>
          <w:i/>
        </w:rPr>
        <w:t xml:space="preserve"> 49</w:t>
      </w:r>
      <w:r w:rsidRPr="007E1022">
        <w:t>, 2667-2669.</w:t>
      </w:r>
      <w:bookmarkEnd w:id="203"/>
    </w:p>
    <w:p w14:paraId="674B42C8" w14:textId="1684FBAD" w:rsidR="007E1022" w:rsidRPr="007E1022" w:rsidRDefault="007E1022" w:rsidP="007E1022">
      <w:pPr>
        <w:pStyle w:val="EndNoteBibliography"/>
        <w:spacing w:after="240"/>
      </w:pPr>
      <w:bookmarkStart w:id="204" w:name="_ENREF_53"/>
      <w:r w:rsidRPr="007E1022">
        <w:t>Heuzé, V., Tran, G., Chapoutot, P., Basitianelli, D., and Lebas, F.R., D. (2012). Safflower (Carthamus tinctorius) seeds and oil meal. (INRA, CIRAD, AFZ and FAO). Available online at</w:t>
      </w:r>
      <w:r w:rsidR="00EB4940">
        <w:t xml:space="preserve"> </w:t>
      </w:r>
      <w:hyperlink r:id="rId50" w:history="1">
        <w:r w:rsidR="00EB4940" w:rsidRPr="00EB4940">
          <w:rPr>
            <w:rStyle w:val="Hyperlink"/>
          </w:rPr>
          <w:t>Feedipedia website</w:t>
        </w:r>
      </w:hyperlink>
      <w:r w:rsidRPr="007E1022">
        <w:t>.</w:t>
      </w:r>
      <w:bookmarkEnd w:id="204"/>
    </w:p>
    <w:p w14:paraId="6BF261E7" w14:textId="77777777" w:rsidR="007E1022" w:rsidRPr="007E1022" w:rsidRDefault="007E1022" w:rsidP="007E1022">
      <w:pPr>
        <w:pStyle w:val="EndNoteBibliography"/>
        <w:spacing w:after="240"/>
      </w:pPr>
      <w:bookmarkStart w:id="205" w:name="_ENREF_54"/>
      <w:r w:rsidRPr="007E1022">
        <w:t>Ingale, S., and Shrivastava, S.K. (2011). Chemical and bio-chemical studies of new varieties of safflower (</w:t>
      </w:r>
      <w:r w:rsidRPr="007E1022">
        <w:rPr>
          <w:i/>
        </w:rPr>
        <w:t>Carthamus tinctorius</w:t>
      </w:r>
      <w:r w:rsidRPr="007E1022">
        <w:t xml:space="preserve"> L.) PBNS-12 and PBNS-40 seeds. Advances in Agriculture &amp; Botanics</w:t>
      </w:r>
      <w:r w:rsidRPr="007E1022">
        <w:rPr>
          <w:i/>
        </w:rPr>
        <w:t xml:space="preserve"> 3</w:t>
      </w:r>
      <w:r w:rsidRPr="007E1022">
        <w:t>, 127.</w:t>
      </w:r>
      <w:bookmarkEnd w:id="205"/>
    </w:p>
    <w:p w14:paraId="02A721B8" w14:textId="77777777" w:rsidR="007E1022" w:rsidRPr="007E1022" w:rsidRDefault="007E1022" w:rsidP="007E1022">
      <w:pPr>
        <w:pStyle w:val="EndNoteBibliography"/>
        <w:spacing w:after="240"/>
      </w:pPr>
      <w:bookmarkStart w:id="206" w:name="_ENREF_55"/>
      <w:r w:rsidRPr="007E1022">
        <w:t>Invasive Plants and Animals Committee (2015). Noxious weed list for Australian states and territories.</w:t>
      </w:r>
      <w:bookmarkEnd w:id="206"/>
    </w:p>
    <w:p w14:paraId="091C44D5" w14:textId="77777777" w:rsidR="007E1022" w:rsidRPr="007E1022" w:rsidRDefault="007E1022" w:rsidP="007E1022">
      <w:pPr>
        <w:pStyle w:val="EndNoteBibliography"/>
        <w:spacing w:after="240"/>
      </w:pPr>
      <w:bookmarkStart w:id="207" w:name="_ENREF_56"/>
      <w:r w:rsidRPr="007E1022">
        <w:t>Kadam, B.S., and Patankar, V.K. (1942). Natural cross-pollination in safflower. Indian Journal of Genetics and Plant Breeding</w:t>
      </w:r>
      <w:r w:rsidRPr="007E1022">
        <w:rPr>
          <w:i/>
        </w:rPr>
        <w:t xml:space="preserve"> 2</w:t>
      </w:r>
      <w:r w:rsidRPr="007E1022">
        <w:t>, 69-70.</w:t>
      </w:r>
      <w:bookmarkEnd w:id="207"/>
    </w:p>
    <w:p w14:paraId="53EFC8AE" w14:textId="77777777" w:rsidR="007E1022" w:rsidRPr="007E1022" w:rsidRDefault="007E1022" w:rsidP="007E1022">
      <w:pPr>
        <w:pStyle w:val="EndNoteBibliography"/>
        <w:spacing w:after="240"/>
      </w:pPr>
      <w:bookmarkStart w:id="208" w:name="_ENREF_57"/>
      <w:r w:rsidRPr="007E1022">
        <w:t>Kahl, G. (2001). The dictionary of gene technology: genomics, transcriptomics, proteomics (Weinheim, Germany: Wiley-VCH).</w:t>
      </w:r>
      <w:bookmarkEnd w:id="208"/>
    </w:p>
    <w:p w14:paraId="24D55255" w14:textId="77777777" w:rsidR="007E1022" w:rsidRPr="007E1022" w:rsidRDefault="007E1022" w:rsidP="007E1022">
      <w:pPr>
        <w:pStyle w:val="EndNoteBibliography"/>
        <w:spacing w:after="240"/>
      </w:pPr>
      <w:bookmarkStart w:id="209" w:name="_ENREF_58"/>
      <w:r w:rsidRPr="007E1022">
        <w:t>Kang, W., Bang-Berthelsen, C.H., Holm, A., Houben, A.J., Muller, A.H., Thymann, T., Pociot, F.</w:t>
      </w:r>
      <w:r w:rsidRPr="007E1022">
        <w:rPr>
          <w:i/>
        </w:rPr>
        <w:t>, et al.</w:t>
      </w:r>
      <w:r w:rsidRPr="007E1022">
        <w:t xml:space="preserve"> (2017). Survey of 800+ data sets from human tissue and body fluid reveals xenomiRs are likely artifacts. RNA (New York, NY)</w:t>
      </w:r>
      <w:r w:rsidRPr="007E1022">
        <w:rPr>
          <w:i/>
        </w:rPr>
        <w:t xml:space="preserve"> 23</w:t>
      </w:r>
      <w:r w:rsidRPr="007E1022">
        <w:t>, 433-445.</w:t>
      </w:r>
      <w:bookmarkEnd w:id="209"/>
    </w:p>
    <w:p w14:paraId="524FD799" w14:textId="77777777" w:rsidR="007E1022" w:rsidRPr="007E1022" w:rsidRDefault="007E1022" w:rsidP="007E1022">
      <w:pPr>
        <w:pStyle w:val="EndNoteBibliography"/>
        <w:spacing w:after="240"/>
      </w:pPr>
      <w:bookmarkStart w:id="210" w:name="_ENREF_59"/>
      <w:r w:rsidRPr="007E1022">
        <w:t>Kay, R., Chan, A., Daly, M., and McPherson, J. (1987). Duplication of CaMV 35S promoter sequences creates a strong enhancer for plant genes. Science</w:t>
      </w:r>
      <w:r w:rsidRPr="007E1022">
        <w:rPr>
          <w:i/>
        </w:rPr>
        <w:t xml:space="preserve"> 236</w:t>
      </w:r>
      <w:r w:rsidRPr="007E1022">
        <w:t>, 1299-1302.</w:t>
      </w:r>
      <w:bookmarkEnd w:id="210"/>
    </w:p>
    <w:p w14:paraId="4264FE2A" w14:textId="77777777" w:rsidR="007E1022" w:rsidRPr="007E1022" w:rsidRDefault="007E1022" w:rsidP="007E1022">
      <w:pPr>
        <w:pStyle w:val="EndNoteBibliography"/>
        <w:spacing w:after="240"/>
      </w:pPr>
      <w:bookmarkStart w:id="211" w:name="_ENREF_60"/>
      <w:r w:rsidRPr="007E1022">
        <w:t>Keese, P. (2008). Risks from GMOs due to horizontal gene transfer. Environmental Biosafety Research</w:t>
      </w:r>
      <w:r w:rsidRPr="007E1022">
        <w:rPr>
          <w:i/>
        </w:rPr>
        <w:t xml:space="preserve"> 7</w:t>
      </w:r>
      <w:r w:rsidRPr="007E1022">
        <w:t>, 123-149.</w:t>
      </w:r>
      <w:bookmarkEnd w:id="211"/>
    </w:p>
    <w:p w14:paraId="7A297D33" w14:textId="77777777" w:rsidR="007E1022" w:rsidRPr="007E1022" w:rsidRDefault="007E1022" w:rsidP="007E1022">
      <w:pPr>
        <w:pStyle w:val="EndNoteBibliography"/>
        <w:spacing w:after="240"/>
      </w:pPr>
      <w:bookmarkStart w:id="212" w:name="_ENREF_61"/>
      <w:r w:rsidRPr="007E1022">
        <w:t>Keese, P.K., Robold, A.V., Myers, R.C., Weisman, S., and Smith, J. (2014). Applying a weed risk assessment approach to GM crops. Transgenic Research</w:t>
      </w:r>
      <w:r w:rsidRPr="007E1022">
        <w:rPr>
          <w:i/>
        </w:rPr>
        <w:t xml:space="preserve"> 23</w:t>
      </w:r>
      <w:r w:rsidRPr="007E1022">
        <w:t>, 957-969.</w:t>
      </w:r>
      <w:bookmarkEnd w:id="212"/>
    </w:p>
    <w:p w14:paraId="0B352E9B" w14:textId="71B922D2" w:rsidR="007E1022" w:rsidRPr="007E1022" w:rsidRDefault="007E1022" w:rsidP="007E1022">
      <w:pPr>
        <w:pStyle w:val="EndNoteBibliography"/>
        <w:spacing w:after="240"/>
      </w:pPr>
      <w:bookmarkStart w:id="213" w:name="_ENREF_62"/>
      <w:r w:rsidRPr="007E1022">
        <w:t>Knowles, P.F. (1969). Centers of plant diversity and conservation of crop germplasm: Saff</w:t>
      </w:r>
      <w:r w:rsidR="003C2134">
        <w:t>lower. Economic B</w:t>
      </w:r>
      <w:r w:rsidRPr="007E1022">
        <w:t>otany</w:t>
      </w:r>
      <w:r w:rsidRPr="007E1022">
        <w:rPr>
          <w:i/>
        </w:rPr>
        <w:t xml:space="preserve"> 23</w:t>
      </w:r>
      <w:r w:rsidRPr="007E1022">
        <w:t>, 324-349.</w:t>
      </w:r>
      <w:bookmarkEnd w:id="213"/>
    </w:p>
    <w:p w14:paraId="568B44D2" w14:textId="77777777" w:rsidR="007E1022" w:rsidRPr="007E1022" w:rsidRDefault="007E1022" w:rsidP="007E1022">
      <w:pPr>
        <w:pStyle w:val="EndNoteBibliography"/>
        <w:spacing w:after="240"/>
      </w:pPr>
      <w:bookmarkStart w:id="214" w:name="_ENREF_63"/>
      <w:r w:rsidRPr="007E1022">
        <w:lastRenderedPageBreak/>
        <w:t>Kuehnl, S., Schroecksnadel, S., Temml, V., Gostner, J.M., Schennach, H., Schuster, D., Schwaiger, S.</w:t>
      </w:r>
      <w:r w:rsidRPr="007E1022">
        <w:rPr>
          <w:i/>
        </w:rPr>
        <w:t>, et al.</w:t>
      </w:r>
      <w:r w:rsidRPr="007E1022">
        <w:t xml:space="preserve"> (2013). Lignans from </w:t>
      </w:r>
      <w:r w:rsidRPr="007E1022">
        <w:rPr>
          <w:i/>
        </w:rPr>
        <w:t>Carthamus tinctorius</w:t>
      </w:r>
      <w:r w:rsidRPr="007E1022">
        <w:t xml:space="preserve"> suppress tryptophan breakdown via indoleamine 2, 3-dioxygenase. Phytomedicine</w:t>
      </w:r>
      <w:r w:rsidRPr="007E1022">
        <w:rPr>
          <w:i/>
        </w:rPr>
        <w:t xml:space="preserve"> 20</w:t>
      </w:r>
      <w:r w:rsidRPr="007E1022">
        <w:t>, 1190-1195.</w:t>
      </w:r>
      <w:bookmarkEnd w:id="214"/>
    </w:p>
    <w:p w14:paraId="4B527760" w14:textId="77777777" w:rsidR="007E1022" w:rsidRPr="007E1022" w:rsidRDefault="007E1022" w:rsidP="007E1022">
      <w:pPr>
        <w:pStyle w:val="EndNoteBibliography"/>
        <w:spacing w:after="240"/>
      </w:pPr>
      <w:bookmarkStart w:id="215" w:name="_ENREF_64"/>
      <w:r w:rsidRPr="007E1022">
        <w:t>Kumar, H. (1991). Cytogenetics of Safflower. In Chromosome engineering in plants: genetics, breeding and evolution Part B: Development in plant genetics and breeding: 2B, T. J., and G. P.K, eds. (Netherlands: Elsevier Science), pp. 251-277.</w:t>
      </w:r>
      <w:bookmarkEnd w:id="215"/>
    </w:p>
    <w:p w14:paraId="6100E566" w14:textId="77777777" w:rsidR="007E1022" w:rsidRPr="007E1022" w:rsidRDefault="007E1022" w:rsidP="007E1022">
      <w:pPr>
        <w:pStyle w:val="EndNoteBibliography"/>
        <w:spacing w:after="240"/>
      </w:pPr>
      <w:bookmarkStart w:id="216" w:name="_ENREF_65"/>
      <w:r w:rsidRPr="007E1022">
        <w:t>Landau, S., Molle, G., Fois, N., Friedman, S., Barkai, D., Decandia, M., Cabiddu, A.</w:t>
      </w:r>
      <w:r w:rsidRPr="007E1022">
        <w:rPr>
          <w:i/>
        </w:rPr>
        <w:t>, et al.</w:t>
      </w:r>
      <w:r w:rsidRPr="007E1022">
        <w:t xml:space="preserve"> (2005). Safflower (Carthamus tinctorius L.) as a novel pasture species for dairy sheep in the Mediterranean conditions of Sardinia and Israel. Small Ruminant Research</w:t>
      </w:r>
      <w:r w:rsidRPr="007E1022">
        <w:rPr>
          <w:i/>
        </w:rPr>
        <w:t xml:space="preserve"> 59</w:t>
      </w:r>
      <w:r w:rsidRPr="007E1022">
        <w:t>, 239-249.</w:t>
      </w:r>
      <w:bookmarkEnd w:id="216"/>
    </w:p>
    <w:p w14:paraId="51C4CC81" w14:textId="47F42983" w:rsidR="007E1022" w:rsidRPr="007E1022" w:rsidRDefault="007E1022" w:rsidP="007E1022">
      <w:pPr>
        <w:pStyle w:val="EndNoteBibliography"/>
        <w:spacing w:after="240"/>
      </w:pPr>
      <w:bookmarkStart w:id="217" w:name="_ENREF_66"/>
      <w:r w:rsidRPr="007E1022">
        <w:t>Liang, G., Zhu, Y., Sun, B., Shao, Y., Jing, A., Wang, J., and Xiao, Z. (2014). Assessing the survival of exogenou</w:t>
      </w:r>
      <w:r w:rsidR="00EE7C5E">
        <w:t>s plant microRNA in mice. Food Science &amp; N</w:t>
      </w:r>
      <w:r w:rsidRPr="007E1022">
        <w:t>utrition</w:t>
      </w:r>
      <w:r w:rsidRPr="007E1022">
        <w:rPr>
          <w:i/>
        </w:rPr>
        <w:t xml:space="preserve"> 2</w:t>
      </w:r>
      <w:r w:rsidRPr="007E1022">
        <w:t>, 380-388.</w:t>
      </w:r>
      <w:bookmarkEnd w:id="217"/>
    </w:p>
    <w:p w14:paraId="465C524F" w14:textId="77777777" w:rsidR="007E1022" w:rsidRPr="007E1022" w:rsidRDefault="007E1022" w:rsidP="007E1022">
      <w:pPr>
        <w:pStyle w:val="EndNoteBibliography"/>
        <w:spacing w:after="240"/>
      </w:pPr>
      <w:bookmarkStart w:id="218" w:name="_ENREF_67"/>
      <w:r w:rsidRPr="007E1022">
        <w:t>Liu, Z., Li, C., Li, M., Li, D., and Liu, K. (2004). The subchronic toxicity of hydroxysafflor yellow A of 90 days repeatedly intraperitoneal injections in rats. Toxicology</w:t>
      </w:r>
      <w:r w:rsidRPr="007E1022">
        <w:rPr>
          <w:i/>
        </w:rPr>
        <w:t xml:space="preserve"> 203</w:t>
      </w:r>
      <w:r w:rsidRPr="007E1022">
        <w:t>, 139-143.</w:t>
      </w:r>
      <w:bookmarkEnd w:id="218"/>
    </w:p>
    <w:p w14:paraId="06DEBC89" w14:textId="77777777" w:rsidR="007E1022" w:rsidRPr="007E1022" w:rsidRDefault="007E1022" w:rsidP="007E1022">
      <w:pPr>
        <w:pStyle w:val="EndNoteBibliography"/>
        <w:spacing w:after="240"/>
      </w:pPr>
      <w:bookmarkStart w:id="219" w:name="_ENREF_68"/>
      <w:r w:rsidRPr="007E1022">
        <w:t>MacDonald, M.H., Mogen, B.D., and Hunt, A.G. (1991). Characterization of the polyadenylation signal from the T-DNA-encoded octopine synthase gene. Nucleic Acid Research</w:t>
      </w:r>
      <w:r w:rsidRPr="007E1022">
        <w:rPr>
          <w:i/>
        </w:rPr>
        <w:t xml:space="preserve"> 19</w:t>
      </w:r>
      <w:r w:rsidRPr="007E1022">
        <w:t>, 5575-5581.</w:t>
      </w:r>
      <w:bookmarkEnd w:id="219"/>
    </w:p>
    <w:p w14:paraId="006027DD" w14:textId="77777777" w:rsidR="007E1022" w:rsidRPr="007E1022" w:rsidRDefault="007E1022" w:rsidP="007E1022">
      <w:pPr>
        <w:pStyle w:val="EndNoteBibliography"/>
        <w:spacing w:after="240"/>
      </w:pPr>
      <w:bookmarkStart w:id="220" w:name="_ENREF_69"/>
      <w:r w:rsidRPr="007E1022">
        <w:t>Mailer, R. (1999). Product quality. Paper presented at: Canola in Australia: the first thirty years (Organising Committee of the 10th International Rapeseed Congress).</w:t>
      </w:r>
      <w:bookmarkEnd w:id="220"/>
    </w:p>
    <w:p w14:paraId="2B1E4AFE" w14:textId="77777777" w:rsidR="007E1022" w:rsidRPr="007E1022" w:rsidRDefault="007E1022" w:rsidP="007E1022">
      <w:pPr>
        <w:pStyle w:val="EndNoteBibliography"/>
        <w:spacing w:after="240"/>
      </w:pPr>
      <w:bookmarkStart w:id="221" w:name="_ENREF_70"/>
      <w:r w:rsidRPr="007E1022">
        <w:t>Mamta, B., and Rajam, M.V. (2017). RNAi technology: a new platform for crop pest control. Physiology and molecular biology of plants : an international journal of functional plant biology</w:t>
      </w:r>
      <w:r w:rsidRPr="007E1022">
        <w:rPr>
          <w:i/>
        </w:rPr>
        <w:t xml:space="preserve"> 23</w:t>
      </w:r>
      <w:r w:rsidRPr="007E1022">
        <w:t>, 487-501.</w:t>
      </w:r>
      <w:bookmarkEnd w:id="221"/>
    </w:p>
    <w:p w14:paraId="46E7E60F" w14:textId="75E34E3E" w:rsidR="007E1022" w:rsidRPr="007E1022" w:rsidRDefault="007E1022" w:rsidP="007E1022">
      <w:pPr>
        <w:pStyle w:val="EndNoteBibliography"/>
        <w:spacing w:after="240"/>
      </w:pPr>
      <w:bookmarkStart w:id="222" w:name="_ENREF_71"/>
      <w:r w:rsidRPr="007E1022">
        <w:t>Masood, M., Everett, C.P., Chan, S.Y., and Snow, J.W. (2016). Negligible uptake and transfer of diet-derived pollen microRNAs in adult honey bees. RNA Biol</w:t>
      </w:r>
      <w:r w:rsidR="00C52E4A">
        <w:t>ogy</w:t>
      </w:r>
      <w:r w:rsidRPr="007E1022">
        <w:rPr>
          <w:i/>
        </w:rPr>
        <w:t xml:space="preserve"> 13</w:t>
      </w:r>
      <w:r w:rsidRPr="007E1022">
        <w:t>, 109-118.</w:t>
      </w:r>
      <w:bookmarkEnd w:id="222"/>
    </w:p>
    <w:p w14:paraId="4FE45E0B" w14:textId="77777777" w:rsidR="007E1022" w:rsidRPr="007E1022" w:rsidRDefault="007E1022" w:rsidP="007E1022">
      <w:pPr>
        <w:pStyle w:val="EndNoteBibliography"/>
        <w:spacing w:after="240"/>
      </w:pPr>
      <w:bookmarkStart w:id="223" w:name="_ENREF_72"/>
      <w:r w:rsidRPr="007E1022">
        <w:t>Mayerhofer, M., Mayerhofer, R., Topinka, D., Christianson, J., and Good, A.G. (2011). Introgression potential between safflower (</w:t>
      </w:r>
      <w:r w:rsidRPr="007E1022">
        <w:rPr>
          <w:i/>
        </w:rPr>
        <w:t>Carthamus tinctorius</w:t>
      </w:r>
      <w:r w:rsidRPr="007E1022">
        <w:t xml:space="preserve">) and wild relatives of the genus </w:t>
      </w:r>
      <w:r w:rsidRPr="007E1022">
        <w:rPr>
          <w:i/>
        </w:rPr>
        <w:t>Carthamus</w:t>
      </w:r>
      <w:r w:rsidRPr="007E1022">
        <w:t>. BMC Plant Biology</w:t>
      </w:r>
      <w:r w:rsidRPr="007E1022">
        <w:rPr>
          <w:i/>
        </w:rPr>
        <w:t xml:space="preserve"> 11</w:t>
      </w:r>
      <w:r w:rsidRPr="007E1022">
        <w:t>, 47.</w:t>
      </w:r>
      <w:bookmarkEnd w:id="223"/>
    </w:p>
    <w:p w14:paraId="323D092B" w14:textId="77777777" w:rsidR="007E1022" w:rsidRPr="007E1022" w:rsidRDefault="007E1022" w:rsidP="007E1022">
      <w:pPr>
        <w:pStyle w:val="EndNoteBibliography"/>
        <w:spacing w:after="240"/>
      </w:pPr>
      <w:bookmarkStart w:id="224" w:name="_ENREF_73"/>
      <w:r w:rsidRPr="007E1022">
        <w:t>McPherson, M.A., Good, A.G., Keith, C.T., and Hall, L.M. (2004). Theoretical hybridization potential of transgenic safflower (</w:t>
      </w:r>
      <w:r w:rsidRPr="007E1022">
        <w:rPr>
          <w:i/>
        </w:rPr>
        <w:t>Carthamus tinctorius</w:t>
      </w:r>
      <w:r w:rsidRPr="007E1022">
        <w:t xml:space="preserve"> L.) with weedy relatives in the New World. Canadian Journal of Plant Science</w:t>
      </w:r>
      <w:r w:rsidRPr="007E1022">
        <w:rPr>
          <w:i/>
        </w:rPr>
        <w:t xml:space="preserve"> 84</w:t>
      </w:r>
      <w:r w:rsidRPr="007E1022">
        <w:t>, 923-934.</w:t>
      </w:r>
      <w:bookmarkEnd w:id="224"/>
    </w:p>
    <w:p w14:paraId="3DE8A0CF" w14:textId="77777777" w:rsidR="007E1022" w:rsidRPr="007E1022" w:rsidRDefault="007E1022" w:rsidP="007E1022">
      <w:pPr>
        <w:pStyle w:val="EndNoteBibliography"/>
        <w:spacing w:after="240"/>
      </w:pPr>
      <w:bookmarkStart w:id="225" w:name="_ENREF_74"/>
      <w:r w:rsidRPr="007E1022">
        <w:t>McPherson, M.A., Good, A.G., Topinka, A.K.C., Yang, R.C., McKenzie, R.H., Cathcart, R.J., Christianson, J.A.</w:t>
      </w:r>
      <w:r w:rsidRPr="007E1022">
        <w:rPr>
          <w:i/>
        </w:rPr>
        <w:t>, et al.</w:t>
      </w:r>
      <w:r w:rsidRPr="007E1022">
        <w:t xml:space="preserve"> (2009a). Pollen-mediated gene flow from transgenic safflower (</w:t>
      </w:r>
      <w:r w:rsidRPr="007E1022">
        <w:rPr>
          <w:i/>
        </w:rPr>
        <w:t>Carthamus tinctorius</w:t>
      </w:r>
      <w:r w:rsidRPr="007E1022">
        <w:t xml:space="preserve"> L.) intended for plant molecular farming to conventional safflower. Environmantal Biosafety Research</w:t>
      </w:r>
      <w:r w:rsidRPr="007E1022">
        <w:rPr>
          <w:i/>
        </w:rPr>
        <w:t xml:space="preserve"> 8</w:t>
      </w:r>
      <w:r w:rsidRPr="007E1022">
        <w:t>, 19-32.</w:t>
      </w:r>
      <w:bookmarkEnd w:id="225"/>
    </w:p>
    <w:p w14:paraId="3D42F714" w14:textId="77777777" w:rsidR="007E1022" w:rsidRPr="007E1022" w:rsidRDefault="007E1022" w:rsidP="007E1022">
      <w:pPr>
        <w:pStyle w:val="EndNoteBibliography"/>
        <w:spacing w:after="240"/>
      </w:pPr>
      <w:bookmarkStart w:id="226" w:name="_ENREF_75"/>
      <w:r w:rsidRPr="007E1022">
        <w:t>McPherson, M.A., Yang, R.C., Good, A.G., Nielson, R.L., and Hall, L.M. (2009b). Potential for seed-mediated gene flow in agroecosystems from transgenic safflower (</w:t>
      </w:r>
      <w:r w:rsidRPr="007E1022">
        <w:rPr>
          <w:i/>
        </w:rPr>
        <w:t>Carthamus tinctorius</w:t>
      </w:r>
      <w:r w:rsidRPr="007E1022">
        <w:t xml:space="preserve"> L.) intended for plant molecular farming. Transgenic Research</w:t>
      </w:r>
      <w:r w:rsidRPr="007E1022">
        <w:rPr>
          <w:i/>
        </w:rPr>
        <w:t xml:space="preserve"> 18</w:t>
      </w:r>
      <w:r w:rsidRPr="007E1022">
        <w:t>, 281-299.</w:t>
      </w:r>
      <w:bookmarkEnd w:id="226"/>
    </w:p>
    <w:p w14:paraId="7E9426D2" w14:textId="77777777" w:rsidR="007E1022" w:rsidRPr="007E1022" w:rsidRDefault="007E1022" w:rsidP="007E1022">
      <w:pPr>
        <w:pStyle w:val="EndNoteBibliography"/>
        <w:spacing w:after="240"/>
      </w:pPr>
      <w:bookmarkStart w:id="227" w:name="_ENREF_76"/>
      <w:r w:rsidRPr="007E1022">
        <w:t>Mohseni, M., Seyedabadi, M., Azizi, E., Shaiatpanahi, S.M., Esfahani, H.M., Hamedi, M., and Ostad, S.N. (2011). Study on Acute and Subchronic Toxicity, Cytotoxicity and In Vitro Developmental Toxicity of Safflower Extracts of "IL 111" and "LRV 51 51" Cultivars. Iranian Journal of Pharmaceutical Sciences</w:t>
      </w:r>
      <w:r w:rsidRPr="007E1022">
        <w:rPr>
          <w:i/>
        </w:rPr>
        <w:t xml:space="preserve"> 8</w:t>
      </w:r>
      <w:r w:rsidRPr="007E1022">
        <w:t>, 343-352.</w:t>
      </w:r>
      <w:bookmarkEnd w:id="227"/>
    </w:p>
    <w:p w14:paraId="2AA7B780" w14:textId="77777777" w:rsidR="007E1022" w:rsidRPr="007E1022" w:rsidRDefault="007E1022" w:rsidP="007E1022">
      <w:pPr>
        <w:pStyle w:val="EndNoteBibliography"/>
        <w:spacing w:after="240"/>
      </w:pPr>
      <w:bookmarkStart w:id="228" w:name="_ENREF_77"/>
      <w:r w:rsidRPr="007E1022">
        <w:lastRenderedPageBreak/>
        <w:t xml:space="preserve">Monfared, L.A. (2013). Histological, ultrastructural and biochemical studies on the kidney of mice treated with </w:t>
      </w:r>
      <w:r w:rsidRPr="007E1022">
        <w:rPr>
          <w:i/>
        </w:rPr>
        <w:t>Carthamus tinctorius</w:t>
      </w:r>
      <w:r w:rsidRPr="007E1022">
        <w:t xml:space="preserve"> L. extract. Avicenna Journal of Phytomedicine</w:t>
      </w:r>
      <w:r w:rsidRPr="007E1022">
        <w:rPr>
          <w:i/>
        </w:rPr>
        <w:t xml:space="preserve"> 3</w:t>
      </w:r>
      <w:r w:rsidRPr="007E1022">
        <w:t>, 272-278.</w:t>
      </w:r>
      <w:bookmarkEnd w:id="228"/>
    </w:p>
    <w:p w14:paraId="152054A4" w14:textId="6B321F49" w:rsidR="007E1022" w:rsidRPr="007E1022" w:rsidRDefault="007E1022" w:rsidP="007E1022">
      <w:pPr>
        <w:pStyle w:val="EndNoteBibliography"/>
        <w:spacing w:after="240"/>
      </w:pPr>
      <w:bookmarkStart w:id="229" w:name="_ENREF_78"/>
      <w:r w:rsidRPr="007E1022">
        <w:t>Mündel, H.H., Blackshaw, R.E., Byers, J.R., Huang, H.C., Johnson, D.L., Keon, R., Kubik, J.</w:t>
      </w:r>
      <w:r w:rsidRPr="007E1022">
        <w:rPr>
          <w:i/>
        </w:rPr>
        <w:t>, et al.</w:t>
      </w:r>
      <w:r w:rsidRPr="007E1022">
        <w:t xml:space="preserve"> (2004). Safflower production on the Canadian prairies: revisited in 2004. (Available online at </w:t>
      </w:r>
      <w:hyperlink r:id="rId51" w:history="1">
        <w:r w:rsidRPr="00547091">
          <w:rPr>
            <w:rStyle w:val="Hyperlink"/>
          </w:rPr>
          <w:t>Agriculture and Agri-food Canada</w:t>
        </w:r>
        <w:r w:rsidR="00547091" w:rsidRPr="00547091">
          <w:rPr>
            <w:rStyle w:val="Hyperlink"/>
          </w:rPr>
          <w:t xml:space="preserve"> website</w:t>
        </w:r>
      </w:hyperlink>
      <w:r w:rsidRPr="007E1022">
        <w:t>).</w:t>
      </w:r>
      <w:bookmarkEnd w:id="229"/>
    </w:p>
    <w:p w14:paraId="3A1A772D" w14:textId="77777777" w:rsidR="007E1022" w:rsidRPr="007E1022" w:rsidRDefault="007E1022" w:rsidP="007E1022">
      <w:pPr>
        <w:pStyle w:val="EndNoteBibliography"/>
        <w:spacing w:after="240"/>
      </w:pPr>
      <w:bookmarkStart w:id="230" w:name="_ENREF_79"/>
      <w:r w:rsidRPr="007E1022">
        <w:t>Nabloussi, A., Velasco, L., and Fernandez-Martines, J.M. (2013). Cross pollination of safflower (</w:t>
      </w:r>
      <w:r w:rsidRPr="007E1022">
        <w:rPr>
          <w:i/>
        </w:rPr>
        <w:t>Carthamus tinctorius</w:t>
      </w:r>
      <w:r w:rsidRPr="007E1022">
        <w:t xml:space="preserve"> L.) under Moroccan environmental conditions. International Journal of Plant Breeding</w:t>
      </w:r>
      <w:r w:rsidRPr="007E1022">
        <w:rPr>
          <w:i/>
        </w:rPr>
        <w:t xml:space="preserve"> 7</w:t>
      </w:r>
      <w:r w:rsidRPr="007E1022">
        <w:t>, 145-147.</w:t>
      </w:r>
      <w:bookmarkEnd w:id="230"/>
    </w:p>
    <w:p w14:paraId="59FA1801" w14:textId="4E748125" w:rsidR="007E1022" w:rsidRPr="007E1022" w:rsidRDefault="007E1022" w:rsidP="007E1022">
      <w:pPr>
        <w:pStyle w:val="EndNoteBibliography"/>
        <w:spacing w:after="240"/>
      </w:pPr>
      <w:bookmarkStart w:id="231" w:name="_ENREF_80"/>
      <w:r w:rsidRPr="007E1022">
        <w:t xml:space="preserve">Nimbkar, N. (2008). Issues in safflower production in India. Paper presented at: 7th International Safflower Conference, Wagga Wagga, Australia, available online at </w:t>
      </w:r>
      <w:hyperlink r:id="rId52" w:history="1">
        <w:r w:rsidR="00547091" w:rsidRPr="00547091">
          <w:rPr>
            <w:rStyle w:val="Hyperlink"/>
          </w:rPr>
          <w:t>Australian Oilseeds website</w:t>
        </w:r>
      </w:hyperlink>
      <w:r w:rsidR="00547091">
        <w:t>.</w:t>
      </w:r>
      <w:bookmarkEnd w:id="231"/>
    </w:p>
    <w:p w14:paraId="04B120D8" w14:textId="77777777" w:rsidR="007E1022" w:rsidRPr="007E1022" w:rsidRDefault="007E1022" w:rsidP="007E1022">
      <w:pPr>
        <w:pStyle w:val="EndNoteBibliography"/>
        <w:spacing w:after="240"/>
      </w:pPr>
      <w:bookmarkStart w:id="232" w:name="_ENREF_81"/>
      <w:r w:rsidRPr="007E1022">
        <w:t>Nobakht, M., Fattahi, M., Hoormand, M., Milanian, I., Rahbar, N., and Mahmoudian, M. (2000). A study on the teratogenic and cytotoxic effects of safflower extract. Journal of Ethnopharmacology</w:t>
      </w:r>
      <w:r w:rsidRPr="007E1022">
        <w:rPr>
          <w:i/>
        </w:rPr>
        <w:t xml:space="preserve"> 73</w:t>
      </w:r>
      <w:r w:rsidRPr="007E1022">
        <w:t>, 453-459.</w:t>
      </w:r>
      <w:bookmarkEnd w:id="232"/>
    </w:p>
    <w:p w14:paraId="002712D0" w14:textId="77777777" w:rsidR="007E1022" w:rsidRPr="007E1022" w:rsidRDefault="007E1022" w:rsidP="007E1022">
      <w:pPr>
        <w:pStyle w:val="EndNoteBibliography"/>
        <w:spacing w:after="240"/>
      </w:pPr>
      <w:bookmarkStart w:id="233" w:name="_ENREF_82"/>
      <w:r w:rsidRPr="007E1022">
        <w:t>NSW DPI (2006). Chemistry and quality of olive oil, N.S.W.D.o.P. Industries, ed.</w:t>
      </w:r>
      <w:bookmarkEnd w:id="233"/>
    </w:p>
    <w:p w14:paraId="2DB9A4AC" w14:textId="77777777" w:rsidR="007E1022" w:rsidRPr="007E1022" w:rsidRDefault="007E1022" w:rsidP="007E1022">
      <w:pPr>
        <w:pStyle w:val="EndNoteBibliography"/>
        <w:spacing w:after="240"/>
      </w:pPr>
      <w:bookmarkStart w:id="234" w:name="_ENREF_83"/>
      <w:r w:rsidRPr="007E1022">
        <w:t>NSW DPI (2014). Variability of quality traits in canola seed, oil and meal - a review. (New South Wales Department of Primary Industries).</w:t>
      </w:r>
      <w:bookmarkEnd w:id="234"/>
    </w:p>
    <w:p w14:paraId="7D4603CE" w14:textId="018627DB" w:rsidR="007E1022" w:rsidRPr="007E1022" w:rsidRDefault="007E1022" w:rsidP="007E1022">
      <w:pPr>
        <w:pStyle w:val="EndNoteBibliography"/>
        <w:spacing w:after="240"/>
      </w:pPr>
      <w:bookmarkStart w:id="235" w:name="_ENREF_84"/>
      <w:r w:rsidRPr="007E1022">
        <w:t>NSW DPI (2018). Mouse biology. (New South Wales Department of Primary Industries) Accessed: 22/02/2018. Available online at</w:t>
      </w:r>
      <w:r w:rsidR="00F5691C">
        <w:t xml:space="preserve"> </w:t>
      </w:r>
      <w:hyperlink r:id="rId53" w:history="1">
        <w:r w:rsidR="00F5691C" w:rsidRPr="00F5691C">
          <w:rPr>
            <w:rStyle w:val="Hyperlink"/>
          </w:rPr>
          <w:t>NSW DPI website</w:t>
        </w:r>
      </w:hyperlink>
      <w:r w:rsidR="00F5691C">
        <w:t>.</w:t>
      </w:r>
      <w:bookmarkEnd w:id="235"/>
    </w:p>
    <w:p w14:paraId="442587F4" w14:textId="2437BB64" w:rsidR="007E1022" w:rsidRPr="007E1022" w:rsidRDefault="007E1022" w:rsidP="007E1022">
      <w:pPr>
        <w:pStyle w:val="EndNoteBibliography"/>
        <w:spacing w:after="240"/>
      </w:pPr>
      <w:bookmarkStart w:id="236" w:name="_ENREF_85"/>
      <w:r w:rsidRPr="007E1022">
        <w:t>OECD (2013). Annex VII to the Decision: OECD Scheme for the Varietal Certification of Crucifer Seed a</w:t>
      </w:r>
      <w:r w:rsidR="00F5691C">
        <w:t xml:space="preserve">nd Other Oil or Fibre Species. </w:t>
      </w:r>
      <w:r w:rsidRPr="007E1022">
        <w:t xml:space="preserve">Available at </w:t>
      </w:r>
      <w:hyperlink r:id="rId54" w:history="1">
        <w:r w:rsidR="00F5691C" w:rsidRPr="00F5691C">
          <w:rPr>
            <w:rStyle w:val="Hyperlink"/>
          </w:rPr>
          <w:t>OECD website</w:t>
        </w:r>
      </w:hyperlink>
      <w:bookmarkEnd w:id="236"/>
      <w:r w:rsidR="00F5691C">
        <w:t>.</w:t>
      </w:r>
    </w:p>
    <w:p w14:paraId="55862340" w14:textId="77777777" w:rsidR="007E1022" w:rsidRPr="007E1022" w:rsidRDefault="007E1022" w:rsidP="007E1022">
      <w:pPr>
        <w:pStyle w:val="EndNoteBibliography"/>
        <w:spacing w:after="240"/>
      </w:pPr>
      <w:bookmarkStart w:id="237" w:name="_ENREF_86"/>
      <w:r w:rsidRPr="007E1022">
        <w:t>Oelke, E.A.O., E.S.; Teynor, T.M.; Putnam, D.H.; Doll, J.D.; Kelling, K.A.; Durgan, B.R.; Noetzel, D.M. (1992). Safflower. Alternative Field Crop Manual, C.E. University of Wisconsin-Extension, ed.</w:t>
      </w:r>
      <w:bookmarkEnd w:id="237"/>
    </w:p>
    <w:p w14:paraId="5C422145" w14:textId="77777777" w:rsidR="007E1022" w:rsidRPr="007E1022" w:rsidRDefault="007E1022" w:rsidP="007E1022">
      <w:pPr>
        <w:pStyle w:val="EndNoteBibliography"/>
        <w:spacing w:after="240"/>
      </w:pPr>
      <w:bookmarkStart w:id="238" w:name="_ENREF_87"/>
      <w:r w:rsidRPr="007E1022">
        <w:t>OGTR (2013). Risk Analysis Framework 2013, 4th edn (Canberra: Office of the Gene Technology Regulator).</w:t>
      </w:r>
      <w:bookmarkEnd w:id="238"/>
    </w:p>
    <w:p w14:paraId="4993FA72" w14:textId="6ADA813B" w:rsidR="007E1022" w:rsidRPr="007E1022" w:rsidRDefault="007E1022" w:rsidP="007E1022">
      <w:pPr>
        <w:pStyle w:val="EndNoteBibliography"/>
        <w:spacing w:after="240"/>
      </w:pPr>
      <w:bookmarkStart w:id="239" w:name="_ENREF_88"/>
      <w:r w:rsidRPr="007E1022">
        <w:t>OGTR (201</w:t>
      </w:r>
      <w:r w:rsidR="00C52E4A">
        <w:t>8</w:t>
      </w:r>
      <w:r w:rsidRPr="007E1022">
        <w:t xml:space="preserve">). The Biology of </w:t>
      </w:r>
      <w:r w:rsidRPr="007E1022">
        <w:rPr>
          <w:i/>
        </w:rPr>
        <w:t>Carthamus tinctorius</w:t>
      </w:r>
      <w:r w:rsidRPr="007E1022">
        <w:t xml:space="preserve"> L. (safflower)</w:t>
      </w:r>
      <w:r w:rsidR="00C52E4A">
        <w:t xml:space="preserve"> v 1.1 </w:t>
      </w:r>
      <w:r w:rsidR="00C52E4A" w:rsidRPr="007E1022">
        <w:t>(Canberra: Office of the Gene Technology Regulator)</w:t>
      </w:r>
      <w:r w:rsidRPr="007E1022">
        <w:t>.</w:t>
      </w:r>
      <w:bookmarkEnd w:id="239"/>
    </w:p>
    <w:p w14:paraId="73599374" w14:textId="77777777" w:rsidR="007E1022" w:rsidRPr="007E1022" w:rsidRDefault="007E1022" w:rsidP="007E1022">
      <w:pPr>
        <w:pStyle w:val="EndNoteBibliography"/>
        <w:spacing w:after="240"/>
      </w:pPr>
      <w:bookmarkStart w:id="240" w:name="_ENREF_89"/>
      <w:r w:rsidRPr="007E1022">
        <w:t xml:space="preserve">OGTR (2016). The biology of </w:t>
      </w:r>
      <w:r w:rsidRPr="007E1022">
        <w:rPr>
          <w:i/>
        </w:rPr>
        <w:t>Gossypium hirsutum</w:t>
      </w:r>
      <w:r w:rsidRPr="007E1022">
        <w:t xml:space="preserve"> L. and </w:t>
      </w:r>
      <w:r w:rsidRPr="007E1022">
        <w:rPr>
          <w:i/>
        </w:rPr>
        <w:t>Gossypium barbadense</w:t>
      </w:r>
      <w:r w:rsidRPr="007E1022">
        <w:t xml:space="preserve"> L. (cotton) v3.0. (Canberra: Office of the Gene Technology Regulator).</w:t>
      </w:r>
      <w:bookmarkEnd w:id="240"/>
    </w:p>
    <w:p w14:paraId="1DE2A27C" w14:textId="77777777" w:rsidR="007E1022" w:rsidRPr="007E1022" w:rsidRDefault="007E1022" w:rsidP="007E1022">
      <w:pPr>
        <w:pStyle w:val="EndNoteBibliography"/>
        <w:spacing w:after="240"/>
      </w:pPr>
      <w:bookmarkStart w:id="241" w:name="_ENREF_90"/>
      <w:r w:rsidRPr="007E1022">
        <w:t>OIE (2015). OIE List of Antimicrobial Agents of Veterinary Importance. (World Organisation for Animal Health).</w:t>
      </w:r>
      <w:bookmarkEnd w:id="241"/>
    </w:p>
    <w:p w14:paraId="430F2574" w14:textId="77777777" w:rsidR="007E1022" w:rsidRPr="007E1022" w:rsidRDefault="007E1022" w:rsidP="007E1022">
      <w:pPr>
        <w:pStyle w:val="EndNoteBibliography"/>
        <w:spacing w:after="240"/>
      </w:pPr>
      <w:bookmarkStart w:id="242" w:name="_ENREF_91"/>
      <w:r w:rsidRPr="007E1022">
        <w:t>Pearl, S.A., Bowers, J.E., Reyes-Chin-Wo, S., Michelmore, R.W., and Burke, J.M. (2014). Genetic analysis of safflower domestication. BMC Plant Biology</w:t>
      </w:r>
      <w:r w:rsidRPr="007E1022">
        <w:rPr>
          <w:i/>
        </w:rPr>
        <w:t xml:space="preserve"> 14</w:t>
      </w:r>
      <w:r w:rsidRPr="007E1022">
        <w:t>, 43.</w:t>
      </w:r>
      <w:bookmarkEnd w:id="242"/>
    </w:p>
    <w:p w14:paraId="574364D9" w14:textId="77777777" w:rsidR="007E1022" w:rsidRPr="007E1022" w:rsidRDefault="007E1022" w:rsidP="007E1022">
      <w:pPr>
        <w:pStyle w:val="EndNoteBibliography"/>
        <w:spacing w:after="240"/>
      </w:pPr>
      <w:bookmarkStart w:id="243" w:name="_ENREF_92"/>
      <w:r w:rsidRPr="007E1022">
        <w:t>Peiretti, P.G. (2009). Effects on growth stage on chemical composition, organic matter digestibility, gross energy and fatty acid content of safflower (</w:t>
      </w:r>
      <w:r w:rsidRPr="007E1022">
        <w:rPr>
          <w:i/>
        </w:rPr>
        <w:t xml:space="preserve">Carthamus tinctorius </w:t>
      </w:r>
      <w:r w:rsidRPr="007E1022">
        <w:t>L.). Livestock Research for Rural Development</w:t>
      </w:r>
      <w:r w:rsidRPr="007E1022">
        <w:rPr>
          <w:i/>
        </w:rPr>
        <w:t xml:space="preserve"> 22</w:t>
      </w:r>
      <w:r w:rsidRPr="007E1022">
        <w:t>.</w:t>
      </w:r>
      <w:bookmarkEnd w:id="243"/>
    </w:p>
    <w:p w14:paraId="46D6DC67" w14:textId="62879B27" w:rsidR="007E1022" w:rsidRPr="007E1022" w:rsidRDefault="007E1022" w:rsidP="007E1022">
      <w:pPr>
        <w:pStyle w:val="EndNoteBibliography"/>
        <w:spacing w:after="240"/>
      </w:pPr>
      <w:bookmarkStart w:id="244" w:name="_ENREF_93"/>
      <w:r w:rsidRPr="007E1022">
        <w:lastRenderedPageBreak/>
        <w:t>Petrick, J.S., Brower-Toland, B., Jackson, A.L., and Kier, L.D. (2013). Safety assessment of food and feed from biotechnology-derived crops employing RNA-mediated gene regulation to achieve desired traits: A scientific review. Regul</w:t>
      </w:r>
      <w:r w:rsidR="00D10032">
        <w:t>atory</w:t>
      </w:r>
      <w:r w:rsidRPr="007E1022">
        <w:t xml:space="preserve"> Toxicol</w:t>
      </w:r>
      <w:r w:rsidR="00D10032">
        <w:t>ogy and</w:t>
      </w:r>
      <w:r w:rsidRPr="007E1022">
        <w:t xml:space="preserve"> Pharmacol</w:t>
      </w:r>
      <w:r w:rsidR="00D10032">
        <w:t>ogy</w:t>
      </w:r>
      <w:r w:rsidRPr="007E1022">
        <w:rPr>
          <w:i/>
        </w:rPr>
        <w:t xml:space="preserve"> 66</w:t>
      </w:r>
      <w:r w:rsidRPr="007E1022">
        <w:t>, 167-176.</w:t>
      </w:r>
      <w:bookmarkEnd w:id="244"/>
    </w:p>
    <w:p w14:paraId="7F3EF712" w14:textId="77777777" w:rsidR="007E1022" w:rsidRPr="007E1022" w:rsidRDefault="007E1022" w:rsidP="007E1022">
      <w:pPr>
        <w:pStyle w:val="EndNoteBibliography"/>
        <w:spacing w:after="240"/>
      </w:pPr>
      <w:bookmarkStart w:id="245" w:name="_ENREF_94"/>
      <w:r w:rsidRPr="007E1022">
        <w:t>Randall, R.P. (2007). The Introduced Flora of Australia and its Weed Status (CRC for Australian Weed Management).</w:t>
      </w:r>
      <w:bookmarkEnd w:id="245"/>
    </w:p>
    <w:p w14:paraId="0FA774E3" w14:textId="77777777" w:rsidR="007E1022" w:rsidRPr="007E1022" w:rsidRDefault="007E1022" w:rsidP="007E1022">
      <w:pPr>
        <w:pStyle w:val="EndNoteBibliography"/>
        <w:spacing w:after="240"/>
      </w:pPr>
      <w:bookmarkStart w:id="246" w:name="_ENREF_95"/>
      <w:r w:rsidRPr="007E1022">
        <w:t xml:space="preserve">Rao, R.N., Allen, N.E., Hobbs, J.N., Jr., Alborn, W.E., Jr., Kirst, H.A., and Paschal, J.W. (1983). Genetic and enzymatic basis of hygromycin B resistance in </w:t>
      </w:r>
      <w:r w:rsidRPr="007E1022">
        <w:rPr>
          <w:i/>
        </w:rPr>
        <w:t>Escherichia coli</w:t>
      </w:r>
      <w:r w:rsidRPr="007E1022">
        <w:t>. Antimicrobial Agents and Chemotherapy</w:t>
      </w:r>
      <w:r w:rsidRPr="007E1022">
        <w:rPr>
          <w:i/>
        </w:rPr>
        <w:t xml:space="preserve"> 24</w:t>
      </w:r>
      <w:r w:rsidRPr="007E1022">
        <w:t>, 689-695.</w:t>
      </w:r>
      <w:bookmarkEnd w:id="246"/>
    </w:p>
    <w:p w14:paraId="64EC9621" w14:textId="77777777" w:rsidR="007E1022" w:rsidRPr="007E1022" w:rsidRDefault="007E1022" w:rsidP="007E1022">
      <w:pPr>
        <w:pStyle w:val="EndNoteBibliography"/>
        <w:spacing w:after="240"/>
      </w:pPr>
      <w:bookmarkStart w:id="247" w:name="_ENREF_96"/>
      <w:r w:rsidRPr="007E1022">
        <w:t>RIRDC (2007). The natural chemistry of Australian extra virgin olive oil, R.I.R.a.D. Corporation, ed.</w:t>
      </w:r>
      <w:bookmarkEnd w:id="247"/>
    </w:p>
    <w:p w14:paraId="0215A1D8" w14:textId="77777777" w:rsidR="007E1022" w:rsidRPr="007E1022" w:rsidRDefault="007E1022" w:rsidP="007E1022">
      <w:pPr>
        <w:pStyle w:val="EndNoteBibliography"/>
        <w:spacing w:after="240"/>
      </w:pPr>
      <w:bookmarkStart w:id="248" w:name="_ENREF_97"/>
      <w:r w:rsidRPr="007E1022">
        <w:t>Rogers, S.G., Horsch, R.B., and Fraley, R.T. (1986). Gene transfer in plants: production of transformed plants using Ti plasmid vectors. Methods in Enzymology</w:t>
      </w:r>
      <w:r w:rsidRPr="007E1022">
        <w:rPr>
          <w:i/>
        </w:rPr>
        <w:t xml:space="preserve"> 118</w:t>
      </w:r>
      <w:r w:rsidRPr="007E1022">
        <w:t>, 627-640.</w:t>
      </w:r>
      <w:bookmarkEnd w:id="248"/>
    </w:p>
    <w:p w14:paraId="5A7A7E3B" w14:textId="6369C23D" w:rsidR="007E1022" w:rsidRPr="007E1022" w:rsidRDefault="007E1022" w:rsidP="007E1022">
      <w:pPr>
        <w:pStyle w:val="EndNoteBibliography"/>
        <w:spacing w:after="240"/>
      </w:pPr>
      <w:bookmarkStart w:id="249" w:name="_ENREF_98"/>
      <w:r w:rsidRPr="007E1022">
        <w:t>Rudolphi, S., Becker, H.C., and von Witzke-Ehbrecht, S. (2008). Outcrossing rate of safflower (</w:t>
      </w:r>
      <w:r w:rsidRPr="007E1022">
        <w:rPr>
          <w:i/>
        </w:rPr>
        <w:t>Carthamus tinctorius</w:t>
      </w:r>
      <w:r w:rsidRPr="007E1022">
        <w:t xml:space="preserve"> L.) genotypes under the agro climatic conditions of northern Germany. Paper presented at</w:t>
      </w:r>
      <w:r w:rsidR="0094006A" w:rsidRPr="0094006A">
        <w:t xml:space="preserve"> </w:t>
      </w:r>
      <w:r w:rsidR="0094006A" w:rsidRPr="007E1022">
        <w:t>Safflower: Unexploited potential and world adaptability (Wagga Wag</w:t>
      </w:r>
      <w:r w:rsidR="0094006A">
        <w:t>ga, New South Wales, Australia</w:t>
      </w:r>
      <w:r w:rsidRPr="007E1022">
        <w:t>).</w:t>
      </w:r>
      <w:bookmarkEnd w:id="249"/>
    </w:p>
    <w:p w14:paraId="26464089" w14:textId="77777777" w:rsidR="007E1022" w:rsidRPr="007E1022" w:rsidRDefault="007E1022" w:rsidP="007E1022">
      <w:pPr>
        <w:pStyle w:val="EndNoteBibliography"/>
        <w:spacing w:after="240"/>
      </w:pPr>
      <w:bookmarkStart w:id="250" w:name="_ENREF_99"/>
      <w:r w:rsidRPr="007E1022">
        <w:t>Sales-Campos, H., Reis de Souza, P., Crema Peghini, B., Santana da Silva, J., and Ribeiro Cardoso, C. (2013). An Overview of the Modulatory Effects of Oleic Acid in Health and Disease. Mini-Reviews in Medicinal Chemistry</w:t>
      </w:r>
      <w:r w:rsidRPr="007E1022">
        <w:rPr>
          <w:i/>
        </w:rPr>
        <w:t xml:space="preserve"> 13</w:t>
      </w:r>
      <w:r w:rsidRPr="007E1022">
        <w:t>, 201-210.</w:t>
      </w:r>
      <w:bookmarkEnd w:id="250"/>
    </w:p>
    <w:p w14:paraId="198A1A28" w14:textId="77777777" w:rsidR="007E1022" w:rsidRPr="007E1022" w:rsidRDefault="007E1022" w:rsidP="007E1022">
      <w:pPr>
        <w:pStyle w:val="EndNoteBibliography"/>
        <w:spacing w:after="240"/>
      </w:pPr>
      <w:bookmarkStart w:id="251" w:name="_ENREF_100"/>
      <w:r w:rsidRPr="007E1022">
        <w:t>Sardi, L., Martelli, G., Mordenti, A.L., Zaghini, G., Bocchicchio, D., and Della Casa, G. (2010). Growth parameters and meat quality of pigs fed diets containing high oleic sunflower oil. Italian Journal of Animal Science</w:t>
      </w:r>
      <w:r w:rsidRPr="007E1022">
        <w:rPr>
          <w:i/>
        </w:rPr>
        <w:t xml:space="preserve"> 6</w:t>
      </w:r>
      <w:r w:rsidRPr="007E1022">
        <w:t>.</w:t>
      </w:r>
      <w:bookmarkEnd w:id="251"/>
    </w:p>
    <w:p w14:paraId="5F4D8C75" w14:textId="77777777" w:rsidR="007E1022" w:rsidRPr="007E1022" w:rsidRDefault="007E1022" w:rsidP="007E1022">
      <w:pPr>
        <w:pStyle w:val="EndNoteBibliography"/>
        <w:spacing w:after="240"/>
      </w:pPr>
      <w:bookmarkStart w:id="252" w:name="_ENREF_101"/>
      <w:r w:rsidRPr="007E1022">
        <w:t>Schnell, J., Steele, M., Bean, J., Neuspiel, M., Girard, C., Dormann, N., Pearson, C.</w:t>
      </w:r>
      <w:r w:rsidRPr="007E1022">
        <w:rPr>
          <w:i/>
        </w:rPr>
        <w:t>, et al.</w:t>
      </w:r>
      <w:r w:rsidRPr="007E1022">
        <w:t xml:space="preserve"> (2015). A comparative analysis of insertional effects in genetically engineered plants: considerations for pre-market assessments. Transgenic Research</w:t>
      </w:r>
      <w:r w:rsidRPr="007E1022">
        <w:rPr>
          <w:i/>
        </w:rPr>
        <w:t xml:space="preserve"> 24</w:t>
      </w:r>
      <w:r w:rsidRPr="007E1022">
        <w:t>, 1-17.</w:t>
      </w:r>
      <w:bookmarkEnd w:id="252"/>
    </w:p>
    <w:p w14:paraId="4F646300" w14:textId="31A987FC" w:rsidR="007E1022" w:rsidRPr="007E1022" w:rsidRDefault="007E1022" w:rsidP="007E1022">
      <w:pPr>
        <w:pStyle w:val="EndNoteBibliography"/>
        <w:spacing w:after="240"/>
      </w:pPr>
      <w:bookmarkStart w:id="253" w:name="_ENREF_102"/>
      <w:r w:rsidRPr="007E1022">
        <w:t>Serge Yan, L., Molle, G., Fois, N., Friedman, S., Barkai, D., Decandia, M., Cabiddu, A.</w:t>
      </w:r>
      <w:r w:rsidRPr="007E1022">
        <w:rPr>
          <w:i/>
        </w:rPr>
        <w:t>, et al.</w:t>
      </w:r>
      <w:r w:rsidRPr="007E1022">
        <w:t xml:space="preserve"> (2005). Safflower ( Carthamus tinctorius L.) as a novel pasture species for dairy sheep in the Mediterranean con</w:t>
      </w:r>
      <w:r w:rsidR="00342780">
        <w:t xml:space="preserve">ditions of Sardinia and Israel. Small Ruminant Research </w:t>
      </w:r>
      <w:r w:rsidRPr="00342780">
        <w:rPr>
          <w:i/>
        </w:rPr>
        <w:t>59</w:t>
      </w:r>
      <w:r w:rsidR="00342780">
        <w:t>, 239-249</w:t>
      </w:r>
      <w:r w:rsidRPr="007E1022">
        <w:t>.</w:t>
      </w:r>
      <w:bookmarkEnd w:id="253"/>
    </w:p>
    <w:p w14:paraId="37518704" w14:textId="77777777" w:rsidR="007E1022" w:rsidRPr="007E1022" w:rsidRDefault="007E1022" w:rsidP="007E1022">
      <w:pPr>
        <w:pStyle w:val="EndNoteBibliography"/>
        <w:spacing w:after="240"/>
      </w:pPr>
      <w:bookmarkStart w:id="254" w:name="_ENREF_103"/>
      <w:r w:rsidRPr="007E1022">
        <w:t>Singh, V., and Nimbkar, N. (2006). Safflower (</w:t>
      </w:r>
      <w:r w:rsidRPr="007E1022">
        <w:rPr>
          <w:i/>
        </w:rPr>
        <w:t>Carthamus tinctorius</w:t>
      </w:r>
      <w:r w:rsidRPr="007E1022">
        <w:t xml:space="preserve"> L.). In Genetic Resources, Chromosome Engineering, and Crop Improvement: Oilseed Crops (CRC Press), pp. 167-194.</w:t>
      </w:r>
      <w:bookmarkEnd w:id="254"/>
    </w:p>
    <w:p w14:paraId="454DC558" w14:textId="77777777" w:rsidR="007E1022" w:rsidRPr="007E1022" w:rsidRDefault="007E1022" w:rsidP="007E1022">
      <w:pPr>
        <w:pStyle w:val="EndNoteBibliography"/>
        <w:spacing w:after="240"/>
      </w:pPr>
      <w:bookmarkStart w:id="255" w:name="_ENREF_104"/>
      <w:r w:rsidRPr="007E1022">
        <w:t>Smith, J.R. (1996). Safflower (Champaign, Illinois: AOCS Press).</w:t>
      </w:r>
      <w:bookmarkEnd w:id="255"/>
    </w:p>
    <w:p w14:paraId="4465BF11" w14:textId="77777777" w:rsidR="007E1022" w:rsidRPr="007E1022" w:rsidRDefault="007E1022" w:rsidP="007E1022">
      <w:pPr>
        <w:pStyle w:val="EndNoteBibliography"/>
        <w:spacing w:after="240"/>
      </w:pPr>
      <w:bookmarkStart w:id="256" w:name="_ENREF_105"/>
      <w:r w:rsidRPr="007E1022">
        <w:t>Society of Toxicology (2003). Society of Toxicology position paper: The safety of genetically modified foods produced through biotechnology. Toxicological Sciences</w:t>
      </w:r>
      <w:r w:rsidRPr="007E1022">
        <w:rPr>
          <w:i/>
        </w:rPr>
        <w:t xml:space="preserve"> 71</w:t>
      </w:r>
      <w:r w:rsidRPr="007E1022">
        <w:t>, 2-8.</w:t>
      </w:r>
      <w:bookmarkEnd w:id="256"/>
    </w:p>
    <w:p w14:paraId="2785E553" w14:textId="77777777" w:rsidR="007E1022" w:rsidRPr="007E1022" w:rsidRDefault="007E1022" w:rsidP="007E1022">
      <w:pPr>
        <w:pStyle w:val="EndNoteBibliography"/>
        <w:spacing w:after="240"/>
      </w:pPr>
      <w:bookmarkStart w:id="257" w:name="_ENREF_106"/>
      <w:r w:rsidRPr="007E1022">
        <w:t>Standards Australia, Standards New Zealand, and CRC for Australian Weed Management (2006). HB 294:2006 National Post-Border Weed Risk Management Protocol (Standards Australia and Standards New Zealand).</w:t>
      </w:r>
      <w:bookmarkEnd w:id="257"/>
    </w:p>
    <w:p w14:paraId="2A0420D2" w14:textId="77777777" w:rsidR="007E1022" w:rsidRPr="007E1022" w:rsidRDefault="007E1022" w:rsidP="007E1022">
      <w:pPr>
        <w:pStyle w:val="EndNoteBibliography"/>
        <w:spacing w:after="240"/>
      </w:pPr>
      <w:bookmarkStart w:id="258" w:name="_ENREF_107"/>
      <w:r w:rsidRPr="007E1022">
        <w:t>Steiner, H.Y., Halpin, C., Jez, J.M., Kough, J., Parrott, W., Underhill, L., Weber, N.</w:t>
      </w:r>
      <w:r w:rsidRPr="007E1022">
        <w:rPr>
          <w:i/>
        </w:rPr>
        <w:t>, et al.</w:t>
      </w:r>
      <w:r w:rsidRPr="007E1022">
        <w:t xml:space="preserve"> (2013). Evaluating the potential for adverse interactions within genetically engineered breeding stacks. Plant Physiology</w:t>
      </w:r>
      <w:r w:rsidRPr="007E1022">
        <w:rPr>
          <w:i/>
        </w:rPr>
        <w:t xml:space="preserve"> 161</w:t>
      </w:r>
      <w:r w:rsidRPr="007E1022">
        <w:t>, 1587-1594.</w:t>
      </w:r>
      <w:bookmarkEnd w:id="258"/>
    </w:p>
    <w:p w14:paraId="742C9093" w14:textId="77777777" w:rsidR="007E1022" w:rsidRPr="007E1022" w:rsidRDefault="007E1022" w:rsidP="007E1022">
      <w:pPr>
        <w:pStyle w:val="EndNoteBibliography"/>
        <w:spacing w:after="240"/>
      </w:pPr>
      <w:bookmarkStart w:id="259" w:name="_ENREF_108"/>
      <w:r w:rsidRPr="007E1022">
        <w:lastRenderedPageBreak/>
        <w:t>Timmons, L., Court, D.L., and Fire, A. (2001). Ingestion of bacterially expressed dsRNAs can produce specific and potent genetic interference in Caenorhabditis elegans. Gene</w:t>
      </w:r>
      <w:r w:rsidRPr="007E1022">
        <w:rPr>
          <w:i/>
        </w:rPr>
        <w:t xml:space="preserve"> 263</w:t>
      </w:r>
      <w:r w:rsidRPr="007E1022">
        <w:t>, 103-112.</w:t>
      </w:r>
      <w:bookmarkEnd w:id="259"/>
    </w:p>
    <w:p w14:paraId="40DFFCF5" w14:textId="77777777" w:rsidR="007E1022" w:rsidRPr="007E1022" w:rsidRDefault="007E1022" w:rsidP="007E1022">
      <w:pPr>
        <w:pStyle w:val="EndNoteBibliography"/>
        <w:spacing w:after="240"/>
      </w:pPr>
      <w:bookmarkStart w:id="260" w:name="_ENREF_109"/>
      <w:r w:rsidRPr="007E1022">
        <w:t>Timmons, L., and Fire, A. (1998). Specific interference by ingested dsRNA. Nature</w:t>
      </w:r>
      <w:r w:rsidRPr="007E1022">
        <w:rPr>
          <w:i/>
        </w:rPr>
        <w:t xml:space="preserve"> 395</w:t>
      </w:r>
      <w:r w:rsidRPr="007E1022">
        <w:t>, 854.</w:t>
      </w:r>
      <w:bookmarkEnd w:id="260"/>
    </w:p>
    <w:p w14:paraId="0267FF87" w14:textId="77777777" w:rsidR="007E1022" w:rsidRPr="007E1022" w:rsidRDefault="007E1022" w:rsidP="007E1022">
      <w:pPr>
        <w:pStyle w:val="EndNoteBibliography"/>
        <w:spacing w:after="240"/>
      </w:pPr>
      <w:bookmarkStart w:id="261" w:name="_ENREF_110"/>
      <w:r w:rsidRPr="007E1022">
        <w:t>Toma, W., Guimarães, L.L., Brito, A.R.M.S., Santos, A.R., Cortez, F.S., Pusceddu, F.H., Cesar, A.</w:t>
      </w:r>
      <w:r w:rsidRPr="007E1022">
        <w:rPr>
          <w:i/>
        </w:rPr>
        <w:t>, et al.</w:t>
      </w:r>
      <w:r w:rsidRPr="007E1022">
        <w:t xml:space="preserve"> (2014). Safflower oil: an integrated assessment of phytochemistry, antiulcerogenic activity, and rodent and environmental toxicity. Revista Brasileira de Farmacognosia</w:t>
      </w:r>
      <w:r w:rsidRPr="007E1022">
        <w:rPr>
          <w:i/>
        </w:rPr>
        <w:t xml:space="preserve"> 24</w:t>
      </w:r>
      <w:r w:rsidRPr="007E1022">
        <w:t>, 538-544.</w:t>
      </w:r>
      <w:bookmarkEnd w:id="261"/>
    </w:p>
    <w:p w14:paraId="3E9FE1FF" w14:textId="7F56C3B4" w:rsidR="007E1022" w:rsidRPr="007E1022" w:rsidRDefault="007E1022" w:rsidP="007E1022">
      <w:pPr>
        <w:pStyle w:val="EndNoteBibliography"/>
        <w:spacing w:after="240"/>
      </w:pPr>
      <w:bookmarkStart w:id="262" w:name="_ENREF_111"/>
      <w:r w:rsidRPr="007E1022">
        <w:t>Tracey, J., Bomford, M., Hart, Q., Saunders, G., and Sinclair, R. (2007). Managing bird damage to fruit and other horticultural crops. (Burea</w:t>
      </w:r>
      <w:r w:rsidR="00F5691C">
        <w:t>u of Rural Sciences, Canberra). A</w:t>
      </w:r>
      <w:r w:rsidRPr="007E1022">
        <w:t xml:space="preserve">vailable online at </w:t>
      </w:r>
      <w:hyperlink r:id="rId55" w:history="1">
        <w:r w:rsidR="00F5691C" w:rsidRPr="00F5691C">
          <w:rPr>
            <w:rStyle w:val="Hyperlink"/>
          </w:rPr>
          <w:t>BRS website</w:t>
        </w:r>
      </w:hyperlink>
      <w:r w:rsidRPr="007E1022">
        <w:t>.</w:t>
      </w:r>
      <w:bookmarkEnd w:id="262"/>
    </w:p>
    <w:p w14:paraId="42651C5F" w14:textId="04905876" w:rsidR="007E1022" w:rsidRPr="007E1022" w:rsidRDefault="007E1022" w:rsidP="007E1022">
      <w:pPr>
        <w:pStyle w:val="EndNoteBibliography"/>
        <w:spacing w:after="240"/>
      </w:pPr>
      <w:bookmarkStart w:id="263" w:name="_ENREF_112"/>
      <w:r w:rsidRPr="007E1022">
        <w:t>Twining, C.W., Brenna, J.T., Lawrence, P., Shipley, J.R., Tollefson, T.N., and Winkler, D.W. (2016). Omega-3 long-chain polyunsaturated fatty acids support aerial insectivore performance more than food quantity. Proc</w:t>
      </w:r>
      <w:r w:rsidR="00342780">
        <w:t>eedings</w:t>
      </w:r>
      <w:r w:rsidRPr="007E1022">
        <w:t xml:space="preserve"> </w:t>
      </w:r>
      <w:r w:rsidR="00342780">
        <w:t xml:space="preserve">of the </w:t>
      </w:r>
      <w:r w:rsidRPr="007E1022">
        <w:t>Nat</w:t>
      </w:r>
      <w:r w:rsidR="00342780">
        <w:t>iona</w:t>
      </w:r>
      <w:r w:rsidRPr="007E1022">
        <w:t>l Acad</w:t>
      </w:r>
      <w:r w:rsidR="00342780">
        <w:t>emy</w:t>
      </w:r>
      <w:r w:rsidRPr="007E1022">
        <w:t xml:space="preserve"> </w:t>
      </w:r>
      <w:r w:rsidR="00342780">
        <w:t xml:space="preserve">of </w:t>
      </w:r>
      <w:r w:rsidRPr="007E1022">
        <w:t>Sci</w:t>
      </w:r>
      <w:r w:rsidR="00342780">
        <w:t>ence</w:t>
      </w:r>
      <w:r w:rsidRPr="007E1022">
        <w:t xml:space="preserve"> U S A</w:t>
      </w:r>
      <w:r w:rsidRPr="007E1022">
        <w:rPr>
          <w:i/>
        </w:rPr>
        <w:t xml:space="preserve"> 113</w:t>
      </w:r>
      <w:r w:rsidRPr="007E1022">
        <w:t>, 10920-10925.</w:t>
      </w:r>
      <w:bookmarkEnd w:id="263"/>
    </w:p>
    <w:p w14:paraId="218CA7AB" w14:textId="77777777" w:rsidR="007E1022" w:rsidRPr="007E1022" w:rsidRDefault="007E1022" w:rsidP="007E1022">
      <w:pPr>
        <w:pStyle w:val="EndNoteBibliography"/>
        <w:spacing w:after="240"/>
      </w:pPr>
      <w:bookmarkStart w:id="264" w:name="_ENREF_113"/>
      <w:r w:rsidRPr="007E1022">
        <w:t>USDA-APHIS (2008). Finding of no significant impact and decision notice (permit application 06-363-103r).</w:t>
      </w:r>
      <w:bookmarkEnd w:id="264"/>
    </w:p>
    <w:p w14:paraId="0BCF18E2" w14:textId="77777777" w:rsidR="007E1022" w:rsidRPr="007E1022" w:rsidRDefault="007E1022" w:rsidP="007E1022">
      <w:pPr>
        <w:pStyle w:val="EndNoteBibliography"/>
        <w:spacing w:after="240"/>
      </w:pPr>
      <w:bookmarkStart w:id="265" w:name="_ENREF_114"/>
      <w:r w:rsidRPr="007E1022">
        <w:t>Vanhercke, T., Wood, C.C., Stymne, S., Singh, S.P., and Green, A.G. (2013). Metabolic engineering of plant oils and waxes for use as industrial feedstocks. Plant Biotechnology Journal</w:t>
      </w:r>
      <w:r w:rsidRPr="007E1022">
        <w:rPr>
          <w:i/>
        </w:rPr>
        <w:t xml:space="preserve"> 11</w:t>
      </w:r>
      <w:r w:rsidRPr="007E1022">
        <w:t>, 197-210.</w:t>
      </w:r>
      <w:bookmarkEnd w:id="265"/>
    </w:p>
    <w:p w14:paraId="4CBA574A" w14:textId="77777777" w:rsidR="007E1022" w:rsidRPr="007E1022" w:rsidRDefault="007E1022" w:rsidP="007E1022">
      <w:pPr>
        <w:pStyle w:val="EndNoteBibliography"/>
        <w:spacing w:after="240"/>
      </w:pPr>
      <w:bookmarkStart w:id="266" w:name="_ENREF_115"/>
      <w:r w:rsidRPr="007E1022">
        <w:t>Velasco, L., Fischer, M., and Fernandez-Martinez, J.M. (2012). Short communication. Estimation of cross-fertilization rate in safflower (</w:t>
      </w:r>
      <w:r w:rsidRPr="007E1022">
        <w:rPr>
          <w:i/>
        </w:rPr>
        <w:t>Carthamus tinctorius</w:t>
      </w:r>
      <w:r w:rsidRPr="007E1022">
        <w:t xml:space="preserve"> L.). Spanish Journal of Agricultural Research</w:t>
      </w:r>
      <w:r w:rsidRPr="007E1022">
        <w:rPr>
          <w:i/>
        </w:rPr>
        <w:t xml:space="preserve"> 10</w:t>
      </w:r>
      <w:r w:rsidRPr="007E1022">
        <w:t>, 155-159.</w:t>
      </w:r>
      <w:bookmarkEnd w:id="266"/>
    </w:p>
    <w:p w14:paraId="347A7910" w14:textId="77777777" w:rsidR="007E1022" w:rsidRPr="007E1022" w:rsidRDefault="007E1022" w:rsidP="007E1022">
      <w:pPr>
        <w:pStyle w:val="EndNoteBibliography"/>
        <w:spacing w:after="240"/>
      </w:pPr>
      <w:bookmarkStart w:id="267" w:name="_ENREF_116"/>
      <w:r w:rsidRPr="007E1022">
        <w:t>Vilchez, C., Touchburn, S.P., Chavez, E.R., and Chan, C.W. (1992). Effect of Feeding Palmitic, Oleic, and Linoleic Acids to Japanese Quail Hens (Coturnix coturnix japonica).2. Maternal Diets and Stage of Incubation on the Lipid Metabolism of Quail Embryos. Poultry Science</w:t>
      </w:r>
      <w:r w:rsidRPr="007E1022">
        <w:rPr>
          <w:i/>
        </w:rPr>
        <w:t xml:space="preserve"> 71</w:t>
      </w:r>
      <w:r w:rsidRPr="007E1022">
        <w:t>, 1032-1042.</w:t>
      </w:r>
      <w:bookmarkEnd w:id="267"/>
    </w:p>
    <w:p w14:paraId="6DFC08A1" w14:textId="77777777" w:rsidR="007E1022" w:rsidRPr="007E1022" w:rsidRDefault="007E1022" w:rsidP="007E1022">
      <w:pPr>
        <w:pStyle w:val="EndNoteBibliography"/>
        <w:spacing w:after="240"/>
      </w:pPr>
      <w:bookmarkStart w:id="268" w:name="_ENREF_117"/>
      <w:r w:rsidRPr="007E1022">
        <w:t>Waines, J.G., and Hegde, S.G. (2003). Intraspecific gene flow in bread wheat as affected by reproductive biology and pollination ecology of wheat flowers. Crop Science</w:t>
      </w:r>
      <w:r w:rsidRPr="007E1022">
        <w:rPr>
          <w:i/>
        </w:rPr>
        <w:t xml:space="preserve"> 43</w:t>
      </w:r>
      <w:r w:rsidRPr="007E1022">
        <w:t>, 451-463.</w:t>
      </w:r>
      <w:bookmarkEnd w:id="268"/>
    </w:p>
    <w:p w14:paraId="55E3D7EF" w14:textId="77777777" w:rsidR="007E1022" w:rsidRPr="007E1022" w:rsidRDefault="007E1022" w:rsidP="007E1022">
      <w:pPr>
        <w:pStyle w:val="EndNoteBibliography"/>
        <w:spacing w:after="240"/>
      </w:pPr>
      <w:bookmarkStart w:id="269" w:name="_ENREF_118"/>
      <w:r w:rsidRPr="007E1022">
        <w:t xml:space="preserve">Wang, M.B., Upadhyaya, N.M., Brettell, R.I., and Waterhouse, P.M. (1997). Intron-mediated improvement of a selectable marker gene for plant transformation using </w:t>
      </w:r>
      <w:r w:rsidRPr="007E1022">
        <w:rPr>
          <w:i/>
        </w:rPr>
        <w:t>Agrobacterium tumefaciens</w:t>
      </w:r>
      <w:r w:rsidRPr="007E1022">
        <w:t>. Journal of Genetics and Breeding</w:t>
      </w:r>
      <w:r w:rsidRPr="007E1022">
        <w:rPr>
          <w:i/>
        </w:rPr>
        <w:t xml:space="preserve"> 51</w:t>
      </w:r>
      <w:r w:rsidRPr="007E1022">
        <w:t>, 325-334.</w:t>
      </w:r>
      <w:bookmarkEnd w:id="269"/>
    </w:p>
    <w:p w14:paraId="631393EF" w14:textId="77777777" w:rsidR="007E1022" w:rsidRPr="007E1022" w:rsidRDefault="007E1022" w:rsidP="007E1022">
      <w:pPr>
        <w:pStyle w:val="EndNoteBibliography"/>
        <w:spacing w:after="240"/>
      </w:pPr>
      <w:bookmarkStart w:id="270" w:name="_ENREF_119"/>
      <w:r w:rsidRPr="007E1022">
        <w:t>Wesley, S.V., Helliwell, C.A., Smith, N.A., Wang, M., Rouse, D.T., Liu, Q., Gooding, P.S.</w:t>
      </w:r>
      <w:r w:rsidRPr="007E1022">
        <w:rPr>
          <w:i/>
        </w:rPr>
        <w:t>, et al.</w:t>
      </w:r>
      <w:r w:rsidRPr="007E1022">
        <w:t xml:space="preserve"> (2001). Construct design for efficient, effective and high-throughput gene silencing in plants. The Plant Journal</w:t>
      </w:r>
      <w:r w:rsidRPr="007E1022">
        <w:rPr>
          <w:i/>
        </w:rPr>
        <w:t xml:space="preserve"> 27</w:t>
      </w:r>
      <w:r w:rsidRPr="007E1022">
        <w:t>, 581-590.</w:t>
      </w:r>
      <w:bookmarkEnd w:id="270"/>
    </w:p>
    <w:p w14:paraId="2062B384" w14:textId="77777777" w:rsidR="007E1022" w:rsidRPr="007E1022" w:rsidRDefault="007E1022" w:rsidP="007E1022">
      <w:pPr>
        <w:pStyle w:val="EndNoteBibliography"/>
        <w:spacing w:after="240"/>
      </w:pPr>
      <w:bookmarkStart w:id="271" w:name="_ENREF_120"/>
      <w:r w:rsidRPr="007E1022">
        <w:t>WHO (2017). WHO list of Critically Important Antimicrobials for Human Medicine. (World Health Organization).</w:t>
      </w:r>
      <w:bookmarkEnd w:id="271"/>
    </w:p>
    <w:p w14:paraId="26075721" w14:textId="77777777" w:rsidR="007E1022" w:rsidRPr="007E1022" w:rsidRDefault="007E1022" w:rsidP="007E1022">
      <w:pPr>
        <w:pStyle w:val="EndNoteBibliography"/>
        <w:spacing w:after="240"/>
      </w:pPr>
      <w:bookmarkStart w:id="272" w:name="_ENREF_121"/>
      <w:r w:rsidRPr="007E1022">
        <w:t>Williams, C.J. (2012). Medicinal plants in Australia. Volume 3: Plants, potions and poisons (Australia: Rosenberg Publishing Pty Ltd).</w:t>
      </w:r>
      <w:bookmarkEnd w:id="272"/>
    </w:p>
    <w:p w14:paraId="34B4FB89" w14:textId="5138C610" w:rsidR="007E1022" w:rsidRPr="007E1022" w:rsidRDefault="007E1022" w:rsidP="007E1022">
      <w:pPr>
        <w:pStyle w:val="EndNoteBibliography"/>
        <w:spacing w:after="240"/>
      </w:pPr>
      <w:bookmarkStart w:id="273" w:name="_ENREF_122"/>
      <w:r w:rsidRPr="007E1022">
        <w:t>Witwer, K.W., McAlexander, M.A., Queen, S.E., and Adams, R.J. (2013). Real-time quantitative PCR and droplet digital PCR for plant miRNAs in mammalian blood provide little evidence for general uptake of dietary miRNAs: limited evidence for general uptake of dietary plant xenomiRs. RNA Biol</w:t>
      </w:r>
      <w:r w:rsidR="00851E3A">
        <w:t>ogy</w:t>
      </w:r>
      <w:r w:rsidRPr="007E1022">
        <w:rPr>
          <w:i/>
        </w:rPr>
        <w:t xml:space="preserve"> 10</w:t>
      </w:r>
      <w:r w:rsidRPr="007E1022">
        <w:t>, 1080-1086.</w:t>
      </w:r>
      <w:bookmarkEnd w:id="273"/>
    </w:p>
    <w:p w14:paraId="197953A5" w14:textId="77777777" w:rsidR="007E1022" w:rsidRPr="007E1022" w:rsidRDefault="007E1022" w:rsidP="007E1022">
      <w:pPr>
        <w:pStyle w:val="EndNoteBibliography"/>
        <w:spacing w:after="240"/>
      </w:pPr>
      <w:bookmarkStart w:id="274" w:name="_ENREF_123"/>
      <w:r w:rsidRPr="007E1022">
        <w:lastRenderedPageBreak/>
        <w:t>Wood, C.C., Okada, S., Taylor, M.C., Menon, A., Mathew, A., Cullerne, D., Stephen, S.J.</w:t>
      </w:r>
      <w:r w:rsidRPr="007E1022">
        <w:rPr>
          <w:i/>
        </w:rPr>
        <w:t>, et al.</w:t>
      </w:r>
      <w:r w:rsidRPr="007E1022">
        <w:t xml:space="preserve"> (2018). Seed‐specific RNAi in safflower generates a superhigh oleic oil with extended oxidative stability. Plant Biotechnology Journal, 1-9.</w:t>
      </w:r>
      <w:bookmarkEnd w:id="274"/>
    </w:p>
    <w:p w14:paraId="0597BC9B" w14:textId="77777777" w:rsidR="007E1022" w:rsidRPr="007E1022" w:rsidRDefault="007E1022" w:rsidP="007E1022">
      <w:pPr>
        <w:pStyle w:val="EndNoteBibliography"/>
        <w:spacing w:after="240"/>
      </w:pPr>
      <w:bookmarkStart w:id="275" w:name="_ENREF_124"/>
      <w:r w:rsidRPr="007E1022">
        <w:t>Zhang, L., Hou, D., Chen, X., Li, D., Zhu, L., Zhang, Y., Li, J.</w:t>
      </w:r>
      <w:r w:rsidRPr="007E1022">
        <w:rPr>
          <w:i/>
        </w:rPr>
        <w:t>, et al.</w:t>
      </w:r>
      <w:r w:rsidRPr="007E1022">
        <w:t xml:space="preserve"> (2011). Exogenous plant MIR168a specifically targets mammalian LDLRAP1: evidence of cross-kingdom regulation by microRNA. Cell Res</w:t>
      </w:r>
      <w:r w:rsidRPr="007E1022">
        <w:rPr>
          <w:i/>
        </w:rPr>
        <w:t xml:space="preserve"> 22</w:t>
      </w:r>
      <w:r w:rsidRPr="007E1022">
        <w:t>, 107-126.</w:t>
      </w:r>
      <w:bookmarkEnd w:id="275"/>
    </w:p>
    <w:p w14:paraId="3F7B2597" w14:textId="77777777" w:rsidR="007E1022" w:rsidRPr="007E1022" w:rsidRDefault="007E1022" w:rsidP="007E1022">
      <w:pPr>
        <w:pStyle w:val="EndNoteBibliography"/>
        <w:spacing w:after="240"/>
      </w:pPr>
      <w:bookmarkStart w:id="276" w:name="_ENREF_125"/>
      <w:r w:rsidRPr="007E1022">
        <w:t xml:space="preserve">Zhang, Y., Zhang, Z., Zhu, Q., and Xu, X. (2009). Experimental study of anaphylaxis caused by </w:t>
      </w:r>
      <w:r w:rsidRPr="007E1022">
        <w:rPr>
          <w:i/>
        </w:rPr>
        <w:t>Carthamus tinctorious</w:t>
      </w:r>
      <w:r w:rsidRPr="007E1022">
        <w:t xml:space="preserve"> (Safflower) injection in guinea pig model [Article in Chinese]. The Chinese Journal of Clinical Pharmacology</w:t>
      </w:r>
      <w:r w:rsidRPr="007E1022">
        <w:rPr>
          <w:i/>
        </w:rPr>
        <w:t xml:space="preserve"> 6</w:t>
      </w:r>
      <w:r w:rsidRPr="007E1022">
        <w:t>, 514-517.</w:t>
      </w:r>
      <w:bookmarkEnd w:id="276"/>
    </w:p>
    <w:p w14:paraId="1D868108" w14:textId="77777777" w:rsidR="007E1022" w:rsidRPr="007E1022" w:rsidRDefault="007E1022" w:rsidP="007E1022">
      <w:pPr>
        <w:pStyle w:val="EndNoteBibliography"/>
      </w:pPr>
      <w:bookmarkStart w:id="277" w:name="_ENREF_126"/>
      <w:r w:rsidRPr="007E1022">
        <w:t xml:space="preserve">Zhou, X., Tang, L., Xu, Y., Zhou, G., and Wang, Z. (2014). Towards a better understanding of medicinal uses of </w:t>
      </w:r>
      <w:r w:rsidRPr="007E1022">
        <w:rPr>
          <w:i/>
        </w:rPr>
        <w:t>Carthamus tinctorius</w:t>
      </w:r>
      <w:r w:rsidRPr="007E1022">
        <w:t xml:space="preserve"> L. in traditional Chinese medicine: A phytochemical and pharmacological review. Journal of Ethnopharmacology</w:t>
      </w:r>
      <w:r w:rsidRPr="007E1022">
        <w:rPr>
          <w:i/>
        </w:rPr>
        <w:t xml:space="preserve"> 151</w:t>
      </w:r>
      <w:r w:rsidRPr="007E1022">
        <w:t>, 27-43.</w:t>
      </w:r>
      <w:bookmarkEnd w:id="277"/>
    </w:p>
    <w:p w14:paraId="6DFCE7C6" w14:textId="15C0B904" w:rsidR="00500DA1" w:rsidRDefault="00D13F31" w:rsidP="00D13F31">
      <w:pPr>
        <w:tabs>
          <w:tab w:val="left" w:pos="0"/>
        </w:tabs>
        <w:spacing w:after="240"/>
        <w:rPr>
          <w:noProof/>
          <w:color w:val="000000" w:themeColor="text1"/>
        </w:rPr>
      </w:pPr>
      <w:r>
        <w:rPr>
          <w:color w:val="000000" w:themeColor="text1"/>
        </w:rPr>
        <w:fldChar w:fldCharType="end"/>
      </w:r>
      <w:r w:rsidR="00500DA1">
        <w:rPr>
          <w:color w:val="000000" w:themeColor="text1"/>
        </w:rPr>
        <w:fldChar w:fldCharType="begin"/>
      </w:r>
      <w:r w:rsidR="00500DA1">
        <w:rPr>
          <w:color w:val="000000" w:themeColor="text1"/>
        </w:rPr>
        <w:instrText xml:space="preserve"> ADDIN REFMGR.REFLIST </w:instrText>
      </w:r>
      <w:r w:rsidR="00500DA1">
        <w:rPr>
          <w:color w:val="000000" w:themeColor="text1"/>
        </w:rPr>
        <w:fldChar w:fldCharType="separate"/>
      </w:r>
    </w:p>
    <w:p w14:paraId="1A5492B7" w14:textId="77777777" w:rsidR="00500DA1" w:rsidRDefault="00500DA1" w:rsidP="00500DA1">
      <w:pPr>
        <w:tabs>
          <w:tab w:val="left" w:pos="0"/>
        </w:tabs>
        <w:spacing w:after="0"/>
        <w:rPr>
          <w:noProof/>
          <w:color w:val="000000" w:themeColor="text1"/>
        </w:rPr>
      </w:pPr>
    </w:p>
    <w:p w14:paraId="398D2CA8" w14:textId="77777777" w:rsidR="00500DA1" w:rsidRDefault="00500DA1" w:rsidP="00500DA1">
      <w:pPr>
        <w:ind w:right="-30"/>
        <w:rPr>
          <w:color w:val="000000" w:themeColor="text1"/>
        </w:rPr>
        <w:sectPr w:rsidR="00500DA1" w:rsidSect="008F70A1">
          <w:footerReference w:type="default" r:id="rId56"/>
          <w:pgSz w:w="11909" w:h="16834" w:code="9"/>
          <w:pgMar w:top="1418" w:right="1418" w:bottom="1418" w:left="1418" w:header="720" w:footer="720" w:gutter="0"/>
          <w:paperSrc w:first="2" w:other="2"/>
          <w:cols w:space="720"/>
        </w:sectPr>
      </w:pPr>
      <w:r>
        <w:rPr>
          <w:color w:val="000000" w:themeColor="text1"/>
        </w:rPr>
        <w:fldChar w:fldCharType="end"/>
      </w:r>
    </w:p>
    <w:p w14:paraId="77F6E904" w14:textId="10FEF274" w:rsidR="008A4DFF" w:rsidRDefault="008A4DFF" w:rsidP="008A4DFF">
      <w:pPr>
        <w:pStyle w:val="1RARMP"/>
        <w:numPr>
          <w:ilvl w:val="0"/>
          <w:numId w:val="0"/>
        </w:numPr>
      </w:pPr>
      <w:bookmarkStart w:id="278" w:name="_Toc517795549"/>
      <w:r>
        <w:lastRenderedPageBreak/>
        <w:t>Appendix A: Summary of submissions</w:t>
      </w:r>
      <w:r w:rsidR="00EE645A">
        <w:t xml:space="preserve"> from </w:t>
      </w:r>
      <w:r w:rsidR="00EF4FFB">
        <w:t>prescribed experts, agencies and authorities</w:t>
      </w:r>
      <w:bookmarkEnd w:id="278"/>
    </w:p>
    <w:p w14:paraId="4660BCC2" w14:textId="31E69554" w:rsidR="008A4DFF" w:rsidRPr="002D140A" w:rsidRDefault="008A4DFF" w:rsidP="002D140A">
      <w:pPr>
        <w:ind w:right="-30"/>
        <w:rPr>
          <w:color w:val="000000" w:themeColor="text1"/>
        </w:rPr>
      </w:pPr>
      <w:r w:rsidRPr="0078753A">
        <w:rPr>
          <w:color w:val="000000" w:themeColor="text1"/>
        </w:rPr>
        <w:t>The Regulator received several submissions from prescribed experts, agencies</w:t>
      </w:r>
      <w:r w:rsidRPr="0078753A">
        <w:rPr>
          <w:color w:val="000000" w:themeColor="text1"/>
          <w:vertAlign w:val="superscript"/>
        </w:rPr>
        <w:footnoteReference w:id="12"/>
      </w:r>
      <w:r w:rsidRPr="0078753A">
        <w:rPr>
          <w:color w:val="000000" w:themeColor="text1"/>
        </w:rPr>
        <w:t xml:space="preserve"> and authorities on matters relevant to preparation of the RARMP. All issues raised in submissions relating to risks to the health and safety of people and the environment were considered. These issues</w:t>
      </w:r>
      <w:r>
        <w:rPr>
          <w:color w:val="000000" w:themeColor="text1"/>
        </w:rPr>
        <w:t>,</w:t>
      </w:r>
      <w:r w:rsidRPr="0078753A">
        <w:rPr>
          <w:color w:val="000000" w:themeColor="text1"/>
        </w:rPr>
        <w:t xml:space="preserve"> and where they are addressed in the consultation RARMP, are summarised below.</w:t>
      </w:r>
    </w:p>
    <w:tbl>
      <w:tblPr>
        <w:tblStyle w:val="TableGrid"/>
        <w:tblW w:w="9356" w:type="dxa"/>
        <w:tblInd w:w="-34" w:type="dxa"/>
        <w:tblBorders>
          <w:left w:val="none" w:sz="0" w:space="0" w:color="auto"/>
          <w:right w:val="none" w:sz="0" w:space="0" w:color="auto"/>
          <w:insideV w:val="none" w:sz="0" w:space="0" w:color="auto"/>
        </w:tblBorders>
        <w:tblLayout w:type="fixed"/>
        <w:tblCellMar>
          <w:top w:w="28" w:type="dxa"/>
          <w:bottom w:w="28" w:type="dxa"/>
        </w:tblCellMar>
        <w:tblLook w:val="04A0" w:firstRow="1" w:lastRow="0" w:firstColumn="1" w:lastColumn="0" w:noHBand="0" w:noVBand="1"/>
        <w:tblCaption w:val="Table 9 Summary of submissions from prescribed experts, agencies and authorities"/>
        <w:tblDescription w:val="This table summarises submissions to the OGTR on matters relevant to the preparation of the RARMP. The table has three columns, one each for submission number, Summary of issues raised, and Comment."/>
      </w:tblPr>
      <w:tblGrid>
        <w:gridCol w:w="1276"/>
        <w:gridCol w:w="3969"/>
        <w:gridCol w:w="4111"/>
      </w:tblGrid>
      <w:tr w:rsidR="00EF4FFB" w:rsidRPr="00EF4FFB" w14:paraId="13E550D6" w14:textId="77777777" w:rsidTr="0033448B">
        <w:trPr>
          <w:tblHeader/>
        </w:trPr>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14:paraId="0FA728DB" w14:textId="6707685A" w:rsidR="00EF4FFB" w:rsidRPr="00EF4FFB" w:rsidRDefault="0033448B" w:rsidP="0033448B">
            <w:pPr>
              <w:spacing w:before="0" w:after="0"/>
              <w:jc w:val="center"/>
              <w:rPr>
                <w:rFonts w:asciiTheme="minorHAnsi" w:hAnsiTheme="minorHAnsi" w:cstheme="minorHAnsi"/>
                <w:b/>
                <w:sz w:val="20"/>
                <w:szCs w:val="20"/>
              </w:rPr>
            </w:pPr>
            <w:r w:rsidRPr="00C40181">
              <w:rPr>
                <w:rFonts w:eastAsia="MS Mincho"/>
                <w:b/>
                <w:sz w:val="20"/>
                <w:szCs w:val="20"/>
              </w:rPr>
              <w:t>Submission</w:t>
            </w:r>
          </w:p>
        </w:tc>
        <w:tc>
          <w:tcPr>
            <w:tcW w:w="3969" w:type="dxa"/>
            <w:tcBorders>
              <w:left w:val="single" w:sz="4" w:space="0" w:color="auto"/>
              <w:bottom w:val="single" w:sz="4" w:space="0" w:color="auto"/>
              <w:right w:val="single" w:sz="4" w:space="0" w:color="auto"/>
            </w:tcBorders>
            <w:shd w:val="clear" w:color="auto" w:fill="D9D9D9" w:themeFill="background1" w:themeFillShade="D9"/>
            <w:vAlign w:val="center"/>
          </w:tcPr>
          <w:p w14:paraId="1AD711E8" w14:textId="77777777" w:rsidR="00EF4FFB" w:rsidRPr="00EF4FFB" w:rsidRDefault="00EF4FFB" w:rsidP="0033448B">
            <w:pPr>
              <w:spacing w:before="0" w:after="0"/>
              <w:jc w:val="center"/>
              <w:rPr>
                <w:rFonts w:asciiTheme="minorHAnsi" w:hAnsiTheme="minorHAnsi" w:cstheme="minorHAnsi"/>
                <w:b/>
                <w:sz w:val="20"/>
                <w:szCs w:val="20"/>
              </w:rPr>
            </w:pPr>
            <w:r w:rsidRPr="00EF4FFB">
              <w:rPr>
                <w:rFonts w:asciiTheme="minorHAnsi" w:hAnsiTheme="minorHAnsi" w:cstheme="minorHAnsi"/>
                <w:b/>
                <w:sz w:val="20"/>
                <w:szCs w:val="20"/>
              </w:rPr>
              <w:t>Summary of issues raised</w:t>
            </w:r>
          </w:p>
        </w:tc>
        <w:tc>
          <w:tcPr>
            <w:tcW w:w="4111" w:type="dxa"/>
            <w:tcBorders>
              <w:left w:val="single" w:sz="4" w:space="0" w:color="auto"/>
              <w:bottom w:val="single" w:sz="4" w:space="0" w:color="auto"/>
              <w:right w:val="single" w:sz="4" w:space="0" w:color="auto"/>
            </w:tcBorders>
            <w:shd w:val="clear" w:color="auto" w:fill="D9D9D9" w:themeFill="background1" w:themeFillShade="D9"/>
            <w:vAlign w:val="center"/>
          </w:tcPr>
          <w:p w14:paraId="47D6BB89" w14:textId="77777777" w:rsidR="00EF4FFB" w:rsidRPr="00EF4FFB" w:rsidRDefault="00EF4FFB" w:rsidP="0033448B">
            <w:pPr>
              <w:spacing w:before="0" w:after="0"/>
              <w:jc w:val="center"/>
              <w:rPr>
                <w:rFonts w:asciiTheme="minorHAnsi" w:hAnsiTheme="minorHAnsi" w:cstheme="minorHAnsi"/>
                <w:b/>
                <w:sz w:val="20"/>
                <w:szCs w:val="20"/>
              </w:rPr>
            </w:pPr>
            <w:r w:rsidRPr="00EF4FFB">
              <w:rPr>
                <w:rFonts w:asciiTheme="minorHAnsi" w:hAnsiTheme="minorHAnsi" w:cstheme="minorHAnsi"/>
                <w:b/>
                <w:sz w:val="20"/>
                <w:szCs w:val="20"/>
              </w:rPr>
              <w:t>Comment</w:t>
            </w:r>
          </w:p>
        </w:tc>
      </w:tr>
      <w:tr w:rsidR="00EF4FFB" w:rsidRPr="00EF4FFB" w14:paraId="6ACEF4F8" w14:textId="77777777" w:rsidTr="0033448B">
        <w:tc>
          <w:tcPr>
            <w:tcW w:w="1276" w:type="dxa"/>
            <w:tcBorders>
              <w:left w:val="single" w:sz="4" w:space="0" w:color="auto"/>
              <w:bottom w:val="single" w:sz="4" w:space="0" w:color="auto"/>
              <w:right w:val="single" w:sz="4" w:space="0" w:color="auto"/>
            </w:tcBorders>
          </w:tcPr>
          <w:p w14:paraId="5F5AE1F4" w14:textId="77777777" w:rsidR="00EF4FFB" w:rsidRPr="00EF4FFB" w:rsidRDefault="00EF4FFB" w:rsidP="0033448B">
            <w:pPr>
              <w:spacing w:before="0" w:after="0"/>
              <w:jc w:val="center"/>
              <w:rPr>
                <w:rFonts w:asciiTheme="minorHAnsi" w:hAnsiTheme="minorHAnsi" w:cstheme="minorHAnsi"/>
                <w:sz w:val="20"/>
                <w:szCs w:val="20"/>
              </w:rPr>
            </w:pPr>
            <w:r w:rsidRPr="00EF4FFB">
              <w:rPr>
                <w:rFonts w:asciiTheme="minorHAnsi" w:hAnsiTheme="minorHAnsi" w:cstheme="minorHAnsi"/>
                <w:sz w:val="20"/>
                <w:szCs w:val="20"/>
              </w:rPr>
              <w:t>1</w:t>
            </w:r>
          </w:p>
        </w:tc>
        <w:tc>
          <w:tcPr>
            <w:tcW w:w="3969" w:type="dxa"/>
            <w:tcBorders>
              <w:left w:val="single" w:sz="4" w:space="0" w:color="auto"/>
              <w:bottom w:val="single" w:sz="4" w:space="0" w:color="auto"/>
              <w:right w:val="single" w:sz="4" w:space="0" w:color="auto"/>
            </w:tcBorders>
          </w:tcPr>
          <w:p w14:paraId="3C9B4108" w14:textId="77777777" w:rsidR="00EF4FFB" w:rsidRPr="00EF4FFB" w:rsidRDefault="00EF4FFB" w:rsidP="00E732B7">
            <w:pPr>
              <w:pStyle w:val="PlainText"/>
              <w:rPr>
                <w:rFonts w:asciiTheme="minorHAnsi" w:hAnsiTheme="minorHAnsi" w:cstheme="minorHAnsi"/>
                <w:sz w:val="20"/>
                <w:szCs w:val="20"/>
              </w:rPr>
            </w:pPr>
            <w:r w:rsidRPr="00EF4FFB">
              <w:rPr>
                <w:rFonts w:asciiTheme="minorHAnsi" w:hAnsiTheme="minorHAnsi" w:cstheme="minorHAnsi"/>
                <w:sz w:val="20"/>
                <w:szCs w:val="20"/>
              </w:rPr>
              <w:t>Agrees with the issues identified by OGTR for consideration in the RARMP.</w:t>
            </w:r>
          </w:p>
          <w:p w14:paraId="2B1A9F42" w14:textId="77777777" w:rsidR="00EF4FFB" w:rsidRPr="00EF4FFB" w:rsidRDefault="00EF4FFB" w:rsidP="00E732B7">
            <w:pPr>
              <w:spacing w:before="0" w:after="0"/>
              <w:rPr>
                <w:rFonts w:asciiTheme="minorHAnsi" w:hAnsiTheme="minorHAnsi" w:cstheme="minorHAnsi"/>
                <w:color w:val="FF0000"/>
                <w:sz w:val="20"/>
                <w:szCs w:val="20"/>
              </w:rPr>
            </w:pPr>
            <w:r w:rsidRPr="00EF4FFB">
              <w:rPr>
                <w:rFonts w:asciiTheme="minorHAnsi" w:hAnsiTheme="minorHAnsi" w:cstheme="minorHAnsi"/>
                <w:sz w:val="20"/>
                <w:szCs w:val="20"/>
              </w:rPr>
              <w:t>The RARMP should consider possible benefits for pest species consuming GM safflower or safflower meal.</w:t>
            </w:r>
          </w:p>
        </w:tc>
        <w:tc>
          <w:tcPr>
            <w:tcW w:w="4111" w:type="dxa"/>
            <w:tcBorders>
              <w:left w:val="single" w:sz="4" w:space="0" w:color="auto"/>
              <w:bottom w:val="single" w:sz="4" w:space="0" w:color="auto"/>
              <w:right w:val="single" w:sz="4" w:space="0" w:color="auto"/>
            </w:tcBorders>
          </w:tcPr>
          <w:p w14:paraId="375C682A" w14:textId="77777777" w:rsidR="00EF4FFB" w:rsidRPr="00EF4FFB" w:rsidRDefault="00EF4FFB" w:rsidP="00E732B7">
            <w:pPr>
              <w:spacing w:before="0" w:after="0"/>
              <w:rPr>
                <w:rFonts w:asciiTheme="minorHAnsi" w:hAnsiTheme="minorHAnsi" w:cstheme="minorHAnsi"/>
                <w:sz w:val="20"/>
                <w:szCs w:val="20"/>
              </w:rPr>
            </w:pPr>
            <w:r w:rsidRPr="00EF4FFB">
              <w:rPr>
                <w:rFonts w:asciiTheme="minorHAnsi" w:hAnsiTheme="minorHAnsi" w:cstheme="minorHAnsi"/>
                <w:sz w:val="20"/>
                <w:szCs w:val="20"/>
              </w:rPr>
              <w:t>Noted.</w:t>
            </w:r>
          </w:p>
          <w:p w14:paraId="6F14EE25" w14:textId="77777777" w:rsidR="00EF4FFB" w:rsidRPr="00EF4FFB" w:rsidRDefault="00EF4FFB" w:rsidP="00E732B7">
            <w:pPr>
              <w:spacing w:before="0" w:after="0"/>
              <w:rPr>
                <w:rFonts w:asciiTheme="minorHAnsi" w:hAnsiTheme="minorHAnsi" w:cstheme="minorHAnsi"/>
                <w:sz w:val="20"/>
                <w:szCs w:val="20"/>
              </w:rPr>
            </w:pPr>
          </w:p>
          <w:p w14:paraId="1100E7F2" w14:textId="77777777" w:rsidR="00EF4FFB" w:rsidRPr="00EF4FFB" w:rsidRDefault="00EF4FFB" w:rsidP="00E732B7">
            <w:pPr>
              <w:spacing w:before="0" w:after="0"/>
              <w:rPr>
                <w:rFonts w:asciiTheme="minorHAnsi" w:hAnsiTheme="minorHAnsi" w:cstheme="minorHAnsi"/>
                <w:sz w:val="20"/>
                <w:szCs w:val="20"/>
              </w:rPr>
            </w:pPr>
            <w:r w:rsidRPr="00EF4FFB">
              <w:rPr>
                <w:rFonts w:asciiTheme="minorHAnsi" w:hAnsiTheme="minorHAnsi" w:cstheme="minorHAnsi"/>
                <w:sz w:val="20"/>
                <w:szCs w:val="20"/>
              </w:rPr>
              <w:t>The potential for pest species to gain an advantage from consumption of the GM safflower has been addressed in Risk Scenario 3.</w:t>
            </w:r>
          </w:p>
        </w:tc>
      </w:tr>
      <w:tr w:rsidR="00EF4FFB" w:rsidRPr="00EF4FFB" w14:paraId="142DCC62" w14:textId="77777777" w:rsidTr="0033448B">
        <w:tc>
          <w:tcPr>
            <w:tcW w:w="1276" w:type="dxa"/>
            <w:tcBorders>
              <w:top w:val="single" w:sz="4" w:space="0" w:color="auto"/>
              <w:left w:val="single" w:sz="4" w:space="0" w:color="auto"/>
              <w:bottom w:val="single" w:sz="4" w:space="0" w:color="auto"/>
              <w:right w:val="single" w:sz="4" w:space="0" w:color="auto"/>
            </w:tcBorders>
          </w:tcPr>
          <w:p w14:paraId="2098C7EE" w14:textId="77777777" w:rsidR="00EF4FFB" w:rsidRPr="00EF4FFB" w:rsidRDefault="00EF4FFB" w:rsidP="0033448B">
            <w:pPr>
              <w:spacing w:before="0" w:after="0"/>
              <w:jc w:val="center"/>
              <w:rPr>
                <w:rFonts w:asciiTheme="minorHAnsi" w:hAnsiTheme="minorHAnsi" w:cstheme="minorHAnsi"/>
                <w:sz w:val="20"/>
                <w:szCs w:val="20"/>
              </w:rPr>
            </w:pPr>
            <w:r w:rsidRPr="00EF4FFB">
              <w:rPr>
                <w:rFonts w:asciiTheme="minorHAnsi" w:hAnsiTheme="minorHAnsi" w:cstheme="minorHAnsi"/>
                <w:sz w:val="20"/>
                <w:szCs w:val="20"/>
              </w:rPr>
              <w:t>2</w:t>
            </w:r>
          </w:p>
        </w:tc>
        <w:tc>
          <w:tcPr>
            <w:tcW w:w="3969" w:type="dxa"/>
            <w:tcBorders>
              <w:top w:val="single" w:sz="4" w:space="0" w:color="auto"/>
              <w:left w:val="single" w:sz="4" w:space="0" w:color="auto"/>
              <w:bottom w:val="single" w:sz="4" w:space="0" w:color="auto"/>
              <w:right w:val="single" w:sz="4" w:space="0" w:color="auto"/>
            </w:tcBorders>
          </w:tcPr>
          <w:p w14:paraId="203AB647" w14:textId="77777777" w:rsidR="00EF4FFB" w:rsidRPr="00EF4FFB" w:rsidRDefault="00EF4FFB" w:rsidP="00E732B7">
            <w:pPr>
              <w:spacing w:before="0" w:after="0"/>
              <w:rPr>
                <w:rFonts w:asciiTheme="minorHAnsi" w:hAnsiTheme="minorHAnsi" w:cstheme="minorHAnsi"/>
                <w:color w:val="FF0000"/>
                <w:sz w:val="20"/>
                <w:szCs w:val="20"/>
              </w:rPr>
            </w:pPr>
            <w:r w:rsidRPr="00EF4FFB">
              <w:rPr>
                <w:rFonts w:asciiTheme="minorHAnsi" w:hAnsiTheme="minorHAnsi" w:cstheme="minorHAnsi"/>
                <w:sz w:val="20"/>
                <w:szCs w:val="20"/>
              </w:rPr>
              <w:t>Noted that the Town does not have safflower growing areas nor have an official policy regarding GM products. Recommends that growing of GM safflower should be undertaken in a way that is safe to both the public and the environment.</w:t>
            </w:r>
          </w:p>
        </w:tc>
        <w:tc>
          <w:tcPr>
            <w:tcW w:w="4111" w:type="dxa"/>
            <w:tcBorders>
              <w:top w:val="single" w:sz="4" w:space="0" w:color="auto"/>
              <w:left w:val="single" w:sz="4" w:space="0" w:color="auto"/>
              <w:bottom w:val="single" w:sz="4" w:space="0" w:color="auto"/>
              <w:right w:val="single" w:sz="4" w:space="0" w:color="auto"/>
            </w:tcBorders>
          </w:tcPr>
          <w:p w14:paraId="076F79D8" w14:textId="77777777" w:rsidR="00EF4FFB" w:rsidRPr="00EF4FFB" w:rsidRDefault="00EF4FFB" w:rsidP="00E732B7">
            <w:pPr>
              <w:spacing w:before="0" w:after="0"/>
              <w:rPr>
                <w:rFonts w:asciiTheme="minorHAnsi" w:hAnsiTheme="minorHAnsi" w:cstheme="minorHAnsi"/>
                <w:sz w:val="20"/>
                <w:szCs w:val="20"/>
              </w:rPr>
            </w:pPr>
            <w:r w:rsidRPr="00EF4FFB">
              <w:rPr>
                <w:rFonts w:asciiTheme="minorHAnsi" w:hAnsiTheme="minorHAnsi" w:cstheme="minorHAnsi"/>
                <w:sz w:val="20"/>
                <w:szCs w:val="20"/>
              </w:rPr>
              <w:t>Noted.</w:t>
            </w:r>
          </w:p>
          <w:p w14:paraId="5AA201D9" w14:textId="77777777" w:rsidR="00EF4FFB" w:rsidRPr="00EF4FFB" w:rsidRDefault="00EF4FFB" w:rsidP="00E732B7">
            <w:pPr>
              <w:spacing w:before="0" w:after="0"/>
              <w:rPr>
                <w:rFonts w:asciiTheme="minorHAnsi" w:hAnsiTheme="minorHAnsi" w:cstheme="minorHAnsi"/>
                <w:sz w:val="20"/>
                <w:szCs w:val="20"/>
              </w:rPr>
            </w:pPr>
            <w:r w:rsidRPr="00EF4FFB">
              <w:rPr>
                <w:rFonts w:asciiTheme="minorHAnsi" w:hAnsiTheme="minorHAnsi" w:cstheme="minorHAnsi"/>
                <w:sz w:val="20"/>
                <w:szCs w:val="20"/>
              </w:rPr>
              <w:t>Risks to public safety and the environment from the proposed release are evaluated in Chapter 2, Sections 2.4.1 to 2.4.4 (Risk Scenarios 1 – 4). The consultation RARMP concludes that the risks are negligible.</w:t>
            </w:r>
          </w:p>
        </w:tc>
      </w:tr>
      <w:tr w:rsidR="00EF4FFB" w:rsidRPr="00EF4FFB" w14:paraId="31C85568" w14:textId="77777777" w:rsidTr="0033448B">
        <w:tc>
          <w:tcPr>
            <w:tcW w:w="1276" w:type="dxa"/>
            <w:tcBorders>
              <w:top w:val="single" w:sz="4" w:space="0" w:color="auto"/>
              <w:left w:val="single" w:sz="4" w:space="0" w:color="auto"/>
              <w:bottom w:val="single" w:sz="4" w:space="0" w:color="auto"/>
              <w:right w:val="single" w:sz="4" w:space="0" w:color="auto"/>
            </w:tcBorders>
          </w:tcPr>
          <w:p w14:paraId="3C068A51" w14:textId="77777777" w:rsidR="00EF4FFB" w:rsidRPr="00EF4FFB" w:rsidRDefault="00EF4FFB" w:rsidP="0033448B">
            <w:pPr>
              <w:spacing w:before="0" w:after="0"/>
              <w:jc w:val="center"/>
              <w:rPr>
                <w:rFonts w:asciiTheme="minorHAnsi" w:hAnsiTheme="minorHAnsi" w:cstheme="minorHAnsi"/>
                <w:sz w:val="20"/>
                <w:szCs w:val="20"/>
              </w:rPr>
            </w:pPr>
            <w:r w:rsidRPr="00EF4FFB">
              <w:rPr>
                <w:rFonts w:asciiTheme="minorHAnsi" w:hAnsiTheme="minorHAnsi" w:cstheme="minorHAnsi"/>
                <w:sz w:val="20"/>
                <w:szCs w:val="20"/>
              </w:rPr>
              <w:t>3</w:t>
            </w:r>
          </w:p>
        </w:tc>
        <w:tc>
          <w:tcPr>
            <w:tcW w:w="3969" w:type="dxa"/>
            <w:tcBorders>
              <w:top w:val="single" w:sz="4" w:space="0" w:color="auto"/>
              <w:left w:val="single" w:sz="4" w:space="0" w:color="auto"/>
              <w:bottom w:val="single" w:sz="4" w:space="0" w:color="auto"/>
              <w:right w:val="single" w:sz="4" w:space="0" w:color="auto"/>
            </w:tcBorders>
          </w:tcPr>
          <w:p w14:paraId="61F52089" w14:textId="77777777" w:rsidR="00EF4FFB" w:rsidRPr="00EF4FFB" w:rsidRDefault="00EF4FFB" w:rsidP="00E732B7">
            <w:pPr>
              <w:spacing w:before="0" w:after="0"/>
              <w:rPr>
                <w:rFonts w:asciiTheme="minorHAnsi" w:hAnsiTheme="minorHAnsi" w:cstheme="minorHAnsi"/>
                <w:b/>
                <w:color w:val="FF0000"/>
                <w:sz w:val="20"/>
                <w:szCs w:val="20"/>
              </w:rPr>
            </w:pPr>
            <w:r w:rsidRPr="00EF4FFB">
              <w:rPr>
                <w:rFonts w:asciiTheme="minorHAnsi" w:hAnsiTheme="minorHAnsi" w:cstheme="minorHAnsi"/>
                <w:sz w:val="20"/>
                <w:szCs w:val="20"/>
              </w:rPr>
              <w:t>Noted that the information available on the OGTR website regarding horizontal gene transfer is quite dated and could benefit from a review.</w:t>
            </w:r>
          </w:p>
        </w:tc>
        <w:tc>
          <w:tcPr>
            <w:tcW w:w="4111" w:type="dxa"/>
            <w:tcBorders>
              <w:top w:val="single" w:sz="4" w:space="0" w:color="auto"/>
              <w:left w:val="single" w:sz="4" w:space="0" w:color="auto"/>
              <w:bottom w:val="single" w:sz="4" w:space="0" w:color="auto"/>
              <w:right w:val="single" w:sz="4" w:space="0" w:color="auto"/>
            </w:tcBorders>
          </w:tcPr>
          <w:p w14:paraId="13EE232E" w14:textId="77777777" w:rsidR="00EF4FFB" w:rsidRPr="00EF4FFB" w:rsidRDefault="00EF4FFB" w:rsidP="00E732B7">
            <w:pPr>
              <w:spacing w:before="0" w:after="0"/>
              <w:rPr>
                <w:rFonts w:asciiTheme="minorHAnsi" w:hAnsiTheme="minorHAnsi" w:cstheme="minorHAnsi"/>
                <w:sz w:val="20"/>
                <w:szCs w:val="20"/>
              </w:rPr>
            </w:pPr>
            <w:r w:rsidRPr="00EF4FFB">
              <w:rPr>
                <w:rFonts w:asciiTheme="minorHAnsi" w:hAnsiTheme="minorHAnsi" w:cstheme="minorHAnsi"/>
                <w:sz w:val="20"/>
                <w:szCs w:val="20"/>
              </w:rPr>
              <w:t>An updated version of the reference document was uploaded on the OGTR website on 6 December 2017.</w:t>
            </w:r>
          </w:p>
        </w:tc>
      </w:tr>
      <w:tr w:rsidR="00EF4FFB" w:rsidRPr="00EF4FFB" w14:paraId="06292A95" w14:textId="77777777" w:rsidTr="0033448B">
        <w:tc>
          <w:tcPr>
            <w:tcW w:w="1276" w:type="dxa"/>
            <w:tcBorders>
              <w:top w:val="single" w:sz="4" w:space="0" w:color="auto"/>
              <w:left w:val="single" w:sz="4" w:space="0" w:color="auto"/>
              <w:bottom w:val="single" w:sz="4" w:space="0" w:color="auto"/>
              <w:right w:val="single" w:sz="4" w:space="0" w:color="auto"/>
            </w:tcBorders>
          </w:tcPr>
          <w:p w14:paraId="6D814B5F" w14:textId="77777777" w:rsidR="00EF4FFB" w:rsidRPr="00EF4FFB" w:rsidRDefault="00EF4FFB" w:rsidP="0033448B">
            <w:pPr>
              <w:spacing w:before="0" w:after="0"/>
              <w:jc w:val="center"/>
              <w:rPr>
                <w:rFonts w:asciiTheme="minorHAnsi" w:hAnsiTheme="minorHAnsi" w:cstheme="minorHAnsi"/>
                <w:sz w:val="20"/>
                <w:szCs w:val="20"/>
              </w:rPr>
            </w:pPr>
            <w:r w:rsidRPr="00EF4FFB">
              <w:rPr>
                <w:rFonts w:asciiTheme="minorHAnsi" w:hAnsiTheme="minorHAnsi" w:cstheme="minorHAnsi"/>
                <w:sz w:val="20"/>
                <w:szCs w:val="20"/>
              </w:rPr>
              <w:t>4</w:t>
            </w:r>
          </w:p>
        </w:tc>
        <w:tc>
          <w:tcPr>
            <w:tcW w:w="3969" w:type="dxa"/>
            <w:tcBorders>
              <w:top w:val="single" w:sz="4" w:space="0" w:color="auto"/>
              <w:left w:val="single" w:sz="4" w:space="0" w:color="auto"/>
              <w:bottom w:val="single" w:sz="4" w:space="0" w:color="auto"/>
              <w:right w:val="single" w:sz="4" w:space="0" w:color="auto"/>
            </w:tcBorders>
          </w:tcPr>
          <w:p w14:paraId="14357E7D" w14:textId="77777777" w:rsidR="00EF4FFB" w:rsidRPr="00EF4FFB" w:rsidRDefault="00EF4FFB" w:rsidP="00E732B7">
            <w:pPr>
              <w:pStyle w:val="PlainText"/>
              <w:rPr>
                <w:rFonts w:asciiTheme="minorHAnsi" w:hAnsiTheme="minorHAnsi" w:cstheme="minorHAnsi"/>
                <w:sz w:val="20"/>
                <w:szCs w:val="20"/>
              </w:rPr>
            </w:pPr>
            <w:r w:rsidRPr="00EF4FFB">
              <w:rPr>
                <w:rFonts w:asciiTheme="minorHAnsi" w:hAnsiTheme="minorHAnsi" w:cstheme="minorHAnsi"/>
                <w:sz w:val="20"/>
                <w:szCs w:val="20"/>
              </w:rPr>
              <w:t>Reports that application has negligible risk to health and safety of people and the environment. Specifically notes that the proposed modification to safflower is highly unlikely to increase the species’ weed risk.</w:t>
            </w:r>
          </w:p>
          <w:p w14:paraId="6342485E" w14:textId="77777777" w:rsidR="00EF4FFB" w:rsidRPr="00EF4FFB" w:rsidRDefault="00EF4FFB" w:rsidP="00E732B7">
            <w:pPr>
              <w:pStyle w:val="PlainText"/>
              <w:rPr>
                <w:rFonts w:asciiTheme="minorHAnsi" w:hAnsiTheme="minorHAnsi" w:cstheme="minorHAnsi"/>
                <w:sz w:val="20"/>
                <w:szCs w:val="20"/>
              </w:rPr>
            </w:pPr>
            <w:r w:rsidRPr="00EF4FFB">
              <w:rPr>
                <w:rFonts w:asciiTheme="minorHAnsi" w:hAnsiTheme="minorHAnsi" w:cstheme="minorHAnsi"/>
                <w:sz w:val="20"/>
                <w:szCs w:val="20"/>
              </w:rPr>
              <w:t>General questions to consider in the RARMP include:</w:t>
            </w:r>
          </w:p>
          <w:p w14:paraId="00DF1884" w14:textId="77777777" w:rsidR="00EF4FFB" w:rsidRPr="00EF4FFB" w:rsidRDefault="00EF4FFB" w:rsidP="00E732B7">
            <w:pPr>
              <w:pStyle w:val="PlainText"/>
              <w:numPr>
                <w:ilvl w:val="0"/>
                <w:numId w:val="40"/>
              </w:numPr>
              <w:rPr>
                <w:rFonts w:asciiTheme="minorHAnsi" w:hAnsiTheme="minorHAnsi" w:cstheme="minorHAnsi"/>
                <w:sz w:val="20"/>
                <w:szCs w:val="20"/>
              </w:rPr>
            </w:pPr>
            <w:r w:rsidRPr="00EF4FFB">
              <w:rPr>
                <w:rFonts w:asciiTheme="minorHAnsi" w:hAnsiTheme="minorHAnsi" w:cstheme="minorHAnsi"/>
                <w:sz w:val="20"/>
                <w:szCs w:val="20"/>
              </w:rPr>
              <w:t>Are the modified traits in the lines approved under DIR 121 and DIR 131 related to those in the current application?</w:t>
            </w:r>
          </w:p>
          <w:p w14:paraId="09BC35AE" w14:textId="77777777" w:rsidR="00EF4FFB" w:rsidRPr="00EF4FFB" w:rsidRDefault="00EF4FFB" w:rsidP="00E732B7">
            <w:pPr>
              <w:pStyle w:val="PlainText"/>
              <w:numPr>
                <w:ilvl w:val="0"/>
                <w:numId w:val="40"/>
              </w:numPr>
              <w:rPr>
                <w:rFonts w:asciiTheme="minorHAnsi" w:hAnsiTheme="minorHAnsi" w:cstheme="minorHAnsi"/>
                <w:sz w:val="20"/>
                <w:szCs w:val="20"/>
              </w:rPr>
            </w:pPr>
            <w:r w:rsidRPr="00EF4FFB">
              <w:rPr>
                <w:rFonts w:asciiTheme="minorHAnsi" w:hAnsiTheme="minorHAnsi" w:cstheme="minorHAnsi"/>
                <w:sz w:val="20"/>
                <w:szCs w:val="20"/>
              </w:rPr>
              <w:t>Did the performance of the GM safflowers in DIR 121 and DIR 131 meet expectations in the field trials?</w:t>
            </w:r>
          </w:p>
        </w:tc>
        <w:tc>
          <w:tcPr>
            <w:tcW w:w="4111" w:type="dxa"/>
            <w:tcBorders>
              <w:top w:val="single" w:sz="4" w:space="0" w:color="auto"/>
              <w:left w:val="single" w:sz="4" w:space="0" w:color="auto"/>
              <w:bottom w:val="single" w:sz="4" w:space="0" w:color="auto"/>
              <w:right w:val="single" w:sz="4" w:space="0" w:color="auto"/>
            </w:tcBorders>
          </w:tcPr>
          <w:p w14:paraId="146410C2" w14:textId="77777777" w:rsidR="00EF4FFB" w:rsidRPr="00EF4FFB" w:rsidRDefault="00EF4FFB" w:rsidP="00E732B7">
            <w:pPr>
              <w:spacing w:before="0" w:after="0"/>
              <w:ind w:left="-30"/>
              <w:rPr>
                <w:rFonts w:asciiTheme="minorHAnsi" w:hAnsiTheme="minorHAnsi" w:cstheme="minorHAnsi"/>
                <w:sz w:val="20"/>
                <w:szCs w:val="20"/>
              </w:rPr>
            </w:pPr>
            <w:r w:rsidRPr="00EF4FFB">
              <w:rPr>
                <w:rFonts w:asciiTheme="minorHAnsi" w:hAnsiTheme="minorHAnsi" w:cstheme="minorHAnsi"/>
                <w:sz w:val="20"/>
                <w:szCs w:val="20"/>
              </w:rPr>
              <w:t>Noted.</w:t>
            </w:r>
          </w:p>
          <w:p w14:paraId="5DE39876" w14:textId="77777777" w:rsidR="00EF4FFB" w:rsidRPr="00EF4FFB" w:rsidRDefault="00EF4FFB" w:rsidP="00E732B7">
            <w:pPr>
              <w:spacing w:before="0" w:after="0"/>
              <w:ind w:left="-30"/>
              <w:rPr>
                <w:rFonts w:asciiTheme="minorHAnsi" w:hAnsiTheme="minorHAnsi" w:cstheme="minorHAnsi"/>
                <w:sz w:val="20"/>
                <w:szCs w:val="20"/>
              </w:rPr>
            </w:pPr>
          </w:p>
          <w:p w14:paraId="7F5CCEFA" w14:textId="77777777" w:rsidR="00EF4FFB" w:rsidRPr="00EF4FFB" w:rsidRDefault="00EF4FFB" w:rsidP="00E732B7">
            <w:pPr>
              <w:spacing w:before="0" w:after="0"/>
              <w:ind w:left="-30"/>
              <w:rPr>
                <w:rFonts w:asciiTheme="minorHAnsi" w:hAnsiTheme="minorHAnsi" w:cstheme="minorHAnsi"/>
                <w:sz w:val="20"/>
                <w:szCs w:val="20"/>
              </w:rPr>
            </w:pPr>
          </w:p>
          <w:p w14:paraId="267D48D4" w14:textId="77777777" w:rsidR="00EF4FFB" w:rsidRPr="00EF4FFB" w:rsidRDefault="00EF4FFB" w:rsidP="00E732B7">
            <w:pPr>
              <w:spacing w:before="0" w:after="0"/>
              <w:rPr>
                <w:rFonts w:asciiTheme="minorHAnsi" w:hAnsiTheme="minorHAnsi" w:cstheme="minorHAnsi"/>
                <w:sz w:val="20"/>
                <w:szCs w:val="20"/>
              </w:rPr>
            </w:pPr>
            <w:r w:rsidRPr="00EF4FFB">
              <w:rPr>
                <w:rFonts w:asciiTheme="minorHAnsi" w:hAnsiTheme="minorHAnsi" w:cstheme="minorHAnsi"/>
                <w:sz w:val="20"/>
                <w:szCs w:val="20"/>
              </w:rPr>
              <w:t xml:space="preserve">The relationships between GM safflower lines characterised under licence DIR 121 and 131 and the GMOs in the current application are explained in Chapter 1, Section 5 of the consultation RARMP. </w:t>
            </w:r>
          </w:p>
          <w:p w14:paraId="2F5FB82C" w14:textId="77777777" w:rsidR="00EF4FFB" w:rsidRPr="00EF4FFB" w:rsidRDefault="00EF4FFB" w:rsidP="00E732B7">
            <w:pPr>
              <w:spacing w:before="0" w:after="0"/>
              <w:ind w:left="-30"/>
              <w:rPr>
                <w:rFonts w:asciiTheme="minorHAnsi" w:hAnsiTheme="minorHAnsi" w:cstheme="minorHAnsi"/>
                <w:sz w:val="20"/>
                <w:szCs w:val="20"/>
              </w:rPr>
            </w:pPr>
            <w:r w:rsidRPr="00EF4FFB">
              <w:rPr>
                <w:rFonts w:asciiTheme="minorHAnsi" w:hAnsiTheme="minorHAnsi" w:cstheme="minorHAnsi"/>
                <w:sz w:val="20"/>
                <w:szCs w:val="20"/>
              </w:rPr>
              <w:t>Agronomic information that is relevant to the assessment of risks to people and the environment for the GM safflower plants characterised under licence DIR 121 and 131 is described in Chapter 1, Section 5 of the consultation RARMP.</w:t>
            </w:r>
          </w:p>
        </w:tc>
      </w:tr>
      <w:tr w:rsidR="00EF4FFB" w:rsidRPr="00EF4FFB" w14:paraId="53A8AD71" w14:textId="77777777" w:rsidTr="0033448B">
        <w:tc>
          <w:tcPr>
            <w:tcW w:w="1276" w:type="dxa"/>
            <w:tcBorders>
              <w:top w:val="single" w:sz="4" w:space="0" w:color="auto"/>
              <w:left w:val="single" w:sz="4" w:space="0" w:color="auto"/>
              <w:bottom w:val="nil"/>
              <w:right w:val="single" w:sz="4" w:space="0" w:color="auto"/>
            </w:tcBorders>
          </w:tcPr>
          <w:p w14:paraId="74534B40" w14:textId="77777777" w:rsidR="00EF4FFB" w:rsidRPr="00EF4FFB" w:rsidRDefault="00EF4FFB" w:rsidP="0033448B">
            <w:pPr>
              <w:spacing w:before="0" w:after="0"/>
              <w:jc w:val="center"/>
              <w:rPr>
                <w:rFonts w:asciiTheme="minorHAnsi" w:hAnsiTheme="minorHAnsi" w:cstheme="minorHAnsi"/>
                <w:sz w:val="20"/>
                <w:szCs w:val="20"/>
              </w:rPr>
            </w:pPr>
            <w:r w:rsidRPr="00EF4FFB">
              <w:rPr>
                <w:rFonts w:asciiTheme="minorHAnsi" w:hAnsiTheme="minorHAnsi" w:cstheme="minorHAnsi"/>
                <w:sz w:val="20"/>
                <w:szCs w:val="20"/>
              </w:rPr>
              <w:t>5</w:t>
            </w:r>
          </w:p>
        </w:tc>
        <w:tc>
          <w:tcPr>
            <w:tcW w:w="3969" w:type="dxa"/>
            <w:tcBorders>
              <w:top w:val="single" w:sz="4" w:space="0" w:color="auto"/>
              <w:left w:val="single" w:sz="4" w:space="0" w:color="auto"/>
              <w:bottom w:val="nil"/>
              <w:right w:val="single" w:sz="4" w:space="0" w:color="auto"/>
            </w:tcBorders>
          </w:tcPr>
          <w:p w14:paraId="3A7ACE23" w14:textId="77777777" w:rsidR="00EF4FFB" w:rsidRPr="00EF4FFB" w:rsidRDefault="00EF4FFB" w:rsidP="00E732B7">
            <w:pPr>
              <w:pStyle w:val="PlainText"/>
              <w:rPr>
                <w:rFonts w:asciiTheme="minorHAnsi" w:hAnsiTheme="minorHAnsi" w:cstheme="minorHAnsi"/>
                <w:sz w:val="20"/>
                <w:szCs w:val="20"/>
              </w:rPr>
            </w:pPr>
            <w:r w:rsidRPr="00EF4FFB">
              <w:rPr>
                <w:rFonts w:asciiTheme="minorHAnsi" w:hAnsiTheme="minorHAnsi" w:cstheme="minorHAnsi"/>
                <w:sz w:val="20"/>
                <w:szCs w:val="20"/>
              </w:rPr>
              <w:t>Recommends that the RARMP addresses issues around toxicity caused by the use of an RNAi construct including increase in an existing metabolite to a toxic level (either due to suppression of the target or a non-target gene), uptake into herbivorous insects or humans and mammals and off-target silencing in those organisms.</w:t>
            </w:r>
          </w:p>
          <w:p w14:paraId="1442E02C" w14:textId="77777777" w:rsidR="00EF4FFB" w:rsidRPr="00EF4FFB" w:rsidRDefault="00EF4FFB" w:rsidP="00E732B7">
            <w:pPr>
              <w:spacing w:before="0" w:after="0"/>
              <w:rPr>
                <w:rFonts w:asciiTheme="minorHAnsi" w:hAnsiTheme="minorHAnsi" w:cstheme="minorHAnsi"/>
                <w:b/>
                <w:color w:val="FF0000"/>
                <w:sz w:val="20"/>
                <w:szCs w:val="20"/>
              </w:rPr>
            </w:pPr>
            <w:r w:rsidRPr="00EF4FFB">
              <w:rPr>
                <w:rFonts w:asciiTheme="minorHAnsi" w:hAnsiTheme="minorHAnsi" w:cstheme="minorHAnsi"/>
                <w:sz w:val="20"/>
                <w:szCs w:val="20"/>
              </w:rPr>
              <w:lastRenderedPageBreak/>
              <w:t>The toxicity of the selectable marker gene (</w:t>
            </w:r>
            <w:r w:rsidRPr="00EF4FFB">
              <w:rPr>
                <w:rFonts w:asciiTheme="minorHAnsi" w:hAnsiTheme="minorHAnsi" w:cstheme="minorHAnsi"/>
                <w:i/>
                <w:sz w:val="20"/>
                <w:szCs w:val="20"/>
              </w:rPr>
              <w:t>hph</w:t>
            </w:r>
            <w:r w:rsidRPr="00EF4FFB">
              <w:rPr>
                <w:rFonts w:asciiTheme="minorHAnsi" w:hAnsiTheme="minorHAnsi" w:cstheme="minorHAnsi"/>
                <w:sz w:val="20"/>
                <w:szCs w:val="20"/>
              </w:rPr>
              <w:t>) protein product should also be reveiwed in this RARMP.</w:t>
            </w:r>
          </w:p>
        </w:tc>
        <w:tc>
          <w:tcPr>
            <w:tcW w:w="4111" w:type="dxa"/>
            <w:tcBorders>
              <w:top w:val="single" w:sz="4" w:space="0" w:color="auto"/>
              <w:left w:val="single" w:sz="4" w:space="0" w:color="auto"/>
              <w:bottom w:val="nil"/>
              <w:right w:val="single" w:sz="4" w:space="0" w:color="auto"/>
            </w:tcBorders>
          </w:tcPr>
          <w:p w14:paraId="649EA816" w14:textId="77777777" w:rsidR="00EF4FFB" w:rsidRPr="00EF4FFB" w:rsidRDefault="00EF4FFB" w:rsidP="00E732B7">
            <w:pPr>
              <w:spacing w:before="0" w:after="960"/>
              <w:ind w:left="-30"/>
              <w:rPr>
                <w:rFonts w:asciiTheme="minorHAnsi" w:hAnsiTheme="minorHAnsi" w:cstheme="minorHAnsi"/>
                <w:sz w:val="20"/>
                <w:szCs w:val="20"/>
              </w:rPr>
            </w:pPr>
            <w:r w:rsidRPr="00EF4FFB">
              <w:rPr>
                <w:rFonts w:asciiTheme="minorHAnsi" w:hAnsiTheme="minorHAnsi" w:cstheme="minorHAnsi"/>
                <w:sz w:val="20"/>
                <w:szCs w:val="20"/>
              </w:rPr>
              <w:lastRenderedPageBreak/>
              <w:t xml:space="preserve">The potential for the introduced gene sequences to produce a toxic product is discussed in Chapter 1, Section 5.2.2. The potential for off-target effects is discussed in </w:t>
            </w:r>
            <w:r w:rsidRPr="00EF4FFB">
              <w:rPr>
                <w:rFonts w:asciiTheme="minorHAnsi" w:hAnsiTheme="minorHAnsi" w:cstheme="minorHAnsi"/>
                <w:sz w:val="20"/>
                <w:szCs w:val="20"/>
              </w:rPr>
              <w:lastRenderedPageBreak/>
              <w:t xml:space="preserve">Chapter 2, Risk scenario 1. </w:t>
            </w:r>
          </w:p>
          <w:p w14:paraId="35A3455C" w14:textId="77777777" w:rsidR="00EF4FFB" w:rsidRPr="00EF4FFB" w:rsidRDefault="00EF4FFB" w:rsidP="00E732B7">
            <w:pPr>
              <w:spacing w:before="0" w:after="0"/>
              <w:rPr>
                <w:rFonts w:asciiTheme="minorHAnsi" w:hAnsiTheme="minorHAnsi" w:cstheme="minorHAnsi"/>
                <w:color w:val="FF0000"/>
                <w:sz w:val="20"/>
                <w:szCs w:val="20"/>
              </w:rPr>
            </w:pPr>
            <w:r w:rsidRPr="00EF4FFB">
              <w:rPr>
                <w:rFonts w:asciiTheme="minorHAnsi" w:hAnsiTheme="minorHAnsi" w:cstheme="minorHAnsi"/>
                <w:sz w:val="20"/>
                <w:szCs w:val="20"/>
              </w:rPr>
              <w:t xml:space="preserve">Potential toxicity resulting from the introduced </w:t>
            </w:r>
            <w:r w:rsidRPr="00EF4FFB">
              <w:rPr>
                <w:rFonts w:asciiTheme="minorHAnsi" w:hAnsiTheme="minorHAnsi" w:cstheme="minorHAnsi"/>
                <w:i/>
                <w:sz w:val="20"/>
                <w:szCs w:val="20"/>
              </w:rPr>
              <w:t xml:space="preserve">hph </w:t>
            </w:r>
            <w:r w:rsidRPr="00EF4FFB">
              <w:rPr>
                <w:rFonts w:asciiTheme="minorHAnsi" w:hAnsiTheme="minorHAnsi" w:cstheme="minorHAnsi"/>
                <w:sz w:val="20"/>
                <w:szCs w:val="20"/>
              </w:rPr>
              <w:t>gene is discussed in Chapter 1, Section 5.2.2 and Chapter 2, Section 2.1.</w:t>
            </w:r>
          </w:p>
        </w:tc>
      </w:tr>
      <w:tr w:rsidR="00EF4FFB" w:rsidRPr="00EF4FFB" w14:paraId="011C428D" w14:textId="77777777" w:rsidTr="0033448B">
        <w:tc>
          <w:tcPr>
            <w:tcW w:w="1276" w:type="dxa"/>
            <w:tcBorders>
              <w:top w:val="nil"/>
              <w:left w:val="single" w:sz="4" w:space="0" w:color="auto"/>
              <w:bottom w:val="nil"/>
              <w:right w:val="single" w:sz="4" w:space="0" w:color="auto"/>
            </w:tcBorders>
          </w:tcPr>
          <w:p w14:paraId="0912ABC9" w14:textId="77777777" w:rsidR="00EF4FFB" w:rsidRPr="00EF4FFB" w:rsidRDefault="00EF4FFB" w:rsidP="0033448B">
            <w:pPr>
              <w:spacing w:before="0" w:after="0"/>
              <w:jc w:val="center"/>
              <w:rPr>
                <w:rFonts w:asciiTheme="minorHAnsi" w:hAnsiTheme="minorHAnsi" w:cstheme="minorHAnsi"/>
                <w:sz w:val="20"/>
                <w:szCs w:val="20"/>
              </w:rPr>
            </w:pPr>
          </w:p>
        </w:tc>
        <w:tc>
          <w:tcPr>
            <w:tcW w:w="3969" w:type="dxa"/>
            <w:tcBorders>
              <w:top w:val="nil"/>
              <w:left w:val="single" w:sz="4" w:space="0" w:color="auto"/>
              <w:bottom w:val="nil"/>
              <w:right w:val="single" w:sz="4" w:space="0" w:color="auto"/>
            </w:tcBorders>
          </w:tcPr>
          <w:p w14:paraId="2C54E86E" w14:textId="77777777" w:rsidR="00EF4FFB" w:rsidRPr="00EF4FFB" w:rsidRDefault="00EF4FFB" w:rsidP="00E732B7">
            <w:pPr>
              <w:spacing w:before="0" w:after="0"/>
              <w:rPr>
                <w:rFonts w:asciiTheme="minorHAnsi" w:hAnsiTheme="minorHAnsi" w:cstheme="minorHAnsi"/>
                <w:sz w:val="20"/>
                <w:szCs w:val="20"/>
              </w:rPr>
            </w:pPr>
            <w:r w:rsidRPr="00EF4FFB">
              <w:rPr>
                <w:rFonts w:asciiTheme="minorHAnsi" w:hAnsiTheme="minorHAnsi" w:cstheme="minorHAnsi"/>
                <w:i/>
                <w:sz w:val="20"/>
                <w:szCs w:val="20"/>
              </w:rPr>
              <w:t>C. tinctorius</w:t>
            </w:r>
            <w:r w:rsidRPr="00EF4FFB">
              <w:rPr>
                <w:rFonts w:asciiTheme="minorHAnsi" w:hAnsiTheme="minorHAnsi" w:cstheme="minorHAnsi"/>
                <w:sz w:val="20"/>
                <w:szCs w:val="20"/>
              </w:rPr>
              <w:t xml:space="preserve"> is not recorded in the Australian government's 'Weeds of National Significance' list, the 'National Environment Alert List', or the 'Noxious Weed List for Australian States and Territories'. It can be a minor problem in both agricultural systems, and natural ecosystems.</w:t>
            </w:r>
          </w:p>
          <w:p w14:paraId="50659675" w14:textId="77777777" w:rsidR="00EF4FFB" w:rsidRPr="00EF4FFB" w:rsidRDefault="00EF4FFB" w:rsidP="00E732B7">
            <w:pPr>
              <w:spacing w:before="0" w:after="0"/>
              <w:rPr>
                <w:rFonts w:asciiTheme="minorHAnsi" w:hAnsiTheme="minorHAnsi" w:cstheme="minorHAnsi"/>
                <w:b/>
                <w:color w:val="FF0000"/>
                <w:sz w:val="20"/>
                <w:szCs w:val="20"/>
              </w:rPr>
            </w:pPr>
            <w:r w:rsidRPr="00EF4FFB">
              <w:rPr>
                <w:rFonts w:asciiTheme="minorHAnsi" w:hAnsiTheme="minorHAnsi" w:cstheme="minorHAnsi"/>
                <w:sz w:val="20"/>
                <w:szCs w:val="20"/>
              </w:rPr>
              <w:t>It is recommended that the RARMP thoroughly cover both the factors that restrict the ability of safflower to spread and persist in natural ecosystems, and the potential for the genetic modification to increase the ability of the GM plants to spread and persist.</w:t>
            </w:r>
          </w:p>
        </w:tc>
        <w:tc>
          <w:tcPr>
            <w:tcW w:w="4111" w:type="dxa"/>
            <w:tcBorders>
              <w:top w:val="nil"/>
              <w:left w:val="single" w:sz="4" w:space="0" w:color="auto"/>
              <w:bottom w:val="nil"/>
              <w:right w:val="single" w:sz="4" w:space="0" w:color="auto"/>
            </w:tcBorders>
          </w:tcPr>
          <w:p w14:paraId="6449DFD1" w14:textId="77777777" w:rsidR="00EF4FFB" w:rsidRPr="00EF4FFB" w:rsidRDefault="00EF4FFB" w:rsidP="00E732B7">
            <w:pPr>
              <w:spacing w:before="0" w:after="0"/>
              <w:rPr>
                <w:rFonts w:asciiTheme="minorHAnsi" w:hAnsiTheme="minorHAnsi" w:cstheme="minorHAnsi"/>
                <w:color w:val="FF0000"/>
                <w:sz w:val="20"/>
                <w:szCs w:val="20"/>
              </w:rPr>
            </w:pPr>
            <w:r w:rsidRPr="00EF4FFB">
              <w:rPr>
                <w:rFonts w:asciiTheme="minorHAnsi" w:hAnsiTheme="minorHAnsi" w:cstheme="minorHAnsi"/>
                <w:sz w:val="20"/>
                <w:szCs w:val="20"/>
              </w:rPr>
              <w:t>These issues are discussed in Chapter 1, Sections 6.2 and 6.3; Chapter 2, Risk scenarios 2 and 4.</w:t>
            </w:r>
          </w:p>
        </w:tc>
      </w:tr>
      <w:tr w:rsidR="00EF4FFB" w:rsidRPr="00EF4FFB" w14:paraId="513EAE50" w14:textId="77777777" w:rsidTr="0033448B">
        <w:tc>
          <w:tcPr>
            <w:tcW w:w="1276" w:type="dxa"/>
            <w:tcBorders>
              <w:top w:val="nil"/>
              <w:left w:val="single" w:sz="4" w:space="0" w:color="auto"/>
              <w:bottom w:val="nil"/>
              <w:right w:val="single" w:sz="4" w:space="0" w:color="auto"/>
            </w:tcBorders>
          </w:tcPr>
          <w:p w14:paraId="3431C4BC" w14:textId="77777777" w:rsidR="00EF4FFB" w:rsidRPr="00EF4FFB" w:rsidRDefault="00EF4FFB" w:rsidP="0033448B">
            <w:pPr>
              <w:spacing w:before="0" w:after="0"/>
              <w:jc w:val="center"/>
              <w:rPr>
                <w:rFonts w:asciiTheme="minorHAnsi" w:hAnsiTheme="minorHAnsi" w:cstheme="minorHAnsi"/>
                <w:sz w:val="20"/>
                <w:szCs w:val="20"/>
              </w:rPr>
            </w:pPr>
          </w:p>
        </w:tc>
        <w:tc>
          <w:tcPr>
            <w:tcW w:w="3969" w:type="dxa"/>
            <w:tcBorders>
              <w:top w:val="nil"/>
              <w:left w:val="single" w:sz="4" w:space="0" w:color="auto"/>
              <w:bottom w:val="nil"/>
              <w:right w:val="single" w:sz="4" w:space="0" w:color="auto"/>
            </w:tcBorders>
          </w:tcPr>
          <w:p w14:paraId="74552BE6" w14:textId="77777777" w:rsidR="00EF4FFB" w:rsidRPr="00EF4FFB" w:rsidRDefault="00EF4FFB" w:rsidP="00E732B7">
            <w:pPr>
              <w:spacing w:before="0" w:after="0"/>
              <w:rPr>
                <w:rFonts w:asciiTheme="minorHAnsi" w:hAnsiTheme="minorHAnsi" w:cstheme="minorHAnsi"/>
                <w:b/>
                <w:color w:val="FF0000"/>
                <w:sz w:val="20"/>
                <w:szCs w:val="20"/>
              </w:rPr>
            </w:pPr>
            <w:r w:rsidRPr="00EF4FFB">
              <w:rPr>
                <w:rFonts w:asciiTheme="minorHAnsi" w:hAnsiTheme="minorHAnsi" w:cstheme="minorHAnsi"/>
                <w:sz w:val="20"/>
                <w:szCs w:val="20"/>
              </w:rPr>
              <w:t xml:space="preserve">It is noted that there are 4 species of </w:t>
            </w:r>
            <w:r w:rsidRPr="00EF4FFB">
              <w:rPr>
                <w:rFonts w:asciiTheme="minorHAnsi" w:hAnsiTheme="minorHAnsi" w:cstheme="minorHAnsi"/>
                <w:i/>
                <w:sz w:val="20"/>
                <w:szCs w:val="20"/>
              </w:rPr>
              <w:t>Carthamus</w:t>
            </w:r>
            <w:r w:rsidRPr="00EF4FFB">
              <w:rPr>
                <w:rFonts w:asciiTheme="minorHAnsi" w:hAnsiTheme="minorHAnsi" w:cstheme="minorHAnsi"/>
                <w:sz w:val="20"/>
                <w:szCs w:val="20"/>
              </w:rPr>
              <w:t xml:space="preserve"> in Australia. The likelihood for gene flow, and the potential adverse effects to the environment of the introgression of the high oleic acid composition trait into any other species, should be covered in the RARMP.</w:t>
            </w:r>
          </w:p>
        </w:tc>
        <w:tc>
          <w:tcPr>
            <w:tcW w:w="4111" w:type="dxa"/>
            <w:tcBorders>
              <w:top w:val="nil"/>
              <w:left w:val="single" w:sz="4" w:space="0" w:color="auto"/>
              <w:bottom w:val="nil"/>
              <w:right w:val="single" w:sz="4" w:space="0" w:color="auto"/>
            </w:tcBorders>
          </w:tcPr>
          <w:p w14:paraId="02820677" w14:textId="77777777" w:rsidR="00EF4FFB" w:rsidRPr="00EF4FFB" w:rsidRDefault="00EF4FFB" w:rsidP="00E732B7">
            <w:pPr>
              <w:spacing w:before="0" w:after="0"/>
              <w:rPr>
                <w:rFonts w:asciiTheme="minorHAnsi" w:hAnsiTheme="minorHAnsi" w:cstheme="minorHAnsi"/>
                <w:color w:val="FF0000"/>
                <w:sz w:val="20"/>
                <w:szCs w:val="20"/>
              </w:rPr>
            </w:pPr>
            <w:r w:rsidRPr="00EF4FFB">
              <w:rPr>
                <w:rFonts w:asciiTheme="minorHAnsi" w:hAnsiTheme="minorHAnsi" w:cstheme="minorHAnsi"/>
                <w:sz w:val="20"/>
                <w:szCs w:val="20"/>
              </w:rPr>
              <w:t>The possibility of gene transfer and the potential adverse effects to the environment are addressed in Chapter 1 Section 6.3 and Chapter 2, Risk Scenario 4.</w:t>
            </w:r>
          </w:p>
        </w:tc>
      </w:tr>
      <w:tr w:rsidR="00EF4FFB" w:rsidRPr="00EF4FFB" w14:paraId="313D0E93" w14:textId="77777777" w:rsidTr="0033448B">
        <w:tc>
          <w:tcPr>
            <w:tcW w:w="1276" w:type="dxa"/>
            <w:tcBorders>
              <w:top w:val="nil"/>
              <w:left w:val="single" w:sz="4" w:space="0" w:color="auto"/>
              <w:bottom w:val="single" w:sz="4" w:space="0" w:color="auto"/>
              <w:right w:val="single" w:sz="4" w:space="0" w:color="auto"/>
            </w:tcBorders>
          </w:tcPr>
          <w:p w14:paraId="6CB21DE9" w14:textId="77777777" w:rsidR="00EF4FFB" w:rsidRPr="00EF4FFB" w:rsidRDefault="00EF4FFB" w:rsidP="0033448B">
            <w:pPr>
              <w:spacing w:before="0" w:after="0"/>
              <w:jc w:val="center"/>
              <w:rPr>
                <w:rFonts w:asciiTheme="minorHAnsi" w:hAnsiTheme="minorHAnsi" w:cstheme="minorHAnsi"/>
                <w:sz w:val="20"/>
                <w:szCs w:val="20"/>
              </w:rPr>
            </w:pPr>
          </w:p>
        </w:tc>
        <w:tc>
          <w:tcPr>
            <w:tcW w:w="3969" w:type="dxa"/>
            <w:tcBorders>
              <w:top w:val="nil"/>
              <w:left w:val="single" w:sz="4" w:space="0" w:color="auto"/>
              <w:bottom w:val="single" w:sz="4" w:space="0" w:color="auto"/>
              <w:right w:val="single" w:sz="4" w:space="0" w:color="auto"/>
            </w:tcBorders>
          </w:tcPr>
          <w:p w14:paraId="0832653D" w14:textId="77777777" w:rsidR="00EF4FFB" w:rsidRPr="00EF4FFB" w:rsidRDefault="00EF4FFB" w:rsidP="00E732B7">
            <w:pPr>
              <w:spacing w:before="0" w:after="0"/>
              <w:rPr>
                <w:rFonts w:asciiTheme="minorHAnsi" w:hAnsiTheme="minorHAnsi" w:cstheme="minorHAnsi"/>
                <w:sz w:val="20"/>
                <w:szCs w:val="20"/>
              </w:rPr>
            </w:pPr>
            <w:r w:rsidRPr="00EF4FFB">
              <w:rPr>
                <w:rFonts w:asciiTheme="minorHAnsi" w:hAnsiTheme="minorHAnsi" w:cstheme="minorHAnsi"/>
                <w:sz w:val="20"/>
                <w:szCs w:val="20"/>
              </w:rPr>
              <w:t>There is extensive experience in the general management of safflower in agricultural settings. This experience should be directly applicable to the management of the GM plants in this application, and therefore it is recommended that it is discussed in the RARMP.</w:t>
            </w:r>
          </w:p>
        </w:tc>
        <w:tc>
          <w:tcPr>
            <w:tcW w:w="4111" w:type="dxa"/>
            <w:tcBorders>
              <w:top w:val="nil"/>
              <w:left w:val="single" w:sz="4" w:space="0" w:color="auto"/>
              <w:bottom w:val="single" w:sz="4" w:space="0" w:color="auto"/>
              <w:right w:val="single" w:sz="4" w:space="0" w:color="auto"/>
            </w:tcBorders>
          </w:tcPr>
          <w:p w14:paraId="106296BA" w14:textId="77777777" w:rsidR="00EF4FFB" w:rsidRPr="00EF4FFB" w:rsidRDefault="00EF4FFB" w:rsidP="00E732B7">
            <w:pPr>
              <w:spacing w:before="0" w:after="0"/>
              <w:rPr>
                <w:rFonts w:asciiTheme="minorHAnsi" w:hAnsiTheme="minorHAnsi" w:cstheme="minorHAnsi"/>
                <w:sz w:val="20"/>
                <w:szCs w:val="20"/>
              </w:rPr>
            </w:pPr>
            <w:r w:rsidRPr="00EF4FFB">
              <w:rPr>
                <w:rFonts w:asciiTheme="minorHAnsi" w:hAnsiTheme="minorHAnsi" w:cstheme="minorHAnsi"/>
                <w:sz w:val="20"/>
                <w:szCs w:val="20"/>
              </w:rPr>
              <w:t>General management of the GM safflower in agricultural settings is discussed in Chapter 1, Section 6.1.</w:t>
            </w:r>
          </w:p>
        </w:tc>
      </w:tr>
      <w:tr w:rsidR="00EF4FFB" w:rsidRPr="00EF4FFB" w14:paraId="012FFCEF" w14:textId="77777777" w:rsidTr="0033448B">
        <w:tc>
          <w:tcPr>
            <w:tcW w:w="1276" w:type="dxa"/>
            <w:tcBorders>
              <w:top w:val="single" w:sz="4" w:space="0" w:color="auto"/>
              <w:left w:val="single" w:sz="4" w:space="0" w:color="auto"/>
              <w:bottom w:val="single" w:sz="4" w:space="0" w:color="auto"/>
              <w:right w:val="single" w:sz="4" w:space="0" w:color="auto"/>
            </w:tcBorders>
          </w:tcPr>
          <w:p w14:paraId="0E64EF4D" w14:textId="77777777" w:rsidR="00EF4FFB" w:rsidRPr="00EF4FFB" w:rsidRDefault="00EF4FFB" w:rsidP="0033448B">
            <w:pPr>
              <w:spacing w:before="0" w:after="0"/>
              <w:jc w:val="center"/>
              <w:rPr>
                <w:rFonts w:asciiTheme="minorHAnsi" w:hAnsiTheme="minorHAnsi" w:cstheme="minorHAnsi"/>
                <w:sz w:val="20"/>
                <w:szCs w:val="20"/>
              </w:rPr>
            </w:pPr>
            <w:r w:rsidRPr="00EF4FFB">
              <w:rPr>
                <w:rFonts w:asciiTheme="minorHAnsi" w:hAnsiTheme="minorHAnsi" w:cstheme="minorHAnsi"/>
                <w:sz w:val="20"/>
                <w:szCs w:val="20"/>
              </w:rPr>
              <w:t>6</w:t>
            </w:r>
          </w:p>
        </w:tc>
        <w:tc>
          <w:tcPr>
            <w:tcW w:w="3969" w:type="dxa"/>
            <w:tcBorders>
              <w:top w:val="single" w:sz="4" w:space="0" w:color="auto"/>
              <w:left w:val="single" w:sz="4" w:space="0" w:color="auto"/>
              <w:bottom w:val="single" w:sz="4" w:space="0" w:color="auto"/>
              <w:right w:val="single" w:sz="4" w:space="0" w:color="auto"/>
            </w:tcBorders>
          </w:tcPr>
          <w:p w14:paraId="513D24E7" w14:textId="77777777" w:rsidR="00EF4FFB" w:rsidRPr="00EF4FFB" w:rsidRDefault="00EF4FFB" w:rsidP="00E732B7">
            <w:pPr>
              <w:pStyle w:val="PlainText"/>
              <w:rPr>
                <w:rFonts w:asciiTheme="minorHAnsi" w:hAnsiTheme="minorHAnsi" w:cstheme="minorHAnsi"/>
                <w:sz w:val="20"/>
                <w:szCs w:val="20"/>
              </w:rPr>
            </w:pPr>
            <w:r w:rsidRPr="00EF4FFB">
              <w:rPr>
                <w:rFonts w:asciiTheme="minorHAnsi" w:hAnsiTheme="minorHAnsi" w:cstheme="minorHAnsi"/>
                <w:sz w:val="20"/>
                <w:szCs w:val="20"/>
              </w:rPr>
              <w:t>Notes that the application is for GM safflower and not canola, so expects that prior to approval of the commercial release of GM safflower, the AOF will prepare a set of guidelines and standards for GM safflower considering the GO Resources ‘closed-loop preserved (CLIP)’ quality assured management system.</w:t>
            </w:r>
          </w:p>
          <w:p w14:paraId="31BD9A25" w14:textId="77777777" w:rsidR="00EF4FFB" w:rsidRPr="00EF4FFB" w:rsidRDefault="00EF4FFB" w:rsidP="00E732B7">
            <w:pPr>
              <w:spacing w:before="0" w:after="0"/>
              <w:rPr>
                <w:rFonts w:asciiTheme="minorHAnsi" w:hAnsiTheme="minorHAnsi" w:cstheme="minorHAnsi"/>
                <w:sz w:val="20"/>
                <w:szCs w:val="20"/>
              </w:rPr>
            </w:pPr>
            <w:r w:rsidRPr="00EF4FFB">
              <w:rPr>
                <w:rFonts w:asciiTheme="minorHAnsi" w:hAnsiTheme="minorHAnsi" w:cstheme="minorHAnsi"/>
                <w:sz w:val="20"/>
                <w:szCs w:val="20"/>
              </w:rPr>
              <w:t>Some members believe that the statement in Part 12: Question 12.1(b) that ‘Australia is the only country that currently classifies safflower as a weed (Groves et al. 2003)’ is not accurate. Suggests the statement should be revised.</w:t>
            </w:r>
          </w:p>
        </w:tc>
        <w:tc>
          <w:tcPr>
            <w:tcW w:w="4111" w:type="dxa"/>
            <w:tcBorders>
              <w:top w:val="single" w:sz="4" w:space="0" w:color="auto"/>
              <w:left w:val="single" w:sz="4" w:space="0" w:color="auto"/>
              <w:bottom w:val="single" w:sz="4" w:space="0" w:color="auto"/>
              <w:right w:val="single" w:sz="4" w:space="0" w:color="auto"/>
            </w:tcBorders>
          </w:tcPr>
          <w:p w14:paraId="51CF4A51" w14:textId="77777777" w:rsidR="00EF4FFB" w:rsidRPr="00EF4FFB" w:rsidRDefault="00EF4FFB" w:rsidP="00E732B7">
            <w:pPr>
              <w:spacing w:before="0" w:after="0"/>
              <w:rPr>
                <w:rFonts w:asciiTheme="minorHAnsi" w:hAnsiTheme="minorHAnsi" w:cstheme="minorHAnsi"/>
                <w:sz w:val="20"/>
                <w:szCs w:val="20"/>
              </w:rPr>
            </w:pPr>
            <w:r w:rsidRPr="00EF4FFB">
              <w:rPr>
                <w:rFonts w:asciiTheme="minorHAnsi" w:hAnsiTheme="minorHAnsi" w:cstheme="minorHAnsi"/>
                <w:sz w:val="20"/>
                <w:szCs w:val="20"/>
              </w:rPr>
              <w:t>Noted.</w:t>
            </w:r>
          </w:p>
          <w:p w14:paraId="1862ED34" w14:textId="77777777" w:rsidR="00EF4FFB" w:rsidRPr="00EF4FFB" w:rsidRDefault="00EF4FFB" w:rsidP="00E732B7">
            <w:pPr>
              <w:spacing w:before="0" w:after="1200"/>
              <w:rPr>
                <w:rFonts w:asciiTheme="minorHAnsi" w:hAnsiTheme="minorHAnsi" w:cstheme="minorHAnsi"/>
                <w:sz w:val="20"/>
                <w:szCs w:val="20"/>
              </w:rPr>
            </w:pPr>
          </w:p>
          <w:p w14:paraId="2632AD52" w14:textId="77777777" w:rsidR="00EF4FFB" w:rsidRPr="00EF4FFB" w:rsidRDefault="00EF4FFB" w:rsidP="00E732B7">
            <w:pPr>
              <w:spacing w:before="0" w:after="0"/>
              <w:rPr>
                <w:rFonts w:asciiTheme="minorHAnsi" w:hAnsiTheme="minorHAnsi" w:cstheme="minorHAnsi"/>
                <w:sz w:val="20"/>
                <w:szCs w:val="20"/>
              </w:rPr>
            </w:pPr>
            <w:r w:rsidRPr="00EF4FFB">
              <w:rPr>
                <w:rFonts w:asciiTheme="minorHAnsi" w:hAnsiTheme="minorHAnsi" w:cstheme="minorHAnsi"/>
                <w:sz w:val="20"/>
                <w:szCs w:val="20"/>
              </w:rPr>
              <w:t>The weed risk potential of safflower outside of cultivation is discussed in Chapter 1, Section 4 of the consultation RARMP.  Weediness of the GM safflower is evaluated in Chapter 2, Section 2.4.4 Risk Scenario 4.</w:t>
            </w:r>
          </w:p>
        </w:tc>
      </w:tr>
    </w:tbl>
    <w:p w14:paraId="10C2EAB9" w14:textId="77777777" w:rsidR="007368EA" w:rsidRDefault="007368EA" w:rsidP="008A4DFF">
      <w:pPr>
        <w:ind w:right="-30"/>
        <w:rPr>
          <w:color w:val="000000" w:themeColor="text1"/>
        </w:rPr>
        <w:sectPr w:rsidR="007368EA" w:rsidSect="008F70A1">
          <w:footerReference w:type="default" r:id="rId57"/>
          <w:pgSz w:w="11909" w:h="16834" w:code="9"/>
          <w:pgMar w:top="1418" w:right="1418" w:bottom="1418" w:left="1418" w:header="720" w:footer="720" w:gutter="0"/>
          <w:paperSrc w:first="2" w:other="2"/>
          <w:cols w:space="720"/>
        </w:sectPr>
      </w:pPr>
    </w:p>
    <w:p w14:paraId="239E78D1" w14:textId="77777777" w:rsidR="007368EA" w:rsidRPr="0000143A" w:rsidRDefault="007368EA" w:rsidP="007368EA">
      <w:pPr>
        <w:pStyle w:val="1RARMP"/>
        <w:numPr>
          <w:ilvl w:val="0"/>
          <w:numId w:val="0"/>
        </w:numPr>
        <w:ind w:left="1985" w:hanging="1985"/>
      </w:pPr>
      <w:bookmarkStart w:id="279" w:name="_Toc504463285"/>
      <w:bookmarkStart w:id="280" w:name="_Toc517795550"/>
      <w:r>
        <w:lastRenderedPageBreak/>
        <w:t>Appendix B</w:t>
      </w:r>
      <w:r w:rsidRPr="0000143A">
        <w:t>: Summary of submissions</w:t>
      </w:r>
      <w:r>
        <w:t xml:space="preserve"> from prescribed experts, agencies and authorities on the consultation RARMP</w:t>
      </w:r>
      <w:bookmarkEnd w:id="279"/>
      <w:bookmarkEnd w:id="280"/>
    </w:p>
    <w:p w14:paraId="118DB708" w14:textId="77777777" w:rsidR="007368EA" w:rsidRPr="0000143A" w:rsidRDefault="007368EA" w:rsidP="007368EA">
      <w:r w:rsidRPr="00AB78CB">
        <w:t xml:space="preserve">The Regulator received a number of submissions from prescribed experts, agencies and authorities on </w:t>
      </w:r>
      <w:r>
        <w:t>the consultation</w:t>
      </w:r>
      <w:r w:rsidRPr="00AB78CB">
        <w:t xml:space="preserve"> RARMP. All issues raised in submissions </w:t>
      </w:r>
      <w:r>
        <w:t>that related</w:t>
      </w:r>
      <w:r w:rsidRPr="00AB78CB">
        <w:t xml:space="preserve"> to risks to the health and safety of people and the environment were considered</w:t>
      </w:r>
      <w:r w:rsidRPr="00EC6053">
        <w:t xml:space="preserve"> in the context of the currently available scientific evidence and were used in finalising the RARMP that formed the basis of the Regulator’s decision to issue the licence. Advice received is summarised below.</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Caption w:val="Appendix B - Summary of submissions from prescribed experts, agencies and authorities on the consultation RARMP"/>
        <w:tblDescription w:val="The Regulator received a number of submissions from prescribed experts, agencies  and authorities on the consultation RARMP, which are summarised in this table. The table has 3 columns: Submission (number), Summary of issues raised and Comment."/>
      </w:tblPr>
      <w:tblGrid>
        <w:gridCol w:w="1147"/>
        <w:gridCol w:w="4110"/>
        <w:gridCol w:w="4123"/>
      </w:tblGrid>
      <w:tr w:rsidR="007368EA" w:rsidRPr="00034570" w14:paraId="5285F8FC" w14:textId="77777777" w:rsidTr="00E732B7">
        <w:trPr>
          <w:trHeight w:val="250"/>
          <w:tblHeader/>
          <w:jc w:val="center"/>
        </w:trPr>
        <w:tc>
          <w:tcPr>
            <w:tcW w:w="1147" w:type="dxa"/>
            <w:tcBorders>
              <w:bottom w:val="single" w:sz="4" w:space="0" w:color="auto"/>
            </w:tcBorders>
            <w:shd w:val="clear" w:color="auto" w:fill="DEDEDE"/>
          </w:tcPr>
          <w:p w14:paraId="04B35DDD" w14:textId="77777777" w:rsidR="007368EA" w:rsidRPr="00C40181" w:rsidRDefault="007368EA" w:rsidP="00E732B7">
            <w:pPr>
              <w:jc w:val="center"/>
              <w:rPr>
                <w:rFonts w:eastAsia="MS Mincho"/>
                <w:b/>
                <w:sz w:val="20"/>
                <w:szCs w:val="20"/>
              </w:rPr>
            </w:pPr>
            <w:r w:rsidRPr="00C40181">
              <w:rPr>
                <w:rFonts w:eastAsia="MS Mincho"/>
                <w:b/>
                <w:sz w:val="20"/>
                <w:szCs w:val="20"/>
              </w:rPr>
              <w:t>Submission</w:t>
            </w:r>
          </w:p>
        </w:tc>
        <w:tc>
          <w:tcPr>
            <w:tcW w:w="4110" w:type="dxa"/>
            <w:shd w:val="clear" w:color="auto" w:fill="DEDEDE"/>
            <w:vAlign w:val="center"/>
          </w:tcPr>
          <w:p w14:paraId="7024A459" w14:textId="77777777" w:rsidR="007368EA" w:rsidRPr="00C40181" w:rsidRDefault="007368EA" w:rsidP="00E732B7">
            <w:pPr>
              <w:jc w:val="center"/>
              <w:rPr>
                <w:rFonts w:eastAsia="MS Mincho"/>
                <w:b/>
                <w:sz w:val="20"/>
                <w:szCs w:val="20"/>
              </w:rPr>
            </w:pPr>
            <w:r w:rsidRPr="00C40181">
              <w:rPr>
                <w:rFonts w:eastAsia="MS Mincho"/>
                <w:b/>
                <w:sz w:val="20"/>
                <w:szCs w:val="20"/>
              </w:rPr>
              <w:t>Summary of issues raised</w:t>
            </w:r>
          </w:p>
        </w:tc>
        <w:tc>
          <w:tcPr>
            <w:tcW w:w="4123" w:type="dxa"/>
            <w:shd w:val="clear" w:color="auto" w:fill="DEDEDE"/>
            <w:vAlign w:val="center"/>
          </w:tcPr>
          <w:p w14:paraId="48C1EBF5" w14:textId="77777777" w:rsidR="007368EA" w:rsidRPr="00C40181" w:rsidRDefault="007368EA" w:rsidP="00E732B7">
            <w:pPr>
              <w:jc w:val="center"/>
              <w:rPr>
                <w:rFonts w:eastAsia="MS Mincho"/>
                <w:b/>
                <w:sz w:val="20"/>
                <w:szCs w:val="20"/>
              </w:rPr>
            </w:pPr>
            <w:r w:rsidRPr="00C40181">
              <w:rPr>
                <w:rFonts w:eastAsia="MS Mincho"/>
                <w:b/>
                <w:sz w:val="20"/>
                <w:szCs w:val="20"/>
              </w:rPr>
              <w:t>Comment</w:t>
            </w:r>
          </w:p>
        </w:tc>
      </w:tr>
      <w:tr w:rsidR="00A17438" w:rsidRPr="00034570" w14:paraId="32D688EE" w14:textId="77777777" w:rsidTr="00E732B7">
        <w:trPr>
          <w:jc w:val="center"/>
        </w:trPr>
        <w:tc>
          <w:tcPr>
            <w:tcW w:w="1147" w:type="dxa"/>
            <w:tcBorders>
              <w:top w:val="single" w:sz="4" w:space="0" w:color="auto"/>
              <w:bottom w:val="single" w:sz="4" w:space="0" w:color="auto"/>
            </w:tcBorders>
          </w:tcPr>
          <w:p w14:paraId="78ADB35C" w14:textId="77777777" w:rsidR="00A17438" w:rsidRPr="00A40E30" w:rsidRDefault="00A17438" w:rsidP="00E732B7">
            <w:pPr>
              <w:numPr>
                <w:ilvl w:val="12"/>
                <w:numId w:val="0"/>
              </w:numPr>
              <w:spacing w:before="40" w:after="40"/>
              <w:jc w:val="center"/>
              <w:rPr>
                <w:rFonts w:eastAsia="MS Mincho"/>
                <w:sz w:val="20"/>
              </w:rPr>
            </w:pPr>
            <w:r w:rsidRPr="00A40E30">
              <w:rPr>
                <w:rFonts w:eastAsia="MS Mincho"/>
                <w:sz w:val="20"/>
              </w:rPr>
              <w:t>1</w:t>
            </w:r>
          </w:p>
        </w:tc>
        <w:tc>
          <w:tcPr>
            <w:tcW w:w="4110" w:type="dxa"/>
          </w:tcPr>
          <w:p w14:paraId="3AC6CC21" w14:textId="25D1D52B" w:rsidR="00A17438" w:rsidRPr="00A40E30" w:rsidRDefault="00A17438" w:rsidP="0016084B">
            <w:pPr>
              <w:spacing w:before="0" w:after="0"/>
              <w:rPr>
                <w:rFonts w:eastAsia="Calibri" w:cs="Consolas"/>
                <w:sz w:val="20"/>
                <w:lang w:eastAsia="en-US"/>
              </w:rPr>
            </w:pPr>
            <w:r w:rsidRPr="00151079">
              <w:rPr>
                <w:rFonts w:asciiTheme="minorHAnsi" w:hAnsiTheme="minorHAnsi"/>
                <w:sz w:val="20"/>
              </w:rPr>
              <w:t xml:space="preserve">No comment provided, </w:t>
            </w:r>
            <w:r>
              <w:rPr>
                <w:rFonts w:asciiTheme="minorHAnsi" w:hAnsiTheme="minorHAnsi"/>
                <w:sz w:val="20"/>
              </w:rPr>
              <w:t>as does not have</w:t>
            </w:r>
            <w:r w:rsidRPr="00151079">
              <w:rPr>
                <w:rFonts w:asciiTheme="minorHAnsi" w:hAnsiTheme="minorHAnsi"/>
                <w:sz w:val="20"/>
              </w:rPr>
              <w:t xml:space="preserve"> a specialist scientific expert</w:t>
            </w:r>
            <w:r>
              <w:rPr>
                <w:rFonts w:asciiTheme="minorHAnsi" w:hAnsiTheme="minorHAnsi"/>
                <w:sz w:val="20"/>
              </w:rPr>
              <w:t xml:space="preserve"> to make an assessment</w:t>
            </w:r>
            <w:r w:rsidRPr="00151079">
              <w:rPr>
                <w:rFonts w:asciiTheme="minorHAnsi" w:hAnsiTheme="minorHAnsi"/>
                <w:sz w:val="20"/>
              </w:rPr>
              <w:t>.</w:t>
            </w:r>
          </w:p>
        </w:tc>
        <w:tc>
          <w:tcPr>
            <w:tcW w:w="4123" w:type="dxa"/>
          </w:tcPr>
          <w:p w14:paraId="7791E3A1" w14:textId="7DEB9993" w:rsidR="00A17438" w:rsidRPr="00A40E30" w:rsidRDefault="00A17438" w:rsidP="0016084B">
            <w:pPr>
              <w:spacing w:before="0" w:after="0"/>
              <w:rPr>
                <w:rFonts w:eastAsia="MS Mincho"/>
                <w:sz w:val="20"/>
                <w:szCs w:val="20"/>
              </w:rPr>
            </w:pPr>
            <w:r w:rsidRPr="00151079">
              <w:rPr>
                <w:rFonts w:asciiTheme="minorHAnsi" w:hAnsiTheme="minorHAnsi"/>
                <w:sz w:val="20"/>
                <w:szCs w:val="20"/>
              </w:rPr>
              <w:t>Noted</w:t>
            </w:r>
            <w:r>
              <w:rPr>
                <w:rFonts w:asciiTheme="minorHAnsi" w:hAnsiTheme="minorHAnsi"/>
                <w:sz w:val="20"/>
                <w:szCs w:val="20"/>
              </w:rPr>
              <w:t>.</w:t>
            </w:r>
          </w:p>
        </w:tc>
      </w:tr>
      <w:tr w:rsidR="00A17438" w:rsidRPr="00034570" w14:paraId="4568A196" w14:textId="77777777" w:rsidTr="003D4566">
        <w:trPr>
          <w:jc w:val="center"/>
        </w:trPr>
        <w:tc>
          <w:tcPr>
            <w:tcW w:w="1147" w:type="dxa"/>
            <w:tcBorders>
              <w:top w:val="single" w:sz="4" w:space="0" w:color="auto"/>
              <w:bottom w:val="single" w:sz="4" w:space="0" w:color="auto"/>
            </w:tcBorders>
          </w:tcPr>
          <w:p w14:paraId="6B4FEC73" w14:textId="77777777" w:rsidR="00A17438" w:rsidRPr="00A40E30" w:rsidRDefault="00A17438" w:rsidP="00E732B7">
            <w:pPr>
              <w:numPr>
                <w:ilvl w:val="12"/>
                <w:numId w:val="0"/>
              </w:numPr>
              <w:spacing w:before="40" w:after="40"/>
              <w:jc w:val="center"/>
              <w:rPr>
                <w:rFonts w:eastAsia="MS Mincho"/>
                <w:sz w:val="20"/>
              </w:rPr>
            </w:pPr>
            <w:r w:rsidRPr="00A40E30">
              <w:rPr>
                <w:rFonts w:eastAsia="MS Mincho"/>
                <w:sz w:val="20"/>
              </w:rPr>
              <w:t>2</w:t>
            </w:r>
          </w:p>
        </w:tc>
        <w:tc>
          <w:tcPr>
            <w:tcW w:w="4110" w:type="dxa"/>
            <w:tcBorders>
              <w:bottom w:val="single" w:sz="4" w:space="0" w:color="auto"/>
            </w:tcBorders>
          </w:tcPr>
          <w:p w14:paraId="742ED762" w14:textId="526F9D21" w:rsidR="00A17438" w:rsidRPr="00A40E30" w:rsidRDefault="00A17438" w:rsidP="0016084B">
            <w:pPr>
              <w:spacing w:before="0" w:after="0"/>
              <w:rPr>
                <w:rFonts w:eastAsia="Calibri" w:cs="Consolas"/>
                <w:sz w:val="20"/>
                <w:lang w:eastAsia="en-US"/>
              </w:rPr>
            </w:pPr>
            <w:r>
              <w:rPr>
                <w:rFonts w:asciiTheme="minorHAnsi" w:hAnsiTheme="minorHAnsi"/>
                <w:sz w:val="20"/>
              </w:rPr>
              <w:t>Recognises that the release will be beneficial to the agricultural sector and therefore supports the commercial release of GM safflower.</w:t>
            </w:r>
          </w:p>
        </w:tc>
        <w:tc>
          <w:tcPr>
            <w:tcW w:w="4123" w:type="dxa"/>
            <w:tcBorders>
              <w:bottom w:val="single" w:sz="4" w:space="0" w:color="auto"/>
            </w:tcBorders>
          </w:tcPr>
          <w:p w14:paraId="4409C21D" w14:textId="1EEBD714" w:rsidR="00A17438" w:rsidRPr="00A40E30" w:rsidRDefault="00A17438" w:rsidP="0016084B">
            <w:pPr>
              <w:spacing w:before="0" w:after="0"/>
              <w:rPr>
                <w:rFonts w:eastAsia="MS Mincho"/>
                <w:sz w:val="20"/>
                <w:szCs w:val="20"/>
              </w:rPr>
            </w:pPr>
            <w:r>
              <w:rPr>
                <w:rFonts w:asciiTheme="minorHAnsi" w:hAnsiTheme="minorHAnsi"/>
                <w:sz w:val="20"/>
                <w:szCs w:val="20"/>
              </w:rPr>
              <w:t>Noted.</w:t>
            </w:r>
          </w:p>
        </w:tc>
      </w:tr>
      <w:tr w:rsidR="00A17438" w:rsidRPr="00034570" w14:paraId="42159C40" w14:textId="77777777" w:rsidTr="003D4566">
        <w:trPr>
          <w:jc w:val="center"/>
        </w:trPr>
        <w:tc>
          <w:tcPr>
            <w:tcW w:w="1147" w:type="dxa"/>
            <w:vMerge w:val="restart"/>
            <w:tcBorders>
              <w:top w:val="single" w:sz="4" w:space="0" w:color="auto"/>
            </w:tcBorders>
          </w:tcPr>
          <w:p w14:paraId="6CD798D8" w14:textId="28F329A3" w:rsidR="00A17438" w:rsidRPr="00A40E30" w:rsidRDefault="00A17438" w:rsidP="00E732B7">
            <w:pPr>
              <w:numPr>
                <w:ilvl w:val="12"/>
                <w:numId w:val="0"/>
              </w:numPr>
              <w:spacing w:before="40" w:after="40"/>
              <w:jc w:val="center"/>
              <w:rPr>
                <w:rFonts w:eastAsia="MS Mincho"/>
                <w:sz w:val="20"/>
              </w:rPr>
            </w:pPr>
            <w:r>
              <w:rPr>
                <w:rFonts w:eastAsia="MS Mincho"/>
                <w:sz w:val="20"/>
              </w:rPr>
              <w:t>3</w:t>
            </w:r>
          </w:p>
        </w:tc>
        <w:tc>
          <w:tcPr>
            <w:tcW w:w="4110" w:type="dxa"/>
            <w:tcBorders>
              <w:bottom w:val="nil"/>
            </w:tcBorders>
          </w:tcPr>
          <w:p w14:paraId="521825C8" w14:textId="77777777" w:rsidR="00A17438" w:rsidRDefault="00A17438" w:rsidP="0016084B">
            <w:pPr>
              <w:pStyle w:val="PlainText"/>
              <w:rPr>
                <w:rFonts w:asciiTheme="minorHAnsi" w:hAnsiTheme="minorHAnsi"/>
                <w:sz w:val="20"/>
                <w:szCs w:val="24"/>
              </w:rPr>
            </w:pPr>
            <w:r>
              <w:rPr>
                <w:rFonts w:asciiTheme="minorHAnsi" w:hAnsiTheme="minorHAnsi"/>
                <w:sz w:val="20"/>
                <w:szCs w:val="24"/>
              </w:rPr>
              <w:t xml:space="preserve">Notes Section 4 of South Australia’s </w:t>
            </w:r>
            <w:r w:rsidRPr="00234DF8">
              <w:rPr>
                <w:rFonts w:asciiTheme="minorHAnsi" w:hAnsiTheme="minorHAnsi"/>
                <w:i/>
                <w:sz w:val="20"/>
                <w:szCs w:val="24"/>
              </w:rPr>
              <w:t>Genetically Modified Crops Management Regulations 2008</w:t>
            </w:r>
            <w:r>
              <w:rPr>
                <w:rFonts w:asciiTheme="minorHAnsi" w:hAnsiTheme="minorHAnsi"/>
                <w:sz w:val="20"/>
                <w:szCs w:val="24"/>
              </w:rPr>
              <w:t xml:space="preserve"> states that ‘the whole of the State is designated as an area in which no genetically modified crops may be cultivated’.</w:t>
            </w:r>
          </w:p>
          <w:p w14:paraId="260F848A" w14:textId="77777777" w:rsidR="00A17438" w:rsidRDefault="00A17438" w:rsidP="0016084B">
            <w:pPr>
              <w:spacing w:before="0" w:after="0"/>
              <w:rPr>
                <w:rFonts w:asciiTheme="minorHAnsi" w:hAnsiTheme="minorHAnsi"/>
                <w:sz w:val="20"/>
              </w:rPr>
            </w:pPr>
          </w:p>
        </w:tc>
        <w:tc>
          <w:tcPr>
            <w:tcW w:w="4123" w:type="dxa"/>
            <w:tcBorders>
              <w:bottom w:val="nil"/>
            </w:tcBorders>
          </w:tcPr>
          <w:p w14:paraId="3C5C7587" w14:textId="036E3E08" w:rsidR="00A17438" w:rsidRDefault="00A17438" w:rsidP="0016084B">
            <w:pPr>
              <w:spacing w:before="0" w:after="0"/>
              <w:rPr>
                <w:rFonts w:asciiTheme="minorHAnsi" w:hAnsiTheme="minorHAnsi"/>
                <w:sz w:val="20"/>
                <w:szCs w:val="20"/>
              </w:rPr>
            </w:pPr>
            <w:r w:rsidRPr="00C7095E">
              <w:rPr>
                <w:rFonts w:asciiTheme="minorHAnsi" w:hAnsiTheme="minorHAnsi"/>
                <w:sz w:val="20"/>
                <w:szCs w:val="20"/>
              </w:rPr>
              <w:t>State and territory moratoria on the growing of GM crops relate to issues of marketability, agricultural trade and segregation</w:t>
            </w:r>
            <w:r>
              <w:rPr>
                <w:rFonts w:asciiTheme="minorHAnsi" w:hAnsiTheme="minorHAnsi"/>
                <w:sz w:val="20"/>
                <w:szCs w:val="20"/>
              </w:rPr>
              <w:t>.</w:t>
            </w:r>
            <w:r w:rsidRPr="00C7095E">
              <w:rPr>
                <w:rFonts w:asciiTheme="minorHAnsi" w:hAnsiTheme="minorHAnsi"/>
                <w:sz w:val="20"/>
                <w:szCs w:val="20"/>
              </w:rPr>
              <w:t xml:space="preserve"> </w:t>
            </w:r>
            <w:r>
              <w:rPr>
                <w:rFonts w:asciiTheme="minorHAnsi" w:hAnsiTheme="minorHAnsi"/>
                <w:sz w:val="20"/>
                <w:szCs w:val="20"/>
              </w:rPr>
              <w:t>They</w:t>
            </w:r>
            <w:r w:rsidRPr="00C7095E">
              <w:rPr>
                <w:rFonts w:asciiTheme="minorHAnsi" w:hAnsiTheme="minorHAnsi"/>
                <w:sz w:val="20"/>
                <w:szCs w:val="20"/>
              </w:rPr>
              <w:t xml:space="preserve"> do not relate to protection or safety of human health or the environment, and are a matter for state and territory governments, not the Regulator</w:t>
            </w:r>
            <w:r>
              <w:rPr>
                <w:rFonts w:asciiTheme="minorHAnsi" w:hAnsiTheme="minorHAnsi"/>
                <w:sz w:val="20"/>
                <w:szCs w:val="20"/>
              </w:rPr>
              <w:t xml:space="preserve">. </w:t>
            </w:r>
            <w:r w:rsidRPr="00902087">
              <w:rPr>
                <w:rFonts w:asciiTheme="minorHAnsi" w:hAnsiTheme="minorHAnsi"/>
                <w:sz w:val="20"/>
                <w:szCs w:val="20"/>
              </w:rPr>
              <w:t>The</w:t>
            </w:r>
            <w:r>
              <w:rPr>
                <w:rFonts w:asciiTheme="minorHAnsi" w:hAnsiTheme="minorHAnsi"/>
                <w:sz w:val="20"/>
                <w:szCs w:val="20"/>
              </w:rPr>
              <w:t xml:space="preserve"> </w:t>
            </w:r>
            <w:r w:rsidRPr="00902087">
              <w:rPr>
                <w:rFonts w:asciiTheme="minorHAnsi" w:hAnsiTheme="minorHAnsi"/>
                <w:sz w:val="20"/>
                <w:szCs w:val="20"/>
              </w:rPr>
              <w:t>licence</w:t>
            </w:r>
            <w:r>
              <w:rPr>
                <w:rFonts w:asciiTheme="minorHAnsi" w:hAnsiTheme="minorHAnsi"/>
                <w:sz w:val="20"/>
                <w:szCs w:val="20"/>
              </w:rPr>
              <w:t xml:space="preserve"> for DIR 158</w:t>
            </w:r>
            <w:r w:rsidRPr="00902087">
              <w:rPr>
                <w:rFonts w:asciiTheme="minorHAnsi" w:hAnsiTheme="minorHAnsi"/>
                <w:sz w:val="20"/>
                <w:szCs w:val="20"/>
              </w:rPr>
              <w:t xml:space="preserve"> does not authorise dealings with GM </w:t>
            </w:r>
            <w:r>
              <w:rPr>
                <w:rFonts w:asciiTheme="minorHAnsi" w:hAnsiTheme="minorHAnsi"/>
                <w:sz w:val="20"/>
                <w:szCs w:val="20"/>
              </w:rPr>
              <w:t>safflower</w:t>
            </w:r>
            <w:r w:rsidRPr="00902087">
              <w:rPr>
                <w:rFonts w:asciiTheme="minorHAnsi" w:hAnsiTheme="minorHAnsi"/>
                <w:sz w:val="20"/>
                <w:szCs w:val="20"/>
              </w:rPr>
              <w:t xml:space="preserve"> that are otherwise prohibited as a result of the operation of State or Territory legislation.</w:t>
            </w:r>
          </w:p>
        </w:tc>
      </w:tr>
      <w:tr w:rsidR="00A17438" w:rsidRPr="00034570" w14:paraId="57DA7862" w14:textId="77777777" w:rsidTr="003D4566">
        <w:trPr>
          <w:jc w:val="center"/>
        </w:trPr>
        <w:tc>
          <w:tcPr>
            <w:tcW w:w="1147" w:type="dxa"/>
            <w:vMerge/>
          </w:tcPr>
          <w:p w14:paraId="7E041871" w14:textId="77777777" w:rsidR="00A17438" w:rsidRPr="00A40E30" w:rsidRDefault="00A17438" w:rsidP="00E732B7">
            <w:pPr>
              <w:numPr>
                <w:ilvl w:val="12"/>
                <w:numId w:val="0"/>
              </w:numPr>
              <w:spacing w:before="40" w:after="40"/>
              <w:jc w:val="center"/>
              <w:rPr>
                <w:rFonts w:eastAsia="MS Mincho"/>
                <w:sz w:val="20"/>
              </w:rPr>
            </w:pPr>
          </w:p>
        </w:tc>
        <w:tc>
          <w:tcPr>
            <w:tcW w:w="4110" w:type="dxa"/>
            <w:tcBorders>
              <w:top w:val="nil"/>
              <w:bottom w:val="nil"/>
            </w:tcBorders>
          </w:tcPr>
          <w:p w14:paraId="734921D0" w14:textId="77777777" w:rsidR="00A17438" w:rsidRDefault="00A17438" w:rsidP="0016084B">
            <w:pPr>
              <w:pStyle w:val="PlainText"/>
              <w:rPr>
                <w:rFonts w:asciiTheme="minorHAnsi" w:hAnsiTheme="minorHAnsi"/>
                <w:sz w:val="20"/>
                <w:szCs w:val="24"/>
              </w:rPr>
            </w:pPr>
            <w:r>
              <w:rPr>
                <w:rFonts w:asciiTheme="minorHAnsi" w:hAnsiTheme="minorHAnsi"/>
                <w:sz w:val="20"/>
                <w:szCs w:val="24"/>
              </w:rPr>
              <w:t>Following a public consultation, adopted a ‘Genetically Modified Crops’ policy on 25 September 2012 whereby they do not support the growing of genetically modified crops within its district. Determined that there is an absence of credible and independent scientific evidence that GM crops are safe for people or the environment. Policy will remain in effect until such evidence can be presented.</w:t>
            </w:r>
          </w:p>
          <w:p w14:paraId="7E2AA168" w14:textId="77777777" w:rsidR="00A17438" w:rsidRDefault="00A17438" w:rsidP="0016084B">
            <w:pPr>
              <w:spacing w:before="0" w:after="0"/>
              <w:rPr>
                <w:rFonts w:asciiTheme="minorHAnsi" w:hAnsiTheme="minorHAnsi"/>
                <w:sz w:val="20"/>
              </w:rPr>
            </w:pPr>
          </w:p>
        </w:tc>
        <w:tc>
          <w:tcPr>
            <w:tcW w:w="4123" w:type="dxa"/>
            <w:tcBorders>
              <w:top w:val="nil"/>
              <w:bottom w:val="nil"/>
            </w:tcBorders>
          </w:tcPr>
          <w:p w14:paraId="447F0473" w14:textId="57A31D13" w:rsidR="00A17438" w:rsidRPr="00C7095E" w:rsidRDefault="00A17438" w:rsidP="0016084B">
            <w:pPr>
              <w:spacing w:before="0" w:after="0"/>
              <w:rPr>
                <w:rFonts w:asciiTheme="minorHAnsi" w:hAnsiTheme="minorHAnsi"/>
                <w:sz w:val="20"/>
                <w:szCs w:val="20"/>
              </w:rPr>
            </w:pPr>
            <w:r w:rsidRPr="00C7095E">
              <w:rPr>
                <w:rFonts w:asciiTheme="minorHAnsi" w:hAnsiTheme="minorHAnsi"/>
                <w:sz w:val="20"/>
                <w:szCs w:val="20"/>
              </w:rPr>
              <w:t>The RARMP prepared for each application for a licence to grow a GM crop includes a thorough and critical assessment of data supplied by the applicant, together with a comprehensive review of other relevant national and international scientific literature. Scientific and other literature is monitored for any new information relevant to GMOs and GM foods, and assessed for its potential to impact on the health and safety of people and the environment.</w:t>
            </w:r>
          </w:p>
        </w:tc>
      </w:tr>
      <w:tr w:rsidR="00A17438" w:rsidRPr="00034570" w14:paraId="676E61A2" w14:textId="77777777" w:rsidTr="003D4566">
        <w:trPr>
          <w:jc w:val="center"/>
        </w:trPr>
        <w:tc>
          <w:tcPr>
            <w:tcW w:w="1147" w:type="dxa"/>
            <w:vMerge/>
          </w:tcPr>
          <w:p w14:paraId="25B8855B" w14:textId="77777777" w:rsidR="00A17438" w:rsidRPr="00A40E30" w:rsidRDefault="00A17438" w:rsidP="00E732B7">
            <w:pPr>
              <w:numPr>
                <w:ilvl w:val="12"/>
                <w:numId w:val="0"/>
              </w:numPr>
              <w:spacing w:before="40" w:after="40"/>
              <w:jc w:val="center"/>
              <w:rPr>
                <w:rFonts w:eastAsia="MS Mincho"/>
                <w:sz w:val="20"/>
              </w:rPr>
            </w:pPr>
          </w:p>
        </w:tc>
        <w:tc>
          <w:tcPr>
            <w:tcW w:w="4110" w:type="dxa"/>
            <w:tcBorders>
              <w:top w:val="nil"/>
              <w:bottom w:val="nil"/>
            </w:tcBorders>
          </w:tcPr>
          <w:p w14:paraId="10A46C3B" w14:textId="77777777" w:rsidR="00A17438" w:rsidRDefault="00A17438" w:rsidP="0016084B">
            <w:pPr>
              <w:pStyle w:val="PlainText"/>
              <w:rPr>
                <w:rFonts w:asciiTheme="minorHAnsi" w:hAnsiTheme="minorHAnsi"/>
                <w:sz w:val="20"/>
                <w:szCs w:val="24"/>
              </w:rPr>
            </w:pPr>
            <w:r>
              <w:rPr>
                <w:rFonts w:asciiTheme="minorHAnsi" w:hAnsiTheme="minorHAnsi"/>
                <w:sz w:val="20"/>
                <w:szCs w:val="24"/>
              </w:rPr>
              <w:t>Notes that the RARMP concludes that ‘risks to the health and safety of people or the environment from the proposed dealings are negligible’, and that these risks can be ‘managed so as to protect people and the environment’.</w:t>
            </w:r>
          </w:p>
          <w:p w14:paraId="32E0B46C" w14:textId="77777777" w:rsidR="00A17438" w:rsidRDefault="00A17438" w:rsidP="0016084B">
            <w:pPr>
              <w:spacing w:before="0" w:after="0"/>
              <w:rPr>
                <w:rFonts w:asciiTheme="minorHAnsi" w:hAnsiTheme="minorHAnsi"/>
                <w:sz w:val="20"/>
              </w:rPr>
            </w:pPr>
          </w:p>
        </w:tc>
        <w:tc>
          <w:tcPr>
            <w:tcW w:w="4123" w:type="dxa"/>
            <w:tcBorders>
              <w:top w:val="nil"/>
              <w:bottom w:val="nil"/>
            </w:tcBorders>
          </w:tcPr>
          <w:p w14:paraId="71766E32" w14:textId="0ED8C7E3" w:rsidR="00A17438" w:rsidRPr="00C7095E" w:rsidRDefault="00A17438" w:rsidP="0016084B">
            <w:pPr>
              <w:spacing w:before="0" w:after="0"/>
              <w:rPr>
                <w:rFonts w:asciiTheme="minorHAnsi" w:hAnsiTheme="minorHAnsi"/>
                <w:sz w:val="20"/>
                <w:szCs w:val="20"/>
              </w:rPr>
            </w:pPr>
            <w:r>
              <w:rPr>
                <w:rFonts w:asciiTheme="minorHAnsi" w:hAnsiTheme="minorHAnsi"/>
                <w:sz w:val="20"/>
                <w:szCs w:val="20"/>
              </w:rPr>
              <w:t>Noted.</w:t>
            </w:r>
          </w:p>
        </w:tc>
      </w:tr>
      <w:tr w:rsidR="00A17438" w:rsidRPr="00034570" w14:paraId="0C690D65" w14:textId="77777777" w:rsidTr="003D4566">
        <w:trPr>
          <w:jc w:val="center"/>
        </w:trPr>
        <w:tc>
          <w:tcPr>
            <w:tcW w:w="1147" w:type="dxa"/>
            <w:vMerge/>
            <w:tcBorders>
              <w:bottom w:val="single" w:sz="4" w:space="0" w:color="auto"/>
            </w:tcBorders>
          </w:tcPr>
          <w:p w14:paraId="772161B7" w14:textId="77777777" w:rsidR="00A17438" w:rsidRPr="00A40E30" w:rsidRDefault="00A17438" w:rsidP="00E732B7">
            <w:pPr>
              <w:numPr>
                <w:ilvl w:val="12"/>
                <w:numId w:val="0"/>
              </w:numPr>
              <w:spacing w:before="40" w:after="40"/>
              <w:jc w:val="center"/>
              <w:rPr>
                <w:rFonts w:eastAsia="MS Mincho"/>
                <w:sz w:val="20"/>
              </w:rPr>
            </w:pPr>
          </w:p>
        </w:tc>
        <w:tc>
          <w:tcPr>
            <w:tcW w:w="4110" w:type="dxa"/>
            <w:tcBorders>
              <w:top w:val="nil"/>
              <w:bottom w:val="single" w:sz="4" w:space="0" w:color="auto"/>
            </w:tcBorders>
          </w:tcPr>
          <w:p w14:paraId="56AE9C7F" w14:textId="35338A39" w:rsidR="00A17438" w:rsidRDefault="00A17438" w:rsidP="0016084B">
            <w:pPr>
              <w:spacing w:before="0" w:after="0"/>
              <w:rPr>
                <w:rFonts w:asciiTheme="minorHAnsi" w:hAnsiTheme="minorHAnsi"/>
                <w:sz w:val="20"/>
              </w:rPr>
            </w:pPr>
            <w:r>
              <w:rPr>
                <w:rFonts w:asciiTheme="minorHAnsi" w:hAnsiTheme="minorHAnsi"/>
                <w:sz w:val="20"/>
              </w:rPr>
              <w:t>Urges OGTR to withhold permission for the commercial use of any GM crops until their safety has been credibly and independently demonstrated, rather than their risk deemed negligible.</w:t>
            </w:r>
          </w:p>
        </w:tc>
        <w:tc>
          <w:tcPr>
            <w:tcW w:w="4123" w:type="dxa"/>
            <w:tcBorders>
              <w:top w:val="nil"/>
              <w:bottom w:val="single" w:sz="4" w:space="0" w:color="auto"/>
            </w:tcBorders>
          </w:tcPr>
          <w:p w14:paraId="03B68716" w14:textId="154A7ED5" w:rsidR="00A17438" w:rsidRDefault="00A17438" w:rsidP="0016084B">
            <w:pPr>
              <w:spacing w:before="0" w:after="0"/>
              <w:rPr>
                <w:rFonts w:asciiTheme="minorHAnsi" w:hAnsiTheme="minorHAnsi"/>
                <w:sz w:val="20"/>
                <w:szCs w:val="20"/>
              </w:rPr>
            </w:pPr>
            <w:r>
              <w:rPr>
                <w:rFonts w:asciiTheme="minorHAnsi" w:hAnsiTheme="minorHAnsi"/>
                <w:sz w:val="20"/>
                <w:szCs w:val="20"/>
              </w:rPr>
              <w:t>The Regulator’s approach to risk analysis can be found in the Risk Analysis Framework at the OGTR website. The RARMP is based on the best available scientific evidence, further informed by input from experts, agencies and the Gene Technology Technical Advisory Committee.</w:t>
            </w:r>
          </w:p>
        </w:tc>
      </w:tr>
      <w:tr w:rsidR="00A17438" w:rsidRPr="00034570" w14:paraId="1743D7D0" w14:textId="77777777" w:rsidTr="003D4566">
        <w:trPr>
          <w:jc w:val="center"/>
        </w:trPr>
        <w:tc>
          <w:tcPr>
            <w:tcW w:w="1147" w:type="dxa"/>
            <w:vMerge w:val="restart"/>
            <w:tcBorders>
              <w:top w:val="single" w:sz="4" w:space="0" w:color="auto"/>
            </w:tcBorders>
          </w:tcPr>
          <w:p w14:paraId="0B17D3FE" w14:textId="5327D37A" w:rsidR="00A17438" w:rsidRPr="00A40E30" w:rsidRDefault="00A17438" w:rsidP="00E732B7">
            <w:pPr>
              <w:numPr>
                <w:ilvl w:val="12"/>
                <w:numId w:val="0"/>
              </w:numPr>
              <w:spacing w:before="40" w:after="40"/>
              <w:jc w:val="center"/>
              <w:rPr>
                <w:rFonts w:eastAsia="MS Mincho"/>
                <w:sz w:val="20"/>
              </w:rPr>
            </w:pPr>
            <w:r>
              <w:rPr>
                <w:rFonts w:eastAsia="MS Mincho"/>
                <w:sz w:val="20"/>
              </w:rPr>
              <w:t>4</w:t>
            </w:r>
          </w:p>
        </w:tc>
        <w:tc>
          <w:tcPr>
            <w:tcW w:w="4110" w:type="dxa"/>
            <w:tcBorders>
              <w:bottom w:val="nil"/>
            </w:tcBorders>
          </w:tcPr>
          <w:p w14:paraId="2C2C6941" w14:textId="20BB0D4C" w:rsidR="00A17438" w:rsidRDefault="00A17438" w:rsidP="0016084B">
            <w:pPr>
              <w:spacing w:before="0" w:after="0"/>
              <w:rPr>
                <w:rFonts w:asciiTheme="minorHAnsi" w:hAnsiTheme="minorHAnsi"/>
                <w:sz w:val="20"/>
              </w:rPr>
            </w:pPr>
            <w:r w:rsidRPr="008629D7">
              <w:rPr>
                <w:rFonts w:asciiTheme="minorHAnsi" w:hAnsiTheme="minorHAnsi"/>
                <w:sz w:val="20"/>
              </w:rPr>
              <w:t>Did not identify any concerns relating to this GM safflower intended for industrial use</w:t>
            </w:r>
            <w:r>
              <w:rPr>
                <w:rFonts w:asciiTheme="minorHAnsi" w:hAnsiTheme="minorHAnsi"/>
                <w:sz w:val="20"/>
              </w:rPr>
              <w:t>.</w:t>
            </w:r>
          </w:p>
        </w:tc>
        <w:tc>
          <w:tcPr>
            <w:tcW w:w="4123" w:type="dxa"/>
            <w:tcBorders>
              <w:bottom w:val="nil"/>
            </w:tcBorders>
          </w:tcPr>
          <w:p w14:paraId="3ECE9C02" w14:textId="42F9E211" w:rsidR="00A17438" w:rsidRDefault="00A17438" w:rsidP="0016084B">
            <w:pPr>
              <w:spacing w:before="0" w:after="0"/>
              <w:rPr>
                <w:rFonts w:asciiTheme="minorHAnsi" w:hAnsiTheme="minorHAnsi"/>
                <w:sz w:val="20"/>
                <w:szCs w:val="20"/>
              </w:rPr>
            </w:pPr>
            <w:r w:rsidRPr="008629D7">
              <w:rPr>
                <w:rFonts w:asciiTheme="minorHAnsi" w:hAnsiTheme="minorHAnsi"/>
                <w:sz w:val="20"/>
                <w:szCs w:val="20"/>
              </w:rPr>
              <w:t>Noted.</w:t>
            </w:r>
          </w:p>
        </w:tc>
      </w:tr>
      <w:tr w:rsidR="00A17438" w:rsidRPr="00034570" w14:paraId="4D9D90A5" w14:textId="77777777" w:rsidTr="003D4566">
        <w:trPr>
          <w:jc w:val="center"/>
        </w:trPr>
        <w:tc>
          <w:tcPr>
            <w:tcW w:w="1147" w:type="dxa"/>
            <w:vMerge/>
            <w:tcBorders>
              <w:bottom w:val="single" w:sz="4" w:space="0" w:color="auto"/>
            </w:tcBorders>
          </w:tcPr>
          <w:p w14:paraId="2589F338" w14:textId="77777777" w:rsidR="00A17438" w:rsidRPr="00A40E30" w:rsidRDefault="00A17438" w:rsidP="00E732B7">
            <w:pPr>
              <w:numPr>
                <w:ilvl w:val="12"/>
                <w:numId w:val="0"/>
              </w:numPr>
              <w:spacing w:before="40" w:after="40"/>
              <w:jc w:val="center"/>
              <w:rPr>
                <w:rFonts w:eastAsia="MS Mincho"/>
                <w:sz w:val="20"/>
              </w:rPr>
            </w:pPr>
          </w:p>
        </w:tc>
        <w:tc>
          <w:tcPr>
            <w:tcW w:w="4110" w:type="dxa"/>
            <w:tcBorders>
              <w:top w:val="nil"/>
            </w:tcBorders>
          </w:tcPr>
          <w:p w14:paraId="38447AFE" w14:textId="30C2F1F1" w:rsidR="00A17438" w:rsidRPr="008629D7" w:rsidRDefault="00A17438" w:rsidP="0016084B">
            <w:pPr>
              <w:spacing w:before="0" w:after="0"/>
              <w:rPr>
                <w:rFonts w:asciiTheme="minorHAnsi" w:hAnsiTheme="minorHAnsi"/>
                <w:sz w:val="20"/>
              </w:rPr>
            </w:pPr>
            <w:r>
              <w:rPr>
                <w:rFonts w:asciiTheme="minorHAnsi" w:hAnsiTheme="minorHAnsi"/>
                <w:sz w:val="20"/>
              </w:rPr>
              <w:t>Noted that the oil is intended for industrial use, but commented</w:t>
            </w:r>
            <w:r w:rsidRPr="00D07AF9">
              <w:rPr>
                <w:rFonts w:asciiTheme="minorHAnsi" w:hAnsiTheme="minorHAnsi"/>
                <w:sz w:val="20"/>
              </w:rPr>
              <w:t xml:space="preserve"> that the industrial product could </w:t>
            </w:r>
            <w:r w:rsidRPr="00D07AF9">
              <w:rPr>
                <w:rFonts w:asciiTheme="minorHAnsi" w:hAnsiTheme="minorHAnsi"/>
                <w:sz w:val="20"/>
              </w:rPr>
              <w:lastRenderedPageBreak/>
              <w:t>make its way to the food chain so FSANZ’s concurrent assessment of the intended food product is of interest.</w:t>
            </w:r>
          </w:p>
        </w:tc>
        <w:tc>
          <w:tcPr>
            <w:tcW w:w="4123" w:type="dxa"/>
            <w:tcBorders>
              <w:top w:val="nil"/>
            </w:tcBorders>
          </w:tcPr>
          <w:p w14:paraId="362F3F56" w14:textId="41C888E3" w:rsidR="00A17438" w:rsidRPr="008629D7" w:rsidRDefault="00A17438" w:rsidP="0016084B">
            <w:pPr>
              <w:spacing w:before="0" w:after="0"/>
              <w:rPr>
                <w:rFonts w:asciiTheme="minorHAnsi" w:hAnsiTheme="minorHAnsi"/>
                <w:sz w:val="20"/>
                <w:szCs w:val="20"/>
              </w:rPr>
            </w:pPr>
            <w:r w:rsidRPr="00D07AF9">
              <w:rPr>
                <w:rFonts w:asciiTheme="minorHAnsi" w:hAnsiTheme="minorHAnsi"/>
                <w:sz w:val="20"/>
                <w:szCs w:val="20"/>
              </w:rPr>
              <w:lastRenderedPageBreak/>
              <w:t>As discussed in Chapter 1</w:t>
            </w:r>
            <w:r w:rsidRPr="008629D7">
              <w:rPr>
                <w:rFonts w:asciiTheme="minorHAnsi" w:hAnsiTheme="minorHAnsi"/>
                <w:sz w:val="20"/>
                <w:szCs w:val="20"/>
              </w:rPr>
              <w:t xml:space="preserve">, Section 5 of the RARMP, FSANZ has previously approved oil from </w:t>
            </w:r>
            <w:r w:rsidRPr="008629D7">
              <w:rPr>
                <w:rFonts w:asciiTheme="minorHAnsi" w:hAnsiTheme="minorHAnsi"/>
                <w:sz w:val="20"/>
                <w:szCs w:val="20"/>
              </w:rPr>
              <w:lastRenderedPageBreak/>
              <w:t>GM high oleic soybean as safe for human consumption. The applicant has submitted an application to FSANZ to amend the Food Standards Code to include the GM safflower.</w:t>
            </w:r>
          </w:p>
        </w:tc>
      </w:tr>
      <w:tr w:rsidR="00A17438" w:rsidRPr="00034570" w14:paraId="6DEA6CFE" w14:textId="77777777" w:rsidTr="00E732B7">
        <w:trPr>
          <w:jc w:val="center"/>
        </w:trPr>
        <w:tc>
          <w:tcPr>
            <w:tcW w:w="1147" w:type="dxa"/>
            <w:tcBorders>
              <w:top w:val="single" w:sz="4" w:space="0" w:color="auto"/>
              <w:bottom w:val="single" w:sz="4" w:space="0" w:color="auto"/>
            </w:tcBorders>
          </w:tcPr>
          <w:p w14:paraId="2E7F1A7B" w14:textId="5F064CE9" w:rsidR="00A17438" w:rsidRPr="00A40E30" w:rsidRDefault="009E2A5D" w:rsidP="00E732B7">
            <w:pPr>
              <w:numPr>
                <w:ilvl w:val="12"/>
                <w:numId w:val="0"/>
              </w:numPr>
              <w:spacing w:before="40" w:after="40"/>
              <w:jc w:val="center"/>
              <w:rPr>
                <w:rFonts w:eastAsia="MS Mincho"/>
                <w:sz w:val="20"/>
              </w:rPr>
            </w:pPr>
            <w:r>
              <w:rPr>
                <w:rFonts w:eastAsia="MS Mincho"/>
                <w:sz w:val="20"/>
              </w:rPr>
              <w:lastRenderedPageBreak/>
              <w:t>5</w:t>
            </w:r>
          </w:p>
        </w:tc>
        <w:tc>
          <w:tcPr>
            <w:tcW w:w="4110" w:type="dxa"/>
          </w:tcPr>
          <w:p w14:paraId="5564432F" w14:textId="77777777" w:rsidR="00A17438" w:rsidRDefault="00A17438" w:rsidP="0016084B">
            <w:pPr>
              <w:pStyle w:val="PlainText"/>
              <w:rPr>
                <w:rFonts w:asciiTheme="minorHAnsi" w:hAnsiTheme="minorHAnsi"/>
                <w:sz w:val="20"/>
                <w:szCs w:val="24"/>
              </w:rPr>
            </w:pPr>
            <w:r>
              <w:rPr>
                <w:rFonts w:asciiTheme="minorHAnsi" w:hAnsiTheme="minorHAnsi"/>
                <w:sz w:val="20"/>
                <w:szCs w:val="24"/>
              </w:rPr>
              <w:t>Agreed that given oleic acid is present broadly in the environment, an increase in content in the GMO would not pose any additional risks to human health or the environment.</w:t>
            </w:r>
          </w:p>
          <w:p w14:paraId="5D27A3F8" w14:textId="0272461C" w:rsidR="00A17438" w:rsidRDefault="00A17438" w:rsidP="0016084B">
            <w:pPr>
              <w:spacing w:before="0" w:after="0"/>
              <w:rPr>
                <w:rFonts w:asciiTheme="minorHAnsi" w:hAnsiTheme="minorHAnsi"/>
                <w:sz w:val="20"/>
              </w:rPr>
            </w:pPr>
            <w:r>
              <w:rPr>
                <w:rFonts w:asciiTheme="minorHAnsi" w:hAnsiTheme="minorHAnsi"/>
                <w:sz w:val="20"/>
              </w:rPr>
              <w:t>Agrees with the overall conclusions of the RARMP.</w:t>
            </w:r>
          </w:p>
        </w:tc>
        <w:tc>
          <w:tcPr>
            <w:tcW w:w="4123" w:type="dxa"/>
          </w:tcPr>
          <w:p w14:paraId="54CA3F47" w14:textId="74F84017" w:rsidR="00A17438" w:rsidRPr="00D07AF9" w:rsidRDefault="00A17438" w:rsidP="0016084B">
            <w:pPr>
              <w:spacing w:before="0" w:after="0"/>
              <w:rPr>
                <w:rFonts w:asciiTheme="minorHAnsi" w:hAnsiTheme="minorHAnsi"/>
                <w:sz w:val="20"/>
                <w:szCs w:val="20"/>
              </w:rPr>
            </w:pPr>
            <w:r>
              <w:rPr>
                <w:rFonts w:asciiTheme="minorHAnsi" w:hAnsiTheme="minorHAnsi"/>
                <w:sz w:val="20"/>
                <w:szCs w:val="20"/>
              </w:rPr>
              <w:t>Noted.</w:t>
            </w:r>
          </w:p>
        </w:tc>
      </w:tr>
      <w:tr w:rsidR="00A17438" w:rsidRPr="00034570" w14:paraId="511ED6F4" w14:textId="77777777" w:rsidTr="00EC7056">
        <w:trPr>
          <w:jc w:val="center"/>
        </w:trPr>
        <w:tc>
          <w:tcPr>
            <w:tcW w:w="1147" w:type="dxa"/>
            <w:tcBorders>
              <w:top w:val="single" w:sz="4" w:space="0" w:color="auto"/>
              <w:bottom w:val="single" w:sz="4" w:space="0" w:color="auto"/>
            </w:tcBorders>
          </w:tcPr>
          <w:p w14:paraId="5CF0AC37" w14:textId="0FC17C36" w:rsidR="00A17438" w:rsidRPr="00A40E30" w:rsidRDefault="009E2A5D" w:rsidP="00E732B7">
            <w:pPr>
              <w:numPr>
                <w:ilvl w:val="12"/>
                <w:numId w:val="0"/>
              </w:numPr>
              <w:spacing w:before="40" w:after="40"/>
              <w:jc w:val="center"/>
              <w:rPr>
                <w:rFonts w:eastAsia="MS Mincho"/>
                <w:sz w:val="20"/>
              </w:rPr>
            </w:pPr>
            <w:r>
              <w:rPr>
                <w:rFonts w:eastAsia="MS Mincho"/>
                <w:sz w:val="20"/>
              </w:rPr>
              <w:t>6</w:t>
            </w:r>
          </w:p>
        </w:tc>
        <w:tc>
          <w:tcPr>
            <w:tcW w:w="4110" w:type="dxa"/>
            <w:tcBorders>
              <w:bottom w:val="single" w:sz="4" w:space="0" w:color="auto"/>
            </w:tcBorders>
          </w:tcPr>
          <w:p w14:paraId="27292230" w14:textId="77777777" w:rsidR="00A17438" w:rsidRDefault="00A17438" w:rsidP="0016084B">
            <w:pPr>
              <w:pStyle w:val="PlainText"/>
              <w:rPr>
                <w:rFonts w:asciiTheme="minorHAnsi" w:hAnsiTheme="minorHAnsi"/>
                <w:sz w:val="20"/>
                <w:szCs w:val="24"/>
              </w:rPr>
            </w:pPr>
            <w:r>
              <w:rPr>
                <w:rFonts w:asciiTheme="minorHAnsi" w:hAnsiTheme="minorHAnsi"/>
                <w:sz w:val="20"/>
                <w:szCs w:val="24"/>
              </w:rPr>
              <w:t>Notes that applicant has also submitted an Application (A1156) to FSANZ seeking approval for food derived from the same GM safflower lines as those assessed in the RARMP.  A decision on the FSANZ application is due by late October 2018.</w:t>
            </w:r>
          </w:p>
          <w:p w14:paraId="180BAF3F" w14:textId="625B01B2" w:rsidR="00A17438" w:rsidRPr="003D4566" w:rsidRDefault="00A17438" w:rsidP="003D4566">
            <w:pPr>
              <w:pStyle w:val="PlainText"/>
              <w:rPr>
                <w:rFonts w:asciiTheme="minorHAnsi" w:hAnsiTheme="minorHAnsi"/>
                <w:sz w:val="20"/>
                <w:szCs w:val="24"/>
              </w:rPr>
            </w:pPr>
            <w:r>
              <w:rPr>
                <w:rFonts w:asciiTheme="minorHAnsi" w:hAnsiTheme="minorHAnsi"/>
                <w:sz w:val="20"/>
                <w:szCs w:val="24"/>
              </w:rPr>
              <w:t xml:space="preserve">No </w:t>
            </w:r>
            <w:r w:rsidR="003D4566">
              <w:rPr>
                <w:rFonts w:asciiTheme="minorHAnsi" w:hAnsiTheme="minorHAnsi"/>
                <w:sz w:val="20"/>
                <w:szCs w:val="24"/>
              </w:rPr>
              <w:t>specific comments on the RARMP.</w:t>
            </w:r>
          </w:p>
        </w:tc>
        <w:tc>
          <w:tcPr>
            <w:tcW w:w="4123" w:type="dxa"/>
            <w:tcBorders>
              <w:bottom w:val="single" w:sz="4" w:space="0" w:color="auto"/>
            </w:tcBorders>
          </w:tcPr>
          <w:p w14:paraId="134ECD18" w14:textId="63B265A1" w:rsidR="00A17438" w:rsidRDefault="00A17438" w:rsidP="0016084B">
            <w:pPr>
              <w:spacing w:before="0" w:after="0"/>
              <w:rPr>
                <w:rFonts w:asciiTheme="minorHAnsi" w:hAnsiTheme="minorHAnsi"/>
                <w:sz w:val="20"/>
                <w:szCs w:val="20"/>
              </w:rPr>
            </w:pPr>
            <w:r>
              <w:rPr>
                <w:rFonts w:asciiTheme="minorHAnsi" w:hAnsiTheme="minorHAnsi"/>
                <w:sz w:val="20"/>
                <w:szCs w:val="20"/>
              </w:rPr>
              <w:t>Noted.</w:t>
            </w:r>
          </w:p>
        </w:tc>
      </w:tr>
      <w:tr w:rsidR="009E2A5D" w:rsidRPr="00034570" w14:paraId="70BEC8F4" w14:textId="77777777" w:rsidTr="00EC7056">
        <w:trPr>
          <w:jc w:val="center"/>
        </w:trPr>
        <w:tc>
          <w:tcPr>
            <w:tcW w:w="1147" w:type="dxa"/>
            <w:vMerge w:val="restart"/>
            <w:tcBorders>
              <w:top w:val="single" w:sz="4" w:space="0" w:color="auto"/>
            </w:tcBorders>
          </w:tcPr>
          <w:p w14:paraId="1C202F7D" w14:textId="0CC6D6DF" w:rsidR="009E2A5D" w:rsidRPr="00A40E30" w:rsidRDefault="009E2A5D" w:rsidP="00E732B7">
            <w:pPr>
              <w:numPr>
                <w:ilvl w:val="12"/>
                <w:numId w:val="0"/>
              </w:numPr>
              <w:spacing w:before="40" w:after="40"/>
              <w:jc w:val="center"/>
              <w:rPr>
                <w:rFonts w:eastAsia="MS Mincho"/>
                <w:sz w:val="20"/>
              </w:rPr>
            </w:pPr>
            <w:r>
              <w:rPr>
                <w:rFonts w:eastAsia="MS Mincho"/>
                <w:sz w:val="20"/>
              </w:rPr>
              <w:t>7</w:t>
            </w:r>
          </w:p>
        </w:tc>
        <w:tc>
          <w:tcPr>
            <w:tcW w:w="4110" w:type="dxa"/>
            <w:tcBorders>
              <w:bottom w:val="nil"/>
            </w:tcBorders>
          </w:tcPr>
          <w:p w14:paraId="62301EB1" w14:textId="77777777" w:rsidR="009E2A5D" w:rsidRDefault="009E2A5D" w:rsidP="0016084B">
            <w:pPr>
              <w:pStyle w:val="PlainText"/>
              <w:rPr>
                <w:rFonts w:asciiTheme="minorHAnsi" w:hAnsiTheme="minorHAnsi"/>
                <w:sz w:val="20"/>
                <w:szCs w:val="24"/>
              </w:rPr>
            </w:pPr>
            <w:r>
              <w:rPr>
                <w:rFonts w:asciiTheme="minorHAnsi" w:hAnsiTheme="minorHAnsi"/>
                <w:sz w:val="20"/>
                <w:szCs w:val="24"/>
              </w:rPr>
              <w:t>Agrees with the overall conclusions of the RARMP.</w:t>
            </w:r>
          </w:p>
          <w:p w14:paraId="19CA8E54" w14:textId="77777777" w:rsidR="009E2A5D" w:rsidRDefault="009E2A5D" w:rsidP="0016084B">
            <w:pPr>
              <w:spacing w:before="0" w:after="0"/>
              <w:rPr>
                <w:rFonts w:asciiTheme="minorHAnsi" w:hAnsiTheme="minorHAnsi"/>
                <w:sz w:val="20"/>
              </w:rPr>
            </w:pPr>
          </w:p>
        </w:tc>
        <w:tc>
          <w:tcPr>
            <w:tcW w:w="4123" w:type="dxa"/>
            <w:tcBorders>
              <w:bottom w:val="nil"/>
            </w:tcBorders>
          </w:tcPr>
          <w:p w14:paraId="0AC2DDAC" w14:textId="6B165546" w:rsidR="009E2A5D" w:rsidRDefault="009E2A5D" w:rsidP="0016084B">
            <w:pPr>
              <w:spacing w:before="0" w:after="0"/>
              <w:rPr>
                <w:rFonts w:asciiTheme="minorHAnsi" w:hAnsiTheme="minorHAnsi"/>
                <w:sz w:val="20"/>
                <w:szCs w:val="20"/>
              </w:rPr>
            </w:pPr>
            <w:r>
              <w:rPr>
                <w:rFonts w:asciiTheme="minorHAnsi" w:hAnsiTheme="minorHAnsi"/>
                <w:sz w:val="20"/>
                <w:szCs w:val="20"/>
              </w:rPr>
              <w:t>Noted.</w:t>
            </w:r>
          </w:p>
        </w:tc>
      </w:tr>
      <w:tr w:rsidR="009E2A5D" w:rsidRPr="00034570" w14:paraId="0110C697" w14:textId="77777777" w:rsidTr="00EC7056">
        <w:trPr>
          <w:jc w:val="center"/>
        </w:trPr>
        <w:tc>
          <w:tcPr>
            <w:tcW w:w="1147" w:type="dxa"/>
            <w:vMerge/>
          </w:tcPr>
          <w:p w14:paraId="7525FE9F" w14:textId="77777777" w:rsidR="009E2A5D" w:rsidRPr="00A40E30" w:rsidRDefault="009E2A5D" w:rsidP="00E732B7">
            <w:pPr>
              <w:numPr>
                <w:ilvl w:val="12"/>
                <w:numId w:val="0"/>
              </w:numPr>
              <w:spacing w:before="40" w:after="40"/>
              <w:jc w:val="center"/>
              <w:rPr>
                <w:rFonts w:eastAsia="MS Mincho"/>
                <w:sz w:val="20"/>
              </w:rPr>
            </w:pPr>
          </w:p>
        </w:tc>
        <w:tc>
          <w:tcPr>
            <w:tcW w:w="4110" w:type="dxa"/>
            <w:tcBorders>
              <w:top w:val="nil"/>
              <w:bottom w:val="nil"/>
            </w:tcBorders>
          </w:tcPr>
          <w:p w14:paraId="4DA61F82" w14:textId="7B9F4E51" w:rsidR="009E2A5D" w:rsidRDefault="009E2A5D" w:rsidP="0016084B">
            <w:pPr>
              <w:spacing w:before="0" w:after="0"/>
              <w:rPr>
                <w:rFonts w:asciiTheme="minorHAnsi" w:hAnsiTheme="minorHAnsi"/>
                <w:sz w:val="20"/>
              </w:rPr>
            </w:pPr>
            <w:r>
              <w:rPr>
                <w:rFonts w:asciiTheme="minorHAnsi" w:hAnsiTheme="minorHAnsi"/>
                <w:sz w:val="20"/>
              </w:rPr>
              <w:t>Recommends that the RARMP includes further discussion on the risk of increased fitness of pest birds due to consumption of GM safflower seeds.</w:t>
            </w:r>
          </w:p>
        </w:tc>
        <w:tc>
          <w:tcPr>
            <w:tcW w:w="4123" w:type="dxa"/>
            <w:tcBorders>
              <w:top w:val="nil"/>
              <w:bottom w:val="nil"/>
            </w:tcBorders>
          </w:tcPr>
          <w:p w14:paraId="7913A0E7" w14:textId="298C73DD" w:rsidR="009E2A5D" w:rsidRDefault="009E2A5D" w:rsidP="0016084B">
            <w:pPr>
              <w:spacing w:before="0" w:after="0"/>
              <w:rPr>
                <w:rFonts w:asciiTheme="minorHAnsi" w:hAnsiTheme="minorHAnsi"/>
                <w:sz w:val="20"/>
                <w:szCs w:val="20"/>
              </w:rPr>
            </w:pPr>
            <w:r>
              <w:rPr>
                <w:rFonts w:asciiTheme="minorHAnsi" w:hAnsiTheme="minorHAnsi"/>
                <w:sz w:val="20"/>
                <w:szCs w:val="20"/>
              </w:rPr>
              <w:t>Information has been added to Chapter 2, Section 2.4.3 Risk Scenario 3 where appropriate.</w:t>
            </w:r>
            <w:r>
              <w:t xml:space="preserve"> </w:t>
            </w:r>
            <w:r w:rsidRPr="008629D7">
              <w:rPr>
                <w:rFonts w:asciiTheme="minorHAnsi" w:hAnsiTheme="minorHAnsi" w:cstheme="minorHAnsi"/>
                <w:sz w:val="20"/>
                <w:szCs w:val="20"/>
              </w:rPr>
              <w:t>T</w:t>
            </w:r>
            <w:r>
              <w:rPr>
                <w:rFonts w:asciiTheme="minorHAnsi" w:hAnsiTheme="minorHAnsi"/>
                <w:sz w:val="20"/>
                <w:szCs w:val="20"/>
              </w:rPr>
              <w:t>here are already abundantly available seed sources of oleic acid in the agricultural environment and additional i</w:t>
            </w:r>
            <w:r w:rsidRPr="003332E0">
              <w:rPr>
                <w:rFonts w:asciiTheme="minorHAnsi" w:hAnsiTheme="minorHAnsi"/>
                <w:sz w:val="20"/>
                <w:szCs w:val="20"/>
              </w:rPr>
              <w:t xml:space="preserve">ngestion of high oleic safflower </w:t>
            </w:r>
            <w:r>
              <w:rPr>
                <w:rFonts w:asciiTheme="minorHAnsi" w:hAnsiTheme="minorHAnsi"/>
                <w:sz w:val="20"/>
                <w:szCs w:val="20"/>
              </w:rPr>
              <w:t>is</w:t>
            </w:r>
            <w:r w:rsidRPr="003332E0">
              <w:rPr>
                <w:rFonts w:asciiTheme="minorHAnsi" w:hAnsiTheme="minorHAnsi"/>
                <w:sz w:val="20"/>
                <w:szCs w:val="20"/>
              </w:rPr>
              <w:t xml:space="preserve"> unlikely to increase reproductive fitness of pest birds</w:t>
            </w:r>
            <w:r>
              <w:rPr>
                <w:rFonts w:asciiTheme="minorHAnsi" w:hAnsiTheme="minorHAnsi"/>
                <w:sz w:val="20"/>
                <w:szCs w:val="20"/>
              </w:rPr>
              <w:t>.</w:t>
            </w:r>
            <w:r w:rsidRPr="003332E0">
              <w:rPr>
                <w:rFonts w:asciiTheme="minorHAnsi" w:hAnsiTheme="minorHAnsi"/>
                <w:sz w:val="20"/>
                <w:szCs w:val="20"/>
              </w:rPr>
              <w:t xml:space="preserve"> </w:t>
            </w:r>
          </w:p>
        </w:tc>
      </w:tr>
      <w:tr w:rsidR="009E2A5D" w:rsidRPr="00034570" w14:paraId="2C436B52" w14:textId="77777777" w:rsidTr="00EC7056">
        <w:trPr>
          <w:jc w:val="center"/>
        </w:trPr>
        <w:tc>
          <w:tcPr>
            <w:tcW w:w="1147" w:type="dxa"/>
            <w:vMerge/>
          </w:tcPr>
          <w:p w14:paraId="2B1AD9F4" w14:textId="77777777" w:rsidR="009E2A5D" w:rsidRPr="00A40E30" w:rsidRDefault="009E2A5D" w:rsidP="00E732B7">
            <w:pPr>
              <w:numPr>
                <w:ilvl w:val="12"/>
                <w:numId w:val="0"/>
              </w:numPr>
              <w:spacing w:before="40" w:after="40"/>
              <w:jc w:val="center"/>
              <w:rPr>
                <w:rFonts w:eastAsia="MS Mincho"/>
                <w:sz w:val="20"/>
              </w:rPr>
            </w:pPr>
          </w:p>
        </w:tc>
        <w:tc>
          <w:tcPr>
            <w:tcW w:w="4110" w:type="dxa"/>
            <w:tcBorders>
              <w:top w:val="nil"/>
              <w:bottom w:val="nil"/>
            </w:tcBorders>
          </w:tcPr>
          <w:p w14:paraId="40283A16" w14:textId="31790268" w:rsidR="009E2A5D" w:rsidRDefault="009E2A5D" w:rsidP="0016084B">
            <w:pPr>
              <w:spacing w:before="0" w:after="0"/>
              <w:rPr>
                <w:rFonts w:asciiTheme="minorHAnsi" w:hAnsiTheme="minorHAnsi"/>
                <w:sz w:val="20"/>
              </w:rPr>
            </w:pPr>
            <w:r>
              <w:rPr>
                <w:rFonts w:asciiTheme="minorHAnsi" w:hAnsiTheme="minorHAnsi"/>
                <w:sz w:val="20"/>
              </w:rPr>
              <w:t>The RARMP should include further discussion of exposure of pest birds to safflower seeds and discuss the extent that risk management practices may control bird pests.</w:t>
            </w:r>
          </w:p>
        </w:tc>
        <w:tc>
          <w:tcPr>
            <w:tcW w:w="4123" w:type="dxa"/>
            <w:tcBorders>
              <w:top w:val="nil"/>
              <w:bottom w:val="nil"/>
            </w:tcBorders>
          </w:tcPr>
          <w:p w14:paraId="0A5E0C8D" w14:textId="77777777" w:rsidR="009E2A5D" w:rsidRPr="00EF065B" w:rsidRDefault="009E2A5D" w:rsidP="0016084B">
            <w:pPr>
              <w:spacing w:before="0" w:after="0"/>
              <w:rPr>
                <w:rFonts w:asciiTheme="minorHAnsi" w:hAnsiTheme="minorHAnsi"/>
                <w:sz w:val="20"/>
                <w:szCs w:val="20"/>
              </w:rPr>
            </w:pPr>
            <w:r w:rsidRPr="00EF065B">
              <w:rPr>
                <w:rFonts w:asciiTheme="minorHAnsi" w:hAnsiTheme="minorHAnsi"/>
                <w:sz w:val="20"/>
                <w:szCs w:val="20"/>
              </w:rPr>
              <w:t>Information has been added to Chapter 2, Section 2.4.3 Risk Scenario 3 where appropriate.</w:t>
            </w:r>
          </w:p>
          <w:p w14:paraId="62492CAA" w14:textId="55143C9C" w:rsidR="009E2A5D" w:rsidRDefault="009E2A5D" w:rsidP="0016084B">
            <w:pPr>
              <w:spacing w:before="0" w:after="0"/>
              <w:rPr>
                <w:rFonts w:asciiTheme="minorHAnsi" w:hAnsiTheme="minorHAnsi"/>
                <w:sz w:val="20"/>
                <w:szCs w:val="20"/>
              </w:rPr>
            </w:pPr>
            <w:r w:rsidRPr="008629D7">
              <w:rPr>
                <w:rFonts w:asciiTheme="minorHAnsi" w:hAnsiTheme="minorHAnsi"/>
                <w:sz w:val="20"/>
                <w:szCs w:val="20"/>
              </w:rPr>
              <w:t>Risk scenario 3 concluded that potential harm to the environment through increased fitness of pest bird</w:t>
            </w:r>
            <w:r>
              <w:rPr>
                <w:rFonts w:asciiTheme="minorHAnsi" w:hAnsiTheme="minorHAnsi"/>
                <w:sz w:val="20"/>
                <w:szCs w:val="20"/>
              </w:rPr>
              <w:t>s</w:t>
            </w:r>
            <w:r w:rsidRPr="008629D7">
              <w:rPr>
                <w:rFonts w:asciiTheme="minorHAnsi" w:hAnsiTheme="minorHAnsi"/>
                <w:sz w:val="20"/>
                <w:szCs w:val="20"/>
              </w:rPr>
              <w:t xml:space="preserve"> </w:t>
            </w:r>
            <w:r>
              <w:rPr>
                <w:rFonts w:asciiTheme="minorHAnsi" w:hAnsiTheme="minorHAnsi"/>
                <w:sz w:val="20"/>
                <w:szCs w:val="20"/>
              </w:rPr>
              <w:t>was</w:t>
            </w:r>
            <w:r w:rsidRPr="008629D7">
              <w:rPr>
                <w:rFonts w:asciiTheme="minorHAnsi" w:hAnsiTheme="minorHAnsi"/>
                <w:sz w:val="20"/>
                <w:szCs w:val="20"/>
              </w:rPr>
              <w:t xml:space="preserve"> negligible. Therefore, control of bird damage is a </w:t>
            </w:r>
            <w:r>
              <w:rPr>
                <w:rFonts w:asciiTheme="minorHAnsi" w:hAnsiTheme="minorHAnsi"/>
                <w:sz w:val="20"/>
                <w:szCs w:val="20"/>
              </w:rPr>
              <w:t xml:space="preserve">matter </w:t>
            </w:r>
            <w:r w:rsidRPr="008629D7">
              <w:rPr>
                <w:rFonts w:asciiTheme="minorHAnsi" w:hAnsiTheme="minorHAnsi"/>
                <w:sz w:val="20"/>
                <w:szCs w:val="20"/>
              </w:rPr>
              <w:t xml:space="preserve">affecting </w:t>
            </w:r>
            <w:r>
              <w:rPr>
                <w:rFonts w:asciiTheme="minorHAnsi" w:hAnsiTheme="minorHAnsi"/>
                <w:sz w:val="20"/>
                <w:szCs w:val="20"/>
              </w:rPr>
              <w:t xml:space="preserve">agricultural </w:t>
            </w:r>
            <w:r w:rsidRPr="008629D7">
              <w:rPr>
                <w:rFonts w:asciiTheme="minorHAnsi" w:hAnsiTheme="minorHAnsi"/>
                <w:sz w:val="20"/>
                <w:szCs w:val="20"/>
              </w:rPr>
              <w:t>productivity, a</w:t>
            </w:r>
            <w:r>
              <w:t xml:space="preserve"> </w:t>
            </w:r>
            <w:r w:rsidRPr="00C54AEA">
              <w:rPr>
                <w:rFonts w:asciiTheme="minorHAnsi" w:hAnsiTheme="minorHAnsi"/>
                <w:sz w:val="20"/>
                <w:szCs w:val="20"/>
              </w:rPr>
              <w:t>consideration</w:t>
            </w:r>
            <w:r w:rsidRPr="00C54AEA" w:rsidDel="00C54AEA">
              <w:rPr>
                <w:rFonts w:asciiTheme="minorHAnsi" w:hAnsiTheme="minorHAnsi"/>
                <w:sz w:val="20"/>
                <w:szCs w:val="20"/>
              </w:rPr>
              <w:t xml:space="preserve"> </w:t>
            </w:r>
            <w:r w:rsidRPr="008629D7">
              <w:rPr>
                <w:rFonts w:asciiTheme="minorHAnsi" w:hAnsiTheme="minorHAnsi"/>
                <w:sz w:val="20"/>
                <w:szCs w:val="20"/>
              </w:rPr>
              <w:t>that is outside the scope of the Regulator’s assessment</w:t>
            </w:r>
            <w:r w:rsidRPr="003332E0">
              <w:rPr>
                <w:rFonts w:asciiTheme="minorHAnsi" w:hAnsiTheme="minorHAnsi"/>
                <w:sz w:val="20"/>
                <w:szCs w:val="20"/>
              </w:rPr>
              <w:t>.</w:t>
            </w:r>
          </w:p>
        </w:tc>
      </w:tr>
      <w:tr w:rsidR="009E2A5D" w:rsidRPr="00034570" w14:paraId="32DBCFDD" w14:textId="77777777" w:rsidTr="00EC7056">
        <w:trPr>
          <w:jc w:val="center"/>
        </w:trPr>
        <w:tc>
          <w:tcPr>
            <w:tcW w:w="1147" w:type="dxa"/>
            <w:vMerge/>
            <w:tcBorders>
              <w:bottom w:val="single" w:sz="4" w:space="0" w:color="auto"/>
            </w:tcBorders>
          </w:tcPr>
          <w:p w14:paraId="0B2DD982" w14:textId="77777777" w:rsidR="009E2A5D" w:rsidRPr="00A40E30" w:rsidRDefault="009E2A5D" w:rsidP="00E732B7">
            <w:pPr>
              <w:numPr>
                <w:ilvl w:val="12"/>
                <w:numId w:val="0"/>
              </w:numPr>
              <w:spacing w:before="40" w:after="40"/>
              <w:jc w:val="center"/>
              <w:rPr>
                <w:rFonts w:eastAsia="MS Mincho"/>
                <w:sz w:val="20"/>
              </w:rPr>
            </w:pPr>
          </w:p>
        </w:tc>
        <w:tc>
          <w:tcPr>
            <w:tcW w:w="4110" w:type="dxa"/>
            <w:tcBorders>
              <w:top w:val="nil"/>
            </w:tcBorders>
          </w:tcPr>
          <w:p w14:paraId="35C226DB" w14:textId="77777777" w:rsidR="009E2A5D" w:rsidRDefault="009E2A5D" w:rsidP="0016084B">
            <w:pPr>
              <w:pStyle w:val="PlainText"/>
              <w:rPr>
                <w:rFonts w:asciiTheme="minorHAnsi" w:hAnsiTheme="minorHAnsi"/>
                <w:sz w:val="20"/>
                <w:szCs w:val="24"/>
              </w:rPr>
            </w:pPr>
            <w:r>
              <w:rPr>
                <w:rFonts w:asciiTheme="minorHAnsi" w:hAnsiTheme="minorHAnsi"/>
                <w:sz w:val="20"/>
                <w:szCs w:val="24"/>
              </w:rPr>
              <w:t xml:space="preserve">The RARMP would benefit from further discussion on the impact of fatty acids on the fitness of pest species. </w:t>
            </w:r>
          </w:p>
          <w:p w14:paraId="78FE0CD7" w14:textId="745963AA" w:rsidR="009E2A5D" w:rsidRDefault="009E2A5D" w:rsidP="0016084B">
            <w:pPr>
              <w:spacing w:before="0" w:after="0"/>
              <w:rPr>
                <w:rFonts w:asciiTheme="minorHAnsi" w:hAnsiTheme="minorHAnsi"/>
                <w:sz w:val="20"/>
              </w:rPr>
            </w:pPr>
            <w:r>
              <w:rPr>
                <w:rFonts w:asciiTheme="minorHAnsi" w:hAnsiTheme="minorHAnsi"/>
                <w:sz w:val="20"/>
              </w:rPr>
              <w:t xml:space="preserve">Notes reports that certain fatty acids may increase reproductive ability in pigs, insects and swallows. </w:t>
            </w:r>
          </w:p>
        </w:tc>
        <w:tc>
          <w:tcPr>
            <w:tcW w:w="4123" w:type="dxa"/>
            <w:tcBorders>
              <w:top w:val="nil"/>
            </w:tcBorders>
          </w:tcPr>
          <w:p w14:paraId="2451753C" w14:textId="77777777" w:rsidR="009E2A5D" w:rsidRDefault="009E2A5D" w:rsidP="0016084B">
            <w:pPr>
              <w:spacing w:before="0" w:after="0"/>
              <w:rPr>
                <w:rFonts w:asciiTheme="minorHAnsi" w:hAnsiTheme="minorHAnsi"/>
                <w:sz w:val="20"/>
                <w:szCs w:val="20"/>
              </w:rPr>
            </w:pPr>
            <w:r>
              <w:rPr>
                <w:rFonts w:asciiTheme="minorHAnsi" w:hAnsiTheme="minorHAnsi"/>
                <w:sz w:val="20"/>
                <w:szCs w:val="20"/>
              </w:rPr>
              <w:t xml:space="preserve">Information has been added to Chapter 2, Section 2.4.3 Risk Scenario 3 where appropriate. </w:t>
            </w:r>
          </w:p>
          <w:p w14:paraId="453F9249" w14:textId="640B37AA" w:rsidR="009E2A5D" w:rsidRPr="00EF065B" w:rsidRDefault="009E2A5D" w:rsidP="0016084B">
            <w:pPr>
              <w:spacing w:before="0" w:after="0"/>
              <w:rPr>
                <w:rFonts w:asciiTheme="minorHAnsi" w:hAnsiTheme="minorHAnsi"/>
                <w:sz w:val="20"/>
                <w:szCs w:val="20"/>
              </w:rPr>
            </w:pPr>
            <w:r>
              <w:rPr>
                <w:rFonts w:asciiTheme="minorHAnsi" w:hAnsiTheme="minorHAnsi"/>
                <w:sz w:val="20"/>
                <w:szCs w:val="20"/>
              </w:rPr>
              <w:t xml:space="preserve">The reports relate to both </w:t>
            </w:r>
            <w:r>
              <w:rPr>
                <w:rFonts w:asciiTheme="minorHAnsi" w:hAnsiTheme="minorHAnsi"/>
                <w:sz w:val="20"/>
              </w:rPr>
              <w:t xml:space="preserve">monounsaturated and polyunsaturated fatty acids. </w:t>
            </w:r>
            <w:r>
              <w:rPr>
                <w:rFonts w:asciiTheme="minorHAnsi" w:hAnsiTheme="minorHAnsi"/>
                <w:sz w:val="20"/>
                <w:szCs w:val="20"/>
              </w:rPr>
              <w:t xml:space="preserve">They are referenced where relevant to a high oleic acid diet. </w:t>
            </w:r>
          </w:p>
        </w:tc>
      </w:tr>
      <w:tr w:rsidR="00A17438" w:rsidRPr="00034570" w14:paraId="78C7899C" w14:textId="77777777" w:rsidTr="00EC7056">
        <w:trPr>
          <w:jc w:val="center"/>
        </w:trPr>
        <w:tc>
          <w:tcPr>
            <w:tcW w:w="1147" w:type="dxa"/>
            <w:tcBorders>
              <w:top w:val="single" w:sz="4" w:space="0" w:color="auto"/>
              <w:bottom w:val="single" w:sz="4" w:space="0" w:color="auto"/>
            </w:tcBorders>
          </w:tcPr>
          <w:p w14:paraId="27AF166A" w14:textId="2883ED81" w:rsidR="00A17438" w:rsidRPr="00A40E30" w:rsidRDefault="009E2A5D" w:rsidP="00E732B7">
            <w:pPr>
              <w:numPr>
                <w:ilvl w:val="12"/>
                <w:numId w:val="0"/>
              </w:numPr>
              <w:spacing w:before="40" w:after="40"/>
              <w:jc w:val="center"/>
              <w:rPr>
                <w:rFonts w:eastAsia="MS Mincho"/>
                <w:sz w:val="20"/>
              </w:rPr>
            </w:pPr>
            <w:r>
              <w:rPr>
                <w:rFonts w:eastAsia="MS Mincho"/>
                <w:sz w:val="20"/>
              </w:rPr>
              <w:t>8</w:t>
            </w:r>
          </w:p>
        </w:tc>
        <w:tc>
          <w:tcPr>
            <w:tcW w:w="4110" w:type="dxa"/>
            <w:tcBorders>
              <w:bottom w:val="single" w:sz="4" w:space="0" w:color="auto"/>
            </w:tcBorders>
          </w:tcPr>
          <w:p w14:paraId="02FBB914" w14:textId="19F72AE6" w:rsidR="00A17438" w:rsidRDefault="00A17438" w:rsidP="0016084B">
            <w:pPr>
              <w:spacing w:before="0" w:after="0"/>
              <w:rPr>
                <w:rFonts w:asciiTheme="minorHAnsi" w:hAnsiTheme="minorHAnsi"/>
                <w:sz w:val="20"/>
              </w:rPr>
            </w:pPr>
            <w:r>
              <w:rPr>
                <w:rFonts w:asciiTheme="minorHAnsi" w:hAnsiTheme="minorHAnsi"/>
                <w:sz w:val="20"/>
              </w:rPr>
              <w:t>Application has negligible risks to the health and safety of people and the environment. Noted that the proposed modification to safflower is highly unlikely to increase the species’ weed risk.</w:t>
            </w:r>
          </w:p>
        </w:tc>
        <w:tc>
          <w:tcPr>
            <w:tcW w:w="4123" w:type="dxa"/>
            <w:tcBorders>
              <w:bottom w:val="single" w:sz="4" w:space="0" w:color="auto"/>
            </w:tcBorders>
          </w:tcPr>
          <w:p w14:paraId="0DF7DC35" w14:textId="3A356B62" w:rsidR="00A17438" w:rsidRDefault="00A17438" w:rsidP="0016084B">
            <w:pPr>
              <w:spacing w:before="0" w:after="0"/>
              <w:rPr>
                <w:rFonts w:asciiTheme="minorHAnsi" w:hAnsiTheme="minorHAnsi"/>
                <w:sz w:val="20"/>
                <w:szCs w:val="20"/>
              </w:rPr>
            </w:pPr>
            <w:r>
              <w:rPr>
                <w:rFonts w:asciiTheme="minorHAnsi" w:hAnsiTheme="minorHAnsi"/>
                <w:sz w:val="20"/>
                <w:szCs w:val="20"/>
              </w:rPr>
              <w:t>Noted.</w:t>
            </w:r>
          </w:p>
        </w:tc>
      </w:tr>
      <w:tr w:rsidR="009E2A5D" w:rsidRPr="00034570" w14:paraId="3412970F" w14:textId="77777777" w:rsidTr="00EC7056">
        <w:trPr>
          <w:jc w:val="center"/>
        </w:trPr>
        <w:tc>
          <w:tcPr>
            <w:tcW w:w="1147" w:type="dxa"/>
            <w:vMerge w:val="restart"/>
            <w:tcBorders>
              <w:top w:val="single" w:sz="4" w:space="0" w:color="auto"/>
            </w:tcBorders>
          </w:tcPr>
          <w:p w14:paraId="77FE081C" w14:textId="683B4920" w:rsidR="009E2A5D" w:rsidRPr="00A40E30" w:rsidRDefault="009E2A5D" w:rsidP="00E732B7">
            <w:pPr>
              <w:numPr>
                <w:ilvl w:val="12"/>
                <w:numId w:val="0"/>
              </w:numPr>
              <w:spacing w:before="40" w:after="40"/>
              <w:jc w:val="center"/>
              <w:rPr>
                <w:rFonts w:eastAsia="MS Mincho"/>
                <w:sz w:val="20"/>
              </w:rPr>
            </w:pPr>
            <w:r>
              <w:rPr>
                <w:rFonts w:eastAsia="MS Mincho"/>
                <w:sz w:val="20"/>
              </w:rPr>
              <w:t>9</w:t>
            </w:r>
          </w:p>
        </w:tc>
        <w:tc>
          <w:tcPr>
            <w:tcW w:w="4110" w:type="dxa"/>
            <w:tcBorders>
              <w:bottom w:val="nil"/>
            </w:tcBorders>
          </w:tcPr>
          <w:p w14:paraId="678A1C78" w14:textId="4839EF0B" w:rsidR="009E2A5D" w:rsidRDefault="009E2A5D" w:rsidP="0016084B">
            <w:pPr>
              <w:spacing w:before="0" w:after="0"/>
              <w:rPr>
                <w:rFonts w:asciiTheme="minorHAnsi" w:hAnsiTheme="minorHAnsi"/>
                <w:sz w:val="20"/>
              </w:rPr>
            </w:pPr>
            <w:r>
              <w:rPr>
                <w:rFonts w:asciiTheme="minorHAnsi" w:hAnsiTheme="minorHAnsi"/>
                <w:sz w:val="20"/>
              </w:rPr>
              <w:t>Concerned regarding the propensity for weediness of safflower species in agricultural areas, as highlighted in the OGTR’s document ‘</w:t>
            </w:r>
            <w:r w:rsidRPr="00524516">
              <w:rPr>
                <w:rFonts w:asciiTheme="minorHAnsi" w:hAnsiTheme="minorHAnsi"/>
                <w:i/>
                <w:sz w:val="20"/>
              </w:rPr>
              <w:t>The Biology of</w:t>
            </w:r>
            <w:r>
              <w:rPr>
                <w:rFonts w:asciiTheme="minorHAnsi" w:hAnsiTheme="minorHAnsi"/>
                <w:sz w:val="20"/>
              </w:rPr>
              <w:t xml:space="preserve"> Carthamus tinctorius </w:t>
            </w:r>
            <w:r w:rsidRPr="00524516">
              <w:rPr>
                <w:rFonts w:asciiTheme="minorHAnsi" w:hAnsiTheme="minorHAnsi"/>
                <w:i/>
                <w:sz w:val="20"/>
              </w:rPr>
              <w:t>L. (safflower)</w:t>
            </w:r>
            <w:r>
              <w:rPr>
                <w:rFonts w:asciiTheme="minorHAnsi" w:hAnsiTheme="minorHAnsi"/>
                <w:sz w:val="20"/>
              </w:rPr>
              <w:t>.</w:t>
            </w:r>
          </w:p>
        </w:tc>
        <w:tc>
          <w:tcPr>
            <w:tcW w:w="4123" w:type="dxa"/>
            <w:tcBorders>
              <w:bottom w:val="nil"/>
            </w:tcBorders>
          </w:tcPr>
          <w:p w14:paraId="38732300" w14:textId="7194559B" w:rsidR="009E2A5D" w:rsidRDefault="009E2A5D" w:rsidP="0016084B">
            <w:pPr>
              <w:spacing w:before="0" w:after="0"/>
              <w:rPr>
                <w:rFonts w:asciiTheme="minorHAnsi" w:hAnsiTheme="minorHAnsi"/>
                <w:sz w:val="20"/>
                <w:szCs w:val="20"/>
              </w:rPr>
            </w:pPr>
            <w:r w:rsidRPr="00FB4116">
              <w:rPr>
                <w:rFonts w:asciiTheme="minorHAnsi" w:hAnsiTheme="minorHAnsi"/>
                <w:sz w:val="20"/>
                <w:szCs w:val="20"/>
              </w:rPr>
              <w:t xml:space="preserve">The weed risk potential of safflower outside of cultivation is discussed in Chapter 1, Section 4 of the RARMP.  </w:t>
            </w:r>
            <w:r>
              <w:rPr>
                <w:rFonts w:asciiTheme="minorHAnsi" w:hAnsiTheme="minorHAnsi"/>
                <w:sz w:val="20"/>
                <w:szCs w:val="20"/>
              </w:rPr>
              <w:t>The potential for the genetic modification to increase w</w:t>
            </w:r>
            <w:r w:rsidRPr="00FB4116">
              <w:rPr>
                <w:rFonts w:asciiTheme="minorHAnsi" w:hAnsiTheme="minorHAnsi"/>
                <w:sz w:val="20"/>
                <w:szCs w:val="20"/>
              </w:rPr>
              <w:t>eediness of the GM safflower</w:t>
            </w:r>
            <w:r>
              <w:rPr>
                <w:rFonts w:asciiTheme="minorHAnsi" w:hAnsiTheme="minorHAnsi"/>
                <w:sz w:val="20"/>
                <w:szCs w:val="20"/>
              </w:rPr>
              <w:t xml:space="preserve"> (relative to non-GM safflower)</w:t>
            </w:r>
            <w:r w:rsidRPr="00FB4116">
              <w:rPr>
                <w:rFonts w:asciiTheme="minorHAnsi" w:hAnsiTheme="minorHAnsi"/>
                <w:sz w:val="20"/>
                <w:szCs w:val="20"/>
              </w:rPr>
              <w:t xml:space="preserve"> is evaluated in Chapter 2, Section 2.4.4 </w:t>
            </w:r>
            <w:r>
              <w:rPr>
                <w:rFonts w:asciiTheme="minorHAnsi" w:hAnsiTheme="minorHAnsi"/>
                <w:sz w:val="20"/>
                <w:szCs w:val="20"/>
              </w:rPr>
              <w:t>Risk Scenario 4 and the risk was found to be negligible.</w:t>
            </w:r>
          </w:p>
        </w:tc>
      </w:tr>
      <w:tr w:rsidR="009E2A5D" w:rsidRPr="00034570" w14:paraId="43554406" w14:textId="77777777" w:rsidTr="00EC7056">
        <w:trPr>
          <w:jc w:val="center"/>
        </w:trPr>
        <w:tc>
          <w:tcPr>
            <w:tcW w:w="1147" w:type="dxa"/>
            <w:vMerge/>
            <w:tcBorders>
              <w:bottom w:val="single" w:sz="4" w:space="0" w:color="auto"/>
            </w:tcBorders>
          </w:tcPr>
          <w:p w14:paraId="410593F4" w14:textId="77777777" w:rsidR="009E2A5D" w:rsidRPr="00A40E30" w:rsidRDefault="009E2A5D" w:rsidP="00E732B7">
            <w:pPr>
              <w:numPr>
                <w:ilvl w:val="12"/>
                <w:numId w:val="0"/>
              </w:numPr>
              <w:spacing w:before="40" w:after="40"/>
              <w:jc w:val="center"/>
              <w:rPr>
                <w:rFonts w:eastAsia="MS Mincho"/>
                <w:sz w:val="20"/>
              </w:rPr>
            </w:pPr>
          </w:p>
        </w:tc>
        <w:tc>
          <w:tcPr>
            <w:tcW w:w="4110" w:type="dxa"/>
            <w:tcBorders>
              <w:top w:val="nil"/>
            </w:tcBorders>
          </w:tcPr>
          <w:p w14:paraId="0E09C8DE" w14:textId="391F63AF" w:rsidR="009E2A5D" w:rsidRDefault="009E2A5D" w:rsidP="0016084B">
            <w:pPr>
              <w:spacing w:before="0" w:after="0"/>
              <w:rPr>
                <w:rFonts w:asciiTheme="minorHAnsi" w:hAnsiTheme="minorHAnsi"/>
                <w:sz w:val="20"/>
              </w:rPr>
            </w:pPr>
            <w:r>
              <w:rPr>
                <w:rFonts w:asciiTheme="minorHAnsi" w:hAnsiTheme="minorHAnsi"/>
                <w:sz w:val="20"/>
              </w:rPr>
              <w:t xml:space="preserve">Overall, supported the OGTR’s conclusion that </w:t>
            </w:r>
            <w:r>
              <w:rPr>
                <w:rFonts w:asciiTheme="minorHAnsi" w:hAnsiTheme="minorHAnsi"/>
                <w:sz w:val="20"/>
              </w:rPr>
              <w:lastRenderedPageBreak/>
              <w:t>the proposed dealing poses negligible risk to human health and safety and the environment.</w:t>
            </w:r>
          </w:p>
        </w:tc>
        <w:tc>
          <w:tcPr>
            <w:tcW w:w="4123" w:type="dxa"/>
            <w:tcBorders>
              <w:top w:val="nil"/>
            </w:tcBorders>
          </w:tcPr>
          <w:p w14:paraId="286B9C3B" w14:textId="044011AF" w:rsidR="009E2A5D" w:rsidRPr="00FB4116" w:rsidRDefault="009E2A5D" w:rsidP="0016084B">
            <w:pPr>
              <w:spacing w:before="0" w:after="0"/>
              <w:rPr>
                <w:rFonts w:asciiTheme="minorHAnsi" w:hAnsiTheme="minorHAnsi"/>
                <w:sz w:val="20"/>
                <w:szCs w:val="20"/>
              </w:rPr>
            </w:pPr>
            <w:r>
              <w:rPr>
                <w:rFonts w:asciiTheme="minorHAnsi" w:hAnsiTheme="minorHAnsi"/>
                <w:sz w:val="20"/>
                <w:szCs w:val="20"/>
              </w:rPr>
              <w:lastRenderedPageBreak/>
              <w:t>Noted.</w:t>
            </w:r>
          </w:p>
        </w:tc>
      </w:tr>
    </w:tbl>
    <w:p w14:paraId="104B33FF" w14:textId="77777777" w:rsidR="007368EA" w:rsidRDefault="007368EA" w:rsidP="008A4DFF">
      <w:pPr>
        <w:ind w:right="-30"/>
        <w:rPr>
          <w:color w:val="000000" w:themeColor="text1"/>
        </w:rPr>
        <w:sectPr w:rsidR="007368EA" w:rsidSect="008F70A1">
          <w:footerReference w:type="default" r:id="rId58"/>
          <w:pgSz w:w="11909" w:h="16834" w:code="9"/>
          <w:pgMar w:top="1418" w:right="1418" w:bottom="1418" w:left="1418" w:header="720" w:footer="720" w:gutter="0"/>
          <w:paperSrc w:first="2" w:other="2"/>
          <w:cols w:space="720"/>
        </w:sectPr>
      </w:pPr>
    </w:p>
    <w:p w14:paraId="51AC4DE1" w14:textId="77777777" w:rsidR="007368EA" w:rsidRPr="0000143A" w:rsidRDefault="007368EA" w:rsidP="007368EA">
      <w:pPr>
        <w:pStyle w:val="1RARMP"/>
        <w:numPr>
          <w:ilvl w:val="0"/>
          <w:numId w:val="0"/>
        </w:numPr>
        <w:ind w:left="1985" w:hanging="1985"/>
      </w:pPr>
      <w:bookmarkStart w:id="281" w:name="_Toc504463286"/>
      <w:bookmarkStart w:id="282" w:name="_Toc517795551"/>
      <w:r>
        <w:lastRenderedPageBreak/>
        <w:t>Appendix C</w:t>
      </w:r>
      <w:r w:rsidRPr="0000143A">
        <w:t xml:space="preserve">: Summary of </w:t>
      </w:r>
      <w:r>
        <w:t>submissions from the public on the consultation RARMP</w:t>
      </w:r>
      <w:bookmarkEnd w:id="281"/>
      <w:bookmarkEnd w:id="282"/>
    </w:p>
    <w:p w14:paraId="5A348A47" w14:textId="25F4FA57" w:rsidR="007368EA" w:rsidRPr="0000143A" w:rsidRDefault="007368EA" w:rsidP="007368EA">
      <w:r w:rsidRPr="00EC6053">
        <w:t xml:space="preserve">The Regulator received </w:t>
      </w:r>
      <w:r>
        <w:t>one submission</w:t>
      </w:r>
      <w:r w:rsidRPr="00EC6053">
        <w:t xml:space="preserve"> from the public on the consultation RARMP. The issues raised in th</w:t>
      </w:r>
      <w:r w:rsidR="008E1CC8">
        <w:t>is</w:t>
      </w:r>
      <w:r w:rsidRPr="00EC6053">
        <w:t xml:space="preserve"> submission</w:t>
      </w:r>
      <w:r w:rsidR="008E1CC8">
        <w:t xml:space="preserve"> i</w:t>
      </w:r>
      <w:r>
        <w:t>s</w:t>
      </w:r>
      <w:r w:rsidRPr="00EC6053">
        <w:t xml:space="preserve"> summarised in the table below. All issues that related to risks to the health and safety of people and the environment were considered in the context of currently available scientific evidence in finalising the RARMP that formed the basis of the Regulator’s decision to issue the licence.</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Caption w:val="Appendix C - Summary of submissions from the public on the consultation RARMP"/>
        <w:tblDescription w:val="The Regulator received four submissions from the public, which are summarised in this table. The table has 3 columns: Submission (number), Summary of issues raised and Comment."/>
      </w:tblPr>
      <w:tblGrid>
        <w:gridCol w:w="1147"/>
        <w:gridCol w:w="4110"/>
        <w:gridCol w:w="4123"/>
      </w:tblGrid>
      <w:tr w:rsidR="007368EA" w:rsidRPr="00034570" w14:paraId="4AF7A00D" w14:textId="77777777" w:rsidTr="007368EA">
        <w:trPr>
          <w:trHeight w:val="250"/>
          <w:tblHeader/>
          <w:jc w:val="center"/>
        </w:trPr>
        <w:tc>
          <w:tcPr>
            <w:tcW w:w="1147" w:type="dxa"/>
            <w:tcBorders>
              <w:bottom w:val="single" w:sz="4" w:space="0" w:color="auto"/>
            </w:tcBorders>
            <w:shd w:val="clear" w:color="auto" w:fill="DEDEDE"/>
          </w:tcPr>
          <w:p w14:paraId="2CA9A1F5" w14:textId="77777777" w:rsidR="007368EA" w:rsidRPr="00C40181" w:rsidRDefault="007368EA" w:rsidP="00E732B7">
            <w:pPr>
              <w:jc w:val="center"/>
              <w:rPr>
                <w:rFonts w:eastAsia="MS Mincho"/>
                <w:b/>
                <w:sz w:val="20"/>
                <w:szCs w:val="20"/>
              </w:rPr>
            </w:pPr>
            <w:r w:rsidRPr="00C40181">
              <w:rPr>
                <w:rFonts w:eastAsia="MS Mincho"/>
                <w:b/>
                <w:sz w:val="20"/>
                <w:szCs w:val="20"/>
              </w:rPr>
              <w:t>Submission</w:t>
            </w:r>
          </w:p>
        </w:tc>
        <w:tc>
          <w:tcPr>
            <w:tcW w:w="4110" w:type="dxa"/>
            <w:tcBorders>
              <w:bottom w:val="single" w:sz="4" w:space="0" w:color="auto"/>
            </w:tcBorders>
            <w:shd w:val="clear" w:color="auto" w:fill="DEDEDE"/>
            <w:vAlign w:val="center"/>
          </w:tcPr>
          <w:p w14:paraId="02B6F785" w14:textId="77777777" w:rsidR="007368EA" w:rsidRPr="00C40181" w:rsidRDefault="007368EA" w:rsidP="00E732B7">
            <w:pPr>
              <w:jc w:val="center"/>
              <w:rPr>
                <w:rFonts w:eastAsia="MS Mincho"/>
                <w:b/>
                <w:sz w:val="20"/>
                <w:szCs w:val="20"/>
              </w:rPr>
            </w:pPr>
            <w:r w:rsidRPr="00C40181">
              <w:rPr>
                <w:rFonts w:eastAsia="MS Mincho"/>
                <w:b/>
                <w:sz w:val="20"/>
                <w:szCs w:val="20"/>
              </w:rPr>
              <w:t>Summary of issues raised</w:t>
            </w:r>
          </w:p>
        </w:tc>
        <w:tc>
          <w:tcPr>
            <w:tcW w:w="4123" w:type="dxa"/>
            <w:tcBorders>
              <w:bottom w:val="single" w:sz="4" w:space="0" w:color="auto"/>
            </w:tcBorders>
            <w:shd w:val="clear" w:color="auto" w:fill="DEDEDE"/>
            <w:vAlign w:val="center"/>
          </w:tcPr>
          <w:p w14:paraId="40424FAE" w14:textId="77777777" w:rsidR="007368EA" w:rsidRPr="00C40181" w:rsidRDefault="007368EA" w:rsidP="00E732B7">
            <w:pPr>
              <w:jc w:val="center"/>
              <w:rPr>
                <w:rFonts w:eastAsia="MS Mincho"/>
                <w:b/>
                <w:sz w:val="20"/>
                <w:szCs w:val="20"/>
              </w:rPr>
            </w:pPr>
            <w:r w:rsidRPr="00C40181">
              <w:rPr>
                <w:rFonts w:eastAsia="MS Mincho"/>
                <w:b/>
                <w:sz w:val="20"/>
                <w:szCs w:val="20"/>
              </w:rPr>
              <w:t>Comment</w:t>
            </w:r>
          </w:p>
        </w:tc>
      </w:tr>
      <w:tr w:rsidR="00C23574" w:rsidRPr="00034570" w14:paraId="2006C0E5" w14:textId="77777777" w:rsidTr="007368EA">
        <w:trPr>
          <w:jc w:val="center"/>
        </w:trPr>
        <w:tc>
          <w:tcPr>
            <w:tcW w:w="1147" w:type="dxa"/>
            <w:vMerge w:val="restart"/>
            <w:tcBorders>
              <w:top w:val="single" w:sz="4" w:space="0" w:color="auto"/>
              <w:bottom w:val="single" w:sz="4" w:space="0" w:color="auto"/>
            </w:tcBorders>
          </w:tcPr>
          <w:p w14:paraId="18C3FB66" w14:textId="77777777" w:rsidR="00C23574" w:rsidRPr="00B366C8" w:rsidRDefault="00C23574" w:rsidP="00E732B7">
            <w:pPr>
              <w:numPr>
                <w:ilvl w:val="12"/>
                <w:numId w:val="0"/>
              </w:numPr>
              <w:spacing w:before="40" w:after="40"/>
              <w:jc w:val="center"/>
              <w:rPr>
                <w:rFonts w:eastAsia="MS Mincho"/>
                <w:sz w:val="20"/>
              </w:rPr>
            </w:pPr>
            <w:r>
              <w:rPr>
                <w:rFonts w:eastAsia="MS Mincho"/>
                <w:sz w:val="20"/>
              </w:rPr>
              <w:t>1</w:t>
            </w:r>
          </w:p>
        </w:tc>
        <w:tc>
          <w:tcPr>
            <w:tcW w:w="4110" w:type="dxa"/>
            <w:tcBorders>
              <w:bottom w:val="single" w:sz="4" w:space="0" w:color="auto"/>
            </w:tcBorders>
          </w:tcPr>
          <w:p w14:paraId="5CC0BA52" w14:textId="77777777" w:rsidR="00C23574" w:rsidRDefault="00C23574" w:rsidP="00C23574">
            <w:pPr>
              <w:pStyle w:val="PlainText"/>
              <w:spacing w:after="120"/>
              <w:rPr>
                <w:rFonts w:asciiTheme="minorHAnsi" w:hAnsiTheme="minorHAnsi"/>
                <w:sz w:val="20"/>
              </w:rPr>
            </w:pPr>
            <w:r>
              <w:rPr>
                <w:rFonts w:asciiTheme="minorHAnsi" w:hAnsiTheme="minorHAnsi"/>
                <w:sz w:val="20"/>
              </w:rPr>
              <w:t>Concerned that the experimenting with crops to have a higher tolerance to herbicides will lead to growers needing to use stronger herbicides as weeds become herbicide resistant.</w:t>
            </w:r>
          </w:p>
          <w:p w14:paraId="0735804B" w14:textId="7A31E2DF" w:rsidR="00C23574" w:rsidRPr="00C23574" w:rsidRDefault="00C23574" w:rsidP="00C23574">
            <w:pPr>
              <w:pStyle w:val="NormalWeb"/>
              <w:spacing w:before="0" w:beforeAutospacing="0" w:after="120" w:afterAutospacing="0"/>
              <w:rPr>
                <w:rFonts w:asciiTheme="minorHAnsi" w:eastAsiaTheme="minorHAnsi" w:hAnsiTheme="minorHAnsi" w:cs="Consolas"/>
                <w:sz w:val="20"/>
                <w:szCs w:val="21"/>
                <w:lang w:eastAsia="en-US"/>
              </w:rPr>
            </w:pPr>
            <w:r w:rsidRPr="00215C5E">
              <w:rPr>
                <w:rFonts w:asciiTheme="minorHAnsi" w:eastAsiaTheme="minorHAnsi" w:hAnsiTheme="minorHAnsi" w:cs="Consolas"/>
                <w:sz w:val="20"/>
                <w:szCs w:val="21"/>
                <w:lang w:eastAsia="en-US"/>
              </w:rPr>
              <w:t>States that this is already happening in the South West of Western Australia, where farmers are forced to use stronger chemicals as the weeds mutate to withstand the herbicides and cannot be allowed to continue.</w:t>
            </w:r>
          </w:p>
        </w:tc>
        <w:tc>
          <w:tcPr>
            <w:tcW w:w="4123" w:type="dxa"/>
            <w:tcBorders>
              <w:bottom w:val="single" w:sz="4" w:space="0" w:color="auto"/>
            </w:tcBorders>
          </w:tcPr>
          <w:p w14:paraId="5A1179A8" w14:textId="77777777" w:rsidR="00C23574" w:rsidRDefault="00C23574" w:rsidP="00C23574">
            <w:pPr>
              <w:spacing w:before="0"/>
              <w:rPr>
                <w:rFonts w:asciiTheme="minorHAnsi" w:hAnsiTheme="minorHAnsi"/>
                <w:sz w:val="20"/>
                <w:szCs w:val="20"/>
              </w:rPr>
            </w:pPr>
            <w:r>
              <w:rPr>
                <w:rFonts w:asciiTheme="minorHAnsi" w:hAnsiTheme="minorHAnsi"/>
                <w:sz w:val="20"/>
                <w:szCs w:val="20"/>
              </w:rPr>
              <w:t>The safflower has been genetically modified to alter oleic acid composition. Herbicide tolerance has not been altered.</w:t>
            </w:r>
          </w:p>
          <w:p w14:paraId="056F75CC" w14:textId="6B7507A2" w:rsidR="00C23574" w:rsidRPr="00B366C8" w:rsidRDefault="00C23574" w:rsidP="00100BEB">
            <w:pPr>
              <w:spacing w:before="360" w:after="0"/>
              <w:rPr>
                <w:rFonts w:eastAsia="MS Mincho"/>
                <w:sz w:val="20"/>
                <w:szCs w:val="20"/>
              </w:rPr>
            </w:pPr>
            <w:r>
              <w:rPr>
                <w:rFonts w:asciiTheme="minorHAnsi" w:hAnsiTheme="minorHAnsi"/>
                <w:sz w:val="20"/>
                <w:szCs w:val="20"/>
              </w:rPr>
              <w:t>Issues relating to herbicide use are outside the scope of the Regulator’s assessments. The APVMA has regulatory responsibility for agricultural chemicals, including pesticides and herbicides, in Australia.</w:t>
            </w:r>
          </w:p>
        </w:tc>
      </w:tr>
    </w:tbl>
    <w:p w14:paraId="15744190" w14:textId="3230B60C" w:rsidR="00DE7B5C" w:rsidRDefault="00DE7B5C" w:rsidP="008A4DFF">
      <w:pPr>
        <w:ind w:right="-30"/>
        <w:rPr>
          <w:color w:val="000000" w:themeColor="text1"/>
        </w:rPr>
      </w:pPr>
    </w:p>
    <w:sectPr w:rsidR="00DE7B5C" w:rsidSect="008F70A1">
      <w:footerReference w:type="default" r:id="rId59"/>
      <w:pgSz w:w="11909" w:h="16834" w:code="9"/>
      <w:pgMar w:top="1418" w:right="1418" w:bottom="1418" w:left="1418" w:header="720" w:footer="720" w:gutter="0"/>
      <w:paperSrc w:first="2" w:other="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C84E2" w14:textId="77777777" w:rsidR="00D3691C" w:rsidRDefault="00D3691C">
      <w:r>
        <w:separator/>
      </w:r>
    </w:p>
    <w:p w14:paraId="4722850D" w14:textId="77777777" w:rsidR="00D3691C" w:rsidRDefault="00D3691C"/>
  </w:endnote>
  <w:endnote w:type="continuationSeparator" w:id="0">
    <w:p w14:paraId="360CCCD8" w14:textId="77777777" w:rsidR="00D3691C" w:rsidRDefault="00D3691C">
      <w:r>
        <w:continuationSeparator/>
      </w:r>
    </w:p>
    <w:p w14:paraId="241B4613" w14:textId="77777777" w:rsidR="00D3691C" w:rsidRDefault="00D3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Cambri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0143C" w14:textId="77777777" w:rsidR="00D3691C" w:rsidRDefault="00D3691C">
    <w:pPr>
      <w:jc w:val="right"/>
    </w:pPr>
  </w:p>
  <w:p w14:paraId="7D651DA8" w14:textId="77777777" w:rsidR="00D3691C" w:rsidRPr="0096333B" w:rsidRDefault="00D3691C" w:rsidP="006D0C25">
    <w:pPr>
      <w:tabs>
        <w:tab w:val="center" w:pos="8364"/>
      </w:tabs>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8CCFD" w14:textId="64330F96" w:rsidR="00D3691C" w:rsidRPr="006858E9" w:rsidRDefault="00D3691C" w:rsidP="00EB05BF">
    <w:pPr>
      <w:pBdr>
        <w:top w:val="single" w:sz="4" w:space="0" w:color="auto"/>
      </w:pBdr>
      <w:tabs>
        <w:tab w:val="right" w:pos="9072"/>
      </w:tabs>
      <w:rPr>
        <w:sz w:val="16"/>
        <w:szCs w:val="16"/>
      </w:rPr>
    </w:pPr>
    <w:r>
      <w:rPr>
        <w:noProof/>
        <w:sz w:val="16"/>
        <w:szCs w:val="16"/>
      </w:rPr>
      <w:t>Appendix B</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CB206E">
      <w:rPr>
        <w:noProof/>
        <w:sz w:val="16"/>
        <w:szCs w:val="16"/>
      </w:rPr>
      <w:t>51</w:t>
    </w:r>
    <w:r w:rsidRPr="006858E9">
      <w:rPr>
        <w:sz w:val="16"/>
        <w:szCs w:val="16"/>
      </w:rPr>
      <w:fldChar w:fldCharType="end"/>
    </w:r>
  </w:p>
  <w:p w14:paraId="2A6CD99B" w14:textId="77777777" w:rsidR="00D3691C" w:rsidRDefault="00D3691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B5555" w14:textId="3AFA1672" w:rsidR="00D3691C" w:rsidRPr="006858E9" w:rsidRDefault="00D3691C" w:rsidP="00EB05BF">
    <w:pPr>
      <w:pBdr>
        <w:top w:val="single" w:sz="4" w:space="0" w:color="auto"/>
      </w:pBdr>
      <w:tabs>
        <w:tab w:val="right" w:pos="9072"/>
      </w:tabs>
      <w:rPr>
        <w:sz w:val="16"/>
        <w:szCs w:val="16"/>
      </w:rPr>
    </w:pPr>
    <w:r>
      <w:rPr>
        <w:noProof/>
        <w:sz w:val="16"/>
        <w:szCs w:val="16"/>
      </w:rPr>
      <w:t>Appendix C</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CB206E">
      <w:rPr>
        <w:noProof/>
        <w:sz w:val="16"/>
        <w:szCs w:val="16"/>
      </w:rPr>
      <w:t>54</w:t>
    </w:r>
    <w:r w:rsidRPr="006858E9">
      <w:rPr>
        <w:sz w:val="16"/>
        <w:szCs w:val="16"/>
      </w:rPr>
      <w:fldChar w:fldCharType="end"/>
    </w:r>
  </w:p>
  <w:p w14:paraId="02E56477" w14:textId="77777777" w:rsidR="00D3691C" w:rsidRDefault="00D369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B94A0" w14:textId="77777777" w:rsidR="00D3691C" w:rsidRPr="006858E9" w:rsidRDefault="00D3691C" w:rsidP="00684A92">
    <w:pPr>
      <w:pBdr>
        <w:top w:val="single" w:sz="4" w:space="1" w:color="auto"/>
      </w:pBdr>
      <w:tabs>
        <w:tab w:val="right" w:pos="9639"/>
      </w:tabs>
      <w:rPr>
        <w:sz w:val="16"/>
        <w:szCs w:val="16"/>
      </w:rPr>
    </w:pPr>
    <w:r w:rsidRPr="006858E9">
      <w:rPr>
        <w:sz w:val="16"/>
        <w:szCs w:val="16"/>
      </w:rPr>
      <w:t xml:space="preserve">Summary </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CB206E">
      <w:rPr>
        <w:noProof/>
        <w:sz w:val="16"/>
        <w:szCs w:val="16"/>
      </w:rPr>
      <w:t>I</w:t>
    </w:r>
    <w:r w:rsidRPr="006858E9">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746B4" w14:textId="77777777" w:rsidR="00D3691C" w:rsidRPr="006858E9" w:rsidRDefault="00D3691C" w:rsidP="00C11200">
    <w:pPr>
      <w:pBdr>
        <w:top w:val="single" w:sz="4" w:space="1" w:color="auto"/>
      </w:pBdr>
      <w:tabs>
        <w:tab w:val="right" w:pos="9639"/>
      </w:tabs>
      <w:rPr>
        <w:sz w:val="16"/>
        <w:szCs w:val="16"/>
      </w:rPr>
    </w:pPr>
    <w:r w:rsidRPr="006858E9">
      <w:rPr>
        <w:sz w:val="16"/>
        <w:szCs w:val="16"/>
      </w:rPr>
      <w:t>Table of Contents</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CB206E">
      <w:rPr>
        <w:noProof/>
        <w:sz w:val="16"/>
        <w:szCs w:val="16"/>
      </w:rPr>
      <w:t>IV</w:t>
    </w:r>
    <w:r w:rsidRPr="006858E9">
      <w:rP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EAAA1" w14:textId="77777777" w:rsidR="00D3691C" w:rsidRPr="006858E9" w:rsidRDefault="00D3691C" w:rsidP="00684A92">
    <w:pPr>
      <w:pBdr>
        <w:top w:val="single" w:sz="4" w:space="1" w:color="auto"/>
      </w:pBdr>
      <w:tabs>
        <w:tab w:val="left" w:pos="1365"/>
        <w:tab w:val="right" w:pos="9214"/>
      </w:tabs>
      <w:rPr>
        <w:sz w:val="16"/>
        <w:szCs w:val="16"/>
      </w:rPr>
    </w:pPr>
    <w:r w:rsidRPr="006858E9">
      <w:rPr>
        <w:sz w:val="16"/>
        <w:szCs w:val="16"/>
      </w:rPr>
      <w:t>Abbreviations</w:t>
    </w:r>
    <w:r w:rsidRPr="006858E9">
      <w:rPr>
        <w:sz w:val="16"/>
        <w:szCs w:val="16"/>
      </w:rPr>
      <w:tab/>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CB206E">
      <w:rPr>
        <w:noProof/>
        <w:sz w:val="16"/>
        <w:szCs w:val="16"/>
      </w:rPr>
      <w:t>V</w:t>
    </w:r>
    <w:r w:rsidRPr="006858E9">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98299" w14:textId="77777777" w:rsidR="00D3691C" w:rsidRPr="006858E9" w:rsidRDefault="00D3691C" w:rsidP="00AE30DE">
    <w:pPr>
      <w:pBdr>
        <w:top w:val="single" w:sz="4" w:space="0" w:color="auto"/>
      </w:pBdr>
      <w:tabs>
        <w:tab w:val="left" w:pos="1134"/>
        <w:tab w:val="right" w:pos="9072"/>
      </w:tabs>
      <w:rPr>
        <w:sz w:val="16"/>
        <w:szCs w:val="16"/>
      </w:rPr>
    </w:pPr>
    <w:r w:rsidRPr="006858E9">
      <w:rPr>
        <w:sz w:val="16"/>
        <w:szCs w:val="16"/>
      </w:rPr>
      <w:t>Chapter 1</w:t>
    </w:r>
    <w:r w:rsidRPr="006858E9">
      <w:rPr>
        <w:sz w:val="16"/>
        <w:szCs w:val="16"/>
      </w:rPr>
      <w:tab/>
      <w:t xml:space="preserve">Risk assessment context </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CB206E">
      <w:rPr>
        <w:noProof/>
        <w:sz w:val="16"/>
        <w:szCs w:val="16"/>
      </w:rPr>
      <w:t>1</w:t>
    </w:r>
    <w:r w:rsidRPr="006858E9">
      <w:rPr>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14125" w14:textId="77777777" w:rsidR="00D3691C" w:rsidRPr="006858E9" w:rsidRDefault="00D3691C" w:rsidP="00684A92">
    <w:pPr>
      <w:pBdr>
        <w:top w:val="single" w:sz="4" w:space="0" w:color="auto"/>
      </w:pBdr>
      <w:tabs>
        <w:tab w:val="left" w:pos="1134"/>
        <w:tab w:val="right" w:pos="9072"/>
      </w:tabs>
      <w:rPr>
        <w:sz w:val="16"/>
        <w:szCs w:val="16"/>
      </w:rPr>
    </w:pPr>
    <w:r w:rsidRPr="006858E9">
      <w:rPr>
        <w:sz w:val="16"/>
        <w:szCs w:val="16"/>
      </w:rPr>
      <w:t>Chapter 2</w:t>
    </w:r>
    <w:r w:rsidRPr="006858E9">
      <w:rPr>
        <w:sz w:val="16"/>
        <w:szCs w:val="16"/>
      </w:rPr>
      <w:tab/>
      <w:t xml:space="preserve">Risk assessment </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CB206E">
      <w:rPr>
        <w:noProof/>
        <w:sz w:val="16"/>
        <w:szCs w:val="16"/>
      </w:rPr>
      <w:t>35</w:t>
    </w:r>
    <w:r w:rsidRPr="006858E9">
      <w:rPr>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605FE" w14:textId="77777777" w:rsidR="00D3691C" w:rsidRPr="006858E9" w:rsidRDefault="00D3691C" w:rsidP="00684A92">
    <w:pPr>
      <w:pBdr>
        <w:top w:val="single" w:sz="4" w:space="0" w:color="auto"/>
      </w:pBdr>
      <w:tabs>
        <w:tab w:val="left" w:pos="1134"/>
        <w:tab w:val="right" w:pos="9072"/>
      </w:tabs>
      <w:rPr>
        <w:sz w:val="16"/>
        <w:szCs w:val="16"/>
      </w:rPr>
    </w:pPr>
    <w:r w:rsidRPr="006858E9">
      <w:rPr>
        <w:sz w:val="16"/>
        <w:szCs w:val="16"/>
      </w:rPr>
      <w:t>Chapter 3</w:t>
    </w:r>
    <w:r w:rsidRPr="006858E9">
      <w:rPr>
        <w:sz w:val="16"/>
        <w:szCs w:val="16"/>
      </w:rPr>
      <w:tab/>
      <w:t>Risk management</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CB206E">
      <w:rPr>
        <w:noProof/>
        <w:sz w:val="16"/>
        <w:szCs w:val="16"/>
      </w:rPr>
      <w:t>39</w:t>
    </w:r>
    <w:r w:rsidRPr="006858E9">
      <w:rPr>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5465B" w14:textId="77777777" w:rsidR="00D3691C" w:rsidRPr="006858E9" w:rsidRDefault="00D3691C" w:rsidP="00EB05BF">
    <w:pPr>
      <w:pBdr>
        <w:top w:val="single" w:sz="4" w:space="0" w:color="auto"/>
      </w:pBdr>
      <w:tabs>
        <w:tab w:val="right" w:pos="9072"/>
      </w:tabs>
      <w:rPr>
        <w:sz w:val="16"/>
        <w:szCs w:val="16"/>
      </w:rPr>
    </w:pPr>
    <w:r w:rsidRPr="006858E9">
      <w:rPr>
        <w:sz w:val="16"/>
        <w:szCs w:val="16"/>
      </w:rPr>
      <w:t>References</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CB206E">
      <w:rPr>
        <w:noProof/>
        <w:sz w:val="16"/>
        <w:szCs w:val="16"/>
      </w:rPr>
      <w:t>48</w:t>
    </w:r>
    <w:r w:rsidRPr="006858E9">
      <w:rPr>
        <w:sz w:val="16"/>
        <w:szCs w:val="16"/>
      </w:rPr>
      <w:fldChar w:fldCharType="end"/>
    </w:r>
  </w:p>
  <w:p w14:paraId="6A98EDF8" w14:textId="77777777" w:rsidR="00D3691C" w:rsidRDefault="00D3691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1BEFA" w14:textId="1FF00F25" w:rsidR="00D3691C" w:rsidRPr="006858E9" w:rsidRDefault="00D3691C" w:rsidP="00EB05BF">
    <w:pPr>
      <w:pBdr>
        <w:top w:val="single" w:sz="4" w:space="0" w:color="auto"/>
      </w:pBdr>
      <w:tabs>
        <w:tab w:val="right" w:pos="9072"/>
      </w:tabs>
      <w:rPr>
        <w:sz w:val="16"/>
        <w:szCs w:val="16"/>
      </w:rPr>
    </w:pPr>
    <w:r>
      <w:rPr>
        <w:noProof/>
        <w:sz w:val="16"/>
        <w:szCs w:val="16"/>
      </w:rPr>
      <w:t>Appendix A</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CB206E">
      <w:rPr>
        <w:noProof/>
        <w:sz w:val="16"/>
        <w:szCs w:val="16"/>
      </w:rPr>
      <w:t>50</w:t>
    </w:r>
    <w:r w:rsidRPr="006858E9">
      <w:rPr>
        <w:sz w:val="16"/>
        <w:szCs w:val="16"/>
      </w:rPr>
      <w:fldChar w:fldCharType="end"/>
    </w:r>
  </w:p>
  <w:p w14:paraId="4D785A68" w14:textId="77777777" w:rsidR="00D3691C" w:rsidRDefault="00D369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7F4F7" w14:textId="77777777" w:rsidR="00D3691C" w:rsidRDefault="00D3691C">
      <w:r>
        <w:separator/>
      </w:r>
    </w:p>
    <w:p w14:paraId="169D6D0B" w14:textId="77777777" w:rsidR="00D3691C" w:rsidRDefault="00D3691C"/>
  </w:footnote>
  <w:footnote w:type="continuationSeparator" w:id="0">
    <w:p w14:paraId="5EB8BC77" w14:textId="77777777" w:rsidR="00D3691C" w:rsidRDefault="00D3691C">
      <w:r>
        <w:continuationSeparator/>
      </w:r>
    </w:p>
    <w:p w14:paraId="7022FBE4" w14:textId="77777777" w:rsidR="00D3691C" w:rsidRDefault="00D3691C"/>
  </w:footnote>
  <w:footnote w:id="1">
    <w:p w14:paraId="5B6D9F0A" w14:textId="77777777" w:rsidR="00D3691C" w:rsidRDefault="00D3691C" w:rsidP="001156D4">
      <w:pPr>
        <w:pStyle w:val="FootnoteText1"/>
      </w:pPr>
      <w:r>
        <w:rPr>
          <w:rStyle w:val="FootnoteReference"/>
        </w:rPr>
        <w:footnoteRef/>
      </w:r>
      <w:r>
        <w:t xml:space="preserve"> </w:t>
      </w:r>
      <w:r w:rsidRPr="000F5911">
        <w:t xml:space="preserve">The title of the application submitted by </w:t>
      </w:r>
      <w:r>
        <w:t>GO Resources</w:t>
      </w:r>
      <w:r w:rsidRPr="000F5911">
        <w:t xml:space="preserve"> is “Commercial release of </w:t>
      </w:r>
      <w:r>
        <w:rPr>
          <w:i/>
        </w:rPr>
        <w:t xml:space="preserve">Carthamus tinctorius </w:t>
      </w:r>
      <w:r>
        <w:t xml:space="preserve">L. </w:t>
      </w:r>
      <w:r w:rsidRPr="000F5911">
        <w:rPr>
          <w:i/>
          <w:iCs/>
        </w:rPr>
        <w:t xml:space="preserve"> </w:t>
      </w:r>
      <w:r w:rsidRPr="000F5911">
        <w:t xml:space="preserve">genetically modified for </w:t>
      </w:r>
      <w:r>
        <w:t>high oleic acid composition</w:t>
      </w:r>
      <w:r w:rsidRPr="000F5911">
        <w:t>”.</w:t>
      </w:r>
    </w:p>
  </w:footnote>
  <w:footnote w:id="2">
    <w:p w14:paraId="177B1E20" w14:textId="77777777" w:rsidR="00D3691C" w:rsidRPr="00031D91" w:rsidRDefault="00D3691C" w:rsidP="001156D4">
      <w:pPr>
        <w:pStyle w:val="FootnoteText1"/>
      </w:pPr>
      <w:r w:rsidRPr="00CD52AB">
        <w:rPr>
          <w:rStyle w:val="FootnoteReference"/>
        </w:rPr>
        <w:footnoteRef/>
      </w:r>
      <w:r w:rsidRPr="00CD52AB">
        <w:t xml:space="preserve"> </w:t>
      </w:r>
      <w:r>
        <w:t>GO Resources</w:t>
      </w:r>
      <w:r w:rsidRPr="001156D4">
        <w:t xml:space="preserve"> is seeking approval for unrestricted commercial release of </w:t>
      </w:r>
      <w:r>
        <w:t xml:space="preserve">the GM safflower lines </w:t>
      </w:r>
      <w:r w:rsidRPr="001156D4">
        <w:t xml:space="preserve">in all </w:t>
      </w:r>
      <w:r>
        <w:t>safflower</w:t>
      </w:r>
      <w:r w:rsidRPr="001156D4">
        <w:t xml:space="preserve"> growing areas of Australia. </w:t>
      </w:r>
      <w:r>
        <w:t>Safflower</w:t>
      </w:r>
      <w:r w:rsidRPr="001156D4">
        <w:t xml:space="preserve"> may be grown over a significant proportion of Australian agricultural land, and viable </w:t>
      </w:r>
      <w:r>
        <w:t>safflower seed may be transported out of the safflower</w:t>
      </w:r>
      <w:r w:rsidRPr="001156D4">
        <w:t xml:space="preserve"> growing areas. Therefore, the Regulator decided to consult with all of the local councils in Australia, except for those that have requested not to be consulted on such matters.</w:t>
      </w:r>
    </w:p>
  </w:footnote>
  <w:footnote w:id="3">
    <w:p w14:paraId="693F6B2B" w14:textId="77777777" w:rsidR="00D3691C" w:rsidRDefault="00D3691C">
      <w:pPr>
        <w:pStyle w:val="FootnoteText"/>
      </w:pPr>
      <w:r>
        <w:rPr>
          <w:rStyle w:val="FootnoteReference"/>
        </w:rPr>
        <w:footnoteRef/>
      </w:r>
      <w:r>
        <w:t xml:space="preserve"> F1 plants were obtained by crossing the GM safflower lines with a non-GM line. F1 plants were then left to self-pollinate, generating F2 seeds that were used for analysis. </w:t>
      </w:r>
    </w:p>
  </w:footnote>
  <w:footnote w:id="4">
    <w:p w14:paraId="40FF3DA4" w14:textId="77777777" w:rsidR="00D3691C" w:rsidRDefault="00D3691C">
      <w:pPr>
        <w:pStyle w:val="FootnoteText"/>
      </w:pPr>
      <w:r>
        <w:rPr>
          <w:rStyle w:val="FootnoteReference"/>
        </w:rPr>
        <w:footnoteRef/>
      </w:r>
      <w:r>
        <w:t xml:space="preserve"> </w:t>
      </w:r>
      <w:r w:rsidRPr="00786288">
        <w:t xml:space="preserve">Plants produce </w:t>
      </w:r>
      <w:r>
        <w:t xml:space="preserve">a diverse population of </w:t>
      </w:r>
      <w:r w:rsidRPr="00786288">
        <w:t>small RNAs involved, among other things, in gene silencing.</w:t>
      </w:r>
    </w:p>
  </w:footnote>
  <w:footnote w:id="5">
    <w:p w14:paraId="1AECA16F" w14:textId="77777777" w:rsidR="00D3691C" w:rsidRDefault="00D3691C">
      <w:pPr>
        <w:pStyle w:val="FootnoteText"/>
      </w:pPr>
      <w:r>
        <w:rPr>
          <w:rStyle w:val="FootnoteReference"/>
        </w:rPr>
        <w:footnoteRef/>
      </w:r>
      <w:r>
        <w:t xml:space="preserve"> Deep sequencing refers to a sequencing aiming at a high number of replicate reads of a given genomic sequence. This leads to increased sequencing accuracy and allows for detection of rare variants.</w:t>
      </w:r>
    </w:p>
  </w:footnote>
  <w:footnote w:id="6">
    <w:p w14:paraId="02F9E589" w14:textId="77777777" w:rsidR="00D3691C" w:rsidRDefault="00D3691C" w:rsidP="00163822">
      <w:pPr>
        <w:pStyle w:val="FootnoteText"/>
      </w:pPr>
      <w:r>
        <w:rPr>
          <w:rStyle w:val="FootnoteReference"/>
        </w:rPr>
        <w:footnoteRef/>
      </w:r>
      <w:r>
        <w:t xml:space="preserve"> Randomised complete block design (RCBD) is the standard design for agricultural experiments. In RCBD, experimental units are grouped into blocks. Each block contains a complete set of treatments. This accounts for spatial effects and experimental error.</w:t>
      </w:r>
    </w:p>
  </w:footnote>
  <w:footnote w:id="7">
    <w:p w14:paraId="47E773D0" w14:textId="77777777" w:rsidR="00D3691C" w:rsidRDefault="00D3691C" w:rsidP="00DE2196">
      <w:pPr>
        <w:pStyle w:val="FootnoteText"/>
      </w:pPr>
      <w:r>
        <w:rPr>
          <w:rStyle w:val="FootnoteReference"/>
        </w:rPr>
        <w:footnoteRef/>
      </w:r>
      <w:r>
        <w:t xml:space="preserve"> Oxidation stability of the oil was measured using the Rancimat method. This method is commonly used to measure the </w:t>
      </w:r>
      <w:r w:rsidRPr="00492149">
        <w:t>oxidation stability of vegetable and animal oils and fats and to examine the effectiveness of antioxidants.</w:t>
      </w:r>
    </w:p>
  </w:footnote>
  <w:footnote w:id="8">
    <w:p w14:paraId="1552D180" w14:textId="09EE356C" w:rsidR="00D3691C" w:rsidRDefault="00D3691C" w:rsidP="007728D9">
      <w:pPr>
        <w:pStyle w:val="FootnoteText"/>
      </w:pPr>
      <w:r>
        <w:rPr>
          <w:rStyle w:val="FootnoteReference"/>
        </w:rPr>
        <w:footnoteRef/>
      </w:r>
      <w:r>
        <w:t xml:space="preserve"> Pleiotropy is the effect </w:t>
      </w:r>
      <w:r w:rsidRPr="00051758">
        <w:t xml:space="preserve">of one particular gene on other genes to produce apparently unrelated multiple phenotypic traits </w:t>
      </w:r>
      <w:r>
        <w:fldChar w:fldCharType="begin"/>
      </w:r>
      <w:r>
        <w:instrText xml:space="preserve"> ADDIN EN.CITE &lt;EndNote&gt;&lt;Cite&gt;&lt;Author&gt;Kahl&lt;/Author&gt;&lt;Year&gt;2001&lt;/Year&gt;&lt;RecNum&gt;2078&lt;/RecNum&gt;&lt;DisplayText&gt;(Kahl, 2001)&lt;/DisplayText&gt;&lt;record&gt;&lt;rec-number&gt;2078&lt;/rec-number&gt;&lt;foreign-keys&gt;&lt;key app="EN" db-id="avrzt5sv7wwaa2epps1vzttcw5r5awswf02e" timestamp="1503880437"&gt;2078&lt;/key&gt;&lt;/foreign-keys&gt;&lt;ref-type name="Book"&gt;6&lt;/ref-type&gt;&lt;contributors&gt;&lt;authors&gt;&lt;author&gt;Kahl, G.&lt;/author&gt;&lt;/authors&gt;&lt;/contributors&gt;&lt;titles&gt;&lt;title&gt;The dictionary of gene technology: genomics, transcriptomics, proteomics&lt;/title&gt;&lt;/titles&gt;&lt;section&gt;1-941&lt;/section&gt;&lt;reprint-edition&gt;On Request (5/25/2015)&lt;/reprint-edition&gt;&lt;keywords&gt;&lt;keyword&gt;dictionary&lt;/keyword&gt;&lt;keyword&gt;GENE&lt;/keyword&gt;&lt;/keywords&gt;&lt;dates&gt;&lt;year&gt;2001&lt;/year&gt;&lt;pub-dates&gt;&lt;date&gt;2001&lt;/date&gt;&lt;/pub-dates&gt;&lt;/dates&gt;&lt;pub-location&gt;Weinheim, Germany&lt;/pub-location&gt;&lt;publisher&gt;Wiley-VCH&lt;/publisher&gt;&lt;isbn&gt;3-527-30100-3&lt;/isbn&gt;&lt;label&gt;2348&lt;/label&gt;&lt;urls&gt;&lt;/urls&gt;&lt;remote-database-provider&gt;Sunita Dhindsa&lt;/remote-database-provider&gt;&lt;/record&gt;&lt;/Cite&gt;&lt;/EndNote&gt;</w:instrText>
      </w:r>
      <w:r>
        <w:fldChar w:fldCharType="separate"/>
      </w:r>
      <w:r>
        <w:rPr>
          <w:noProof/>
        </w:rPr>
        <w:t>(</w:t>
      </w:r>
      <w:hyperlink w:anchor="_ENREF_57" w:tooltip="Kahl, 2001 #2078" w:history="1">
        <w:r>
          <w:rPr>
            <w:noProof/>
          </w:rPr>
          <w:t>Kahl, 2001</w:t>
        </w:r>
      </w:hyperlink>
      <w:r>
        <w:rPr>
          <w:noProof/>
        </w:rPr>
        <w:t>)</w:t>
      </w:r>
      <w:r>
        <w:fldChar w:fldCharType="end"/>
      </w:r>
      <w:r w:rsidRPr="00051758">
        <w:t>.</w:t>
      </w:r>
    </w:p>
  </w:footnote>
  <w:footnote w:id="9">
    <w:p w14:paraId="253BEB4D" w14:textId="77777777" w:rsidR="00D3691C" w:rsidRDefault="00D3691C" w:rsidP="00B7256A">
      <w:pPr>
        <w:pStyle w:val="FootnoteText"/>
      </w:pPr>
      <w:r>
        <w:rPr>
          <w:rStyle w:val="FootnoteReference"/>
        </w:rPr>
        <w:footnoteRef/>
      </w:r>
      <w:r>
        <w:t xml:space="preserve"> The Australian Oilseeds Federation and NSW-DPI both indicated that as of Nov 2014, there were no permits from APVMA for use of fungicides on safflower.</w:t>
      </w:r>
    </w:p>
  </w:footnote>
  <w:footnote w:id="10">
    <w:p w14:paraId="06BEAD9C" w14:textId="77777777" w:rsidR="00D3691C" w:rsidRPr="00B96935" w:rsidRDefault="00D3691C" w:rsidP="00170F62">
      <w:pPr>
        <w:pStyle w:val="FootnoteText1"/>
      </w:pPr>
      <w:r w:rsidRPr="00B96935">
        <w:rPr>
          <w:rStyle w:val="FootnoteReference"/>
        </w:rPr>
        <w:footnoteRef/>
      </w:r>
      <w:r w:rsidRPr="00B96935">
        <w:t xml:space="preserve"> A more detailed discussion of uncertainty is contained in the Regulator’s </w:t>
      </w:r>
      <w:r w:rsidRPr="00B96935">
        <w:rPr>
          <w:i/>
        </w:rPr>
        <w:t>Risk Analysis Framework</w:t>
      </w:r>
      <w:r w:rsidRPr="00B96935">
        <w:t xml:space="preserve"> available from the </w:t>
      </w:r>
      <w:hyperlink r:id="rId1" w:history="1">
        <w:r w:rsidRPr="00011A71">
          <w:rPr>
            <w:rStyle w:val="Hyperlink"/>
          </w:rPr>
          <w:t>OGTR website</w:t>
        </w:r>
      </w:hyperlink>
      <w:r w:rsidRPr="00011A71">
        <w:rPr>
          <w:rStyle w:val="Hyperlink"/>
        </w:rPr>
        <w:t xml:space="preserve"> </w:t>
      </w:r>
      <w:r w:rsidRPr="00B96935">
        <w:t>or via Free call 1800 181 030.</w:t>
      </w:r>
    </w:p>
  </w:footnote>
  <w:footnote w:id="11">
    <w:p w14:paraId="5C16FBD5" w14:textId="77777777" w:rsidR="00D3691C" w:rsidRDefault="00D3691C" w:rsidP="00E57A0B">
      <w:pPr>
        <w:pStyle w:val="FootnoteText1"/>
      </w:pPr>
      <w:r>
        <w:rPr>
          <w:rStyle w:val="FootnoteReference"/>
        </w:rPr>
        <w:footnoteRef/>
      </w:r>
      <w:r>
        <w:t xml:space="preserve"> </w:t>
      </w:r>
      <w:r w:rsidRPr="009435AD">
        <w:t>As none of the proposed dealings are considered to pose a significant risk to people or the environment, section 52(2)(d)(ii) of the Act mandates a minimum period of 30 days for consultation on the RARMP. However, t</w:t>
      </w:r>
      <w:r>
        <w:t>he Regulator has allowed up to 8</w:t>
      </w:r>
      <w:r w:rsidRPr="009435AD">
        <w:t xml:space="preserve"> weeks for the receipt of submissions from prescribed experts, agencies and authorities and the public</w:t>
      </w:r>
      <w:r>
        <w:t>.</w:t>
      </w:r>
    </w:p>
  </w:footnote>
  <w:footnote w:id="12">
    <w:p w14:paraId="78C80320" w14:textId="77777777" w:rsidR="00D3691C" w:rsidRDefault="00D3691C" w:rsidP="008A4DFF">
      <w:r w:rsidRPr="00090EF5">
        <w:rPr>
          <w:rFonts w:eastAsiaTheme="majorEastAsia"/>
          <w:sz w:val="20"/>
          <w:vertAlign w:val="superscript"/>
        </w:rPr>
        <w:footnoteRef/>
      </w:r>
      <w:r w:rsidRPr="00090EF5">
        <w:rPr>
          <w:sz w:val="20"/>
          <w:vertAlign w:val="superscript"/>
        </w:rPr>
        <w:t xml:space="preserve"> </w:t>
      </w:r>
      <w:r w:rsidRPr="00090EF5">
        <w:rPr>
          <w:sz w:val="20"/>
        </w:rPr>
        <w:t>Prescribed agencies include GTTAC, State and Territory Governments, relevant local governments, Australian government agencies and the Minister for the Environment</w:t>
      </w:r>
      <w:r>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67AAC" w14:textId="77777777" w:rsidR="00D3691C" w:rsidRPr="00F22284" w:rsidRDefault="00D3691C" w:rsidP="006D0C25">
    <w:pPr>
      <w:pBdr>
        <w:bottom w:val="single" w:sz="4" w:space="1" w:color="auto"/>
      </w:pBdr>
      <w:tabs>
        <w:tab w:val="right" w:pos="9072"/>
      </w:tabs>
      <w:ind w:right="-2"/>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8C1FA" w14:textId="5EB4F3CE" w:rsidR="00D3691C" w:rsidRPr="003B2E3B" w:rsidRDefault="00D3691C" w:rsidP="00DB3074">
    <w:pPr>
      <w:pBdr>
        <w:bottom w:val="single" w:sz="4" w:space="1" w:color="auto"/>
      </w:pBdr>
      <w:tabs>
        <w:tab w:val="right" w:pos="9072"/>
      </w:tabs>
      <w:ind w:right="-2"/>
    </w:pPr>
    <w:r w:rsidRPr="003B2E3B">
      <w:rPr>
        <w:sz w:val="16"/>
        <w:szCs w:val="16"/>
      </w:rPr>
      <w:t>DIR 15</w:t>
    </w:r>
    <w:r>
      <w:rPr>
        <w:sz w:val="16"/>
        <w:szCs w:val="16"/>
      </w:rPr>
      <w:t>8</w:t>
    </w:r>
    <w:r w:rsidRPr="003B2E3B">
      <w:rPr>
        <w:sz w:val="16"/>
        <w:szCs w:val="16"/>
      </w:rPr>
      <w:t xml:space="preserve"> – Risk Assessment and Risk Management Plan </w:t>
    </w:r>
    <w:r w:rsidRPr="00185A10">
      <w:rPr>
        <w:sz w:val="16"/>
        <w:szCs w:val="16"/>
      </w:rPr>
      <w:t>(June 2018</w:t>
    </w:r>
    <w:r w:rsidRPr="003B2E3B">
      <w:rPr>
        <w:sz w:val="16"/>
        <w:szCs w:val="16"/>
      </w:rPr>
      <w:t>)</w:t>
    </w:r>
    <w:r w:rsidRPr="003B2E3B">
      <w:rPr>
        <w:sz w:val="16"/>
        <w:szCs w:val="16"/>
      </w:rPr>
      <w:tab/>
      <w:t>Office of the Gene Technology Regulator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1">
    <w:nsid w:val="00000014"/>
    <w:multiLevelType w:val="singleLevel"/>
    <w:tmpl w:val="00000014"/>
    <w:name w:val="WW8Num20"/>
    <w:lvl w:ilvl="0">
      <w:start w:val="1"/>
      <w:numFmt w:val="bullet"/>
      <w:lvlText w:val=""/>
      <w:lvlJc w:val="left"/>
      <w:pPr>
        <w:tabs>
          <w:tab w:val="num" w:pos="567"/>
        </w:tabs>
        <w:ind w:left="567" w:hanging="283"/>
      </w:pPr>
      <w:rPr>
        <w:rFonts w:ascii="Symbol" w:hAnsi="Symbol"/>
      </w:rPr>
    </w:lvl>
  </w:abstractNum>
  <w:abstractNum w:abstractNumId="2">
    <w:nsid w:val="00AA3A53"/>
    <w:multiLevelType w:val="hybridMultilevel"/>
    <w:tmpl w:val="6B88D770"/>
    <w:lvl w:ilvl="0" w:tplc="1AD6047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CB40FF"/>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40D08B8"/>
    <w:multiLevelType w:val="hybridMultilevel"/>
    <w:tmpl w:val="71A0A492"/>
    <w:lvl w:ilvl="0" w:tplc="0C090001">
      <w:start w:val="1"/>
      <w:numFmt w:val="bullet"/>
      <w:lvlText w:val=""/>
      <w:lvlJc w:val="left"/>
      <w:pPr>
        <w:ind w:left="644"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13433093"/>
    <w:multiLevelType w:val="hybridMultilevel"/>
    <w:tmpl w:val="668ED7BC"/>
    <w:lvl w:ilvl="0" w:tplc="0C090003">
      <w:start w:val="1"/>
      <w:numFmt w:val="lowerLetter"/>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554644E"/>
    <w:multiLevelType w:val="hybridMultilevel"/>
    <w:tmpl w:val="B3486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B2C1BF6"/>
    <w:multiLevelType w:val="hybridMultilevel"/>
    <w:tmpl w:val="BBE0367E"/>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09A6F1D"/>
    <w:multiLevelType w:val="hybridMultilevel"/>
    <w:tmpl w:val="D264C32C"/>
    <w:lvl w:ilvl="0" w:tplc="0C090003">
      <w:start w:val="1"/>
      <w:numFmt w:val="lowerLetter"/>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358180D"/>
    <w:multiLevelType w:val="hybridMultilevel"/>
    <w:tmpl w:val="08A4C490"/>
    <w:lvl w:ilvl="0" w:tplc="7C90135A">
      <w:start w:val="1"/>
      <w:numFmt w:val="decimal"/>
      <w:pStyle w:val="Para"/>
      <w:lvlText w:val="%1."/>
      <w:lvlJc w:val="left"/>
      <w:pPr>
        <w:tabs>
          <w:tab w:val="num" w:pos="6755"/>
        </w:tabs>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0">
    <w:nsid w:val="265A1728"/>
    <w:multiLevelType w:val="hybridMultilevel"/>
    <w:tmpl w:val="41748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9641993"/>
    <w:multiLevelType w:val="multilevel"/>
    <w:tmpl w:val="2CD07CE2"/>
    <w:numStyleLink w:val="tablebulletsRARMP"/>
  </w:abstractNum>
  <w:abstractNum w:abstractNumId="12">
    <w:nsid w:val="36AE6ABF"/>
    <w:multiLevelType w:val="multilevel"/>
    <w:tmpl w:val="D35C095A"/>
    <w:lvl w:ilvl="0">
      <w:start w:val="1"/>
      <w:numFmt w:val="decimal"/>
      <w:pStyle w:val="1RARMP"/>
      <w:lvlText w:val="Chapter %1"/>
      <w:lvlJc w:val="left"/>
      <w:pPr>
        <w:tabs>
          <w:tab w:val="num" w:pos="284"/>
        </w:tabs>
        <w:ind w:left="0" w:firstLine="0"/>
      </w:pPr>
      <w:rPr>
        <w:rFonts w:asciiTheme="minorHAnsi" w:hAnsiTheme="minorHAnsi" w:cs="Arial" w:hint="default"/>
        <w:b/>
        <w:bCs/>
        <w:i w:val="0"/>
        <w:iCs w:val="0"/>
        <w:color w:val="000000"/>
        <w:sz w:val="36"/>
        <w:szCs w:val="36"/>
        <w:u w:val="none"/>
      </w:rPr>
    </w:lvl>
    <w:lvl w:ilvl="1">
      <w:start w:val="1"/>
      <w:numFmt w:val="decimal"/>
      <w:pStyle w:val="2RARMP"/>
      <w:lvlText w:val="Section %2"/>
      <w:lvlJc w:val="left"/>
      <w:pPr>
        <w:tabs>
          <w:tab w:val="num" w:pos="2241"/>
        </w:tabs>
        <w:ind w:left="2241" w:hanging="1531"/>
      </w:pPr>
      <w:rPr>
        <w:rFonts w:ascii="Calibri" w:hAnsi="Calibri" w:cs="Arial" w:hint="default"/>
        <w:b/>
        <w:bCs/>
        <w:i w:val="0"/>
        <w:iCs/>
        <w:sz w:val="28"/>
        <w:szCs w:val="28"/>
        <w:u w:val="none"/>
      </w:rPr>
    </w:lvl>
    <w:lvl w:ilvl="2">
      <w:start w:val="1"/>
      <w:numFmt w:val="decimal"/>
      <w:pStyle w:val="3RARMP"/>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pStyle w:val="4RARMP"/>
      <w:lvlText w:val="%2.%3.%4"/>
      <w:lvlJc w:val="left"/>
      <w:pPr>
        <w:tabs>
          <w:tab w:val="num" w:pos="1986"/>
        </w:tabs>
        <w:ind w:left="1702" w:firstLine="0"/>
      </w:pPr>
      <w:rPr>
        <w:rFonts w:cs="Times New Roman"/>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8BD56C3"/>
    <w:multiLevelType w:val="hybridMultilevel"/>
    <w:tmpl w:val="8814CD78"/>
    <w:lvl w:ilvl="0" w:tplc="0C090003">
      <w:start w:val="1"/>
      <w:numFmt w:val="lowerLetter"/>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AA9230D"/>
    <w:multiLevelType w:val="hybridMultilevel"/>
    <w:tmpl w:val="3BA801F2"/>
    <w:lvl w:ilvl="0" w:tplc="8C0C4BAC">
      <w:start w:val="1"/>
      <w:numFmt w:val="lowerLetter"/>
      <w:lvlText w:val="(%1)"/>
      <w:lvlJc w:val="left"/>
      <w:pPr>
        <w:tabs>
          <w:tab w:val="num" w:pos="870"/>
        </w:tabs>
        <w:ind w:left="870" w:hanging="360"/>
      </w:pPr>
      <w:rPr>
        <w:rFonts w:hint="default"/>
      </w:rPr>
    </w:lvl>
    <w:lvl w:ilvl="1" w:tplc="66BEF9C8" w:tentative="1">
      <w:start w:val="1"/>
      <w:numFmt w:val="lowerLetter"/>
      <w:lvlText w:val="%2."/>
      <w:lvlJc w:val="left"/>
      <w:pPr>
        <w:tabs>
          <w:tab w:val="num" w:pos="870"/>
        </w:tabs>
        <w:ind w:left="870" w:hanging="360"/>
      </w:pPr>
    </w:lvl>
    <w:lvl w:ilvl="2" w:tplc="0409001B" w:tentative="1">
      <w:start w:val="1"/>
      <w:numFmt w:val="lowerRoman"/>
      <w:lvlText w:val="%3."/>
      <w:lvlJc w:val="right"/>
      <w:pPr>
        <w:tabs>
          <w:tab w:val="num" w:pos="1590"/>
        </w:tabs>
        <w:ind w:left="1590" w:hanging="180"/>
      </w:pPr>
    </w:lvl>
    <w:lvl w:ilvl="3" w:tplc="0409000F" w:tentative="1">
      <w:start w:val="1"/>
      <w:numFmt w:val="decimal"/>
      <w:lvlText w:val="%4."/>
      <w:lvlJc w:val="left"/>
      <w:pPr>
        <w:tabs>
          <w:tab w:val="num" w:pos="2310"/>
        </w:tabs>
        <w:ind w:left="2310" w:hanging="360"/>
      </w:pPr>
    </w:lvl>
    <w:lvl w:ilvl="4" w:tplc="04090019" w:tentative="1">
      <w:start w:val="1"/>
      <w:numFmt w:val="lowerLetter"/>
      <w:lvlText w:val="%5."/>
      <w:lvlJc w:val="left"/>
      <w:pPr>
        <w:tabs>
          <w:tab w:val="num" w:pos="3030"/>
        </w:tabs>
        <w:ind w:left="3030" w:hanging="360"/>
      </w:pPr>
    </w:lvl>
    <w:lvl w:ilvl="5" w:tplc="0409001B" w:tentative="1">
      <w:start w:val="1"/>
      <w:numFmt w:val="lowerRoman"/>
      <w:lvlText w:val="%6."/>
      <w:lvlJc w:val="right"/>
      <w:pPr>
        <w:tabs>
          <w:tab w:val="num" w:pos="3750"/>
        </w:tabs>
        <w:ind w:left="3750" w:hanging="180"/>
      </w:pPr>
    </w:lvl>
    <w:lvl w:ilvl="6" w:tplc="0409000F" w:tentative="1">
      <w:start w:val="1"/>
      <w:numFmt w:val="decimal"/>
      <w:lvlText w:val="%7."/>
      <w:lvlJc w:val="left"/>
      <w:pPr>
        <w:tabs>
          <w:tab w:val="num" w:pos="4470"/>
        </w:tabs>
        <w:ind w:left="4470" w:hanging="360"/>
      </w:pPr>
    </w:lvl>
    <w:lvl w:ilvl="7" w:tplc="04090019" w:tentative="1">
      <w:start w:val="1"/>
      <w:numFmt w:val="lowerLetter"/>
      <w:lvlText w:val="%8."/>
      <w:lvlJc w:val="left"/>
      <w:pPr>
        <w:tabs>
          <w:tab w:val="num" w:pos="5190"/>
        </w:tabs>
        <w:ind w:left="5190" w:hanging="360"/>
      </w:pPr>
    </w:lvl>
    <w:lvl w:ilvl="8" w:tplc="0409001B" w:tentative="1">
      <w:start w:val="1"/>
      <w:numFmt w:val="lowerRoman"/>
      <w:lvlText w:val="%9."/>
      <w:lvlJc w:val="right"/>
      <w:pPr>
        <w:tabs>
          <w:tab w:val="num" w:pos="5910"/>
        </w:tabs>
        <w:ind w:left="5910" w:hanging="180"/>
      </w:pPr>
    </w:lvl>
  </w:abstractNum>
  <w:abstractNum w:abstractNumId="15">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414A6F0C"/>
    <w:multiLevelType w:val="hybridMultilevel"/>
    <w:tmpl w:val="FD22B8A0"/>
    <w:lvl w:ilvl="0" w:tplc="4BEC28E6">
      <w:start w:val="1"/>
      <w:numFmt w:val="bullet"/>
      <w:pStyle w:val="BulletedRARMP"/>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7">
    <w:nsid w:val="430D0491"/>
    <w:multiLevelType w:val="hybridMultilevel"/>
    <w:tmpl w:val="6FA68CFC"/>
    <w:lvl w:ilvl="0" w:tplc="1E82D404">
      <w:start w:val="1"/>
      <w:numFmt w:val="decimal"/>
      <w:pStyle w:val="RARMPnumberedparagraphs"/>
      <w:lvlText w:val="%1."/>
      <w:lvlJc w:val="left"/>
      <w:pPr>
        <w:ind w:left="644"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4BFA036F"/>
    <w:multiLevelType w:val="hybridMultilevel"/>
    <w:tmpl w:val="AB36DAA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B81822"/>
    <w:multiLevelType w:val="hybridMultilevel"/>
    <w:tmpl w:val="0F42AFDE"/>
    <w:lvl w:ilvl="0" w:tplc="0C090003">
      <w:start w:val="1"/>
      <w:numFmt w:val="lowerLetter"/>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FF16CB7"/>
    <w:multiLevelType w:val="hybridMultilevel"/>
    <w:tmpl w:val="04848D06"/>
    <w:lvl w:ilvl="0" w:tplc="0C090003">
      <w:start w:val="1"/>
      <w:numFmt w:val="lowerLetter"/>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23">
    <w:nsid w:val="781810AD"/>
    <w:multiLevelType w:val="hybridMultilevel"/>
    <w:tmpl w:val="8F30B51E"/>
    <w:lvl w:ilvl="0" w:tplc="FFFFFFFF">
      <w:start w:val="1"/>
      <w:numFmt w:val="decimal"/>
      <w:pStyle w:val="1Para"/>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6"/>
  </w:num>
  <w:num w:numId="2">
    <w:abstractNumId w:val="12"/>
  </w:num>
  <w:num w:numId="3">
    <w:abstractNumId w:val="18"/>
  </w:num>
  <w:num w:numId="4">
    <w:abstractNumId w:val="20"/>
  </w:num>
  <w:num w:numId="5">
    <w:abstractNumId w:val="11"/>
  </w:num>
  <w:num w:numId="6">
    <w:abstractNumId w:val="22"/>
  </w:num>
  <w:num w:numId="7">
    <w:abstractNumId w:val="2"/>
  </w:num>
  <w:num w:numId="8">
    <w:abstractNumId w:val="14"/>
  </w:num>
  <w:num w:numId="9">
    <w:abstractNumId w:val="10"/>
  </w:num>
  <w:num w:numId="10">
    <w:abstractNumId w:val="17"/>
  </w:num>
  <w:num w:numId="11">
    <w:abstractNumId w:val="5"/>
  </w:num>
  <w:num w:numId="12">
    <w:abstractNumId w:val="19"/>
  </w:num>
  <w:num w:numId="13">
    <w:abstractNumId w:val="21"/>
  </w:num>
  <w:num w:numId="14">
    <w:abstractNumId w:val="3"/>
  </w:num>
  <w:num w:numId="15">
    <w:abstractNumId w:val="13"/>
  </w:num>
  <w:num w:numId="16">
    <w:abstractNumId w:val="17"/>
    <w:lvlOverride w:ilvl="0">
      <w:startOverride w:val="1"/>
    </w:lvlOverride>
  </w:num>
  <w:num w:numId="17">
    <w:abstractNumId w:val="7"/>
  </w:num>
  <w:num w:numId="18">
    <w:abstractNumId w:val="8"/>
  </w:num>
  <w:num w:numId="19">
    <w:abstractNumId w:val="23"/>
  </w:num>
  <w:num w:numId="20">
    <w:abstractNumId w:val="9"/>
  </w:num>
  <w:num w:numId="21">
    <w:abstractNumId w:val="15"/>
  </w:num>
  <w:num w:numId="22">
    <w:abstractNumId w:val="4"/>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6"/>
  </w:num>
  <w:num w:numId="41">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1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5sxeatwz8vtftuevpacvptzkwett5affx5ar&quot;&gt;DIR 158 database&lt;record-ids&gt;&lt;item&gt;1&lt;/item&gt;&lt;item&gt;2&lt;/item&gt;&lt;item&gt;3&lt;/item&gt;&lt;item&gt;4&lt;/item&gt;&lt;item&gt;5&lt;/item&gt;&lt;item&gt;6&lt;/item&gt;&lt;item&gt;7&lt;/item&gt;&lt;item&gt;8&lt;/item&gt;&lt;item&gt;10&lt;/item&gt;&lt;item&gt;11&lt;/item&gt;&lt;item&gt;12&lt;/item&gt;&lt;item&gt;13&lt;/item&gt;&lt;item&gt;14&lt;/item&gt;&lt;item&gt;17&lt;/item&gt;&lt;item&gt;18&lt;/item&gt;&lt;item&gt;19&lt;/item&gt;&lt;item&gt;20&lt;/item&gt;&lt;item&gt;21&lt;/item&gt;&lt;item&gt;22&lt;/item&gt;&lt;item&gt;24&lt;/item&gt;&lt;item&gt;26&lt;/item&gt;&lt;item&gt;27&lt;/item&gt;&lt;item&gt;28&lt;/item&gt;&lt;item&gt;29&lt;/item&gt;&lt;item&gt;30&lt;/item&gt;&lt;item&gt;31&lt;/item&gt;&lt;item&gt;32&lt;/item&gt;&lt;item&gt;34&lt;/item&gt;&lt;item&gt;36&lt;/item&gt;&lt;item&gt;37&lt;/item&gt;&lt;item&gt;38&lt;/item&gt;&lt;item&gt;39&lt;/item&gt;&lt;item&gt;40&lt;/item&gt;&lt;item&gt;41&lt;/item&gt;&lt;item&gt;42&lt;/item&gt;&lt;item&gt;43&lt;/item&gt;&lt;item&gt;44&lt;/item&gt;&lt;item&gt;45&lt;/item&gt;&lt;item&gt;46&lt;/item&gt;&lt;/record-ids&gt;&lt;/item&gt;&lt;item db-id=&quot;avrzt5sv7wwaa2epps1vzttcw5r5awswf02e&quot;&gt;OGTR DIR Reference database&lt;record-ids&gt;&lt;item&gt;311&lt;/item&gt;&lt;item&gt;335&lt;/item&gt;&lt;item&gt;380&lt;/item&gt;&lt;item&gt;2012&lt;/item&gt;&lt;item&gt;2078&lt;/item&gt;&lt;item&gt;2599&lt;/item&gt;&lt;item&gt;2790&lt;/item&gt;&lt;item&gt;3914&lt;/item&gt;&lt;item&gt;5127&lt;/item&gt;&lt;item&gt;5639&lt;/item&gt;&lt;item&gt;5750&lt;/item&gt;&lt;item&gt;9206&lt;/item&gt;&lt;item&gt;10516&lt;/item&gt;&lt;item&gt;12572&lt;/item&gt;&lt;item&gt;13283&lt;/item&gt;&lt;item&gt;17357&lt;/item&gt;&lt;item&gt;17403&lt;/item&gt;&lt;item&gt;17806&lt;/item&gt;&lt;item&gt;17807&lt;/item&gt;&lt;item&gt;17809&lt;/item&gt;&lt;item&gt;17811&lt;/item&gt;&lt;item&gt;17813&lt;/item&gt;&lt;item&gt;17817&lt;/item&gt;&lt;item&gt;17819&lt;/item&gt;&lt;item&gt;17823&lt;/item&gt;&lt;item&gt;17824&lt;/item&gt;&lt;item&gt;17831&lt;/item&gt;&lt;item&gt;17838&lt;/item&gt;&lt;item&gt;17839&lt;/item&gt;&lt;item&gt;17840&lt;/item&gt;&lt;item&gt;17844&lt;/item&gt;&lt;item&gt;17852&lt;/item&gt;&lt;item&gt;17930&lt;/item&gt;&lt;item&gt;17938&lt;/item&gt;&lt;item&gt;18017&lt;/item&gt;&lt;item&gt;18036&lt;/item&gt;&lt;item&gt;18037&lt;/item&gt;&lt;item&gt;18038&lt;/item&gt;&lt;item&gt;18041&lt;/item&gt;&lt;item&gt;18042&lt;/item&gt;&lt;item&gt;18053&lt;/item&gt;&lt;item&gt;18054&lt;/item&gt;&lt;item&gt;18100&lt;/item&gt;&lt;item&gt;18101&lt;/item&gt;&lt;item&gt;18594&lt;/item&gt;&lt;item&gt;18637&lt;/item&gt;&lt;item&gt;18729&lt;/item&gt;&lt;item&gt;18856&lt;/item&gt;&lt;item&gt;18915&lt;/item&gt;&lt;item&gt;18926&lt;/item&gt;&lt;item&gt;18933&lt;/item&gt;&lt;item&gt;18938&lt;/item&gt;&lt;item&gt;18939&lt;/item&gt;&lt;item&gt;18942&lt;/item&gt;&lt;item&gt;18945&lt;/item&gt;&lt;item&gt;18955&lt;/item&gt;&lt;item&gt;18961&lt;/item&gt;&lt;item&gt;18963&lt;/item&gt;&lt;item&gt;18970&lt;/item&gt;&lt;item&gt;18972&lt;/item&gt;&lt;item&gt;18978&lt;/item&gt;&lt;item&gt;18985&lt;/item&gt;&lt;item&gt;18986&lt;/item&gt;&lt;item&gt;18987&lt;/item&gt;&lt;item&gt;18995&lt;/item&gt;&lt;item&gt;18997&lt;/item&gt;&lt;item&gt;19003&lt;/item&gt;&lt;item&gt;19009&lt;/item&gt;&lt;item&gt;19027&lt;/item&gt;&lt;item&gt;19041&lt;/item&gt;&lt;item&gt;19043&lt;/item&gt;&lt;item&gt;19044&lt;/item&gt;&lt;item&gt;19064&lt;/item&gt;&lt;item&gt;19401&lt;/item&gt;&lt;item&gt;19403&lt;/item&gt;&lt;item&gt;19995&lt;/item&gt;&lt;item&gt;20282&lt;/item&gt;&lt;item&gt;20305&lt;/item&gt;&lt;item&gt;20527&lt;/item&gt;&lt;item&gt;20602&lt;/item&gt;&lt;item&gt;20603&lt;/item&gt;&lt;item&gt;20692&lt;/item&gt;&lt;item&gt;21163&lt;/item&gt;&lt;item&gt;21171&lt;/item&gt;&lt;item&gt;21447&lt;/item&gt;&lt;item&gt;21450&lt;/item&gt;&lt;/record-ids&gt;&lt;/item&gt;&lt;/Libraries&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B97849"/>
    <w:rsid w:val="0000001B"/>
    <w:rsid w:val="00000100"/>
    <w:rsid w:val="00000371"/>
    <w:rsid w:val="0000081E"/>
    <w:rsid w:val="00000942"/>
    <w:rsid w:val="0000096F"/>
    <w:rsid w:val="00000B3C"/>
    <w:rsid w:val="00001211"/>
    <w:rsid w:val="00001426"/>
    <w:rsid w:val="0000162F"/>
    <w:rsid w:val="00001A76"/>
    <w:rsid w:val="00001B6E"/>
    <w:rsid w:val="00001DC7"/>
    <w:rsid w:val="00001E21"/>
    <w:rsid w:val="000023D7"/>
    <w:rsid w:val="000029E7"/>
    <w:rsid w:val="00003131"/>
    <w:rsid w:val="00003161"/>
    <w:rsid w:val="0000347C"/>
    <w:rsid w:val="000034AB"/>
    <w:rsid w:val="0000371A"/>
    <w:rsid w:val="00003865"/>
    <w:rsid w:val="00003B50"/>
    <w:rsid w:val="00003B88"/>
    <w:rsid w:val="00003D79"/>
    <w:rsid w:val="00003F9E"/>
    <w:rsid w:val="000042CF"/>
    <w:rsid w:val="00004359"/>
    <w:rsid w:val="0000493B"/>
    <w:rsid w:val="00004A10"/>
    <w:rsid w:val="00004C7E"/>
    <w:rsid w:val="00005B7B"/>
    <w:rsid w:val="00005CB2"/>
    <w:rsid w:val="000065B4"/>
    <w:rsid w:val="00006605"/>
    <w:rsid w:val="00006885"/>
    <w:rsid w:val="00006979"/>
    <w:rsid w:val="00006DC7"/>
    <w:rsid w:val="00006DCE"/>
    <w:rsid w:val="00006EDA"/>
    <w:rsid w:val="00007309"/>
    <w:rsid w:val="00007B29"/>
    <w:rsid w:val="00007B4F"/>
    <w:rsid w:val="00007DDD"/>
    <w:rsid w:val="00010223"/>
    <w:rsid w:val="000102AF"/>
    <w:rsid w:val="000105D8"/>
    <w:rsid w:val="000108AF"/>
    <w:rsid w:val="0001090B"/>
    <w:rsid w:val="00011037"/>
    <w:rsid w:val="00011283"/>
    <w:rsid w:val="00011573"/>
    <w:rsid w:val="00011A71"/>
    <w:rsid w:val="00011D29"/>
    <w:rsid w:val="00011DE3"/>
    <w:rsid w:val="00011EE0"/>
    <w:rsid w:val="00012286"/>
    <w:rsid w:val="00012316"/>
    <w:rsid w:val="00012446"/>
    <w:rsid w:val="0001258D"/>
    <w:rsid w:val="0001281A"/>
    <w:rsid w:val="000129B0"/>
    <w:rsid w:val="000129D5"/>
    <w:rsid w:val="00012F8F"/>
    <w:rsid w:val="00012FE4"/>
    <w:rsid w:val="000131DE"/>
    <w:rsid w:val="00013281"/>
    <w:rsid w:val="0001340A"/>
    <w:rsid w:val="00013710"/>
    <w:rsid w:val="000137BF"/>
    <w:rsid w:val="00013842"/>
    <w:rsid w:val="0001390D"/>
    <w:rsid w:val="00013B8C"/>
    <w:rsid w:val="00014066"/>
    <w:rsid w:val="00014237"/>
    <w:rsid w:val="00014296"/>
    <w:rsid w:val="00014679"/>
    <w:rsid w:val="00014755"/>
    <w:rsid w:val="000155CD"/>
    <w:rsid w:val="000157CA"/>
    <w:rsid w:val="0001619B"/>
    <w:rsid w:val="00016235"/>
    <w:rsid w:val="0001652B"/>
    <w:rsid w:val="0001697F"/>
    <w:rsid w:val="00016EBE"/>
    <w:rsid w:val="000170FB"/>
    <w:rsid w:val="0001731A"/>
    <w:rsid w:val="00017384"/>
    <w:rsid w:val="0001757D"/>
    <w:rsid w:val="00017815"/>
    <w:rsid w:val="00017897"/>
    <w:rsid w:val="000178D7"/>
    <w:rsid w:val="00017F57"/>
    <w:rsid w:val="000200F7"/>
    <w:rsid w:val="0002043F"/>
    <w:rsid w:val="000206A5"/>
    <w:rsid w:val="00021063"/>
    <w:rsid w:val="0002121B"/>
    <w:rsid w:val="00021365"/>
    <w:rsid w:val="000214D4"/>
    <w:rsid w:val="00021551"/>
    <w:rsid w:val="000216C5"/>
    <w:rsid w:val="0002198C"/>
    <w:rsid w:val="00021999"/>
    <w:rsid w:val="000219A6"/>
    <w:rsid w:val="00021A25"/>
    <w:rsid w:val="00021C32"/>
    <w:rsid w:val="00021D39"/>
    <w:rsid w:val="00022531"/>
    <w:rsid w:val="00022873"/>
    <w:rsid w:val="00022A88"/>
    <w:rsid w:val="00022E9F"/>
    <w:rsid w:val="00022EF8"/>
    <w:rsid w:val="00023395"/>
    <w:rsid w:val="000235C0"/>
    <w:rsid w:val="00023AE5"/>
    <w:rsid w:val="0002429E"/>
    <w:rsid w:val="00024AAC"/>
    <w:rsid w:val="00024BF1"/>
    <w:rsid w:val="00024D90"/>
    <w:rsid w:val="00024E0E"/>
    <w:rsid w:val="000253F8"/>
    <w:rsid w:val="000255B2"/>
    <w:rsid w:val="000257B5"/>
    <w:rsid w:val="00025964"/>
    <w:rsid w:val="00025ADE"/>
    <w:rsid w:val="00025CE5"/>
    <w:rsid w:val="00025E17"/>
    <w:rsid w:val="00025EAC"/>
    <w:rsid w:val="00026395"/>
    <w:rsid w:val="0002649B"/>
    <w:rsid w:val="00026C9C"/>
    <w:rsid w:val="00027066"/>
    <w:rsid w:val="00027084"/>
    <w:rsid w:val="00027626"/>
    <w:rsid w:val="000278E5"/>
    <w:rsid w:val="00027953"/>
    <w:rsid w:val="00027A9E"/>
    <w:rsid w:val="00027B11"/>
    <w:rsid w:val="00027B26"/>
    <w:rsid w:val="000301FA"/>
    <w:rsid w:val="0003033B"/>
    <w:rsid w:val="00030709"/>
    <w:rsid w:val="00030761"/>
    <w:rsid w:val="0003091D"/>
    <w:rsid w:val="00030A09"/>
    <w:rsid w:val="00030D45"/>
    <w:rsid w:val="00030D83"/>
    <w:rsid w:val="00030E9F"/>
    <w:rsid w:val="00030FBE"/>
    <w:rsid w:val="0003138B"/>
    <w:rsid w:val="00031533"/>
    <w:rsid w:val="00031590"/>
    <w:rsid w:val="00031C70"/>
    <w:rsid w:val="00031D2C"/>
    <w:rsid w:val="00031D91"/>
    <w:rsid w:val="00031EE0"/>
    <w:rsid w:val="0003203F"/>
    <w:rsid w:val="00032270"/>
    <w:rsid w:val="00032364"/>
    <w:rsid w:val="00032693"/>
    <w:rsid w:val="00032778"/>
    <w:rsid w:val="0003277D"/>
    <w:rsid w:val="00032A1E"/>
    <w:rsid w:val="00033812"/>
    <w:rsid w:val="000338EC"/>
    <w:rsid w:val="00033BFA"/>
    <w:rsid w:val="000348D5"/>
    <w:rsid w:val="00034EC2"/>
    <w:rsid w:val="00034F9D"/>
    <w:rsid w:val="00035507"/>
    <w:rsid w:val="00035610"/>
    <w:rsid w:val="000358AC"/>
    <w:rsid w:val="00035CC3"/>
    <w:rsid w:val="00035F1B"/>
    <w:rsid w:val="00035FD8"/>
    <w:rsid w:val="000364B7"/>
    <w:rsid w:val="000366B5"/>
    <w:rsid w:val="000366C3"/>
    <w:rsid w:val="000368F8"/>
    <w:rsid w:val="00036B6A"/>
    <w:rsid w:val="00036C66"/>
    <w:rsid w:val="00036CDC"/>
    <w:rsid w:val="00036D41"/>
    <w:rsid w:val="00037296"/>
    <w:rsid w:val="000372AC"/>
    <w:rsid w:val="0003738D"/>
    <w:rsid w:val="000374CD"/>
    <w:rsid w:val="000377F4"/>
    <w:rsid w:val="00037994"/>
    <w:rsid w:val="00037AC8"/>
    <w:rsid w:val="0004016C"/>
    <w:rsid w:val="0004076D"/>
    <w:rsid w:val="00040A11"/>
    <w:rsid w:val="00040CAB"/>
    <w:rsid w:val="00040D7B"/>
    <w:rsid w:val="000417D0"/>
    <w:rsid w:val="00041857"/>
    <w:rsid w:val="00041AA6"/>
    <w:rsid w:val="00041ACA"/>
    <w:rsid w:val="00041ACE"/>
    <w:rsid w:val="00041F19"/>
    <w:rsid w:val="00042142"/>
    <w:rsid w:val="0004230D"/>
    <w:rsid w:val="000425B5"/>
    <w:rsid w:val="000427A6"/>
    <w:rsid w:val="0004287A"/>
    <w:rsid w:val="0004294D"/>
    <w:rsid w:val="00043125"/>
    <w:rsid w:val="0004334D"/>
    <w:rsid w:val="0004351E"/>
    <w:rsid w:val="00043644"/>
    <w:rsid w:val="00043710"/>
    <w:rsid w:val="000438E3"/>
    <w:rsid w:val="00043927"/>
    <w:rsid w:val="00043993"/>
    <w:rsid w:val="00043DE3"/>
    <w:rsid w:val="00043F2D"/>
    <w:rsid w:val="000440D5"/>
    <w:rsid w:val="0004411D"/>
    <w:rsid w:val="000444EE"/>
    <w:rsid w:val="00044505"/>
    <w:rsid w:val="000445AF"/>
    <w:rsid w:val="00044649"/>
    <w:rsid w:val="0004471A"/>
    <w:rsid w:val="00044C27"/>
    <w:rsid w:val="00044D06"/>
    <w:rsid w:val="00044F9C"/>
    <w:rsid w:val="000450BD"/>
    <w:rsid w:val="00045466"/>
    <w:rsid w:val="00045A56"/>
    <w:rsid w:val="00045F9E"/>
    <w:rsid w:val="000462BD"/>
    <w:rsid w:val="00046527"/>
    <w:rsid w:val="0004664F"/>
    <w:rsid w:val="000468C7"/>
    <w:rsid w:val="00046C1C"/>
    <w:rsid w:val="00046D08"/>
    <w:rsid w:val="00047593"/>
    <w:rsid w:val="000475F1"/>
    <w:rsid w:val="00047620"/>
    <w:rsid w:val="0004796D"/>
    <w:rsid w:val="000479FF"/>
    <w:rsid w:val="00047EC0"/>
    <w:rsid w:val="00047F39"/>
    <w:rsid w:val="000502BC"/>
    <w:rsid w:val="000508A0"/>
    <w:rsid w:val="00050E53"/>
    <w:rsid w:val="0005107D"/>
    <w:rsid w:val="000511C5"/>
    <w:rsid w:val="0005149B"/>
    <w:rsid w:val="00051557"/>
    <w:rsid w:val="0005161E"/>
    <w:rsid w:val="00051680"/>
    <w:rsid w:val="000516F1"/>
    <w:rsid w:val="0005170B"/>
    <w:rsid w:val="00051758"/>
    <w:rsid w:val="000519E0"/>
    <w:rsid w:val="00051A01"/>
    <w:rsid w:val="00051E0B"/>
    <w:rsid w:val="00051EBF"/>
    <w:rsid w:val="00051FE8"/>
    <w:rsid w:val="00052219"/>
    <w:rsid w:val="000526AF"/>
    <w:rsid w:val="00052D02"/>
    <w:rsid w:val="00052DD2"/>
    <w:rsid w:val="00053362"/>
    <w:rsid w:val="000534E9"/>
    <w:rsid w:val="00053AFC"/>
    <w:rsid w:val="00053B92"/>
    <w:rsid w:val="00053BD3"/>
    <w:rsid w:val="00053D44"/>
    <w:rsid w:val="00053DD3"/>
    <w:rsid w:val="00053ED0"/>
    <w:rsid w:val="000541D7"/>
    <w:rsid w:val="00054474"/>
    <w:rsid w:val="00054591"/>
    <w:rsid w:val="00054618"/>
    <w:rsid w:val="000546F1"/>
    <w:rsid w:val="000548F2"/>
    <w:rsid w:val="0005574E"/>
    <w:rsid w:val="00055B66"/>
    <w:rsid w:val="00055C8C"/>
    <w:rsid w:val="00055D0C"/>
    <w:rsid w:val="00055E1A"/>
    <w:rsid w:val="000562CD"/>
    <w:rsid w:val="0005653F"/>
    <w:rsid w:val="0005655A"/>
    <w:rsid w:val="0005664E"/>
    <w:rsid w:val="00056726"/>
    <w:rsid w:val="000568CB"/>
    <w:rsid w:val="00056C2A"/>
    <w:rsid w:val="00056C5D"/>
    <w:rsid w:val="00056DC9"/>
    <w:rsid w:val="00057020"/>
    <w:rsid w:val="00057039"/>
    <w:rsid w:val="000577ED"/>
    <w:rsid w:val="000577EF"/>
    <w:rsid w:val="00057808"/>
    <w:rsid w:val="000579A1"/>
    <w:rsid w:val="00057DB5"/>
    <w:rsid w:val="00060824"/>
    <w:rsid w:val="00060DCB"/>
    <w:rsid w:val="00060E73"/>
    <w:rsid w:val="000611C8"/>
    <w:rsid w:val="0006149A"/>
    <w:rsid w:val="000614E9"/>
    <w:rsid w:val="00061B47"/>
    <w:rsid w:val="00061D0C"/>
    <w:rsid w:val="00061D20"/>
    <w:rsid w:val="00061E97"/>
    <w:rsid w:val="000625B8"/>
    <w:rsid w:val="0006273A"/>
    <w:rsid w:val="000628A1"/>
    <w:rsid w:val="0006290C"/>
    <w:rsid w:val="0006326B"/>
    <w:rsid w:val="00063492"/>
    <w:rsid w:val="00063573"/>
    <w:rsid w:val="00063867"/>
    <w:rsid w:val="00063A17"/>
    <w:rsid w:val="00063E48"/>
    <w:rsid w:val="00063FE7"/>
    <w:rsid w:val="000643C7"/>
    <w:rsid w:val="000649A3"/>
    <w:rsid w:val="00064C45"/>
    <w:rsid w:val="00064F1F"/>
    <w:rsid w:val="00065085"/>
    <w:rsid w:val="00065516"/>
    <w:rsid w:val="00065615"/>
    <w:rsid w:val="000657F4"/>
    <w:rsid w:val="00065A5D"/>
    <w:rsid w:val="00065D28"/>
    <w:rsid w:val="000661BE"/>
    <w:rsid w:val="00066399"/>
    <w:rsid w:val="00066827"/>
    <w:rsid w:val="00066911"/>
    <w:rsid w:val="000669AB"/>
    <w:rsid w:val="00066F0F"/>
    <w:rsid w:val="0006722E"/>
    <w:rsid w:val="0006782E"/>
    <w:rsid w:val="000679C7"/>
    <w:rsid w:val="00067AF5"/>
    <w:rsid w:val="00067B0B"/>
    <w:rsid w:val="00067B18"/>
    <w:rsid w:val="00067E30"/>
    <w:rsid w:val="000700C4"/>
    <w:rsid w:val="0007034F"/>
    <w:rsid w:val="000707D1"/>
    <w:rsid w:val="00070867"/>
    <w:rsid w:val="00070892"/>
    <w:rsid w:val="000709AE"/>
    <w:rsid w:val="000715F7"/>
    <w:rsid w:val="00071B46"/>
    <w:rsid w:val="00071E0B"/>
    <w:rsid w:val="0007242A"/>
    <w:rsid w:val="00072497"/>
    <w:rsid w:val="0007263A"/>
    <w:rsid w:val="000727A0"/>
    <w:rsid w:val="000729AB"/>
    <w:rsid w:val="00072A21"/>
    <w:rsid w:val="00072BBB"/>
    <w:rsid w:val="00072D6E"/>
    <w:rsid w:val="00072E01"/>
    <w:rsid w:val="00072EBD"/>
    <w:rsid w:val="000733D2"/>
    <w:rsid w:val="0007354D"/>
    <w:rsid w:val="000736B8"/>
    <w:rsid w:val="00073F28"/>
    <w:rsid w:val="00074232"/>
    <w:rsid w:val="0007477B"/>
    <w:rsid w:val="00074A1B"/>
    <w:rsid w:val="00074D05"/>
    <w:rsid w:val="00074EB1"/>
    <w:rsid w:val="000752A8"/>
    <w:rsid w:val="0007542F"/>
    <w:rsid w:val="00075ADB"/>
    <w:rsid w:val="00075C02"/>
    <w:rsid w:val="00075F89"/>
    <w:rsid w:val="00076148"/>
    <w:rsid w:val="00076327"/>
    <w:rsid w:val="000764A2"/>
    <w:rsid w:val="00076721"/>
    <w:rsid w:val="00076819"/>
    <w:rsid w:val="00076B4A"/>
    <w:rsid w:val="00076BFF"/>
    <w:rsid w:val="00076DC3"/>
    <w:rsid w:val="00077067"/>
    <w:rsid w:val="0007744A"/>
    <w:rsid w:val="0007751B"/>
    <w:rsid w:val="00077C37"/>
    <w:rsid w:val="00077CBC"/>
    <w:rsid w:val="00077DD2"/>
    <w:rsid w:val="00077F9F"/>
    <w:rsid w:val="0008056D"/>
    <w:rsid w:val="00080952"/>
    <w:rsid w:val="00080B57"/>
    <w:rsid w:val="000810C8"/>
    <w:rsid w:val="0008148F"/>
    <w:rsid w:val="00081715"/>
    <w:rsid w:val="00081968"/>
    <w:rsid w:val="00081AF8"/>
    <w:rsid w:val="00081AFB"/>
    <w:rsid w:val="00081C90"/>
    <w:rsid w:val="00081E7A"/>
    <w:rsid w:val="00081E8E"/>
    <w:rsid w:val="00081FEA"/>
    <w:rsid w:val="00082206"/>
    <w:rsid w:val="00082417"/>
    <w:rsid w:val="0008242C"/>
    <w:rsid w:val="00082492"/>
    <w:rsid w:val="000827BE"/>
    <w:rsid w:val="00082D7B"/>
    <w:rsid w:val="00082DA3"/>
    <w:rsid w:val="00082DC8"/>
    <w:rsid w:val="000830FF"/>
    <w:rsid w:val="00083105"/>
    <w:rsid w:val="000831E7"/>
    <w:rsid w:val="00083512"/>
    <w:rsid w:val="0008390C"/>
    <w:rsid w:val="00083BB1"/>
    <w:rsid w:val="00083C08"/>
    <w:rsid w:val="00083C7F"/>
    <w:rsid w:val="00083CF7"/>
    <w:rsid w:val="00083E46"/>
    <w:rsid w:val="0008406A"/>
    <w:rsid w:val="0008421C"/>
    <w:rsid w:val="000846F1"/>
    <w:rsid w:val="00084898"/>
    <w:rsid w:val="000848AE"/>
    <w:rsid w:val="0008495F"/>
    <w:rsid w:val="00084A57"/>
    <w:rsid w:val="00084C27"/>
    <w:rsid w:val="00084D32"/>
    <w:rsid w:val="00084EC0"/>
    <w:rsid w:val="00084F77"/>
    <w:rsid w:val="00084FED"/>
    <w:rsid w:val="00085156"/>
    <w:rsid w:val="0008539A"/>
    <w:rsid w:val="000855EC"/>
    <w:rsid w:val="00085642"/>
    <w:rsid w:val="0008580E"/>
    <w:rsid w:val="000858C1"/>
    <w:rsid w:val="00085C55"/>
    <w:rsid w:val="00085F52"/>
    <w:rsid w:val="00085FAD"/>
    <w:rsid w:val="00086065"/>
    <w:rsid w:val="0008608A"/>
    <w:rsid w:val="000860F8"/>
    <w:rsid w:val="00086A16"/>
    <w:rsid w:val="00086BD3"/>
    <w:rsid w:val="00086F7C"/>
    <w:rsid w:val="00086F96"/>
    <w:rsid w:val="00087156"/>
    <w:rsid w:val="0008717F"/>
    <w:rsid w:val="00087561"/>
    <w:rsid w:val="000875C3"/>
    <w:rsid w:val="00087790"/>
    <w:rsid w:val="00087A91"/>
    <w:rsid w:val="00087D0B"/>
    <w:rsid w:val="00087DE7"/>
    <w:rsid w:val="0009028E"/>
    <w:rsid w:val="00090715"/>
    <w:rsid w:val="00090867"/>
    <w:rsid w:val="00090B80"/>
    <w:rsid w:val="00090C4A"/>
    <w:rsid w:val="00090CE5"/>
    <w:rsid w:val="00090EF7"/>
    <w:rsid w:val="0009137C"/>
    <w:rsid w:val="00091A09"/>
    <w:rsid w:val="00091ED1"/>
    <w:rsid w:val="00091F6B"/>
    <w:rsid w:val="00091F9C"/>
    <w:rsid w:val="000924C2"/>
    <w:rsid w:val="0009282E"/>
    <w:rsid w:val="000928C8"/>
    <w:rsid w:val="0009299A"/>
    <w:rsid w:val="00092E97"/>
    <w:rsid w:val="00093638"/>
    <w:rsid w:val="00093802"/>
    <w:rsid w:val="00093E55"/>
    <w:rsid w:val="000940D5"/>
    <w:rsid w:val="000942A8"/>
    <w:rsid w:val="000942C5"/>
    <w:rsid w:val="00094337"/>
    <w:rsid w:val="00094637"/>
    <w:rsid w:val="00094924"/>
    <w:rsid w:val="000949AD"/>
    <w:rsid w:val="00094BF8"/>
    <w:rsid w:val="00094D7F"/>
    <w:rsid w:val="00094F7B"/>
    <w:rsid w:val="0009526B"/>
    <w:rsid w:val="00095385"/>
    <w:rsid w:val="0009551B"/>
    <w:rsid w:val="0009563E"/>
    <w:rsid w:val="00095A9F"/>
    <w:rsid w:val="00095D2C"/>
    <w:rsid w:val="00096181"/>
    <w:rsid w:val="00096A07"/>
    <w:rsid w:val="00096FD7"/>
    <w:rsid w:val="000974B5"/>
    <w:rsid w:val="000975B1"/>
    <w:rsid w:val="00097698"/>
    <w:rsid w:val="0009781A"/>
    <w:rsid w:val="000A0081"/>
    <w:rsid w:val="000A02D5"/>
    <w:rsid w:val="000A07DF"/>
    <w:rsid w:val="000A0869"/>
    <w:rsid w:val="000A0A65"/>
    <w:rsid w:val="000A0BFA"/>
    <w:rsid w:val="000A0C4A"/>
    <w:rsid w:val="000A0CE6"/>
    <w:rsid w:val="000A0D2F"/>
    <w:rsid w:val="000A0F58"/>
    <w:rsid w:val="000A11A6"/>
    <w:rsid w:val="000A14CE"/>
    <w:rsid w:val="000A15EF"/>
    <w:rsid w:val="000A1602"/>
    <w:rsid w:val="000A1950"/>
    <w:rsid w:val="000A2124"/>
    <w:rsid w:val="000A24B5"/>
    <w:rsid w:val="000A2731"/>
    <w:rsid w:val="000A2B9E"/>
    <w:rsid w:val="000A31D8"/>
    <w:rsid w:val="000A33F0"/>
    <w:rsid w:val="000A38B2"/>
    <w:rsid w:val="000A3BB0"/>
    <w:rsid w:val="000A3EE4"/>
    <w:rsid w:val="000A4532"/>
    <w:rsid w:val="000A45EB"/>
    <w:rsid w:val="000A49F9"/>
    <w:rsid w:val="000A4F20"/>
    <w:rsid w:val="000A5186"/>
    <w:rsid w:val="000A53D7"/>
    <w:rsid w:val="000A5604"/>
    <w:rsid w:val="000A5D4D"/>
    <w:rsid w:val="000A63E5"/>
    <w:rsid w:val="000A65B8"/>
    <w:rsid w:val="000A67A2"/>
    <w:rsid w:val="000A7220"/>
    <w:rsid w:val="000A722A"/>
    <w:rsid w:val="000A7390"/>
    <w:rsid w:val="000A739F"/>
    <w:rsid w:val="000A75DE"/>
    <w:rsid w:val="000A7AB0"/>
    <w:rsid w:val="000A7BE5"/>
    <w:rsid w:val="000A7E6E"/>
    <w:rsid w:val="000A7E8B"/>
    <w:rsid w:val="000B00F5"/>
    <w:rsid w:val="000B0903"/>
    <w:rsid w:val="000B0BBB"/>
    <w:rsid w:val="000B0C9C"/>
    <w:rsid w:val="000B0CAC"/>
    <w:rsid w:val="000B0F8B"/>
    <w:rsid w:val="000B1409"/>
    <w:rsid w:val="000B1417"/>
    <w:rsid w:val="000B1953"/>
    <w:rsid w:val="000B1FFE"/>
    <w:rsid w:val="000B2299"/>
    <w:rsid w:val="000B2377"/>
    <w:rsid w:val="000B23A0"/>
    <w:rsid w:val="000B2991"/>
    <w:rsid w:val="000B29BF"/>
    <w:rsid w:val="000B2B77"/>
    <w:rsid w:val="000B318C"/>
    <w:rsid w:val="000B32BF"/>
    <w:rsid w:val="000B335F"/>
    <w:rsid w:val="000B3539"/>
    <w:rsid w:val="000B390A"/>
    <w:rsid w:val="000B3A32"/>
    <w:rsid w:val="000B3B02"/>
    <w:rsid w:val="000B499E"/>
    <w:rsid w:val="000B4B02"/>
    <w:rsid w:val="000B4C08"/>
    <w:rsid w:val="000B4FAE"/>
    <w:rsid w:val="000B4FEC"/>
    <w:rsid w:val="000B50C0"/>
    <w:rsid w:val="000B5229"/>
    <w:rsid w:val="000B570C"/>
    <w:rsid w:val="000B5969"/>
    <w:rsid w:val="000B5C28"/>
    <w:rsid w:val="000B5DD2"/>
    <w:rsid w:val="000B6171"/>
    <w:rsid w:val="000B6233"/>
    <w:rsid w:val="000B6340"/>
    <w:rsid w:val="000B6434"/>
    <w:rsid w:val="000B6460"/>
    <w:rsid w:val="000B657B"/>
    <w:rsid w:val="000B6A31"/>
    <w:rsid w:val="000B6B10"/>
    <w:rsid w:val="000B6B1C"/>
    <w:rsid w:val="000B6BF4"/>
    <w:rsid w:val="000B6CA8"/>
    <w:rsid w:val="000B7E16"/>
    <w:rsid w:val="000B7FEC"/>
    <w:rsid w:val="000B7FFE"/>
    <w:rsid w:val="000C0479"/>
    <w:rsid w:val="000C0630"/>
    <w:rsid w:val="000C0674"/>
    <w:rsid w:val="000C06DD"/>
    <w:rsid w:val="000C0747"/>
    <w:rsid w:val="000C096F"/>
    <w:rsid w:val="000C097D"/>
    <w:rsid w:val="000C0AAC"/>
    <w:rsid w:val="000C0AB3"/>
    <w:rsid w:val="000C0F7D"/>
    <w:rsid w:val="000C0FA0"/>
    <w:rsid w:val="000C159B"/>
    <w:rsid w:val="000C19FB"/>
    <w:rsid w:val="000C28B0"/>
    <w:rsid w:val="000C29B4"/>
    <w:rsid w:val="000C2A51"/>
    <w:rsid w:val="000C2AC5"/>
    <w:rsid w:val="000C2C7F"/>
    <w:rsid w:val="000C31A2"/>
    <w:rsid w:val="000C31BF"/>
    <w:rsid w:val="000C3308"/>
    <w:rsid w:val="000C33A2"/>
    <w:rsid w:val="000C36AE"/>
    <w:rsid w:val="000C3736"/>
    <w:rsid w:val="000C3775"/>
    <w:rsid w:val="000C3974"/>
    <w:rsid w:val="000C398B"/>
    <w:rsid w:val="000C3C3E"/>
    <w:rsid w:val="000C3EEC"/>
    <w:rsid w:val="000C3F08"/>
    <w:rsid w:val="000C457F"/>
    <w:rsid w:val="000C4675"/>
    <w:rsid w:val="000C481C"/>
    <w:rsid w:val="000C4C1B"/>
    <w:rsid w:val="000C4C86"/>
    <w:rsid w:val="000C4D72"/>
    <w:rsid w:val="000C4DF1"/>
    <w:rsid w:val="000C4EEA"/>
    <w:rsid w:val="000C5286"/>
    <w:rsid w:val="000C5617"/>
    <w:rsid w:val="000C5C44"/>
    <w:rsid w:val="000C5CE5"/>
    <w:rsid w:val="000C5CFD"/>
    <w:rsid w:val="000C6247"/>
    <w:rsid w:val="000C62D5"/>
    <w:rsid w:val="000C6561"/>
    <w:rsid w:val="000C672D"/>
    <w:rsid w:val="000C6A22"/>
    <w:rsid w:val="000C6AEC"/>
    <w:rsid w:val="000C6FD9"/>
    <w:rsid w:val="000C703A"/>
    <w:rsid w:val="000C70D1"/>
    <w:rsid w:val="000C713D"/>
    <w:rsid w:val="000C7508"/>
    <w:rsid w:val="000C7579"/>
    <w:rsid w:val="000C76D3"/>
    <w:rsid w:val="000C77D5"/>
    <w:rsid w:val="000C7B1C"/>
    <w:rsid w:val="000C7B43"/>
    <w:rsid w:val="000C7CA6"/>
    <w:rsid w:val="000C7CCC"/>
    <w:rsid w:val="000C7E74"/>
    <w:rsid w:val="000D00E0"/>
    <w:rsid w:val="000D02EF"/>
    <w:rsid w:val="000D0639"/>
    <w:rsid w:val="000D0787"/>
    <w:rsid w:val="000D07CF"/>
    <w:rsid w:val="000D0837"/>
    <w:rsid w:val="000D0850"/>
    <w:rsid w:val="000D09FF"/>
    <w:rsid w:val="000D0C88"/>
    <w:rsid w:val="000D0CF0"/>
    <w:rsid w:val="000D0DF3"/>
    <w:rsid w:val="000D0FC1"/>
    <w:rsid w:val="000D1872"/>
    <w:rsid w:val="000D1965"/>
    <w:rsid w:val="000D1BFE"/>
    <w:rsid w:val="000D1C10"/>
    <w:rsid w:val="000D1DA8"/>
    <w:rsid w:val="000D21A7"/>
    <w:rsid w:val="000D2315"/>
    <w:rsid w:val="000D2693"/>
    <w:rsid w:val="000D2713"/>
    <w:rsid w:val="000D2EF1"/>
    <w:rsid w:val="000D2F68"/>
    <w:rsid w:val="000D3296"/>
    <w:rsid w:val="000D377E"/>
    <w:rsid w:val="000D3912"/>
    <w:rsid w:val="000D3980"/>
    <w:rsid w:val="000D3B39"/>
    <w:rsid w:val="000D3BE8"/>
    <w:rsid w:val="000D3C4E"/>
    <w:rsid w:val="000D3C4F"/>
    <w:rsid w:val="000D3CE7"/>
    <w:rsid w:val="000D4413"/>
    <w:rsid w:val="000D44E0"/>
    <w:rsid w:val="000D450F"/>
    <w:rsid w:val="000D4A75"/>
    <w:rsid w:val="000D4AC1"/>
    <w:rsid w:val="000D4C22"/>
    <w:rsid w:val="000D503D"/>
    <w:rsid w:val="000D5059"/>
    <w:rsid w:val="000D515B"/>
    <w:rsid w:val="000D56EA"/>
    <w:rsid w:val="000D59EE"/>
    <w:rsid w:val="000D610F"/>
    <w:rsid w:val="000D6118"/>
    <w:rsid w:val="000D61E0"/>
    <w:rsid w:val="000D6247"/>
    <w:rsid w:val="000D62EB"/>
    <w:rsid w:val="000D63BD"/>
    <w:rsid w:val="000D6564"/>
    <w:rsid w:val="000D6DA4"/>
    <w:rsid w:val="000D6DBF"/>
    <w:rsid w:val="000D72A9"/>
    <w:rsid w:val="000D7ED0"/>
    <w:rsid w:val="000D7FC1"/>
    <w:rsid w:val="000E0155"/>
    <w:rsid w:val="000E09AC"/>
    <w:rsid w:val="000E0D1D"/>
    <w:rsid w:val="000E1128"/>
    <w:rsid w:val="000E1235"/>
    <w:rsid w:val="000E139E"/>
    <w:rsid w:val="000E171E"/>
    <w:rsid w:val="000E1F8A"/>
    <w:rsid w:val="000E26A5"/>
    <w:rsid w:val="000E2775"/>
    <w:rsid w:val="000E2820"/>
    <w:rsid w:val="000E2870"/>
    <w:rsid w:val="000E28F7"/>
    <w:rsid w:val="000E2CBD"/>
    <w:rsid w:val="000E32F4"/>
    <w:rsid w:val="000E35B0"/>
    <w:rsid w:val="000E35F6"/>
    <w:rsid w:val="000E36CC"/>
    <w:rsid w:val="000E3708"/>
    <w:rsid w:val="000E3BB9"/>
    <w:rsid w:val="000E3DB1"/>
    <w:rsid w:val="000E3E40"/>
    <w:rsid w:val="000E3FEA"/>
    <w:rsid w:val="000E42FC"/>
    <w:rsid w:val="000E4AEA"/>
    <w:rsid w:val="000E4F8C"/>
    <w:rsid w:val="000E5166"/>
    <w:rsid w:val="000E5CAC"/>
    <w:rsid w:val="000E5D13"/>
    <w:rsid w:val="000E5D27"/>
    <w:rsid w:val="000E5E5E"/>
    <w:rsid w:val="000E6066"/>
    <w:rsid w:val="000E611D"/>
    <w:rsid w:val="000E61F7"/>
    <w:rsid w:val="000E62AC"/>
    <w:rsid w:val="000E656B"/>
    <w:rsid w:val="000E6E33"/>
    <w:rsid w:val="000E6EB0"/>
    <w:rsid w:val="000E6F53"/>
    <w:rsid w:val="000E6F72"/>
    <w:rsid w:val="000E7066"/>
    <w:rsid w:val="000E7213"/>
    <w:rsid w:val="000E7387"/>
    <w:rsid w:val="000E75EA"/>
    <w:rsid w:val="000E7A9C"/>
    <w:rsid w:val="000E7AD3"/>
    <w:rsid w:val="000E7B56"/>
    <w:rsid w:val="000E7C44"/>
    <w:rsid w:val="000E7C56"/>
    <w:rsid w:val="000F066D"/>
    <w:rsid w:val="000F076E"/>
    <w:rsid w:val="000F09E6"/>
    <w:rsid w:val="000F0BB5"/>
    <w:rsid w:val="000F0CA0"/>
    <w:rsid w:val="000F0F13"/>
    <w:rsid w:val="000F1089"/>
    <w:rsid w:val="000F108C"/>
    <w:rsid w:val="000F1401"/>
    <w:rsid w:val="000F16D5"/>
    <w:rsid w:val="000F1804"/>
    <w:rsid w:val="000F1BC4"/>
    <w:rsid w:val="000F1DB0"/>
    <w:rsid w:val="000F20D2"/>
    <w:rsid w:val="000F2109"/>
    <w:rsid w:val="000F2612"/>
    <w:rsid w:val="000F295C"/>
    <w:rsid w:val="000F297B"/>
    <w:rsid w:val="000F2A85"/>
    <w:rsid w:val="000F2BF0"/>
    <w:rsid w:val="000F2DFA"/>
    <w:rsid w:val="000F3140"/>
    <w:rsid w:val="000F38E6"/>
    <w:rsid w:val="000F3A97"/>
    <w:rsid w:val="000F3E00"/>
    <w:rsid w:val="000F440F"/>
    <w:rsid w:val="000F46A6"/>
    <w:rsid w:val="000F4A18"/>
    <w:rsid w:val="000F4EA3"/>
    <w:rsid w:val="000F5154"/>
    <w:rsid w:val="000F54FB"/>
    <w:rsid w:val="000F5677"/>
    <w:rsid w:val="000F5911"/>
    <w:rsid w:val="000F5D01"/>
    <w:rsid w:val="000F5F56"/>
    <w:rsid w:val="000F5F63"/>
    <w:rsid w:val="000F64EC"/>
    <w:rsid w:val="000F6BB4"/>
    <w:rsid w:val="000F6BDE"/>
    <w:rsid w:val="000F6C56"/>
    <w:rsid w:val="000F6CE3"/>
    <w:rsid w:val="000F706B"/>
    <w:rsid w:val="000F7190"/>
    <w:rsid w:val="000F71C4"/>
    <w:rsid w:val="000F7277"/>
    <w:rsid w:val="000F74A6"/>
    <w:rsid w:val="000F76BD"/>
    <w:rsid w:val="000F787A"/>
    <w:rsid w:val="000F7AEB"/>
    <w:rsid w:val="000F7DE8"/>
    <w:rsid w:val="000F7DF4"/>
    <w:rsid w:val="000F7E03"/>
    <w:rsid w:val="000F7E0A"/>
    <w:rsid w:val="001002DC"/>
    <w:rsid w:val="0010079C"/>
    <w:rsid w:val="00100B44"/>
    <w:rsid w:val="00100BEB"/>
    <w:rsid w:val="00100DBD"/>
    <w:rsid w:val="00100FC4"/>
    <w:rsid w:val="00101035"/>
    <w:rsid w:val="0010119F"/>
    <w:rsid w:val="001012A6"/>
    <w:rsid w:val="001016EC"/>
    <w:rsid w:val="00101861"/>
    <w:rsid w:val="00101932"/>
    <w:rsid w:val="001019C9"/>
    <w:rsid w:val="00101A88"/>
    <w:rsid w:val="00101ED3"/>
    <w:rsid w:val="0010205E"/>
    <w:rsid w:val="00102270"/>
    <w:rsid w:val="0010274E"/>
    <w:rsid w:val="00102898"/>
    <w:rsid w:val="00102915"/>
    <w:rsid w:val="00102A36"/>
    <w:rsid w:val="001030A8"/>
    <w:rsid w:val="00103205"/>
    <w:rsid w:val="0010348B"/>
    <w:rsid w:val="0010361D"/>
    <w:rsid w:val="00103C49"/>
    <w:rsid w:val="00103C6F"/>
    <w:rsid w:val="00103DB4"/>
    <w:rsid w:val="00103EE7"/>
    <w:rsid w:val="00104199"/>
    <w:rsid w:val="00104292"/>
    <w:rsid w:val="00104435"/>
    <w:rsid w:val="001047A0"/>
    <w:rsid w:val="00104816"/>
    <w:rsid w:val="00104F98"/>
    <w:rsid w:val="001051DF"/>
    <w:rsid w:val="00105643"/>
    <w:rsid w:val="00105666"/>
    <w:rsid w:val="001059A5"/>
    <w:rsid w:val="00105B6D"/>
    <w:rsid w:val="00105BD5"/>
    <w:rsid w:val="00106236"/>
    <w:rsid w:val="00106333"/>
    <w:rsid w:val="001067E9"/>
    <w:rsid w:val="00106890"/>
    <w:rsid w:val="001069DE"/>
    <w:rsid w:val="00106DBD"/>
    <w:rsid w:val="00106DC8"/>
    <w:rsid w:val="00106E7E"/>
    <w:rsid w:val="00106EDD"/>
    <w:rsid w:val="00106F2B"/>
    <w:rsid w:val="00106F2C"/>
    <w:rsid w:val="00107478"/>
    <w:rsid w:val="001074BA"/>
    <w:rsid w:val="001075E0"/>
    <w:rsid w:val="00107AEC"/>
    <w:rsid w:val="0011033C"/>
    <w:rsid w:val="00110666"/>
    <w:rsid w:val="001107AD"/>
    <w:rsid w:val="00110E9E"/>
    <w:rsid w:val="00110F99"/>
    <w:rsid w:val="001112D0"/>
    <w:rsid w:val="00111376"/>
    <w:rsid w:val="0011167E"/>
    <w:rsid w:val="00111931"/>
    <w:rsid w:val="00111DC1"/>
    <w:rsid w:val="00111F09"/>
    <w:rsid w:val="00112195"/>
    <w:rsid w:val="00112352"/>
    <w:rsid w:val="001124A7"/>
    <w:rsid w:val="00112874"/>
    <w:rsid w:val="00112A24"/>
    <w:rsid w:val="00112E68"/>
    <w:rsid w:val="00112E8C"/>
    <w:rsid w:val="001134DF"/>
    <w:rsid w:val="00113553"/>
    <w:rsid w:val="0011385E"/>
    <w:rsid w:val="00113941"/>
    <w:rsid w:val="00113A1E"/>
    <w:rsid w:val="001140F0"/>
    <w:rsid w:val="0011425D"/>
    <w:rsid w:val="0011456E"/>
    <w:rsid w:val="0011477C"/>
    <w:rsid w:val="00114926"/>
    <w:rsid w:val="00114EC8"/>
    <w:rsid w:val="001151F1"/>
    <w:rsid w:val="001155DE"/>
    <w:rsid w:val="001156D4"/>
    <w:rsid w:val="001158DE"/>
    <w:rsid w:val="001158E6"/>
    <w:rsid w:val="00115ABD"/>
    <w:rsid w:val="00115D68"/>
    <w:rsid w:val="0011614D"/>
    <w:rsid w:val="0011638D"/>
    <w:rsid w:val="00116526"/>
    <w:rsid w:val="00116978"/>
    <w:rsid w:val="001169B9"/>
    <w:rsid w:val="001171A5"/>
    <w:rsid w:val="001173E8"/>
    <w:rsid w:val="00117A3B"/>
    <w:rsid w:val="00117A91"/>
    <w:rsid w:val="00117F88"/>
    <w:rsid w:val="00120124"/>
    <w:rsid w:val="001201C5"/>
    <w:rsid w:val="0012029C"/>
    <w:rsid w:val="00120325"/>
    <w:rsid w:val="0012060D"/>
    <w:rsid w:val="00120834"/>
    <w:rsid w:val="00120B7E"/>
    <w:rsid w:val="00120B9A"/>
    <w:rsid w:val="00120F56"/>
    <w:rsid w:val="00121052"/>
    <w:rsid w:val="00121195"/>
    <w:rsid w:val="0012127D"/>
    <w:rsid w:val="001214BC"/>
    <w:rsid w:val="00121604"/>
    <w:rsid w:val="0012183A"/>
    <w:rsid w:val="001219E1"/>
    <w:rsid w:val="00121A26"/>
    <w:rsid w:val="00121A48"/>
    <w:rsid w:val="00121D07"/>
    <w:rsid w:val="00121E49"/>
    <w:rsid w:val="00122136"/>
    <w:rsid w:val="00122168"/>
    <w:rsid w:val="001221AD"/>
    <w:rsid w:val="001226B1"/>
    <w:rsid w:val="001227DB"/>
    <w:rsid w:val="00122DEF"/>
    <w:rsid w:val="001233E7"/>
    <w:rsid w:val="001234BD"/>
    <w:rsid w:val="001235F7"/>
    <w:rsid w:val="00123AC0"/>
    <w:rsid w:val="00123C95"/>
    <w:rsid w:val="00123E3B"/>
    <w:rsid w:val="00124910"/>
    <w:rsid w:val="00124CCF"/>
    <w:rsid w:val="00125123"/>
    <w:rsid w:val="00125194"/>
    <w:rsid w:val="0012535A"/>
    <w:rsid w:val="0012559B"/>
    <w:rsid w:val="00125C3D"/>
    <w:rsid w:val="00125E5A"/>
    <w:rsid w:val="00125F9F"/>
    <w:rsid w:val="0012618B"/>
    <w:rsid w:val="001261E3"/>
    <w:rsid w:val="001263CB"/>
    <w:rsid w:val="0012648B"/>
    <w:rsid w:val="001266B9"/>
    <w:rsid w:val="00126708"/>
    <w:rsid w:val="00126D22"/>
    <w:rsid w:val="00127130"/>
    <w:rsid w:val="001272F6"/>
    <w:rsid w:val="00127E29"/>
    <w:rsid w:val="00130087"/>
    <w:rsid w:val="00130117"/>
    <w:rsid w:val="001302D4"/>
    <w:rsid w:val="00130409"/>
    <w:rsid w:val="00130B0E"/>
    <w:rsid w:val="00130B4A"/>
    <w:rsid w:val="00130DA0"/>
    <w:rsid w:val="00130FFE"/>
    <w:rsid w:val="00131375"/>
    <w:rsid w:val="001314F5"/>
    <w:rsid w:val="0013195C"/>
    <w:rsid w:val="00132231"/>
    <w:rsid w:val="001322C7"/>
    <w:rsid w:val="001328CB"/>
    <w:rsid w:val="00132ECC"/>
    <w:rsid w:val="0013374C"/>
    <w:rsid w:val="00133884"/>
    <w:rsid w:val="001339A0"/>
    <w:rsid w:val="00133FFE"/>
    <w:rsid w:val="001341E5"/>
    <w:rsid w:val="00134256"/>
    <w:rsid w:val="00134341"/>
    <w:rsid w:val="001345BB"/>
    <w:rsid w:val="001346F4"/>
    <w:rsid w:val="0013472C"/>
    <w:rsid w:val="00134A42"/>
    <w:rsid w:val="00134C21"/>
    <w:rsid w:val="00134CA5"/>
    <w:rsid w:val="00134DFA"/>
    <w:rsid w:val="00134F7A"/>
    <w:rsid w:val="00135060"/>
    <w:rsid w:val="001350AF"/>
    <w:rsid w:val="00135884"/>
    <w:rsid w:val="0013597C"/>
    <w:rsid w:val="00135A3B"/>
    <w:rsid w:val="00135E55"/>
    <w:rsid w:val="00136546"/>
    <w:rsid w:val="00136576"/>
    <w:rsid w:val="0013684F"/>
    <w:rsid w:val="00136986"/>
    <w:rsid w:val="001369D4"/>
    <w:rsid w:val="00136A12"/>
    <w:rsid w:val="00136BE3"/>
    <w:rsid w:val="00136C03"/>
    <w:rsid w:val="001376A2"/>
    <w:rsid w:val="0013775C"/>
    <w:rsid w:val="00137862"/>
    <w:rsid w:val="00137AF2"/>
    <w:rsid w:val="00137BCD"/>
    <w:rsid w:val="00137FE0"/>
    <w:rsid w:val="001400BC"/>
    <w:rsid w:val="001408EC"/>
    <w:rsid w:val="0014092D"/>
    <w:rsid w:val="00140C5D"/>
    <w:rsid w:val="001412D7"/>
    <w:rsid w:val="0014135F"/>
    <w:rsid w:val="00141428"/>
    <w:rsid w:val="00141874"/>
    <w:rsid w:val="00141A11"/>
    <w:rsid w:val="00142158"/>
    <w:rsid w:val="001424D0"/>
    <w:rsid w:val="00142516"/>
    <w:rsid w:val="00142606"/>
    <w:rsid w:val="00142744"/>
    <w:rsid w:val="001427AA"/>
    <w:rsid w:val="001427EC"/>
    <w:rsid w:val="001429FA"/>
    <w:rsid w:val="00142AA0"/>
    <w:rsid w:val="00142B65"/>
    <w:rsid w:val="00142F9F"/>
    <w:rsid w:val="00143053"/>
    <w:rsid w:val="001431E0"/>
    <w:rsid w:val="001436B9"/>
    <w:rsid w:val="00143A5E"/>
    <w:rsid w:val="00143AC5"/>
    <w:rsid w:val="00143E55"/>
    <w:rsid w:val="0014434D"/>
    <w:rsid w:val="001443B8"/>
    <w:rsid w:val="00144553"/>
    <w:rsid w:val="0014486D"/>
    <w:rsid w:val="001449DF"/>
    <w:rsid w:val="00144A9F"/>
    <w:rsid w:val="00144B3D"/>
    <w:rsid w:val="00144C15"/>
    <w:rsid w:val="00144D8B"/>
    <w:rsid w:val="0014506E"/>
    <w:rsid w:val="0014511E"/>
    <w:rsid w:val="001456FF"/>
    <w:rsid w:val="00145836"/>
    <w:rsid w:val="001458D2"/>
    <w:rsid w:val="0014597F"/>
    <w:rsid w:val="00145D85"/>
    <w:rsid w:val="00146145"/>
    <w:rsid w:val="00146250"/>
    <w:rsid w:val="001464C1"/>
    <w:rsid w:val="00146829"/>
    <w:rsid w:val="00146A6F"/>
    <w:rsid w:val="00146C41"/>
    <w:rsid w:val="00146CDF"/>
    <w:rsid w:val="00146CEB"/>
    <w:rsid w:val="00147157"/>
    <w:rsid w:val="001472A5"/>
    <w:rsid w:val="001475D3"/>
    <w:rsid w:val="00147781"/>
    <w:rsid w:val="00147A11"/>
    <w:rsid w:val="00147EC0"/>
    <w:rsid w:val="00147F53"/>
    <w:rsid w:val="00147F65"/>
    <w:rsid w:val="00147F78"/>
    <w:rsid w:val="001502C7"/>
    <w:rsid w:val="0015083A"/>
    <w:rsid w:val="001509A6"/>
    <w:rsid w:val="00150B12"/>
    <w:rsid w:val="00150CF4"/>
    <w:rsid w:val="0015101C"/>
    <w:rsid w:val="00151588"/>
    <w:rsid w:val="001515A5"/>
    <w:rsid w:val="00151CCC"/>
    <w:rsid w:val="00151FA5"/>
    <w:rsid w:val="0015210F"/>
    <w:rsid w:val="00152313"/>
    <w:rsid w:val="001523AB"/>
    <w:rsid w:val="00152B85"/>
    <w:rsid w:val="00152CAB"/>
    <w:rsid w:val="00152DDF"/>
    <w:rsid w:val="00152DEA"/>
    <w:rsid w:val="00153565"/>
    <w:rsid w:val="00153AEA"/>
    <w:rsid w:val="00153B00"/>
    <w:rsid w:val="00153CC9"/>
    <w:rsid w:val="00153EB7"/>
    <w:rsid w:val="00153F09"/>
    <w:rsid w:val="00153F28"/>
    <w:rsid w:val="00153F66"/>
    <w:rsid w:val="0015402F"/>
    <w:rsid w:val="00154113"/>
    <w:rsid w:val="00154864"/>
    <w:rsid w:val="001548C6"/>
    <w:rsid w:val="00154B2E"/>
    <w:rsid w:val="00154F6E"/>
    <w:rsid w:val="00154FA3"/>
    <w:rsid w:val="0015504E"/>
    <w:rsid w:val="001550B6"/>
    <w:rsid w:val="0015530C"/>
    <w:rsid w:val="001553A7"/>
    <w:rsid w:val="00155B2C"/>
    <w:rsid w:val="00155E1B"/>
    <w:rsid w:val="00155F67"/>
    <w:rsid w:val="00156156"/>
    <w:rsid w:val="00156B94"/>
    <w:rsid w:val="00156DD7"/>
    <w:rsid w:val="00156FB5"/>
    <w:rsid w:val="00157091"/>
    <w:rsid w:val="0015716F"/>
    <w:rsid w:val="001571C8"/>
    <w:rsid w:val="00157304"/>
    <w:rsid w:val="00157512"/>
    <w:rsid w:val="00157B1D"/>
    <w:rsid w:val="00157C7C"/>
    <w:rsid w:val="00157F18"/>
    <w:rsid w:val="00160076"/>
    <w:rsid w:val="00160283"/>
    <w:rsid w:val="001604C0"/>
    <w:rsid w:val="0016084B"/>
    <w:rsid w:val="00160C90"/>
    <w:rsid w:val="00160D00"/>
    <w:rsid w:val="00160E53"/>
    <w:rsid w:val="00161247"/>
    <w:rsid w:val="001615DD"/>
    <w:rsid w:val="001621CA"/>
    <w:rsid w:val="001621E3"/>
    <w:rsid w:val="001624FC"/>
    <w:rsid w:val="0016259E"/>
    <w:rsid w:val="001625F6"/>
    <w:rsid w:val="001626AE"/>
    <w:rsid w:val="00162AB4"/>
    <w:rsid w:val="00162B13"/>
    <w:rsid w:val="00162C2D"/>
    <w:rsid w:val="00162C86"/>
    <w:rsid w:val="00162FA8"/>
    <w:rsid w:val="0016306D"/>
    <w:rsid w:val="00163378"/>
    <w:rsid w:val="00163822"/>
    <w:rsid w:val="00163B3D"/>
    <w:rsid w:val="00163B63"/>
    <w:rsid w:val="00164156"/>
    <w:rsid w:val="0016419D"/>
    <w:rsid w:val="001642A9"/>
    <w:rsid w:val="0016431C"/>
    <w:rsid w:val="00164387"/>
    <w:rsid w:val="00164518"/>
    <w:rsid w:val="001647D1"/>
    <w:rsid w:val="001648E6"/>
    <w:rsid w:val="00164962"/>
    <w:rsid w:val="00164D31"/>
    <w:rsid w:val="0016527B"/>
    <w:rsid w:val="001652EB"/>
    <w:rsid w:val="001654D3"/>
    <w:rsid w:val="001657BF"/>
    <w:rsid w:val="001658C6"/>
    <w:rsid w:val="0016590F"/>
    <w:rsid w:val="00165E21"/>
    <w:rsid w:val="00165E31"/>
    <w:rsid w:val="001663D4"/>
    <w:rsid w:val="001666B8"/>
    <w:rsid w:val="0016695E"/>
    <w:rsid w:val="00166ACA"/>
    <w:rsid w:val="00166ACE"/>
    <w:rsid w:val="00166C1F"/>
    <w:rsid w:val="00166CE4"/>
    <w:rsid w:val="00166DEA"/>
    <w:rsid w:val="00166FAB"/>
    <w:rsid w:val="001671DF"/>
    <w:rsid w:val="0016755D"/>
    <w:rsid w:val="0016762B"/>
    <w:rsid w:val="0016785F"/>
    <w:rsid w:val="00167C68"/>
    <w:rsid w:val="00170049"/>
    <w:rsid w:val="00170383"/>
    <w:rsid w:val="001708B9"/>
    <w:rsid w:val="00170AD3"/>
    <w:rsid w:val="00170E36"/>
    <w:rsid w:val="00170E85"/>
    <w:rsid w:val="00170F11"/>
    <w:rsid w:val="00170F62"/>
    <w:rsid w:val="0017124E"/>
    <w:rsid w:val="001712E1"/>
    <w:rsid w:val="0017166A"/>
    <w:rsid w:val="00171934"/>
    <w:rsid w:val="00171DE5"/>
    <w:rsid w:val="001720EC"/>
    <w:rsid w:val="00172172"/>
    <w:rsid w:val="001723F5"/>
    <w:rsid w:val="00172580"/>
    <w:rsid w:val="001725DE"/>
    <w:rsid w:val="00172B02"/>
    <w:rsid w:val="00172B67"/>
    <w:rsid w:val="00172D8A"/>
    <w:rsid w:val="001732BA"/>
    <w:rsid w:val="001735A9"/>
    <w:rsid w:val="00173A96"/>
    <w:rsid w:val="00173E04"/>
    <w:rsid w:val="00173FA4"/>
    <w:rsid w:val="0017412C"/>
    <w:rsid w:val="00174372"/>
    <w:rsid w:val="00174470"/>
    <w:rsid w:val="001746E8"/>
    <w:rsid w:val="00174905"/>
    <w:rsid w:val="00174AB9"/>
    <w:rsid w:val="00174AC1"/>
    <w:rsid w:val="00174FA1"/>
    <w:rsid w:val="00175602"/>
    <w:rsid w:val="00175776"/>
    <w:rsid w:val="0017579B"/>
    <w:rsid w:val="00175A2A"/>
    <w:rsid w:val="00175D7D"/>
    <w:rsid w:val="00175E00"/>
    <w:rsid w:val="00175E3B"/>
    <w:rsid w:val="00175E8C"/>
    <w:rsid w:val="00175EDB"/>
    <w:rsid w:val="001764FB"/>
    <w:rsid w:val="00176578"/>
    <w:rsid w:val="00176835"/>
    <w:rsid w:val="00176C1B"/>
    <w:rsid w:val="00176EB1"/>
    <w:rsid w:val="00176EF3"/>
    <w:rsid w:val="00176FA2"/>
    <w:rsid w:val="00177384"/>
    <w:rsid w:val="00177480"/>
    <w:rsid w:val="00177A63"/>
    <w:rsid w:val="00177CE0"/>
    <w:rsid w:val="00177FAC"/>
    <w:rsid w:val="001800F9"/>
    <w:rsid w:val="00180157"/>
    <w:rsid w:val="00180364"/>
    <w:rsid w:val="0018042C"/>
    <w:rsid w:val="00180A1B"/>
    <w:rsid w:val="00180A93"/>
    <w:rsid w:val="00180DA2"/>
    <w:rsid w:val="00181046"/>
    <w:rsid w:val="00181156"/>
    <w:rsid w:val="001811AF"/>
    <w:rsid w:val="00181332"/>
    <w:rsid w:val="00181560"/>
    <w:rsid w:val="0018176A"/>
    <w:rsid w:val="001819A4"/>
    <w:rsid w:val="00181A00"/>
    <w:rsid w:val="00181A6F"/>
    <w:rsid w:val="00181CCE"/>
    <w:rsid w:val="0018218E"/>
    <w:rsid w:val="001823C1"/>
    <w:rsid w:val="001823FA"/>
    <w:rsid w:val="0018252F"/>
    <w:rsid w:val="00182B4D"/>
    <w:rsid w:val="00182EAC"/>
    <w:rsid w:val="00182F40"/>
    <w:rsid w:val="00182FF9"/>
    <w:rsid w:val="00183242"/>
    <w:rsid w:val="00183BD0"/>
    <w:rsid w:val="00183C73"/>
    <w:rsid w:val="00183C78"/>
    <w:rsid w:val="00183F7E"/>
    <w:rsid w:val="00183F81"/>
    <w:rsid w:val="0018406B"/>
    <w:rsid w:val="00184160"/>
    <w:rsid w:val="00184A5F"/>
    <w:rsid w:val="001850BF"/>
    <w:rsid w:val="00185424"/>
    <w:rsid w:val="00185533"/>
    <w:rsid w:val="00185A10"/>
    <w:rsid w:val="00186556"/>
    <w:rsid w:val="00186C60"/>
    <w:rsid w:val="00186D36"/>
    <w:rsid w:val="00187316"/>
    <w:rsid w:val="0018740A"/>
    <w:rsid w:val="0018767B"/>
    <w:rsid w:val="0018795A"/>
    <w:rsid w:val="00187A7A"/>
    <w:rsid w:val="00187DBA"/>
    <w:rsid w:val="00187F25"/>
    <w:rsid w:val="00190178"/>
    <w:rsid w:val="00190309"/>
    <w:rsid w:val="001903E6"/>
    <w:rsid w:val="001904D4"/>
    <w:rsid w:val="00190566"/>
    <w:rsid w:val="00190880"/>
    <w:rsid w:val="00191463"/>
    <w:rsid w:val="001919E2"/>
    <w:rsid w:val="00191AD8"/>
    <w:rsid w:val="00191F60"/>
    <w:rsid w:val="00191F88"/>
    <w:rsid w:val="001920CC"/>
    <w:rsid w:val="001920F7"/>
    <w:rsid w:val="00192466"/>
    <w:rsid w:val="00192471"/>
    <w:rsid w:val="001926E6"/>
    <w:rsid w:val="001930AB"/>
    <w:rsid w:val="00193222"/>
    <w:rsid w:val="00193788"/>
    <w:rsid w:val="00193D48"/>
    <w:rsid w:val="00193FAD"/>
    <w:rsid w:val="00193FC4"/>
    <w:rsid w:val="001941B1"/>
    <w:rsid w:val="00194236"/>
    <w:rsid w:val="00194514"/>
    <w:rsid w:val="0019468E"/>
    <w:rsid w:val="001949AB"/>
    <w:rsid w:val="00194D3F"/>
    <w:rsid w:val="00194D89"/>
    <w:rsid w:val="00194F20"/>
    <w:rsid w:val="00195125"/>
    <w:rsid w:val="00195A38"/>
    <w:rsid w:val="001962CC"/>
    <w:rsid w:val="0019645E"/>
    <w:rsid w:val="001969A5"/>
    <w:rsid w:val="00196DFC"/>
    <w:rsid w:val="00197488"/>
    <w:rsid w:val="001974C3"/>
    <w:rsid w:val="001977B5"/>
    <w:rsid w:val="001978BB"/>
    <w:rsid w:val="00197BC0"/>
    <w:rsid w:val="00197E1A"/>
    <w:rsid w:val="001A005A"/>
    <w:rsid w:val="001A0373"/>
    <w:rsid w:val="001A0C41"/>
    <w:rsid w:val="001A1383"/>
    <w:rsid w:val="001A1605"/>
    <w:rsid w:val="001A1896"/>
    <w:rsid w:val="001A1F41"/>
    <w:rsid w:val="001A209C"/>
    <w:rsid w:val="001A2321"/>
    <w:rsid w:val="001A2668"/>
    <w:rsid w:val="001A28A3"/>
    <w:rsid w:val="001A2A98"/>
    <w:rsid w:val="001A2B43"/>
    <w:rsid w:val="001A2FB5"/>
    <w:rsid w:val="001A2FE1"/>
    <w:rsid w:val="001A3351"/>
    <w:rsid w:val="001A3788"/>
    <w:rsid w:val="001A38C8"/>
    <w:rsid w:val="001A3C85"/>
    <w:rsid w:val="001A3C9A"/>
    <w:rsid w:val="001A3CDA"/>
    <w:rsid w:val="001A3FDE"/>
    <w:rsid w:val="001A4030"/>
    <w:rsid w:val="001A42A2"/>
    <w:rsid w:val="001A438E"/>
    <w:rsid w:val="001A43D7"/>
    <w:rsid w:val="001A4428"/>
    <w:rsid w:val="001A4608"/>
    <w:rsid w:val="001A47AF"/>
    <w:rsid w:val="001A4E5C"/>
    <w:rsid w:val="001A5054"/>
    <w:rsid w:val="001A52AB"/>
    <w:rsid w:val="001A542E"/>
    <w:rsid w:val="001A5483"/>
    <w:rsid w:val="001A57DC"/>
    <w:rsid w:val="001A586E"/>
    <w:rsid w:val="001A5A49"/>
    <w:rsid w:val="001A5F6A"/>
    <w:rsid w:val="001A6567"/>
    <w:rsid w:val="001A6634"/>
    <w:rsid w:val="001A6835"/>
    <w:rsid w:val="001A68BF"/>
    <w:rsid w:val="001A6C22"/>
    <w:rsid w:val="001A6C43"/>
    <w:rsid w:val="001A6D3E"/>
    <w:rsid w:val="001A7143"/>
    <w:rsid w:val="001A72AB"/>
    <w:rsid w:val="001A7448"/>
    <w:rsid w:val="001A750D"/>
    <w:rsid w:val="001A78E2"/>
    <w:rsid w:val="001A7B2F"/>
    <w:rsid w:val="001A7C2D"/>
    <w:rsid w:val="001A7E3E"/>
    <w:rsid w:val="001A7ED6"/>
    <w:rsid w:val="001A7F86"/>
    <w:rsid w:val="001B00A6"/>
    <w:rsid w:val="001B0881"/>
    <w:rsid w:val="001B0FEC"/>
    <w:rsid w:val="001B12D6"/>
    <w:rsid w:val="001B159B"/>
    <w:rsid w:val="001B1622"/>
    <w:rsid w:val="001B2027"/>
    <w:rsid w:val="001B20D9"/>
    <w:rsid w:val="001B22ED"/>
    <w:rsid w:val="001B23A3"/>
    <w:rsid w:val="001B2747"/>
    <w:rsid w:val="001B29A1"/>
    <w:rsid w:val="001B2A0E"/>
    <w:rsid w:val="001B2CA3"/>
    <w:rsid w:val="001B2D02"/>
    <w:rsid w:val="001B2E42"/>
    <w:rsid w:val="001B3022"/>
    <w:rsid w:val="001B3038"/>
    <w:rsid w:val="001B30DF"/>
    <w:rsid w:val="001B3592"/>
    <w:rsid w:val="001B36DB"/>
    <w:rsid w:val="001B36DD"/>
    <w:rsid w:val="001B3999"/>
    <w:rsid w:val="001B3B45"/>
    <w:rsid w:val="001B3F4D"/>
    <w:rsid w:val="001B3F76"/>
    <w:rsid w:val="001B3FF6"/>
    <w:rsid w:val="001B42F8"/>
    <w:rsid w:val="001B44C7"/>
    <w:rsid w:val="001B45AB"/>
    <w:rsid w:val="001B47B1"/>
    <w:rsid w:val="001B48A0"/>
    <w:rsid w:val="001B4C13"/>
    <w:rsid w:val="001B4D3E"/>
    <w:rsid w:val="001B4EC4"/>
    <w:rsid w:val="001B51D4"/>
    <w:rsid w:val="001B530F"/>
    <w:rsid w:val="001B5429"/>
    <w:rsid w:val="001B5B80"/>
    <w:rsid w:val="001B5C4B"/>
    <w:rsid w:val="001B6497"/>
    <w:rsid w:val="001B65C0"/>
    <w:rsid w:val="001B65F1"/>
    <w:rsid w:val="001B723C"/>
    <w:rsid w:val="001B7341"/>
    <w:rsid w:val="001B745B"/>
    <w:rsid w:val="001B752D"/>
    <w:rsid w:val="001B774C"/>
    <w:rsid w:val="001B783C"/>
    <w:rsid w:val="001B7EE2"/>
    <w:rsid w:val="001C040F"/>
    <w:rsid w:val="001C0699"/>
    <w:rsid w:val="001C06BC"/>
    <w:rsid w:val="001C07F9"/>
    <w:rsid w:val="001C08B0"/>
    <w:rsid w:val="001C0C35"/>
    <w:rsid w:val="001C0D9E"/>
    <w:rsid w:val="001C107E"/>
    <w:rsid w:val="001C1089"/>
    <w:rsid w:val="001C16C6"/>
    <w:rsid w:val="001C1747"/>
    <w:rsid w:val="001C1860"/>
    <w:rsid w:val="001C1962"/>
    <w:rsid w:val="001C1EC7"/>
    <w:rsid w:val="001C1F46"/>
    <w:rsid w:val="001C2007"/>
    <w:rsid w:val="001C20B5"/>
    <w:rsid w:val="001C2176"/>
    <w:rsid w:val="001C242D"/>
    <w:rsid w:val="001C24E8"/>
    <w:rsid w:val="001C27C7"/>
    <w:rsid w:val="001C2B20"/>
    <w:rsid w:val="001C2D3B"/>
    <w:rsid w:val="001C33AA"/>
    <w:rsid w:val="001C3703"/>
    <w:rsid w:val="001C3C84"/>
    <w:rsid w:val="001C3D09"/>
    <w:rsid w:val="001C4384"/>
    <w:rsid w:val="001C4453"/>
    <w:rsid w:val="001C4528"/>
    <w:rsid w:val="001C4903"/>
    <w:rsid w:val="001C4D20"/>
    <w:rsid w:val="001C5410"/>
    <w:rsid w:val="001C546B"/>
    <w:rsid w:val="001C572E"/>
    <w:rsid w:val="001C580F"/>
    <w:rsid w:val="001C59E4"/>
    <w:rsid w:val="001C5A0D"/>
    <w:rsid w:val="001C5D0F"/>
    <w:rsid w:val="001C5D99"/>
    <w:rsid w:val="001C5DC4"/>
    <w:rsid w:val="001C65DD"/>
    <w:rsid w:val="001C666A"/>
    <w:rsid w:val="001C691A"/>
    <w:rsid w:val="001C6EF0"/>
    <w:rsid w:val="001C765F"/>
    <w:rsid w:val="001C7887"/>
    <w:rsid w:val="001C788B"/>
    <w:rsid w:val="001C78E3"/>
    <w:rsid w:val="001C7ABC"/>
    <w:rsid w:val="001C7D9E"/>
    <w:rsid w:val="001C7EEF"/>
    <w:rsid w:val="001D03FD"/>
    <w:rsid w:val="001D062D"/>
    <w:rsid w:val="001D0634"/>
    <w:rsid w:val="001D0C85"/>
    <w:rsid w:val="001D0D7D"/>
    <w:rsid w:val="001D0D82"/>
    <w:rsid w:val="001D1105"/>
    <w:rsid w:val="001D1DDC"/>
    <w:rsid w:val="001D1F2F"/>
    <w:rsid w:val="001D2185"/>
    <w:rsid w:val="001D23BC"/>
    <w:rsid w:val="001D23BD"/>
    <w:rsid w:val="001D24BE"/>
    <w:rsid w:val="001D2742"/>
    <w:rsid w:val="001D2FE4"/>
    <w:rsid w:val="001D305C"/>
    <w:rsid w:val="001D3182"/>
    <w:rsid w:val="001D35FB"/>
    <w:rsid w:val="001D3CBF"/>
    <w:rsid w:val="001D3CF0"/>
    <w:rsid w:val="001D3D80"/>
    <w:rsid w:val="001D3D81"/>
    <w:rsid w:val="001D3FEA"/>
    <w:rsid w:val="001D4251"/>
    <w:rsid w:val="001D4436"/>
    <w:rsid w:val="001D458F"/>
    <w:rsid w:val="001D4B78"/>
    <w:rsid w:val="001D4C07"/>
    <w:rsid w:val="001D4C14"/>
    <w:rsid w:val="001D4C37"/>
    <w:rsid w:val="001D4CA4"/>
    <w:rsid w:val="001D4D22"/>
    <w:rsid w:val="001D4FCC"/>
    <w:rsid w:val="001D4FD4"/>
    <w:rsid w:val="001D4FD9"/>
    <w:rsid w:val="001D5056"/>
    <w:rsid w:val="001D548D"/>
    <w:rsid w:val="001D5D96"/>
    <w:rsid w:val="001D5FD5"/>
    <w:rsid w:val="001D5FF4"/>
    <w:rsid w:val="001D6091"/>
    <w:rsid w:val="001D61F5"/>
    <w:rsid w:val="001D6514"/>
    <w:rsid w:val="001D68B7"/>
    <w:rsid w:val="001D68FF"/>
    <w:rsid w:val="001D6C54"/>
    <w:rsid w:val="001D71DD"/>
    <w:rsid w:val="001D725B"/>
    <w:rsid w:val="001D72E9"/>
    <w:rsid w:val="001D7985"/>
    <w:rsid w:val="001D7C6B"/>
    <w:rsid w:val="001D7CFC"/>
    <w:rsid w:val="001D7D08"/>
    <w:rsid w:val="001E00C4"/>
    <w:rsid w:val="001E0141"/>
    <w:rsid w:val="001E0266"/>
    <w:rsid w:val="001E02CC"/>
    <w:rsid w:val="001E0329"/>
    <w:rsid w:val="001E0840"/>
    <w:rsid w:val="001E08E8"/>
    <w:rsid w:val="001E0D2B"/>
    <w:rsid w:val="001E15CB"/>
    <w:rsid w:val="001E1632"/>
    <w:rsid w:val="001E171F"/>
    <w:rsid w:val="001E1A09"/>
    <w:rsid w:val="001E1F9B"/>
    <w:rsid w:val="001E201B"/>
    <w:rsid w:val="001E21B5"/>
    <w:rsid w:val="001E243C"/>
    <w:rsid w:val="001E28B0"/>
    <w:rsid w:val="001E29D1"/>
    <w:rsid w:val="001E2A91"/>
    <w:rsid w:val="001E2BBD"/>
    <w:rsid w:val="001E2FCB"/>
    <w:rsid w:val="001E33C2"/>
    <w:rsid w:val="001E3644"/>
    <w:rsid w:val="001E37E2"/>
    <w:rsid w:val="001E3BF3"/>
    <w:rsid w:val="001E3D2D"/>
    <w:rsid w:val="001E3D82"/>
    <w:rsid w:val="001E3E86"/>
    <w:rsid w:val="001E4021"/>
    <w:rsid w:val="001E409D"/>
    <w:rsid w:val="001E41EE"/>
    <w:rsid w:val="001E43E5"/>
    <w:rsid w:val="001E44ED"/>
    <w:rsid w:val="001E45B7"/>
    <w:rsid w:val="001E4989"/>
    <w:rsid w:val="001E54F9"/>
    <w:rsid w:val="001E5BCB"/>
    <w:rsid w:val="001E5E9C"/>
    <w:rsid w:val="001E605C"/>
    <w:rsid w:val="001E64F1"/>
    <w:rsid w:val="001E6686"/>
    <w:rsid w:val="001E67C4"/>
    <w:rsid w:val="001E6841"/>
    <w:rsid w:val="001E68DF"/>
    <w:rsid w:val="001E6983"/>
    <w:rsid w:val="001E6D0B"/>
    <w:rsid w:val="001E70C5"/>
    <w:rsid w:val="001E74B6"/>
    <w:rsid w:val="001E7555"/>
    <w:rsid w:val="001E77A3"/>
    <w:rsid w:val="001E7B23"/>
    <w:rsid w:val="001E7D64"/>
    <w:rsid w:val="001E7DB6"/>
    <w:rsid w:val="001E7FB3"/>
    <w:rsid w:val="001F00E5"/>
    <w:rsid w:val="001F0254"/>
    <w:rsid w:val="001F031B"/>
    <w:rsid w:val="001F041F"/>
    <w:rsid w:val="001F046D"/>
    <w:rsid w:val="001F048F"/>
    <w:rsid w:val="001F0911"/>
    <w:rsid w:val="001F0DAD"/>
    <w:rsid w:val="001F0DBB"/>
    <w:rsid w:val="001F0EC0"/>
    <w:rsid w:val="001F0FED"/>
    <w:rsid w:val="001F11F3"/>
    <w:rsid w:val="001F1876"/>
    <w:rsid w:val="001F1C94"/>
    <w:rsid w:val="001F2188"/>
    <w:rsid w:val="001F22D7"/>
    <w:rsid w:val="001F27F7"/>
    <w:rsid w:val="001F2C29"/>
    <w:rsid w:val="001F2ECC"/>
    <w:rsid w:val="001F30E4"/>
    <w:rsid w:val="001F349D"/>
    <w:rsid w:val="001F39B8"/>
    <w:rsid w:val="001F3AC3"/>
    <w:rsid w:val="001F3D6D"/>
    <w:rsid w:val="001F3FA1"/>
    <w:rsid w:val="001F4076"/>
    <w:rsid w:val="001F41DA"/>
    <w:rsid w:val="001F4A45"/>
    <w:rsid w:val="001F4AC8"/>
    <w:rsid w:val="001F52C3"/>
    <w:rsid w:val="001F55B2"/>
    <w:rsid w:val="001F55E5"/>
    <w:rsid w:val="001F59AA"/>
    <w:rsid w:val="001F5E21"/>
    <w:rsid w:val="001F6677"/>
    <w:rsid w:val="001F66FF"/>
    <w:rsid w:val="001F6729"/>
    <w:rsid w:val="001F676E"/>
    <w:rsid w:val="001F6945"/>
    <w:rsid w:val="001F6A77"/>
    <w:rsid w:val="001F6B99"/>
    <w:rsid w:val="001F6BD1"/>
    <w:rsid w:val="001F701A"/>
    <w:rsid w:val="001F72E7"/>
    <w:rsid w:val="001F735C"/>
    <w:rsid w:val="001F76AF"/>
    <w:rsid w:val="001F7A97"/>
    <w:rsid w:val="001F7B03"/>
    <w:rsid w:val="001F7C72"/>
    <w:rsid w:val="00200314"/>
    <w:rsid w:val="002003D0"/>
    <w:rsid w:val="002007F5"/>
    <w:rsid w:val="00200B22"/>
    <w:rsid w:val="00200EA0"/>
    <w:rsid w:val="00200EEB"/>
    <w:rsid w:val="002014EE"/>
    <w:rsid w:val="002017A8"/>
    <w:rsid w:val="00201808"/>
    <w:rsid w:val="00201B24"/>
    <w:rsid w:val="00201CBE"/>
    <w:rsid w:val="0020221A"/>
    <w:rsid w:val="0020222F"/>
    <w:rsid w:val="0020242A"/>
    <w:rsid w:val="002026C4"/>
    <w:rsid w:val="00202A23"/>
    <w:rsid w:val="00202D6D"/>
    <w:rsid w:val="00202F84"/>
    <w:rsid w:val="002030EC"/>
    <w:rsid w:val="002031E8"/>
    <w:rsid w:val="002033B0"/>
    <w:rsid w:val="0020356E"/>
    <w:rsid w:val="00203977"/>
    <w:rsid w:val="00203B47"/>
    <w:rsid w:val="00203E27"/>
    <w:rsid w:val="00203E52"/>
    <w:rsid w:val="0020561E"/>
    <w:rsid w:val="002058CC"/>
    <w:rsid w:val="00205AE3"/>
    <w:rsid w:val="00205C9B"/>
    <w:rsid w:val="00205F8A"/>
    <w:rsid w:val="00206240"/>
    <w:rsid w:val="00206244"/>
    <w:rsid w:val="0020657E"/>
    <w:rsid w:val="00206A2B"/>
    <w:rsid w:val="00206DBF"/>
    <w:rsid w:val="002071A4"/>
    <w:rsid w:val="0020722D"/>
    <w:rsid w:val="00207585"/>
    <w:rsid w:val="00207612"/>
    <w:rsid w:val="002079B7"/>
    <w:rsid w:val="00207A6E"/>
    <w:rsid w:val="00207F18"/>
    <w:rsid w:val="002102D5"/>
    <w:rsid w:val="002102D9"/>
    <w:rsid w:val="00210333"/>
    <w:rsid w:val="00210744"/>
    <w:rsid w:val="002108A0"/>
    <w:rsid w:val="002108D6"/>
    <w:rsid w:val="00210962"/>
    <w:rsid w:val="00210B4A"/>
    <w:rsid w:val="00210C08"/>
    <w:rsid w:val="00211C69"/>
    <w:rsid w:val="00211F36"/>
    <w:rsid w:val="00211F4E"/>
    <w:rsid w:val="002120E8"/>
    <w:rsid w:val="00212164"/>
    <w:rsid w:val="00212436"/>
    <w:rsid w:val="002125D5"/>
    <w:rsid w:val="002130F7"/>
    <w:rsid w:val="002131CD"/>
    <w:rsid w:val="002133C8"/>
    <w:rsid w:val="0021340D"/>
    <w:rsid w:val="00213779"/>
    <w:rsid w:val="002139E8"/>
    <w:rsid w:val="00213E35"/>
    <w:rsid w:val="00213E7A"/>
    <w:rsid w:val="00213EAD"/>
    <w:rsid w:val="0021406E"/>
    <w:rsid w:val="00214162"/>
    <w:rsid w:val="00214352"/>
    <w:rsid w:val="002143CE"/>
    <w:rsid w:val="00214404"/>
    <w:rsid w:val="0021497D"/>
    <w:rsid w:val="00214B0C"/>
    <w:rsid w:val="00214D32"/>
    <w:rsid w:val="0021508C"/>
    <w:rsid w:val="00215346"/>
    <w:rsid w:val="00215436"/>
    <w:rsid w:val="00215789"/>
    <w:rsid w:val="002157A2"/>
    <w:rsid w:val="002158D5"/>
    <w:rsid w:val="0021590C"/>
    <w:rsid w:val="00215929"/>
    <w:rsid w:val="00215C12"/>
    <w:rsid w:val="00215D1B"/>
    <w:rsid w:val="00216035"/>
    <w:rsid w:val="0021607D"/>
    <w:rsid w:val="0021623D"/>
    <w:rsid w:val="00216599"/>
    <w:rsid w:val="002168CE"/>
    <w:rsid w:val="00216968"/>
    <w:rsid w:val="00216A83"/>
    <w:rsid w:val="00216B1B"/>
    <w:rsid w:val="002171E7"/>
    <w:rsid w:val="00217499"/>
    <w:rsid w:val="00217526"/>
    <w:rsid w:val="00217BE8"/>
    <w:rsid w:val="00217E21"/>
    <w:rsid w:val="00217E65"/>
    <w:rsid w:val="00217F03"/>
    <w:rsid w:val="00220049"/>
    <w:rsid w:val="002200C6"/>
    <w:rsid w:val="00220171"/>
    <w:rsid w:val="002203BD"/>
    <w:rsid w:val="002204F2"/>
    <w:rsid w:val="00220664"/>
    <w:rsid w:val="002208E9"/>
    <w:rsid w:val="00220A67"/>
    <w:rsid w:val="00220A9F"/>
    <w:rsid w:val="00220D6D"/>
    <w:rsid w:val="00221095"/>
    <w:rsid w:val="002210DB"/>
    <w:rsid w:val="002212C2"/>
    <w:rsid w:val="0022145C"/>
    <w:rsid w:val="002214CC"/>
    <w:rsid w:val="002215D3"/>
    <w:rsid w:val="00221645"/>
    <w:rsid w:val="00221E2A"/>
    <w:rsid w:val="00222039"/>
    <w:rsid w:val="00222931"/>
    <w:rsid w:val="00223053"/>
    <w:rsid w:val="00223482"/>
    <w:rsid w:val="00223548"/>
    <w:rsid w:val="00223BFA"/>
    <w:rsid w:val="00223CD9"/>
    <w:rsid w:val="00223E33"/>
    <w:rsid w:val="00223FB5"/>
    <w:rsid w:val="00224412"/>
    <w:rsid w:val="00224448"/>
    <w:rsid w:val="00224589"/>
    <w:rsid w:val="00224A07"/>
    <w:rsid w:val="00224C14"/>
    <w:rsid w:val="00225359"/>
    <w:rsid w:val="002253E2"/>
    <w:rsid w:val="002254A4"/>
    <w:rsid w:val="002256FC"/>
    <w:rsid w:val="00225990"/>
    <w:rsid w:val="00225E97"/>
    <w:rsid w:val="00225F04"/>
    <w:rsid w:val="00226128"/>
    <w:rsid w:val="00226315"/>
    <w:rsid w:val="00226E94"/>
    <w:rsid w:val="00227029"/>
    <w:rsid w:val="00227378"/>
    <w:rsid w:val="002273CC"/>
    <w:rsid w:val="0022755E"/>
    <w:rsid w:val="002278D5"/>
    <w:rsid w:val="00227EE9"/>
    <w:rsid w:val="00227F22"/>
    <w:rsid w:val="002300FD"/>
    <w:rsid w:val="00230209"/>
    <w:rsid w:val="002308E2"/>
    <w:rsid w:val="00230977"/>
    <w:rsid w:val="002309D8"/>
    <w:rsid w:val="00230F2D"/>
    <w:rsid w:val="002311A5"/>
    <w:rsid w:val="0023172E"/>
    <w:rsid w:val="0023229C"/>
    <w:rsid w:val="002322BA"/>
    <w:rsid w:val="00232ABD"/>
    <w:rsid w:val="002331F2"/>
    <w:rsid w:val="002333B5"/>
    <w:rsid w:val="00233774"/>
    <w:rsid w:val="0023380D"/>
    <w:rsid w:val="00233BF5"/>
    <w:rsid w:val="00234215"/>
    <w:rsid w:val="0023430C"/>
    <w:rsid w:val="002349EB"/>
    <w:rsid w:val="00234BB2"/>
    <w:rsid w:val="00234DB1"/>
    <w:rsid w:val="00234E0F"/>
    <w:rsid w:val="002351F6"/>
    <w:rsid w:val="00235551"/>
    <w:rsid w:val="0023566A"/>
    <w:rsid w:val="00235C6D"/>
    <w:rsid w:val="00235D8B"/>
    <w:rsid w:val="002360AD"/>
    <w:rsid w:val="00236146"/>
    <w:rsid w:val="002361FD"/>
    <w:rsid w:val="002364BF"/>
    <w:rsid w:val="0023658C"/>
    <w:rsid w:val="00236617"/>
    <w:rsid w:val="00236C90"/>
    <w:rsid w:val="002370AE"/>
    <w:rsid w:val="002373C8"/>
    <w:rsid w:val="00237601"/>
    <w:rsid w:val="00237793"/>
    <w:rsid w:val="0023786E"/>
    <w:rsid w:val="00237A48"/>
    <w:rsid w:val="00237B5D"/>
    <w:rsid w:val="00237BF5"/>
    <w:rsid w:val="00237D6F"/>
    <w:rsid w:val="002406CC"/>
    <w:rsid w:val="002408A3"/>
    <w:rsid w:val="00240A9B"/>
    <w:rsid w:val="00240E85"/>
    <w:rsid w:val="00240EB1"/>
    <w:rsid w:val="00240F17"/>
    <w:rsid w:val="002418F0"/>
    <w:rsid w:val="00241BD6"/>
    <w:rsid w:val="00241E40"/>
    <w:rsid w:val="00242345"/>
    <w:rsid w:val="00242B13"/>
    <w:rsid w:val="00242BC8"/>
    <w:rsid w:val="00242BF0"/>
    <w:rsid w:val="00242D5F"/>
    <w:rsid w:val="00243631"/>
    <w:rsid w:val="002436BA"/>
    <w:rsid w:val="00243792"/>
    <w:rsid w:val="002438C9"/>
    <w:rsid w:val="0024448F"/>
    <w:rsid w:val="00244530"/>
    <w:rsid w:val="00244690"/>
    <w:rsid w:val="0024487F"/>
    <w:rsid w:val="00244924"/>
    <w:rsid w:val="00244B9E"/>
    <w:rsid w:val="00244BC8"/>
    <w:rsid w:val="00244E53"/>
    <w:rsid w:val="00244F54"/>
    <w:rsid w:val="00245721"/>
    <w:rsid w:val="00245918"/>
    <w:rsid w:val="00245B47"/>
    <w:rsid w:val="00245DC7"/>
    <w:rsid w:val="00246008"/>
    <w:rsid w:val="002460A6"/>
    <w:rsid w:val="0024661B"/>
    <w:rsid w:val="0024668E"/>
    <w:rsid w:val="00246C5F"/>
    <w:rsid w:val="00246DED"/>
    <w:rsid w:val="0024759B"/>
    <w:rsid w:val="00247748"/>
    <w:rsid w:val="002477D8"/>
    <w:rsid w:val="00247A62"/>
    <w:rsid w:val="00247FE3"/>
    <w:rsid w:val="00250041"/>
    <w:rsid w:val="00250186"/>
    <w:rsid w:val="00250220"/>
    <w:rsid w:val="00250704"/>
    <w:rsid w:val="00250C8F"/>
    <w:rsid w:val="0025120A"/>
    <w:rsid w:val="00251463"/>
    <w:rsid w:val="00251516"/>
    <w:rsid w:val="0025168B"/>
    <w:rsid w:val="00251A6F"/>
    <w:rsid w:val="00251B56"/>
    <w:rsid w:val="00251CD7"/>
    <w:rsid w:val="00252012"/>
    <w:rsid w:val="002522AD"/>
    <w:rsid w:val="002523EB"/>
    <w:rsid w:val="00252915"/>
    <w:rsid w:val="002531CE"/>
    <w:rsid w:val="00253211"/>
    <w:rsid w:val="00253980"/>
    <w:rsid w:val="00253D5D"/>
    <w:rsid w:val="00253E3D"/>
    <w:rsid w:val="00254532"/>
    <w:rsid w:val="00254611"/>
    <w:rsid w:val="00254B4F"/>
    <w:rsid w:val="0025506B"/>
    <w:rsid w:val="002552A4"/>
    <w:rsid w:val="002552E6"/>
    <w:rsid w:val="002555DC"/>
    <w:rsid w:val="0025578E"/>
    <w:rsid w:val="00255CA1"/>
    <w:rsid w:val="0025611B"/>
    <w:rsid w:val="002565CB"/>
    <w:rsid w:val="00256676"/>
    <w:rsid w:val="00256B29"/>
    <w:rsid w:val="00256E43"/>
    <w:rsid w:val="00256E61"/>
    <w:rsid w:val="002570E3"/>
    <w:rsid w:val="00257751"/>
    <w:rsid w:val="00260074"/>
    <w:rsid w:val="0026021A"/>
    <w:rsid w:val="002604A0"/>
    <w:rsid w:val="00260540"/>
    <w:rsid w:val="00260848"/>
    <w:rsid w:val="0026096A"/>
    <w:rsid w:val="00260A73"/>
    <w:rsid w:val="00260B0C"/>
    <w:rsid w:val="002613F6"/>
    <w:rsid w:val="00261978"/>
    <w:rsid w:val="002619EB"/>
    <w:rsid w:val="00261AED"/>
    <w:rsid w:val="00261C5F"/>
    <w:rsid w:val="00261DF1"/>
    <w:rsid w:val="00261F88"/>
    <w:rsid w:val="00261F8C"/>
    <w:rsid w:val="00261FA7"/>
    <w:rsid w:val="00262044"/>
    <w:rsid w:val="002621D6"/>
    <w:rsid w:val="002622F5"/>
    <w:rsid w:val="002623F0"/>
    <w:rsid w:val="0026287E"/>
    <w:rsid w:val="00262DCE"/>
    <w:rsid w:val="00263049"/>
    <w:rsid w:val="0026324D"/>
    <w:rsid w:val="00263418"/>
    <w:rsid w:val="00263671"/>
    <w:rsid w:val="00263A38"/>
    <w:rsid w:val="00263A7E"/>
    <w:rsid w:val="00263AF0"/>
    <w:rsid w:val="00263CE8"/>
    <w:rsid w:val="00263D58"/>
    <w:rsid w:val="00263DE6"/>
    <w:rsid w:val="00263F41"/>
    <w:rsid w:val="00264196"/>
    <w:rsid w:val="002641A6"/>
    <w:rsid w:val="0026432A"/>
    <w:rsid w:val="002644BD"/>
    <w:rsid w:val="0026455A"/>
    <w:rsid w:val="002647EC"/>
    <w:rsid w:val="00264A59"/>
    <w:rsid w:val="00264D32"/>
    <w:rsid w:val="00264E30"/>
    <w:rsid w:val="00264F6D"/>
    <w:rsid w:val="00265300"/>
    <w:rsid w:val="00265410"/>
    <w:rsid w:val="00265649"/>
    <w:rsid w:val="0026592C"/>
    <w:rsid w:val="00265B64"/>
    <w:rsid w:val="00265B8F"/>
    <w:rsid w:val="00265CCF"/>
    <w:rsid w:val="00265EE6"/>
    <w:rsid w:val="00266251"/>
    <w:rsid w:val="002666DF"/>
    <w:rsid w:val="00266757"/>
    <w:rsid w:val="00266870"/>
    <w:rsid w:val="00267006"/>
    <w:rsid w:val="0026717F"/>
    <w:rsid w:val="002672DF"/>
    <w:rsid w:val="002673D9"/>
    <w:rsid w:val="002676CB"/>
    <w:rsid w:val="00267710"/>
    <w:rsid w:val="00267904"/>
    <w:rsid w:val="00267D04"/>
    <w:rsid w:val="00267D7F"/>
    <w:rsid w:val="002701DE"/>
    <w:rsid w:val="00270706"/>
    <w:rsid w:val="00270EE0"/>
    <w:rsid w:val="00271465"/>
    <w:rsid w:val="00271DF6"/>
    <w:rsid w:val="00271F19"/>
    <w:rsid w:val="00272516"/>
    <w:rsid w:val="00272786"/>
    <w:rsid w:val="002727F5"/>
    <w:rsid w:val="0027290F"/>
    <w:rsid w:val="00272A2D"/>
    <w:rsid w:val="00272ADF"/>
    <w:rsid w:val="00272DC6"/>
    <w:rsid w:val="00272E0F"/>
    <w:rsid w:val="002732CF"/>
    <w:rsid w:val="00273528"/>
    <w:rsid w:val="00273538"/>
    <w:rsid w:val="002738BA"/>
    <w:rsid w:val="00273CE9"/>
    <w:rsid w:val="00273EAC"/>
    <w:rsid w:val="00274099"/>
    <w:rsid w:val="002744AB"/>
    <w:rsid w:val="002745B2"/>
    <w:rsid w:val="00274903"/>
    <w:rsid w:val="00274D41"/>
    <w:rsid w:val="00274EDD"/>
    <w:rsid w:val="00275030"/>
    <w:rsid w:val="00275237"/>
    <w:rsid w:val="00275827"/>
    <w:rsid w:val="0027589F"/>
    <w:rsid w:val="00275956"/>
    <w:rsid w:val="00275C6E"/>
    <w:rsid w:val="00275D8F"/>
    <w:rsid w:val="00275DDD"/>
    <w:rsid w:val="00275E52"/>
    <w:rsid w:val="00276107"/>
    <w:rsid w:val="002762E8"/>
    <w:rsid w:val="0027649C"/>
    <w:rsid w:val="00276526"/>
    <w:rsid w:val="00276873"/>
    <w:rsid w:val="002768F5"/>
    <w:rsid w:val="00276A5B"/>
    <w:rsid w:val="00276A90"/>
    <w:rsid w:val="00276BB4"/>
    <w:rsid w:val="00276DB0"/>
    <w:rsid w:val="0027705C"/>
    <w:rsid w:val="0027710C"/>
    <w:rsid w:val="002771EC"/>
    <w:rsid w:val="00277215"/>
    <w:rsid w:val="002778B8"/>
    <w:rsid w:val="00277C0B"/>
    <w:rsid w:val="00277D19"/>
    <w:rsid w:val="00280464"/>
    <w:rsid w:val="002808B4"/>
    <w:rsid w:val="002808D7"/>
    <w:rsid w:val="00280943"/>
    <w:rsid w:val="00280F89"/>
    <w:rsid w:val="00281127"/>
    <w:rsid w:val="0028123B"/>
    <w:rsid w:val="0028134B"/>
    <w:rsid w:val="00281428"/>
    <w:rsid w:val="00281473"/>
    <w:rsid w:val="00281499"/>
    <w:rsid w:val="002814F7"/>
    <w:rsid w:val="00281760"/>
    <w:rsid w:val="00281A3E"/>
    <w:rsid w:val="00281D6D"/>
    <w:rsid w:val="0028202C"/>
    <w:rsid w:val="00282084"/>
    <w:rsid w:val="00282197"/>
    <w:rsid w:val="0028268C"/>
    <w:rsid w:val="002826A2"/>
    <w:rsid w:val="002828C3"/>
    <w:rsid w:val="00282D8B"/>
    <w:rsid w:val="00283358"/>
    <w:rsid w:val="00283458"/>
    <w:rsid w:val="00283596"/>
    <w:rsid w:val="002837AF"/>
    <w:rsid w:val="00283880"/>
    <w:rsid w:val="002839B8"/>
    <w:rsid w:val="002842D8"/>
    <w:rsid w:val="002845E0"/>
    <w:rsid w:val="002845F4"/>
    <w:rsid w:val="002846FB"/>
    <w:rsid w:val="00284C0D"/>
    <w:rsid w:val="00285228"/>
    <w:rsid w:val="0028523B"/>
    <w:rsid w:val="0028526C"/>
    <w:rsid w:val="00285297"/>
    <w:rsid w:val="002852CB"/>
    <w:rsid w:val="00285553"/>
    <w:rsid w:val="0028580C"/>
    <w:rsid w:val="002858FD"/>
    <w:rsid w:val="002859AF"/>
    <w:rsid w:val="002859F5"/>
    <w:rsid w:val="002861F2"/>
    <w:rsid w:val="0028631B"/>
    <w:rsid w:val="0028665E"/>
    <w:rsid w:val="002868DE"/>
    <w:rsid w:val="0028696A"/>
    <w:rsid w:val="00286B54"/>
    <w:rsid w:val="00286E9F"/>
    <w:rsid w:val="0028703F"/>
    <w:rsid w:val="002874D1"/>
    <w:rsid w:val="002875F1"/>
    <w:rsid w:val="00287B58"/>
    <w:rsid w:val="00287FD4"/>
    <w:rsid w:val="002902B3"/>
    <w:rsid w:val="00290369"/>
    <w:rsid w:val="00290733"/>
    <w:rsid w:val="00290BB3"/>
    <w:rsid w:val="00290DD2"/>
    <w:rsid w:val="00290E2F"/>
    <w:rsid w:val="00291C44"/>
    <w:rsid w:val="00291D77"/>
    <w:rsid w:val="00292188"/>
    <w:rsid w:val="002923FC"/>
    <w:rsid w:val="0029257F"/>
    <w:rsid w:val="002929C3"/>
    <w:rsid w:val="002929D0"/>
    <w:rsid w:val="00292BF2"/>
    <w:rsid w:val="00292C7C"/>
    <w:rsid w:val="002933FD"/>
    <w:rsid w:val="0029344E"/>
    <w:rsid w:val="002936F1"/>
    <w:rsid w:val="00293943"/>
    <w:rsid w:val="00293BA8"/>
    <w:rsid w:val="00293C52"/>
    <w:rsid w:val="00293D96"/>
    <w:rsid w:val="00294157"/>
    <w:rsid w:val="00294448"/>
    <w:rsid w:val="002944B7"/>
    <w:rsid w:val="00294645"/>
    <w:rsid w:val="00294881"/>
    <w:rsid w:val="0029493A"/>
    <w:rsid w:val="00294940"/>
    <w:rsid w:val="00294B4B"/>
    <w:rsid w:val="00294C94"/>
    <w:rsid w:val="00294C9A"/>
    <w:rsid w:val="00295002"/>
    <w:rsid w:val="00295313"/>
    <w:rsid w:val="002953E5"/>
    <w:rsid w:val="002955BB"/>
    <w:rsid w:val="002956BC"/>
    <w:rsid w:val="00295930"/>
    <w:rsid w:val="00295C8E"/>
    <w:rsid w:val="00295ED6"/>
    <w:rsid w:val="00296DF4"/>
    <w:rsid w:val="00296E3D"/>
    <w:rsid w:val="00297027"/>
    <w:rsid w:val="0029738F"/>
    <w:rsid w:val="00297754"/>
    <w:rsid w:val="002977C9"/>
    <w:rsid w:val="00297C4B"/>
    <w:rsid w:val="00297C6E"/>
    <w:rsid w:val="00297E0C"/>
    <w:rsid w:val="002A014A"/>
    <w:rsid w:val="002A0347"/>
    <w:rsid w:val="002A03C3"/>
    <w:rsid w:val="002A0472"/>
    <w:rsid w:val="002A04D0"/>
    <w:rsid w:val="002A0585"/>
    <w:rsid w:val="002A05DD"/>
    <w:rsid w:val="002A06BB"/>
    <w:rsid w:val="002A0F80"/>
    <w:rsid w:val="002A223A"/>
    <w:rsid w:val="002A2688"/>
    <w:rsid w:val="002A2B20"/>
    <w:rsid w:val="002A2B51"/>
    <w:rsid w:val="002A2C05"/>
    <w:rsid w:val="002A2D88"/>
    <w:rsid w:val="002A2E26"/>
    <w:rsid w:val="002A377B"/>
    <w:rsid w:val="002A3C11"/>
    <w:rsid w:val="002A3EDD"/>
    <w:rsid w:val="002A3FB0"/>
    <w:rsid w:val="002A42E2"/>
    <w:rsid w:val="002A4425"/>
    <w:rsid w:val="002A4548"/>
    <w:rsid w:val="002A46B0"/>
    <w:rsid w:val="002A476C"/>
    <w:rsid w:val="002A5181"/>
    <w:rsid w:val="002A51FD"/>
    <w:rsid w:val="002A5556"/>
    <w:rsid w:val="002A569B"/>
    <w:rsid w:val="002A590E"/>
    <w:rsid w:val="002A59B4"/>
    <w:rsid w:val="002A5A63"/>
    <w:rsid w:val="002A6978"/>
    <w:rsid w:val="002A6F68"/>
    <w:rsid w:val="002A75D0"/>
    <w:rsid w:val="002A7A6B"/>
    <w:rsid w:val="002A7A95"/>
    <w:rsid w:val="002A7EF3"/>
    <w:rsid w:val="002B00EB"/>
    <w:rsid w:val="002B0331"/>
    <w:rsid w:val="002B035C"/>
    <w:rsid w:val="002B048A"/>
    <w:rsid w:val="002B07F0"/>
    <w:rsid w:val="002B0911"/>
    <w:rsid w:val="002B0D6D"/>
    <w:rsid w:val="002B1011"/>
    <w:rsid w:val="002B141A"/>
    <w:rsid w:val="002B1750"/>
    <w:rsid w:val="002B188B"/>
    <w:rsid w:val="002B1914"/>
    <w:rsid w:val="002B2292"/>
    <w:rsid w:val="002B230C"/>
    <w:rsid w:val="002B2366"/>
    <w:rsid w:val="002B2574"/>
    <w:rsid w:val="002B2994"/>
    <w:rsid w:val="002B2A7D"/>
    <w:rsid w:val="002B2D2A"/>
    <w:rsid w:val="002B2EEB"/>
    <w:rsid w:val="002B3246"/>
    <w:rsid w:val="002B329B"/>
    <w:rsid w:val="002B3B15"/>
    <w:rsid w:val="002B3E0E"/>
    <w:rsid w:val="002B41A5"/>
    <w:rsid w:val="002B45BA"/>
    <w:rsid w:val="002B49A5"/>
    <w:rsid w:val="002B4D51"/>
    <w:rsid w:val="002B4F84"/>
    <w:rsid w:val="002B4FFF"/>
    <w:rsid w:val="002B5085"/>
    <w:rsid w:val="002B5325"/>
    <w:rsid w:val="002B5675"/>
    <w:rsid w:val="002B571A"/>
    <w:rsid w:val="002B59EE"/>
    <w:rsid w:val="002B5E67"/>
    <w:rsid w:val="002B5ED5"/>
    <w:rsid w:val="002B5FA6"/>
    <w:rsid w:val="002B6153"/>
    <w:rsid w:val="002B6444"/>
    <w:rsid w:val="002B694B"/>
    <w:rsid w:val="002B6ED4"/>
    <w:rsid w:val="002B729A"/>
    <w:rsid w:val="002B748B"/>
    <w:rsid w:val="002B7717"/>
    <w:rsid w:val="002B78B6"/>
    <w:rsid w:val="002B7AFE"/>
    <w:rsid w:val="002B7C7A"/>
    <w:rsid w:val="002B7E05"/>
    <w:rsid w:val="002C0123"/>
    <w:rsid w:val="002C0180"/>
    <w:rsid w:val="002C023A"/>
    <w:rsid w:val="002C067E"/>
    <w:rsid w:val="002C079C"/>
    <w:rsid w:val="002C08A9"/>
    <w:rsid w:val="002C0A73"/>
    <w:rsid w:val="002C0B7F"/>
    <w:rsid w:val="002C0CF5"/>
    <w:rsid w:val="002C0F49"/>
    <w:rsid w:val="002C1952"/>
    <w:rsid w:val="002C1AE6"/>
    <w:rsid w:val="002C1FBA"/>
    <w:rsid w:val="002C2222"/>
    <w:rsid w:val="002C251F"/>
    <w:rsid w:val="002C25E5"/>
    <w:rsid w:val="002C2693"/>
    <w:rsid w:val="002C2BF0"/>
    <w:rsid w:val="002C2FCB"/>
    <w:rsid w:val="002C3355"/>
    <w:rsid w:val="002C3428"/>
    <w:rsid w:val="002C3429"/>
    <w:rsid w:val="002C3692"/>
    <w:rsid w:val="002C36C2"/>
    <w:rsid w:val="002C3B47"/>
    <w:rsid w:val="002C3CB2"/>
    <w:rsid w:val="002C4278"/>
    <w:rsid w:val="002C42B8"/>
    <w:rsid w:val="002C47BA"/>
    <w:rsid w:val="002C4F68"/>
    <w:rsid w:val="002C4FA0"/>
    <w:rsid w:val="002C5153"/>
    <w:rsid w:val="002C55B0"/>
    <w:rsid w:val="002C568C"/>
    <w:rsid w:val="002C5913"/>
    <w:rsid w:val="002C5C77"/>
    <w:rsid w:val="002C5E38"/>
    <w:rsid w:val="002C6598"/>
    <w:rsid w:val="002C6838"/>
    <w:rsid w:val="002C6C49"/>
    <w:rsid w:val="002C7501"/>
    <w:rsid w:val="002C7672"/>
    <w:rsid w:val="002C76F9"/>
    <w:rsid w:val="002C7AA9"/>
    <w:rsid w:val="002C7BDF"/>
    <w:rsid w:val="002C7E13"/>
    <w:rsid w:val="002C7E72"/>
    <w:rsid w:val="002D0110"/>
    <w:rsid w:val="002D026C"/>
    <w:rsid w:val="002D0320"/>
    <w:rsid w:val="002D083A"/>
    <w:rsid w:val="002D0841"/>
    <w:rsid w:val="002D0A3C"/>
    <w:rsid w:val="002D1203"/>
    <w:rsid w:val="002D12E1"/>
    <w:rsid w:val="002D140A"/>
    <w:rsid w:val="002D160A"/>
    <w:rsid w:val="002D1A2D"/>
    <w:rsid w:val="002D1CDB"/>
    <w:rsid w:val="002D201E"/>
    <w:rsid w:val="002D2303"/>
    <w:rsid w:val="002D2824"/>
    <w:rsid w:val="002D2A21"/>
    <w:rsid w:val="002D2AAF"/>
    <w:rsid w:val="002D2DC9"/>
    <w:rsid w:val="002D2FE7"/>
    <w:rsid w:val="002D33BF"/>
    <w:rsid w:val="002D3557"/>
    <w:rsid w:val="002D355D"/>
    <w:rsid w:val="002D35F9"/>
    <w:rsid w:val="002D38C8"/>
    <w:rsid w:val="002D3A36"/>
    <w:rsid w:val="002D3BD5"/>
    <w:rsid w:val="002D3D91"/>
    <w:rsid w:val="002D41AF"/>
    <w:rsid w:val="002D446B"/>
    <w:rsid w:val="002D48F3"/>
    <w:rsid w:val="002D49DC"/>
    <w:rsid w:val="002D4A39"/>
    <w:rsid w:val="002D4CFD"/>
    <w:rsid w:val="002D50A6"/>
    <w:rsid w:val="002D515D"/>
    <w:rsid w:val="002D563B"/>
    <w:rsid w:val="002D5661"/>
    <w:rsid w:val="002D5780"/>
    <w:rsid w:val="002D5895"/>
    <w:rsid w:val="002D58BE"/>
    <w:rsid w:val="002D5B14"/>
    <w:rsid w:val="002D5E63"/>
    <w:rsid w:val="002D6024"/>
    <w:rsid w:val="002D61D3"/>
    <w:rsid w:val="002D6385"/>
    <w:rsid w:val="002D646B"/>
    <w:rsid w:val="002D6477"/>
    <w:rsid w:val="002D68B9"/>
    <w:rsid w:val="002D68E0"/>
    <w:rsid w:val="002D692C"/>
    <w:rsid w:val="002D6962"/>
    <w:rsid w:val="002D6CC8"/>
    <w:rsid w:val="002D6FBF"/>
    <w:rsid w:val="002D7163"/>
    <w:rsid w:val="002D74DA"/>
    <w:rsid w:val="002D7762"/>
    <w:rsid w:val="002D7BAA"/>
    <w:rsid w:val="002D7BFF"/>
    <w:rsid w:val="002E0294"/>
    <w:rsid w:val="002E0776"/>
    <w:rsid w:val="002E0A2C"/>
    <w:rsid w:val="002E0C44"/>
    <w:rsid w:val="002E0D9C"/>
    <w:rsid w:val="002E1069"/>
    <w:rsid w:val="002E14AA"/>
    <w:rsid w:val="002E1692"/>
    <w:rsid w:val="002E1719"/>
    <w:rsid w:val="002E189A"/>
    <w:rsid w:val="002E1B32"/>
    <w:rsid w:val="002E1E34"/>
    <w:rsid w:val="002E1E47"/>
    <w:rsid w:val="002E21B6"/>
    <w:rsid w:val="002E23B3"/>
    <w:rsid w:val="002E24FB"/>
    <w:rsid w:val="002E26F2"/>
    <w:rsid w:val="002E2AD6"/>
    <w:rsid w:val="002E2D39"/>
    <w:rsid w:val="002E2E9B"/>
    <w:rsid w:val="002E3050"/>
    <w:rsid w:val="002E3164"/>
    <w:rsid w:val="002E32AE"/>
    <w:rsid w:val="002E33CB"/>
    <w:rsid w:val="002E35DA"/>
    <w:rsid w:val="002E35F1"/>
    <w:rsid w:val="002E3D01"/>
    <w:rsid w:val="002E4151"/>
    <w:rsid w:val="002E48A8"/>
    <w:rsid w:val="002E49E8"/>
    <w:rsid w:val="002E4C95"/>
    <w:rsid w:val="002E4DE8"/>
    <w:rsid w:val="002E4F57"/>
    <w:rsid w:val="002E5186"/>
    <w:rsid w:val="002E5265"/>
    <w:rsid w:val="002E539A"/>
    <w:rsid w:val="002E56C1"/>
    <w:rsid w:val="002E56EF"/>
    <w:rsid w:val="002E57E1"/>
    <w:rsid w:val="002E5E28"/>
    <w:rsid w:val="002E5F38"/>
    <w:rsid w:val="002E606F"/>
    <w:rsid w:val="002E60EB"/>
    <w:rsid w:val="002E6C23"/>
    <w:rsid w:val="002E6C38"/>
    <w:rsid w:val="002E6DA5"/>
    <w:rsid w:val="002E719E"/>
    <w:rsid w:val="002E74F0"/>
    <w:rsid w:val="002E7747"/>
    <w:rsid w:val="002E7812"/>
    <w:rsid w:val="002E7988"/>
    <w:rsid w:val="002E7BB5"/>
    <w:rsid w:val="002E7D7B"/>
    <w:rsid w:val="002E7F48"/>
    <w:rsid w:val="002F006C"/>
    <w:rsid w:val="002F010A"/>
    <w:rsid w:val="002F0355"/>
    <w:rsid w:val="002F03F3"/>
    <w:rsid w:val="002F0861"/>
    <w:rsid w:val="002F08C4"/>
    <w:rsid w:val="002F1224"/>
    <w:rsid w:val="002F13C5"/>
    <w:rsid w:val="002F158A"/>
    <w:rsid w:val="002F19F9"/>
    <w:rsid w:val="002F1F95"/>
    <w:rsid w:val="002F26B8"/>
    <w:rsid w:val="002F2AD2"/>
    <w:rsid w:val="002F3101"/>
    <w:rsid w:val="002F3796"/>
    <w:rsid w:val="002F37D9"/>
    <w:rsid w:val="002F3834"/>
    <w:rsid w:val="002F3CDD"/>
    <w:rsid w:val="002F3EDF"/>
    <w:rsid w:val="002F40F9"/>
    <w:rsid w:val="002F4102"/>
    <w:rsid w:val="002F4241"/>
    <w:rsid w:val="002F457F"/>
    <w:rsid w:val="002F48CA"/>
    <w:rsid w:val="002F4966"/>
    <w:rsid w:val="002F49CF"/>
    <w:rsid w:val="002F4DBB"/>
    <w:rsid w:val="002F51E6"/>
    <w:rsid w:val="002F54FC"/>
    <w:rsid w:val="002F56AA"/>
    <w:rsid w:val="002F5B8A"/>
    <w:rsid w:val="002F5E12"/>
    <w:rsid w:val="002F5E28"/>
    <w:rsid w:val="002F65EF"/>
    <w:rsid w:val="002F674B"/>
    <w:rsid w:val="002F6752"/>
    <w:rsid w:val="002F6956"/>
    <w:rsid w:val="002F69F6"/>
    <w:rsid w:val="002F6C21"/>
    <w:rsid w:val="002F6DC9"/>
    <w:rsid w:val="00300110"/>
    <w:rsid w:val="003002B7"/>
    <w:rsid w:val="0030041A"/>
    <w:rsid w:val="00300DE3"/>
    <w:rsid w:val="00301094"/>
    <w:rsid w:val="003012A3"/>
    <w:rsid w:val="00301462"/>
    <w:rsid w:val="00301599"/>
    <w:rsid w:val="00301905"/>
    <w:rsid w:val="00302006"/>
    <w:rsid w:val="003024A5"/>
    <w:rsid w:val="00302982"/>
    <w:rsid w:val="00302BA4"/>
    <w:rsid w:val="00302CAD"/>
    <w:rsid w:val="00302D48"/>
    <w:rsid w:val="00302F72"/>
    <w:rsid w:val="003031B1"/>
    <w:rsid w:val="0030357F"/>
    <w:rsid w:val="00304044"/>
    <w:rsid w:val="003044AD"/>
    <w:rsid w:val="003046C9"/>
    <w:rsid w:val="0030477A"/>
    <w:rsid w:val="00304A6D"/>
    <w:rsid w:val="00304D25"/>
    <w:rsid w:val="00304DA4"/>
    <w:rsid w:val="003055ED"/>
    <w:rsid w:val="003057AD"/>
    <w:rsid w:val="003059E2"/>
    <w:rsid w:val="00306132"/>
    <w:rsid w:val="0030614A"/>
    <w:rsid w:val="0030625C"/>
    <w:rsid w:val="00306398"/>
    <w:rsid w:val="00306444"/>
    <w:rsid w:val="003065DC"/>
    <w:rsid w:val="00306C73"/>
    <w:rsid w:val="00306F60"/>
    <w:rsid w:val="003070AA"/>
    <w:rsid w:val="0030711A"/>
    <w:rsid w:val="003073FA"/>
    <w:rsid w:val="0030751B"/>
    <w:rsid w:val="003076A5"/>
    <w:rsid w:val="00307819"/>
    <w:rsid w:val="003079F5"/>
    <w:rsid w:val="00307A7F"/>
    <w:rsid w:val="00307A8A"/>
    <w:rsid w:val="00307AC5"/>
    <w:rsid w:val="00307B8A"/>
    <w:rsid w:val="00307D76"/>
    <w:rsid w:val="00310352"/>
    <w:rsid w:val="00310471"/>
    <w:rsid w:val="00310927"/>
    <w:rsid w:val="00310A4C"/>
    <w:rsid w:val="00310BE5"/>
    <w:rsid w:val="00310F11"/>
    <w:rsid w:val="00311104"/>
    <w:rsid w:val="003114D5"/>
    <w:rsid w:val="003119CF"/>
    <w:rsid w:val="00311DFD"/>
    <w:rsid w:val="0031259D"/>
    <w:rsid w:val="0031285F"/>
    <w:rsid w:val="003128EB"/>
    <w:rsid w:val="00312BFE"/>
    <w:rsid w:val="00312CFA"/>
    <w:rsid w:val="00312DDE"/>
    <w:rsid w:val="00312E23"/>
    <w:rsid w:val="00312FD2"/>
    <w:rsid w:val="00313038"/>
    <w:rsid w:val="003133E2"/>
    <w:rsid w:val="00313537"/>
    <w:rsid w:val="0031377B"/>
    <w:rsid w:val="00313820"/>
    <w:rsid w:val="003138D5"/>
    <w:rsid w:val="003139EF"/>
    <w:rsid w:val="00313AEC"/>
    <w:rsid w:val="00313E3E"/>
    <w:rsid w:val="003144EF"/>
    <w:rsid w:val="003148FC"/>
    <w:rsid w:val="0031496F"/>
    <w:rsid w:val="00314ACD"/>
    <w:rsid w:val="00314D76"/>
    <w:rsid w:val="00315316"/>
    <w:rsid w:val="00315317"/>
    <w:rsid w:val="003153F7"/>
    <w:rsid w:val="0031590B"/>
    <w:rsid w:val="003159CB"/>
    <w:rsid w:val="00315A4D"/>
    <w:rsid w:val="00315C09"/>
    <w:rsid w:val="00315C94"/>
    <w:rsid w:val="00315E98"/>
    <w:rsid w:val="00316194"/>
    <w:rsid w:val="003162B8"/>
    <w:rsid w:val="00316466"/>
    <w:rsid w:val="00316524"/>
    <w:rsid w:val="003165CE"/>
    <w:rsid w:val="00316891"/>
    <w:rsid w:val="00316970"/>
    <w:rsid w:val="00316A15"/>
    <w:rsid w:val="00316AED"/>
    <w:rsid w:val="00316B63"/>
    <w:rsid w:val="00316D76"/>
    <w:rsid w:val="00316E7E"/>
    <w:rsid w:val="00316E91"/>
    <w:rsid w:val="00317639"/>
    <w:rsid w:val="00317640"/>
    <w:rsid w:val="00317698"/>
    <w:rsid w:val="00317882"/>
    <w:rsid w:val="00317A41"/>
    <w:rsid w:val="00317F25"/>
    <w:rsid w:val="00317FB9"/>
    <w:rsid w:val="0032001B"/>
    <w:rsid w:val="00320458"/>
    <w:rsid w:val="003204DD"/>
    <w:rsid w:val="00320C8E"/>
    <w:rsid w:val="003210AB"/>
    <w:rsid w:val="003217AA"/>
    <w:rsid w:val="003219C0"/>
    <w:rsid w:val="00321C03"/>
    <w:rsid w:val="003220A5"/>
    <w:rsid w:val="003220B0"/>
    <w:rsid w:val="0032267D"/>
    <w:rsid w:val="00322896"/>
    <w:rsid w:val="00322B81"/>
    <w:rsid w:val="0032305D"/>
    <w:rsid w:val="00323217"/>
    <w:rsid w:val="00323477"/>
    <w:rsid w:val="0032362A"/>
    <w:rsid w:val="00323749"/>
    <w:rsid w:val="00323A36"/>
    <w:rsid w:val="00323CB4"/>
    <w:rsid w:val="00323DB4"/>
    <w:rsid w:val="00324003"/>
    <w:rsid w:val="003240F0"/>
    <w:rsid w:val="003245FB"/>
    <w:rsid w:val="00324646"/>
    <w:rsid w:val="003246EF"/>
    <w:rsid w:val="00324A01"/>
    <w:rsid w:val="00324A85"/>
    <w:rsid w:val="00324C6F"/>
    <w:rsid w:val="00324DF6"/>
    <w:rsid w:val="00324E2B"/>
    <w:rsid w:val="003251A0"/>
    <w:rsid w:val="003251DB"/>
    <w:rsid w:val="003255F2"/>
    <w:rsid w:val="00325A25"/>
    <w:rsid w:val="00325B27"/>
    <w:rsid w:val="00325E30"/>
    <w:rsid w:val="00325E67"/>
    <w:rsid w:val="00326117"/>
    <w:rsid w:val="0032628B"/>
    <w:rsid w:val="00326517"/>
    <w:rsid w:val="0032680E"/>
    <w:rsid w:val="003268BF"/>
    <w:rsid w:val="00326ADF"/>
    <w:rsid w:val="00326E22"/>
    <w:rsid w:val="00326F4F"/>
    <w:rsid w:val="0032709C"/>
    <w:rsid w:val="00327638"/>
    <w:rsid w:val="00327D42"/>
    <w:rsid w:val="00327E1D"/>
    <w:rsid w:val="00330330"/>
    <w:rsid w:val="003303FC"/>
    <w:rsid w:val="00330503"/>
    <w:rsid w:val="003305BB"/>
    <w:rsid w:val="00330A72"/>
    <w:rsid w:val="00330EFF"/>
    <w:rsid w:val="00330F11"/>
    <w:rsid w:val="00331070"/>
    <w:rsid w:val="003311DD"/>
    <w:rsid w:val="0033146B"/>
    <w:rsid w:val="00331872"/>
    <w:rsid w:val="0033187F"/>
    <w:rsid w:val="00331897"/>
    <w:rsid w:val="00331B38"/>
    <w:rsid w:val="00331BF4"/>
    <w:rsid w:val="00331E09"/>
    <w:rsid w:val="00331FE3"/>
    <w:rsid w:val="003329A3"/>
    <w:rsid w:val="00332F7F"/>
    <w:rsid w:val="0033336B"/>
    <w:rsid w:val="00333635"/>
    <w:rsid w:val="00333E2B"/>
    <w:rsid w:val="00333E58"/>
    <w:rsid w:val="00333E9D"/>
    <w:rsid w:val="003343AB"/>
    <w:rsid w:val="003343F4"/>
    <w:rsid w:val="0033448B"/>
    <w:rsid w:val="003347AA"/>
    <w:rsid w:val="003347E6"/>
    <w:rsid w:val="00334E1E"/>
    <w:rsid w:val="00334E94"/>
    <w:rsid w:val="00334EB6"/>
    <w:rsid w:val="00334ED2"/>
    <w:rsid w:val="0033556D"/>
    <w:rsid w:val="003357A1"/>
    <w:rsid w:val="00335ADE"/>
    <w:rsid w:val="00335BA1"/>
    <w:rsid w:val="00335C71"/>
    <w:rsid w:val="00335F02"/>
    <w:rsid w:val="0033633C"/>
    <w:rsid w:val="003363BC"/>
    <w:rsid w:val="0033657A"/>
    <w:rsid w:val="00336A18"/>
    <w:rsid w:val="00336C33"/>
    <w:rsid w:val="0033712A"/>
    <w:rsid w:val="00337246"/>
    <w:rsid w:val="003376BF"/>
    <w:rsid w:val="0033779A"/>
    <w:rsid w:val="003377F2"/>
    <w:rsid w:val="00337B2A"/>
    <w:rsid w:val="00337CAF"/>
    <w:rsid w:val="00337F18"/>
    <w:rsid w:val="00337F55"/>
    <w:rsid w:val="003401EB"/>
    <w:rsid w:val="0034028D"/>
    <w:rsid w:val="00340921"/>
    <w:rsid w:val="00340AEF"/>
    <w:rsid w:val="00340E59"/>
    <w:rsid w:val="00340F3A"/>
    <w:rsid w:val="00340FAC"/>
    <w:rsid w:val="00341389"/>
    <w:rsid w:val="003418D1"/>
    <w:rsid w:val="0034214F"/>
    <w:rsid w:val="00342475"/>
    <w:rsid w:val="00342780"/>
    <w:rsid w:val="003427F9"/>
    <w:rsid w:val="003428BA"/>
    <w:rsid w:val="003430A7"/>
    <w:rsid w:val="003432A1"/>
    <w:rsid w:val="00343617"/>
    <w:rsid w:val="00343685"/>
    <w:rsid w:val="003438B2"/>
    <w:rsid w:val="003439F9"/>
    <w:rsid w:val="00343C7E"/>
    <w:rsid w:val="00343CFB"/>
    <w:rsid w:val="00343DAE"/>
    <w:rsid w:val="00343EAE"/>
    <w:rsid w:val="00343F16"/>
    <w:rsid w:val="0034408B"/>
    <w:rsid w:val="00344094"/>
    <w:rsid w:val="003440EE"/>
    <w:rsid w:val="003444AA"/>
    <w:rsid w:val="00344B5C"/>
    <w:rsid w:val="00344C2F"/>
    <w:rsid w:val="0034520F"/>
    <w:rsid w:val="0034528A"/>
    <w:rsid w:val="003452FB"/>
    <w:rsid w:val="00345539"/>
    <w:rsid w:val="00345665"/>
    <w:rsid w:val="003459AB"/>
    <w:rsid w:val="0034640B"/>
    <w:rsid w:val="00346616"/>
    <w:rsid w:val="003466F2"/>
    <w:rsid w:val="00346A2C"/>
    <w:rsid w:val="00346A5D"/>
    <w:rsid w:val="00346E56"/>
    <w:rsid w:val="00347D4C"/>
    <w:rsid w:val="0035033C"/>
    <w:rsid w:val="00350694"/>
    <w:rsid w:val="00350D9A"/>
    <w:rsid w:val="00350EC6"/>
    <w:rsid w:val="0035125A"/>
    <w:rsid w:val="003512A1"/>
    <w:rsid w:val="003515A0"/>
    <w:rsid w:val="003515E0"/>
    <w:rsid w:val="003518E1"/>
    <w:rsid w:val="00351E32"/>
    <w:rsid w:val="00351F6B"/>
    <w:rsid w:val="00352131"/>
    <w:rsid w:val="00352670"/>
    <w:rsid w:val="00352A9B"/>
    <w:rsid w:val="00352C2E"/>
    <w:rsid w:val="00352CA4"/>
    <w:rsid w:val="003533D0"/>
    <w:rsid w:val="00353E2B"/>
    <w:rsid w:val="0035421E"/>
    <w:rsid w:val="00354699"/>
    <w:rsid w:val="00354986"/>
    <w:rsid w:val="00354993"/>
    <w:rsid w:val="00354C45"/>
    <w:rsid w:val="00354E0C"/>
    <w:rsid w:val="00354E1B"/>
    <w:rsid w:val="003552F1"/>
    <w:rsid w:val="003556EB"/>
    <w:rsid w:val="00355D83"/>
    <w:rsid w:val="00355DC1"/>
    <w:rsid w:val="0035605C"/>
    <w:rsid w:val="0035612A"/>
    <w:rsid w:val="00356440"/>
    <w:rsid w:val="00356BB0"/>
    <w:rsid w:val="00356D13"/>
    <w:rsid w:val="0035741F"/>
    <w:rsid w:val="00357472"/>
    <w:rsid w:val="003574EC"/>
    <w:rsid w:val="00357562"/>
    <w:rsid w:val="003576B3"/>
    <w:rsid w:val="00357835"/>
    <w:rsid w:val="00357AF3"/>
    <w:rsid w:val="00357E5A"/>
    <w:rsid w:val="003602FB"/>
    <w:rsid w:val="003605DC"/>
    <w:rsid w:val="00360673"/>
    <w:rsid w:val="0036083E"/>
    <w:rsid w:val="003609A1"/>
    <w:rsid w:val="00360E14"/>
    <w:rsid w:val="00360E9C"/>
    <w:rsid w:val="003610F7"/>
    <w:rsid w:val="00361360"/>
    <w:rsid w:val="00361433"/>
    <w:rsid w:val="00361681"/>
    <w:rsid w:val="0036176B"/>
    <w:rsid w:val="003619B0"/>
    <w:rsid w:val="00361A1C"/>
    <w:rsid w:val="00361F40"/>
    <w:rsid w:val="003620E3"/>
    <w:rsid w:val="003621B8"/>
    <w:rsid w:val="0036227C"/>
    <w:rsid w:val="00362358"/>
    <w:rsid w:val="003624CB"/>
    <w:rsid w:val="00362543"/>
    <w:rsid w:val="00362620"/>
    <w:rsid w:val="0036271B"/>
    <w:rsid w:val="00362B27"/>
    <w:rsid w:val="00362C0A"/>
    <w:rsid w:val="00362D2D"/>
    <w:rsid w:val="00362F9B"/>
    <w:rsid w:val="0036337E"/>
    <w:rsid w:val="003633D2"/>
    <w:rsid w:val="00363593"/>
    <w:rsid w:val="003639B4"/>
    <w:rsid w:val="00363CC4"/>
    <w:rsid w:val="00363CF6"/>
    <w:rsid w:val="00363D8A"/>
    <w:rsid w:val="00363E49"/>
    <w:rsid w:val="00363E86"/>
    <w:rsid w:val="00363EA3"/>
    <w:rsid w:val="00363EC5"/>
    <w:rsid w:val="00363F54"/>
    <w:rsid w:val="00363F66"/>
    <w:rsid w:val="00363FEE"/>
    <w:rsid w:val="003641C2"/>
    <w:rsid w:val="003643A8"/>
    <w:rsid w:val="0036452F"/>
    <w:rsid w:val="003647A6"/>
    <w:rsid w:val="00364812"/>
    <w:rsid w:val="00364877"/>
    <w:rsid w:val="003648FF"/>
    <w:rsid w:val="003649B8"/>
    <w:rsid w:val="00364C42"/>
    <w:rsid w:val="00365076"/>
    <w:rsid w:val="00365162"/>
    <w:rsid w:val="00365212"/>
    <w:rsid w:val="00365517"/>
    <w:rsid w:val="0036578A"/>
    <w:rsid w:val="00365859"/>
    <w:rsid w:val="00365CCE"/>
    <w:rsid w:val="00365E05"/>
    <w:rsid w:val="003660B9"/>
    <w:rsid w:val="0036660F"/>
    <w:rsid w:val="00366657"/>
    <w:rsid w:val="00366A13"/>
    <w:rsid w:val="00366C94"/>
    <w:rsid w:val="00366CEB"/>
    <w:rsid w:val="00366E2E"/>
    <w:rsid w:val="00366E64"/>
    <w:rsid w:val="003670DE"/>
    <w:rsid w:val="00367230"/>
    <w:rsid w:val="0036739D"/>
    <w:rsid w:val="003674E3"/>
    <w:rsid w:val="0036762F"/>
    <w:rsid w:val="0036788E"/>
    <w:rsid w:val="00367BB9"/>
    <w:rsid w:val="003700F3"/>
    <w:rsid w:val="003701BD"/>
    <w:rsid w:val="00370480"/>
    <w:rsid w:val="00370CA1"/>
    <w:rsid w:val="00371095"/>
    <w:rsid w:val="00371876"/>
    <w:rsid w:val="00371AA5"/>
    <w:rsid w:val="00371EAF"/>
    <w:rsid w:val="003724AB"/>
    <w:rsid w:val="003726ED"/>
    <w:rsid w:val="003727CE"/>
    <w:rsid w:val="00372D92"/>
    <w:rsid w:val="003730B5"/>
    <w:rsid w:val="00373181"/>
    <w:rsid w:val="003732A0"/>
    <w:rsid w:val="003735F6"/>
    <w:rsid w:val="00373B6C"/>
    <w:rsid w:val="0037406D"/>
    <w:rsid w:val="00374225"/>
    <w:rsid w:val="0037440A"/>
    <w:rsid w:val="003746CE"/>
    <w:rsid w:val="00374A3D"/>
    <w:rsid w:val="00374B9A"/>
    <w:rsid w:val="00374CEE"/>
    <w:rsid w:val="00374F84"/>
    <w:rsid w:val="003752AA"/>
    <w:rsid w:val="00375841"/>
    <w:rsid w:val="003758B7"/>
    <w:rsid w:val="00375C8D"/>
    <w:rsid w:val="00375FA7"/>
    <w:rsid w:val="003761F5"/>
    <w:rsid w:val="0037631C"/>
    <w:rsid w:val="00376433"/>
    <w:rsid w:val="00376490"/>
    <w:rsid w:val="003766A8"/>
    <w:rsid w:val="00376847"/>
    <w:rsid w:val="00376928"/>
    <w:rsid w:val="00376A0D"/>
    <w:rsid w:val="00376A3C"/>
    <w:rsid w:val="00376BB7"/>
    <w:rsid w:val="00376BCF"/>
    <w:rsid w:val="00376CCA"/>
    <w:rsid w:val="00376E25"/>
    <w:rsid w:val="00376EE5"/>
    <w:rsid w:val="003770D2"/>
    <w:rsid w:val="00377106"/>
    <w:rsid w:val="0037725C"/>
    <w:rsid w:val="00377312"/>
    <w:rsid w:val="003777D5"/>
    <w:rsid w:val="00377CA9"/>
    <w:rsid w:val="00377D50"/>
    <w:rsid w:val="0038055A"/>
    <w:rsid w:val="00380679"/>
    <w:rsid w:val="003807D2"/>
    <w:rsid w:val="00380A96"/>
    <w:rsid w:val="00380E8F"/>
    <w:rsid w:val="00381087"/>
    <w:rsid w:val="0038117F"/>
    <w:rsid w:val="0038123E"/>
    <w:rsid w:val="003816D7"/>
    <w:rsid w:val="0038186D"/>
    <w:rsid w:val="00381B1D"/>
    <w:rsid w:val="00382249"/>
    <w:rsid w:val="00382296"/>
    <w:rsid w:val="00382411"/>
    <w:rsid w:val="00382815"/>
    <w:rsid w:val="0038285F"/>
    <w:rsid w:val="0038298C"/>
    <w:rsid w:val="00382C51"/>
    <w:rsid w:val="00382C60"/>
    <w:rsid w:val="00383277"/>
    <w:rsid w:val="00383380"/>
    <w:rsid w:val="003834EA"/>
    <w:rsid w:val="00383555"/>
    <w:rsid w:val="00383701"/>
    <w:rsid w:val="003837A3"/>
    <w:rsid w:val="00383827"/>
    <w:rsid w:val="00383832"/>
    <w:rsid w:val="00383BCC"/>
    <w:rsid w:val="00383EC8"/>
    <w:rsid w:val="00384424"/>
    <w:rsid w:val="0038449A"/>
    <w:rsid w:val="0038465E"/>
    <w:rsid w:val="0038475B"/>
    <w:rsid w:val="00384A03"/>
    <w:rsid w:val="00384D27"/>
    <w:rsid w:val="00384D2D"/>
    <w:rsid w:val="00385243"/>
    <w:rsid w:val="003855AA"/>
    <w:rsid w:val="00385779"/>
    <w:rsid w:val="0038584C"/>
    <w:rsid w:val="00385AA5"/>
    <w:rsid w:val="003861DF"/>
    <w:rsid w:val="00386274"/>
    <w:rsid w:val="00386449"/>
    <w:rsid w:val="003868B3"/>
    <w:rsid w:val="00386B7A"/>
    <w:rsid w:val="00386D0F"/>
    <w:rsid w:val="00386F37"/>
    <w:rsid w:val="00386F6A"/>
    <w:rsid w:val="00387110"/>
    <w:rsid w:val="003873DC"/>
    <w:rsid w:val="003874D9"/>
    <w:rsid w:val="003875E0"/>
    <w:rsid w:val="00387986"/>
    <w:rsid w:val="00387CAD"/>
    <w:rsid w:val="00387F90"/>
    <w:rsid w:val="00390017"/>
    <w:rsid w:val="0039018F"/>
    <w:rsid w:val="003901CC"/>
    <w:rsid w:val="003904AD"/>
    <w:rsid w:val="00390BA0"/>
    <w:rsid w:val="00390E74"/>
    <w:rsid w:val="00390F99"/>
    <w:rsid w:val="00391104"/>
    <w:rsid w:val="00391108"/>
    <w:rsid w:val="00391289"/>
    <w:rsid w:val="00391375"/>
    <w:rsid w:val="003915B3"/>
    <w:rsid w:val="003915FF"/>
    <w:rsid w:val="00391A2E"/>
    <w:rsid w:val="00391E13"/>
    <w:rsid w:val="00392292"/>
    <w:rsid w:val="003925A2"/>
    <w:rsid w:val="003927D2"/>
    <w:rsid w:val="00392BD7"/>
    <w:rsid w:val="00392E96"/>
    <w:rsid w:val="003933A0"/>
    <w:rsid w:val="003936DC"/>
    <w:rsid w:val="003936E6"/>
    <w:rsid w:val="003938DE"/>
    <w:rsid w:val="003939A2"/>
    <w:rsid w:val="00393B57"/>
    <w:rsid w:val="00393BCE"/>
    <w:rsid w:val="00393D7D"/>
    <w:rsid w:val="00393F15"/>
    <w:rsid w:val="00393FF0"/>
    <w:rsid w:val="003940B1"/>
    <w:rsid w:val="0039418B"/>
    <w:rsid w:val="003941A8"/>
    <w:rsid w:val="003943D8"/>
    <w:rsid w:val="00394435"/>
    <w:rsid w:val="0039476F"/>
    <w:rsid w:val="00394DC9"/>
    <w:rsid w:val="00394EDC"/>
    <w:rsid w:val="003950D0"/>
    <w:rsid w:val="0039516B"/>
    <w:rsid w:val="0039537A"/>
    <w:rsid w:val="0039628D"/>
    <w:rsid w:val="00396354"/>
    <w:rsid w:val="00396525"/>
    <w:rsid w:val="00396526"/>
    <w:rsid w:val="003967DF"/>
    <w:rsid w:val="003968C7"/>
    <w:rsid w:val="00396AEF"/>
    <w:rsid w:val="00396C0C"/>
    <w:rsid w:val="00396E52"/>
    <w:rsid w:val="00396EA9"/>
    <w:rsid w:val="00397119"/>
    <w:rsid w:val="003971BA"/>
    <w:rsid w:val="003972E8"/>
    <w:rsid w:val="0039764F"/>
    <w:rsid w:val="003977FD"/>
    <w:rsid w:val="00397A1F"/>
    <w:rsid w:val="00397BA9"/>
    <w:rsid w:val="003A00ED"/>
    <w:rsid w:val="003A05A7"/>
    <w:rsid w:val="003A060C"/>
    <w:rsid w:val="003A07DD"/>
    <w:rsid w:val="003A0A19"/>
    <w:rsid w:val="003A0B10"/>
    <w:rsid w:val="003A0BAF"/>
    <w:rsid w:val="003A0D51"/>
    <w:rsid w:val="003A0DB3"/>
    <w:rsid w:val="003A0ED1"/>
    <w:rsid w:val="003A1105"/>
    <w:rsid w:val="003A12F0"/>
    <w:rsid w:val="003A1678"/>
    <w:rsid w:val="003A1773"/>
    <w:rsid w:val="003A1944"/>
    <w:rsid w:val="003A1D57"/>
    <w:rsid w:val="003A26AC"/>
    <w:rsid w:val="003A279A"/>
    <w:rsid w:val="003A2B88"/>
    <w:rsid w:val="003A3015"/>
    <w:rsid w:val="003A32C8"/>
    <w:rsid w:val="003A3380"/>
    <w:rsid w:val="003A375A"/>
    <w:rsid w:val="003A37C6"/>
    <w:rsid w:val="003A3862"/>
    <w:rsid w:val="003A38E1"/>
    <w:rsid w:val="003A3AE3"/>
    <w:rsid w:val="003A3CD1"/>
    <w:rsid w:val="003A3DC9"/>
    <w:rsid w:val="003A3E98"/>
    <w:rsid w:val="003A4269"/>
    <w:rsid w:val="003A44D4"/>
    <w:rsid w:val="003A4555"/>
    <w:rsid w:val="003A4AE3"/>
    <w:rsid w:val="003A4BF7"/>
    <w:rsid w:val="003A4D99"/>
    <w:rsid w:val="003A55AE"/>
    <w:rsid w:val="003A5B93"/>
    <w:rsid w:val="003A5BE6"/>
    <w:rsid w:val="003A5D48"/>
    <w:rsid w:val="003A5F35"/>
    <w:rsid w:val="003A606B"/>
    <w:rsid w:val="003A6360"/>
    <w:rsid w:val="003A63D8"/>
    <w:rsid w:val="003A7125"/>
    <w:rsid w:val="003A7240"/>
    <w:rsid w:val="003A77BD"/>
    <w:rsid w:val="003A7931"/>
    <w:rsid w:val="003A7E58"/>
    <w:rsid w:val="003A7F5B"/>
    <w:rsid w:val="003A7FF0"/>
    <w:rsid w:val="003B032E"/>
    <w:rsid w:val="003B037A"/>
    <w:rsid w:val="003B0798"/>
    <w:rsid w:val="003B0F52"/>
    <w:rsid w:val="003B12B3"/>
    <w:rsid w:val="003B1596"/>
    <w:rsid w:val="003B174E"/>
    <w:rsid w:val="003B1B3C"/>
    <w:rsid w:val="003B1C2B"/>
    <w:rsid w:val="003B1D84"/>
    <w:rsid w:val="003B1F6B"/>
    <w:rsid w:val="003B229D"/>
    <w:rsid w:val="003B23C0"/>
    <w:rsid w:val="003B259E"/>
    <w:rsid w:val="003B2617"/>
    <w:rsid w:val="003B293D"/>
    <w:rsid w:val="003B2BC2"/>
    <w:rsid w:val="003B2C76"/>
    <w:rsid w:val="003B2CDD"/>
    <w:rsid w:val="003B2E3B"/>
    <w:rsid w:val="003B2F6B"/>
    <w:rsid w:val="003B2FF2"/>
    <w:rsid w:val="003B3293"/>
    <w:rsid w:val="003B36C9"/>
    <w:rsid w:val="003B3891"/>
    <w:rsid w:val="003B3B6C"/>
    <w:rsid w:val="003B3C05"/>
    <w:rsid w:val="003B3D04"/>
    <w:rsid w:val="003B3D9C"/>
    <w:rsid w:val="003B3E20"/>
    <w:rsid w:val="003B3F2B"/>
    <w:rsid w:val="003B4506"/>
    <w:rsid w:val="003B47FA"/>
    <w:rsid w:val="003B485F"/>
    <w:rsid w:val="003B488A"/>
    <w:rsid w:val="003B4A34"/>
    <w:rsid w:val="003B4BFA"/>
    <w:rsid w:val="003B4C95"/>
    <w:rsid w:val="003B4FA0"/>
    <w:rsid w:val="003B5034"/>
    <w:rsid w:val="003B5564"/>
    <w:rsid w:val="003B56D2"/>
    <w:rsid w:val="003B5745"/>
    <w:rsid w:val="003B5841"/>
    <w:rsid w:val="003B5C6A"/>
    <w:rsid w:val="003B609B"/>
    <w:rsid w:val="003B638D"/>
    <w:rsid w:val="003B6D38"/>
    <w:rsid w:val="003B7171"/>
    <w:rsid w:val="003B7CCF"/>
    <w:rsid w:val="003C02E8"/>
    <w:rsid w:val="003C0343"/>
    <w:rsid w:val="003C0488"/>
    <w:rsid w:val="003C0A0F"/>
    <w:rsid w:val="003C0A78"/>
    <w:rsid w:val="003C106E"/>
    <w:rsid w:val="003C11F5"/>
    <w:rsid w:val="003C1852"/>
    <w:rsid w:val="003C1AE3"/>
    <w:rsid w:val="003C1C4C"/>
    <w:rsid w:val="003C1DA3"/>
    <w:rsid w:val="003C212E"/>
    <w:rsid w:val="003C2134"/>
    <w:rsid w:val="003C2453"/>
    <w:rsid w:val="003C2495"/>
    <w:rsid w:val="003C2611"/>
    <w:rsid w:val="003C283C"/>
    <w:rsid w:val="003C290D"/>
    <w:rsid w:val="003C29AB"/>
    <w:rsid w:val="003C2FBB"/>
    <w:rsid w:val="003C3008"/>
    <w:rsid w:val="003C303E"/>
    <w:rsid w:val="003C342E"/>
    <w:rsid w:val="003C351B"/>
    <w:rsid w:val="003C35DC"/>
    <w:rsid w:val="003C36AE"/>
    <w:rsid w:val="003C39C5"/>
    <w:rsid w:val="003C47C3"/>
    <w:rsid w:val="003C49B4"/>
    <w:rsid w:val="003C4BF5"/>
    <w:rsid w:val="003C4C03"/>
    <w:rsid w:val="003C4C39"/>
    <w:rsid w:val="003C4E29"/>
    <w:rsid w:val="003C5208"/>
    <w:rsid w:val="003C5F47"/>
    <w:rsid w:val="003C5F6F"/>
    <w:rsid w:val="003C6248"/>
    <w:rsid w:val="003C65F4"/>
    <w:rsid w:val="003C6781"/>
    <w:rsid w:val="003C68D8"/>
    <w:rsid w:val="003C6BC9"/>
    <w:rsid w:val="003C7062"/>
    <w:rsid w:val="003C7067"/>
    <w:rsid w:val="003C7313"/>
    <w:rsid w:val="003C73CC"/>
    <w:rsid w:val="003C7734"/>
    <w:rsid w:val="003C77B6"/>
    <w:rsid w:val="003C78A5"/>
    <w:rsid w:val="003C7DFB"/>
    <w:rsid w:val="003D018E"/>
    <w:rsid w:val="003D09A3"/>
    <w:rsid w:val="003D1402"/>
    <w:rsid w:val="003D1E36"/>
    <w:rsid w:val="003D1E3A"/>
    <w:rsid w:val="003D1E5E"/>
    <w:rsid w:val="003D2007"/>
    <w:rsid w:val="003D231E"/>
    <w:rsid w:val="003D2359"/>
    <w:rsid w:val="003D270C"/>
    <w:rsid w:val="003D2A4B"/>
    <w:rsid w:val="003D2AE1"/>
    <w:rsid w:val="003D2AF4"/>
    <w:rsid w:val="003D2DFE"/>
    <w:rsid w:val="003D2EA8"/>
    <w:rsid w:val="003D2F88"/>
    <w:rsid w:val="003D2FED"/>
    <w:rsid w:val="003D3419"/>
    <w:rsid w:val="003D34E3"/>
    <w:rsid w:val="003D38F0"/>
    <w:rsid w:val="003D3A46"/>
    <w:rsid w:val="003D3B3F"/>
    <w:rsid w:val="003D3F46"/>
    <w:rsid w:val="003D4220"/>
    <w:rsid w:val="003D4450"/>
    <w:rsid w:val="003D4566"/>
    <w:rsid w:val="003D459D"/>
    <w:rsid w:val="003D47E1"/>
    <w:rsid w:val="003D49EC"/>
    <w:rsid w:val="003D4A20"/>
    <w:rsid w:val="003D4BAA"/>
    <w:rsid w:val="003D517A"/>
    <w:rsid w:val="003D57DD"/>
    <w:rsid w:val="003D5E14"/>
    <w:rsid w:val="003D5EAE"/>
    <w:rsid w:val="003D5F12"/>
    <w:rsid w:val="003D6123"/>
    <w:rsid w:val="003D6158"/>
    <w:rsid w:val="003D64CB"/>
    <w:rsid w:val="003D6578"/>
    <w:rsid w:val="003D6A29"/>
    <w:rsid w:val="003D6CE6"/>
    <w:rsid w:val="003D7076"/>
    <w:rsid w:val="003D7160"/>
    <w:rsid w:val="003D73C1"/>
    <w:rsid w:val="003D76D2"/>
    <w:rsid w:val="003D795E"/>
    <w:rsid w:val="003D7B8A"/>
    <w:rsid w:val="003E00A5"/>
    <w:rsid w:val="003E00FC"/>
    <w:rsid w:val="003E01BC"/>
    <w:rsid w:val="003E027B"/>
    <w:rsid w:val="003E05E3"/>
    <w:rsid w:val="003E0623"/>
    <w:rsid w:val="003E0BAD"/>
    <w:rsid w:val="003E0BD6"/>
    <w:rsid w:val="003E0DED"/>
    <w:rsid w:val="003E11A7"/>
    <w:rsid w:val="003E120E"/>
    <w:rsid w:val="003E126B"/>
    <w:rsid w:val="003E12EE"/>
    <w:rsid w:val="003E141E"/>
    <w:rsid w:val="003E1502"/>
    <w:rsid w:val="003E15FD"/>
    <w:rsid w:val="003E16BF"/>
    <w:rsid w:val="003E1762"/>
    <w:rsid w:val="003E18CB"/>
    <w:rsid w:val="003E1A95"/>
    <w:rsid w:val="003E1AB7"/>
    <w:rsid w:val="003E1B4F"/>
    <w:rsid w:val="003E1BAA"/>
    <w:rsid w:val="003E1DCF"/>
    <w:rsid w:val="003E2399"/>
    <w:rsid w:val="003E247A"/>
    <w:rsid w:val="003E262F"/>
    <w:rsid w:val="003E2C63"/>
    <w:rsid w:val="003E2DBE"/>
    <w:rsid w:val="003E3130"/>
    <w:rsid w:val="003E33A4"/>
    <w:rsid w:val="003E35AB"/>
    <w:rsid w:val="003E3A93"/>
    <w:rsid w:val="003E3D2C"/>
    <w:rsid w:val="003E3E28"/>
    <w:rsid w:val="003E3F5C"/>
    <w:rsid w:val="003E408B"/>
    <w:rsid w:val="003E4298"/>
    <w:rsid w:val="003E45C2"/>
    <w:rsid w:val="003E4736"/>
    <w:rsid w:val="003E49B4"/>
    <w:rsid w:val="003E4D98"/>
    <w:rsid w:val="003E50AD"/>
    <w:rsid w:val="003E5154"/>
    <w:rsid w:val="003E532D"/>
    <w:rsid w:val="003E55D8"/>
    <w:rsid w:val="003E565D"/>
    <w:rsid w:val="003E58DE"/>
    <w:rsid w:val="003E5917"/>
    <w:rsid w:val="003E5D8D"/>
    <w:rsid w:val="003E6027"/>
    <w:rsid w:val="003E6120"/>
    <w:rsid w:val="003E655F"/>
    <w:rsid w:val="003E67A8"/>
    <w:rsid w:val="003E6A5F"/>
    <w:rsid w:val="003E6A6F"/>
    <w:rsid w:val="003E6AAC"/>
    <w:rsid w:val="003E6B1B"/>
    <w:rsid w:val="003E6CB5"/>
    <w:rsid w:val="003E6D50"/>
    <w:rsid w:val="003E6E4B"/>
    <w:rsid w:val="003E6EB8"/>
    <w:rsid w:val="003E76FB"/>
    <w:rsid w:val="003E7AB9"/>
    <w:rsid w:val="003F02B7"/>
    <w:rsid w:val="003F031E"/>
    <w:rsid w:val="003F048F"/>
    <w:rsid w:val="003F0515"/>
    <w:rsid w:val="003F0791"/>
    <w:rsid w:val="003F0827"/>
    <w:rsid w:val="003F1119"/>
    <w:rsid w:val="003F11C2"/>
    <w:rsid w:val="003F125D"/>
    <w:rsid w:val="003F182D"/>
    <w:rsid w:val="003F1890"/>
    <w:rsid w:val="003F1AB7"/>
    <w:rsid w:val="003F1BA5"/>
    <w:rsid w:val="003F1BCB"/>
    <w:rsid w:val="003F1EE9"/>
    <w:rsid w:val="003F1F6B"/>
    <w:rsid w:val="003F21F7"/>
    <w:rsid w:val="003F22FE"/>
    <w:rsid w:val="003F23AB"/>
    <w:rsid w:val="003F2418"/>
    <w:rsid w:val="003F29D9"/>
    <w:rsid w:val="003F319E"/>
    <w:rsid w:val="003F3333"/>
    <w:rsid w:val="003F3599"/>
    <w:rsid w:val="003F35F0"/>
    <w:rsid w:val="003F369E"/>
    <w:rsid w:val="003F3724"/>
    <w:rsid w:val="003F3BC5"/>
    <w:rsid w:val="003F3D46"/>
    <w:rsid w:val="003F3D86"/>
    <w:rsid w:val="003F3F18"/>
    <w:rsid w:val="003F4168"/>
    <w:rsid w:val="003F463A"/>
    <w:rsid w:val="003F4D37"/>
    <w:rsid w:val="003F4DA5"/>
    <w:rsid w:val="003F4DD3"/>
    <w:rsid w:val="003F52A4"/>
    <w:rsid w:val="003F5471"/>
    <w:rsid w:val="003F5951"/>
    <w:rsid w:val="003F5971"/>
    <w:rsid w:val="003F5A35"/>
    <w:rsid w:val="003F5D4C"/>
    <w:rsid w:val="003F5DF7"/>
    <w:rsid w:val="003F6012"/>
    <w:rsid w:val="003F639A"/>
    <w:rsid w:val="003F64AE"/>
    <w:rsid w:val="003F66C3"/>
    <w:rsid w:val="003F6AB7"/>
    <w:rsid w:val="003F6CB5"/>
    <w:rsid w:val="003F6D98"/>
    <w:rsid w:val="003F727C"/>
    <w:rsid w:val="003F7714"/>
    <w:rsid w:val="003F7AA8"/>
    <w:rsid w:val="003F7C32"/>
    <w:rsid w:val="003F7E4F"/>
    <w:rsid w:val="003F7E5B"/>
    <w:rsid w:val="004000E0"/>
    <w:rsid w:val="00400317"/>
    <w:rsid w:val="004003BE"/>
    <w:rsid w:val="0040049C"/>
    <w:rsid w:val="00400534"/>
    <w:rsid w:val="00400930"/>
    <w:rsid w:val="00400A52"/>
    <w:rsid w:val="00400AD6"/>
    <w:rsid w:val="00400C90"/>
    <w:rsid w:val="004014D8"/>
    <w:rsid w:val="00401716"/>
    <w:rsid w:val="00401955"/>
    <w:rsid w:val="00401A79"/>
    <w:rsid w:val="00401DE3"/>
    <w:rsid w:val="00401ED7"/>
    <w:rsid w:val="00401EF0"/>
    <w:rsid w:val="004021F0"/>
    <w:rsid w:val="00402234"/>
    <w:rsid w:val="004023F4"/>
    <w:rsid w:val="00402531"/>
    <w:rsid w:val="00402A72"/>
    <w:rsid w:val="004030C6"/>
    <w:rsid w:val="004030FB"/>
    <w:rsid w:val="004032A2"/>
    <w:rsid w:val="004037A0"/>
    <w:rsid w:val="00403875"/>
    <w:rsid w:val="00403F30"/>
    <w:rsid w:val="0040400D"/>
    <w:rsid w:val="004041A0"/>
    <w:rsid w:val="004043BC"/>
    <w:rsid w:val="0040456D"/>
    <w:rsid w:val="0040457B"/>
    <w:rsid w:val="00404871"/>
    <w:rsid w:val="004049A1"/>
    <w:rsid w:val="00404BF4"/>
    <w:rsid w:val="004052EB"/>
    <w:rsid w:val="00405492"/>
    <w:rsid w:val="00405625"/>
    <w:rsid w:val="00405794"/>
    <w:rsid w:val="004059EC"/>
    <w:rsid w:val="00405C98"/>
    <w:rsid w:val="00405D9A"/>
    <w:rsid w:val="00405DEA"/>
    <w:rsid w:val="0040635E"/>
    <w:rsid w:val="00406382"/>
    <w:rsid w:val="00406482"/>
    <w:rsid w:val="0040694E"/>
    <w:rsid w:val="004069D1"/>
    <w:rsid w:val="00406C47"/>
    <w:rsid w:val="00406DF1"/>
    <w:rsid w:val="00406E1A"/>
    <w:rsid w:val="004070D7"/>
    <w:rsid w:val="00407118"/>
    <w:rsid w:val="004071A7"/>
    <w:rsid w:val="00407222"/>
    <w:rsid w:val="004072AA"/>
    <w:rsid w:val="004073A6"/>
    <w:rsid w:val="0040743B"/>
    <w:rsid w:val="004075C5"/>
    <w:rsid w:val="00407709"/>
    <w:rsid w:val="0040778C"/>
    <w:rsid w:val="004077A1"/>
    <w:rsid w:val="00407D57"/>
    <w:rsid w:val="00410181"/>
    <w:rsid w:val="004102C9"/>
    <w:rsid w:val="0041044D"/>
    <w:rsid w:val="0041083E"/>
    <w:rsid w:val="0041099B"/>
    <w:rsid w:val="00410D28"/>
    <w:rsid w:val="004110BC"/>
    <w:rsid w:val="0041128E"/>
    <w:rsid w:val="004115B9"/>
    <w:rsid w:val="0041163F"/>
    <w:rsid w:val="0041166F"/>
    <w:rsid w:val="004116D2"/>
    <w:rsid w:val="00411B27"/>
    <w:rsid w:val="00411BF8"/>
    <w:rsid w:val="00411C5F"/>
    <w:rsid w:val="00411DDA"/>
    <w:rsid w:val="004123BF"/>
    <w:rsid w:val="004126ED"/>
    <w:rsid w:val="00412C27"/>
    <w:rsid w:val="00412F41"/>
    <w:rsid w:val="00413AA4"/>
    <w:rsid w:val="00413AA8"/>
    <w:rsid w:val="00413F85"/>
    <w:rsid w:val="00414235"/>
    <w:rsid w:val="0041449C"/>
    <w:rsid w:val="00414546"/>
    <w:rsid w:val="004146BB"/>
    <w:rsid w:val="00414853"/>
    <w:rsid w:val="0041491E"/>
    <w:rsid w:val="00414A42"/>
    <w:rsid w:val="00414AF9"/>
    <w:rsid w:val="00414EA7"/>
    <w:rsid w:val="00415120"/>
    <w:rsid w:val="00415170"/>
    <w:rsid w:val="00415359"/>
    <w:rsid w:val="004154F2"/>
    <w:rsid w:val="00415523"/>
    <w:rsid w:val="00415700"/>
    <w:rsid w:val="004158FB"/>
    <w:rsid w:val="00415F7E"/>
    <w:rsid w:val="00415FD4"/>
    <w:rsid w:val="00416137"/>
    <w:rsid w:val="00416422"/>
    <w:rsid w:val="00416598"/>
    <w:rsid w:val="00416E57"/>
    <w:rsid w:val="00416ED5"/>
    <w:rsid w:val="00416F9C"/>
    <w:rsid w:val="00417091"/>
    <w:rsid w:val="0041752C"/>
    <w:rsid w:val="00417697"/>
    <w:rsid w:val="0041776C"/>
    <w:rsid w:val="00417827"/>
    <w:rsid w:val="00417B97"/>
    <w:rsid w:val="00417BB6"/>
    <w:rsid w:val="0042046F"/>
    <w:rsid w:val="00420C7D"/>
    <w:rsid w:val="00420EBB"/>
    <w:rsid w:val="00420ECB"/>
    <w:rsid w:val="00420F65"/>
    <w:rsid w:val="004218B8"/>
    <w:rsid w:val="00421B37"/>
    <w:rsid w:val="00421B3B"/>
    <w:rsid w:val="00421CB6"/>
    <w:rsid w:val="00421D33"/>
    <w:rsid w:val="00421EA0"/>
    <w:rsid w:val="0042202B"/>
    <w:rsid w:val="004220D2"/>
    <w:rsid w:val="004224EB"/>
    <w:rsid w:val="00422897"/>
    <w:rsid w:val="004228EF"/>
    <w:rsid w:val="00422A09"/>
    <w:rsid w:val="00422A21"/>
    <w:rsid w:val="00422CD2"/>
    <w:rsid w:val="004230E2"/>
    <w:rsid w:val="00423627"/>
    <w:rsid w:val="004238B9"/>
    <w:rsid w:val="00423CD8"/>
    <w:rsid w:val="00423E31"/>
    <w:rsid w:val="00423F89"/>
    <w:rsid w:val="0042405C"/>
    <w:rsid w:val="004241AE"/>
    <w:rsid w:val="0042430E"/>
    <w:rsid w:val="0042441C"/>
    <w:rsid w:val="004247CE"/>
    <w:rsid w:val="00424828"/>
    <w:rsid w:val="004249E7"/>
    <w:rsid w:val="00424CE6"/>
    <w:rsid w:val="00424F10"/>
    <w:rsid w:val="00425330"/>
    <w:rsid w:val="0042538D"/>
    <w:rsid w:val="00425595"/>
    <w:rsid w:val="00425A4E"/>
    <w:rsid w:val="00425EE2"/>
    <w:rsid w:val="004260F9"/>
    <w:rsid w:val="0042625D"/>
    <w:rsid w:val="0042629F"/>
    <w:rsid w:val="00426387"/>
    <w:rsid w:val="0042643C"/>
    <w:rsid w:val="004264C1"/>
    <w:rsid w:val="00426648"/>
    <w:rsid w:val="00426674"/>
    <w:rsid w:val="0042684D"/>
    <w:rsid w:val="004268B6"/>
    <w:rsid w:val="00426AE5"/>
    <w:rsid w:val="00426C31"/>
    <w:rsid w:val="00426D25"/>
    <w:rsid w:val="00427073"/>
    <w:rsid w:val="0042710A"/>
    <w:rsid w:val="004275FE"/>
    <w:rsid w:val="0042767B"/>
    <w:rsid w:val="00427686"/>
    <w:rsid w:val="004276EC"/>
    <w:rsid w:val="004279E0"/>
    <w:rsid w:val="00427B21"/>
    <w:rsid w:val="00427BE3"/>
    <w:rsid w:val="00430316"/>
    <w:rsid w:val="0043038C"/>
    <w:rsid w:val="00430462"/>
    <w:rsid w:val="004305A1"/>
    <w:rsid w:val="00430658"/>
    <w:rsid w:val="00430776"/>
    <w:rsid w:val="004307BD"/>
    <w:rsid w:val="00430AD3"/>
    <w:rsid w:val="00430D1F"/>
    <w:rsid w:val="0043110D"/>
    <w:rsid w:val="0043111B"/>
    <w:rsid w:val="004314B0"/>
    <w:rsid w:val="0043155F"/>
    <w:rsid w:val="004317DA"/>
    <w:rsid w:val="00431C2A"/>
    <w:rsid w:val="00431D21"/>
    <w:rsid w:val="00431D8D"/>
    <w:rsid w:val="004321DB"/>
    <w:rsid w:val="004322BF"/>
    <w:rsid w:val="004323A3"/>
    <w:rsid w:val="00432484"/>
    <w:rsid w:val="00432B62"/>
    <w:rsid w:val="00432B6E"/>
    <w:rsid w:val="00432EF2"/>
    <w:rsid w:val="00432FC5"/>
    <w:rsid w:val="00433165"/>
    <w:rsid w:val="004332B3"/>
    <w:rsid w:val="00433456"/>
    <w:rsid w:val="00433580"/>
    <w:rsid w:val="00433935"/>
    <w:rsid w:val="0043398C"/>
    <w:rsid w:val="004340E3"/>
    <w:rsid w:val="00434246"/>
    <w:rsid w:val="00434329"/>
    <w:rsid w:val="00434357"/>
    <w:rsid w:val="00434452"/>
    <w:rsid w:val="00434574"/>
    <w:rsid w:val="004346C3"/>
    <w:rsid w:val="00434745"/>
    <w:rsid w:val="00434896"/>
    <w:rsid w:val="00434ABD"/>
    <w:rsid w:val="00434AC4"/>
    <w:rsid w:val="00434CD9"/>
    <w:rsid w:val="00434D19"/>
    <w:rsid w:val="00434D47"/>
    <w:rsid w:val="00435149"/>
    <w:rsid w:val="00435362"/>
    <w:rsid w:val="0043575E"/>
    <w:rsid w:val="0043576E"/>
    <w:rsid w:val="0043577F"/>
    <w:rsid w:val="00435DD5"/>
    <w:rsid w:val="004362AF"/>
    <w:rsid w:val="00436480"/>
    <w:rsid w:val="00436536"/>
    <w:rsid w:val="004365F2"/>
    <w:rsid w:val="00436A77"/>
    <w:rsid w:val="00436ACE"/>
    <w:rsid w:val="00436E30"/>
    <w:rsid w:val="00437046"/>
    <w:rsid w:val="0043714F"/>
    <w:rsid w:val="004371B7"/>
    <w:rsid w:val="004374F0"/>
    <w:rsid w:val="00437524"/>
    <w:rsid w:val="00437A3E"/>
    <w:rsid w:val="00437B2B"/>
    <w:rsid w:val="00440376"/>
    <w:rsid w:val="00440462"/>
    <w:rsid w:val="00440470"/>
    <w:rsid w:val="00440581"/>
    <w:rsid w:val="004406FC"/>
    <w:rsid w:val="00440854"/>
    <w:rsid w:val="00440CC4"/>
    <w:rsid w:val="00440E83"/>
    <w:rsid w:val="00440EC4"/>
    <w:rsid w:val="00441378"/>
    <w:rsid w:val="00441498"/>
    <w:rsid w:val="00441DD8"/>
    <w:rsid w:val="004424B5"/>
    <w:rsid w:val="00442778"/>
    <w:rsid w:val="00442F39"/>
    <w:rsid w:val="00443488"/>
    <w:rsid w:val="004436A4"/>
    <w:rsid w:val="004436AD"/>
    <w:rsid w:val="00443727"/>
    <w:rsid w:val="004439C2"/>
    <w:rsid w:val="00443BDF"/>
    <w:rsid w:val="00443D23"/>
    <w:rsid w:val="00443D66"/>
    <w:rsid w:val="00443F5D"/>
    <w:rsid w:val="00444021"/>
    <w:rsid w:val="004441DE"/>
    <w:rsid w:val="00444973"/>
    <w:rsid w:val="00444CEA"/>
    <w:rsid w:val="00444F5C"/>
    <w:rsid w:val="0044513F"/>
    <w:rsid w:val="004453F4"/>
    <w:rsid w:val="00445645"/>
    <w:rsid w:val="00445895"/>
    <w:rsid w:val="004458F1"/>
    <w:rsid w:val="00445B3B"/>
    <w:rsid w:val="004460BB"/>
    <w:rsid w:val="004462CE"/>
    <w:rsid w:val="00446815"/>
    <w:rsid w:val="0044683B"/>
    <w:rsid w:val="00446934"/>
    <w:rsid w:val="00446EF4"/>
    <w:rsid w:val="00447045"/>
    <w:rsid w:val="0044747D"/>
    <w:rsid w:val="00447B43"/>
    <w:rsid w:val="00447D99"/>
    <w:rsid w:val="00450078"/>
    <w:rsid w:val="004503C8"/>
    <w:rsid w:val="004505F5"/>
    <w:rsid w:val="004507C9"/>
    <w:rsid w:val="004507EA"/>
    <w:rsid w:val="00450934"/>
    <w:rsid w:val="0045102E"/>
    <w:rsid w:val="00451142"/>
    <w:rsid w:val="004515B3"/>
    <w:rsid w:val="004516CF"/>
    <w:rsid w:val="00451C4E"/>
    <w:rsid w:val="00451D24"/>
    <w:rsid w:val="00451E49"/>
    <w:rsid w:val="00451F6E"/>
    <w:rsid w:val="00452574"/>
    <w:rsid w:val="004525A6"/>
    <w:rsid w:val="0045273B"/>
    <w:rsid w:val="004529C3"/>
    <w:rsid w:val="00452BE8"/>
    <w:rsid w:val="00452C35"/>
    <w:rsid w:val="00452C55"/>
    <w:rsid w:val="004530AC"/>
    <w:rsid w:val="004531D5"/>
    <w:rsid w:val="004532BF"/>
    <w:rsid w:val="0045390B"/>
    <w:rsid w:val="00453E0F"/>
    <w:rsid w:val="00453E41"/>
    <w:rsid w:val="00453F67"/>
    <w:rsid w:val="004547DC"/>
    <w:rsid w:val="004549D8"/>
    <w:rsid w:val="004557B9"/>
    <w:rsid w:val="00455A96"/>
    <w:rsid w:val="00455F5C"/>
    <w:rsid w:val="0045620F"/>
    <w:rsid w:val="00456302"/>
    <w:rsid w:val="00456305"/>
    <w:rsid w:val="004563DD"/>
    <w:rsid w:val="0045647F"/>
    <w:rsid w:val="00456945"/>
    <w:rsid w:val="00456BC3"/>
    <w:rsid w:val="00456DEF"/>
    <w:rsid w:val="00456FF5"/>
    <w:rsid w:val="0045701C"/>
    <w:rsid w:val="00457332"/>
    <w:rsid w:val="004573A4"/>
    <w:rsid w:val="004573B6"/>
    <w:rsid w:val="00457421"/>
    <w:rsid w:val="0045775F"/>
    <w:rsid w:val="0045778E"/>
    <w:rsid w:val="00457AB5"/>
    <w:rsid w:val="00457B53"/>
    <w:rsid w:val="00457F06"/>
    <w:rsid w:val="00460055"/>
    <w:rsid w:val="0046025E"/>
    <w:rsid w:val="0046076D"/>
    <w:rsid w:val="004608D6"/>
    <w:rsid w:val="00460A17"/>
    <w:rsid w:val="00460E18"/>
    <w:rsid w:val="00460F45"/>
    <w:rsid w:val="0046161E"/>
    <w:rsid w:val="004618E2"/>
    <w:rsid w:val="00461901"/>
    <w:rsid w:val="00461927"/>
    <w:rsid w:val="0046196F"/>
    <w:rsid w:val="004619F4"/>
    <w:rsid w:val="00461EBA"/>
    <w:rsid w:val="004621CF"/>
    <w:rsid w:val="00462297"/>
    <w:rsid w:val="004622EA"/>
    <w:rsid w:val="004623C1"/>
    <w:rsid w:val="00462E7B"/>
    <w:rsid w:val="00462F85"/>
    <w:rsid w:val="0046300C"/>
    <w:rsid w:val="004630E8"/>
    <w:rsid w:val="004632CC"/>
    <w:rsid w:val="004635B2"/>
    <w:rsid w:val="00463712"/>
    <w:rsid w:val="004637A4"/>
    <w:rsid w:val="004637DA"/>
    <w:rsid w:val="00463A1E"/>
    <w:rsid w:val="00463AEA"/>
    <w:rsid w:val="00463B58"/>
    <w:rsid w:val="00464139"/>
    <w:rsid w:val="0046417E"/>
    <w:rsid w:val="00464257"/>
    <w:rsid w:val="0046477D"/>
    <w:rsid w:val="004648B9"/>
    <w:rsid w:val="004648E4"/>
    <w:rsid w:val="00464A4E"/>
    <w:rsid w:val="00464BA5"/>
    <w:rsid w:val="00464E77"/>
    <w:rsid w:val="004652D6"/>
    <w:rsid w:val="004654E1"/>
    <w:rsid w:val="0046558B"/>
    <w:rsid w:val="00465A8B"/>
    <w:rsid w:val="00465B6B"/>
    <w:rsid w:val="00465BB7"/>
    <w:rsid w:val="004666AA"/>
    <w:rsid w:val="0046687A"/>
    <w:rsid w:val="00466BF0"/>
    <w:rsid w:val="0046714B"/>
    <w:rsid w:val="00467159"/>
    <w:rsid w:val="00467276"/>
    <w:rsid w:val="004672E2"/>
    <w:rsid w:val="004673DF"/>
    <w:rsid w:val="004675F8"/>
    <w:rsid w:val="00467610"/>
    <w:rsid w:val="00467616"/>
    <w:rsid w:val="0047011A"/>
    <w:rsid w:val="00470613"/>
    <w:rsid w:val="00470672"/>
    <w:rsid w:val="0047088C"/>
    <w:rsid w:val="00470B6B"/>
    <w:rsid w:val="00470B91"/>
    <w:rsid w:val="00470DF4"/>
    <w:rsid w:val="00470ECD"/>
    <w:rsid w:val="004713CF"/>
    <w:rsid w:val="004713EE"/>
    <w:rsid w:val="004714C6"/>
    <w:rsid w:val="004718FA"/>
    <w:rsid w:val="00471974"/>
    <w:rsid w:val="00471A29"/>
    <w:rsid w:val="00471B12"/>
    <w:rsid w:val="00472CC2"/>
    <w:rsid w:val="00472E93"/>
    <w:rsid w:val="00472FEE"/>
    <w:rsid w:val="004737E9"/>
    <w:rsid w:val="004739EC"/>
    <w:rsid w:val="00474335"/>
    <w:rsid w:val="0047434D"/>
    <w:rsid w:val="004745C1"/>
    <w:rsid w:val="00474A29"/>
    <w:rsid w:val="00474A86"/>
    <w:rsid w:val="00474C9A"/>
    <w:rsid w:val="00474CD0"/>
    <w:rsid w:val="004752B9"/>
    <w:rsid w:val="00475746"/>
    <w:rsid w:val="0047596E"/>
    <w:rsid w:val="00475D42"/>
    <w:rsid w:val="00475F99"/>
    <w:rsid w:val="0047610E"/>
    <w:rsid w:val="00476153"/>
    <w:rsid w:val="0047616E"/>
    <w:rsid w:val="00476275"/>
    <w:rsid w:val="004763A9"/>
    <w:rsid w:val="004764B4"/>
    <w:rsid w:val="00476579"/>
    <w:rsid w:val="00476754"/>
    <w:rsid w:val="00476762"/>
    <w:rsid w:val="004767D4"/>
    <w:rsid w:val="00476A69"/>
    <w:rsid w:val="00476C44"/>
    <w:rsid w:val="00476C53"/>
    <w:rsid w:val="00476CB3"/>
    <w:rsid w:val="00476CDC"/>
    <w:rsid w:val="00477290"/>
    <w:rsid w:val="00477333"/>
    <w:rsid w:val="00477392"/>
    <w:rsid w:val="00477581"/>
    <w:rsid w:val="004778C9"/>
    <w:rsid w:val="00477A33"/>
    <w:rsid w:val="00477A55"/>
    <w:rsid w:val="00477C02"/>
    <w:rsid w:val="00477D2B"/>
    <w:rsid w:val="004800D6"/>
    <w:rsid w:val="004804DB"/>
    <w:rsid w:val="004805C5"/>
    <w:rsid w:val="00480E3B"/>
    <w:rsid w:val="00480EAD"/>
    <w:rsid w:val="00481256"/>
    <w:rsid w:val="00481361"/>
    <w:rsid w:val="00481477"/>
    <w:rsid w:val="004815C9"/>
    <w:rsid w:val="0048180D"/>
    <w:rsid w:val="00481868"/>
    <w:rsid w:val="00481BED"/>
    <w:rsid w:val="00481EEF"/>
    <w:rsid w:val="00482201"/>
    <w:rsid w:val="00482355"/>
    <w:rsid w:val="004829FC"/>
    <w:rsid w:val="00482A0A"/>
    <w:rsid w:val="00482A6B"/>
    <w:rsid w:val="00482B18"/>
    <w:rsid w:val="00482C4F"/>
    <w:rsid w:val="004831DB"/>
    <w:rsid w:val="0048341A"/>
    <w:rsid w:val="00483583"/>
    <w:rsid w:val="00483608"/>
    <w:rsid w:val="0048368F"/>
    <w:rsid w:val="00483C14"/>
    <w:rsid w:val="00483C67"/>
    <w:rsid w:val="00483E10"/>
    <w:rsid w:val="0048435F"/>
    <w:rsid w:val="00484B37"/>
    <w:rsid w:val="00485322"/>
    <w:rsid w:val="00485480"/>
    <w:rsid w:val="004854A7"/>
    <w:rsid w:val="00485680"/>
    <w:rsid w:val="004859C6"/>
    <w:rsid w:val="00485B13"/>
    <w:rsid w:val="00485FBA"/>
    <w:rsid w:val="00485FDA"/>
    <w:rsid w:val="0048641D"/>
    <w:rsid w:val="0048661E"/>
    <w:rsid w:val="00486682"/>
    <w:rsid w:val="0048687E"/>
    <w:rsid w:val="00486BCC"/>
    <w:rsid w:val="00486E43"/>
    <w:rsid w:val="00486F4F"/>
    <w:rsid w:val="00487363"/>
    <w:rsid w:val="00487E27"/>
    <w:rsid w:val="00487E85"/>
    <w:rsid w:val="00490048"/>
    <w:rsid w:val="0049042A"/>
    <w:rsid w:val="00490536"/>
    <w:rsid w:val="00490711"/>
    <w:rsid w:val="0049078A"/>
    <w:rsid w:val="00490DB1"/>
    <w:rsid w:val="00490E89"/>
    <w:rsid w:val="004910AD"/>
    <w:rsid w:val="004914AB"/>
    <w:rsid w:val="00491804"/>
    <w:rsid w:val="00491B70"/>
    <w:rsid w:val="00491EE0"/>
    <w:rsid w:val="00491F3D"/>
    <w:rsid w:val="00491FD7"/>
    <w:rsid w:val="00492149"/>
    <w:rsid w:val="00492380"/>
    <w:rsid w:val="004925A2"/>
    <w:rsid w:val="00492D77"/>
    <w:rsid w:val="00492E4B"/>
    <w:rsid w:val="00492FAD"/>
    <w:rsid w:val="00492FC3"/>
    <w:rsid w:val="00493037"/>
    <w:rsid w:val="0049306A"/>
    <w:rsid w:val="004930A4"/>
    <w:rsid w:val="004930A5"/>
    <w:rsid w:val="00493739"/>
    <w:rsid w:val="004938B1"/>
    <w:rsid w:val="00493D28"/>
    <w:rsid w:val="00493FAE"/>
    <w:rsid w:val="004943E2"/>
    <w:rsid w:val="00494433"/>
    <w:rsid w:val="0049443A"/>
    <w:rsid w:val="00494E5D"/>
    <w:rsid w:val="004951CB"/>
    <w:rsid w:val="00495247"/>
    <w:rsid w:val="0049556A"/>
    <w:rsid w:val="0049583A"/>
    <w:rsid w:val="00495AD9"/>
    <w:rsid w:val="00496760"/>
    <w:rsid w:val="00496789"/>
    <w:rsid w:val="0049690E"/>
    <w:rsid w:val="00496C71"/>
    <w:rsid w:val="0049743D"/>
    <w:rsid w:val="004976E3"/>
    <w:rsid w:val="00497793"/>
    <w:rsid w:val="0049781D"/>
    <w:rsid w:val="0049792E"/>
    <w:rsid w:val="004979B1"/>
    <w:rsid w:val="00497A84"/>
    <w:rsid w:val="004A0142"/>
    <w:rsid w:val="004A04CC"/>
    <w:rsid w:val="004A060F"/>
    <w:rsid w:val="004A0C17"/>
    <w:rsid w:val="004A1258"/>
    <w:rsid w:val="004A1B08"/>
    <w:rsid w:val="004A1D15"/>
    <w:rsid w:val="004A1EB7"/>
    <w:rsid w:val="004A207A"/>
    <w:rsid w:val="004A227C"/>
    <w:rsid w:val="004A2298"/>
    <w:rsid w:val="004A265C"/>
    <w:rsid w:val="004A2C13"/>
    <w:rsid w:val="004A3067"/>
    <w:rsid w:val="004A3497"/>
    <w:rsid w:val="004A3915"/>
    <w:rsid w:val="004A39A0"/>
    <w:rsid w:val="004A3B54"/>
    <w:rsid w:val="004A3DA5"/>
    <w:rsid w:val="004A3FE1"/>
    <w:rsid w:val="004A403A"/>
    <w:rsid w:val="004A4110"/>
    <w:rsid w:val="004A4870"/>
    <w:rsid w:val="004A4957"/>
    <w:rsid w:val="004A4AF1"/>
    <w:rsid w:val="004A4C6A"/>
    <w:rsid w:val="004A5391"/>
    <w:rsid w:val="004A5527"/>
    <w:rsid w:val="004A5649"/>
    <w:rsid w:val="004A567D"/>
    <w:rsid w:val="004A58AE"/>
    <w:rsid w:val="004A59C7"/>
    <w:rsid w:val="004A61E5"/>
    <w:rsid w:val="004A6484"/>
    <w:rsid w:val="004A685A"/>
    <w:rsid w:val="004A6992"/>
    <w:rsid w:val="004A6A24"/>
    <w:rsid w:val="004A6AA0"/>
    <w:rsid w:val="004A715E"/>
    <w:rsid w:val="004A71F2"/>
    <w:rsid w:val="004A7870"/>
    <w:rsid w:val="004A7E86"/>
    <w:rsid w:val="004A7E97"/>
    <w:rsid w:val="004B00E3"/>
    <w:rsid w:val="004B0B1A"/>
    <w:rsid w:val="004B0BA1"/>
    <w:rsid w:val="004B0C7E"/>
    <w:rsid w:val="004B0F95"/>
    <w:rsid w:val="004B143C"/>
    <w:rsid w:val="004B1445"/>
    <w:rsid w:val="004B16F4"/>
    <w:rsid w:val="004B1974"/>
    <w:rsid w:val="004B206F"/>
    <w:rsid w:val="004B21E7"/>
    <w:rsid w:val="004B222F"/>
    <w:rsid w:val="004B23F6"/>
    <w:rsid w:val="004B24BC"/>
    <w:rsid w:val="004B292F"/>
    <w:rsid w:val="004B2B63"/>
    <w:rsid w:val="004B2D2B"/>
    <w:rsid w:val="004B2F02"/>
    <w:rsid w:val="004B2F50"/>
    <w:rsid w:val="004B304A"/>
    <w:rsid w:val="004B31BF"/>
    <w:rsid w:val="004B32AB"/>
    <w:rsid w:val="004B32EB"/>
    <w:rsid w:val="004B33C8"/>
    <w:rsid w:val="004B35D5"/>
    <w:rsid w:val="004B3613"/>
    <w:rsid w:val="004B376F"/>
    <w:rsid w:val="004B37B1"/>
    <w:rsid w:val="004B38D6"/>
    <w:rsid w:val="004B3B4A"/>
    <w:rsid w:val="004B3B65"/>
    <w:rsid w:val="004B3DB7"/>
    <w:rsid w:val="004B3DEE"/>
    <w:rsid w:val="004B40C5"/>
    <w:rsid w:val="004B40C7"/>
    <w:rsid w:val="004B4351"/>
    <w:rsid w:val="004B4412"/>
    <w:rsid w:val="004B4569"/>
    <w:rsid w:val="004B45CC"/>
    <w:rsid w:val="004B4655"/>
    <w:rsid w:val="004B47D2"/>
    <w:rsid w:val="004B49D4"/>
    <w:rsid w:val="004B4B88"/>
    <w:rsid w:val="004B4D40"/>
    <w:rsid w:val="004B4E60"/>
    <w:rsid w:val="004B4E65"/>
    <w:rsid w:val="004B4FB2"/>
    <w:rsid w:val="004B50AE"/>
    <w:rsid w:val="004B5AB9"/>
    <w:rsid w:val="004B6362"/>
    <w:rsid w:val="004B6605"/>
    <w:rsid w:val="004B66AE"/>
    <w:rsid w:val="004B696E"/>
    <w:rsid w:val="004B69B7"/>
    <w:rsid w:val="004B6A67"/>
    <w:rsid w:val="004B6B68"/>
    <w:rsid w:val="004B6D3C"/>
    <w:rsid w:val="004B6DA5"/>
    <w:rsid w:val="004B7151"/>
    <w:rsid w:val="004B73E9"/>
    <w:rsid w:val="004B7432"/>
    <w:rsid w:val="004B7451"/>
    <w:rsid w:val="004B759B"/>
    <w:rsid w:val="004B75B0"/>
    <w:rsid w:val="004B77B2"/>
    <w:rsid w:val="004B7BDE"/>
    <w:rsid w:val="004B7C12"/>
    <w:rsid w:val="004B7DDD"/>
    <w:rsid w:val="004B7FC5"/>
    <w:rsid w:val="004C02B6"/>
    <w:rsid w:val="004C0482"/>
    <w:rsid w:val="004C04FF"/>
    <w:rsid w:val="004C07AB"/>
    <w:rsid w:val="004C0A3D"/>
    <w:rsid w:val="004C0BD4"/>
    <w:rsid w:val="004C0D27"/>
    <w:rsid w:val="004C10C4"/>
    <w:rsid w:val="004C18A7"/>
    <w:rsid w:val="004C223A"/>
    <w:rsid w:val="004C2465"/>
    <w:rsid w:val="004C249C"/>
    <w:rsid w:val="004C2ACA"/>
    <w:rsid w:val="004C2AF3"/>
    <w:rsid w:val="004C2F87"/>
    <w:rsid w:val="004C34DE"/>
    <w:rsid w:val="004C3973"/>
    <w:rsid w:val="004C3A0F"/>
    <w:rsid w:val="004C3EE4"/>
    <w:rsid w:val="004C3FB6"/>
    <w:rsid w:val="004C41DE"/>
    <w:rsid w:val="004C4536"/>
    <w:rsid w:val="004C460F"/>
    <w:rsid w:val="004C462B"/>
    <w:rsid w:val="004C47E2"/>
    <w:rsid w:val="004C48E3"/>
    <w:rsid w:val="004C497A"/>
    <w:rsid w:val="004C4C50"/>
    <w:rsid w:val="004C500D"/>
    <w:rsid w:val="004C5110"/>
    <w:rsid w:val="004C531E"/>
    <w:rsid w:val="004C53CE"/>
    <w:rsid w:val="004C549D"/>
    <w:rsid w:val="004C556A"/>
    <w:rsid w:val="004C56F0"/>
    <w:rsid w:val="004C583A"/>
    <w:rsid w:val="004C585C"/>
    <w:rsid w:val="004C5A12"/>
    <w:rsid w:val="004C5E44"/>
    <w:rsid w:val="004C6549"/>
    <w:rsid w:val="004C655F"/>
    <w:rsid w:val="004C6837"/>
    <w:rsid w:val="004C6A96"/>
    <w:rsid w:val="004C6D89"/>
    <w:rsid w:val="004C6DC6"/>
    <w:rsid w:val="004C719A"/>
    <w:rsid w:val="004C7276"/>
    <w:rsid w:val="004C74EF"/>
    <w:rsid w:val="004D0549"/>
    <w:rsid w:val="004D06C6"/>
    <w:rsid w:val="004D07C4"/>
    <w:rsid w:val="004D09CE"/>
    <w:rsid w:val="004D0A0D"/>
    <w:rsid w:val="004D0A94"/>
    <w:rsid w:val="004D0B1B"/>
    <w:rsid w:val="004D0BCA"/>
    <w:rsid w:val="004D0BDD"/>
    <w:rsid w:val="004D0DDA"/>
    <w:rsid w:val="004D1318"/>
    <w:rsid w:val="004D1A93"/>
    <w:rsid w:val="004D1D5A"/>
    <w:rsid w:val="004D1E03"/>
    <w:rsid w:val="004D26ED"/>
    <w:rsid w:val="004D274C"/>
    <w:rsid w:val="004D27A8"/>
    <w:rsid w:val="004D29DB"/>
    <w:rsid w:val="004D31DF"/>
    <w:rsid w:val="004D329B"/>
    <w:rsid w:val="004D375B"/>
    <w:rsid w:val="004D38C3"/>
    <w:rsid w:val="004D38D0"/>
    <w:rsid w:val="004D3DBF"/>
    <w:rsid w:val="004D3FA9"/>
    <w:rsid w:val="004D3FAE"/>
    <w:rsid w:val="004D4164"/>
    <w:rsid w:val="004D41EF"/>
    <w:rsid w:val="004D427F"/>
    <w:rsid w:val="004D4396"/>
    <w:rsid w:val="004D465E"/>
    <w:rsid w:val="004D49B5"/>
    <w:rsid w:val="004D4D1E"/>
    <w:rsid w:val="004D5108"/>
    <w:rsid w:val="004D56EC"/>
    <w:rsid w:val="004D5776"/>
    <w:rsid w:val="004D57D0"/>
    <w:rsid w:val="004D57D5"/>
    <w:rsid w:val="004D5CDE"/>
    <w:rsid w:val="004D5E4F"/>
    <w:rsid w:val="004D5EA4"/>
    <w:rsid w:val="004D606B"/>
    <w:rsid w:val="004D6267"/>
    <w:rsid w:val="004D63A4"/>
    <w:rsid w:val="004D63EC"/>
    <w:rsid w:val="004D65FA"/>
    <w:rsid w:val="004D6BBC"/>
    <w:rsid w:val="004D6BEF"/>
    <w:rsid w:val="004D6D52"/>
    <w:rsid w:val="004D6E7F"/>
    <w:rsid w:val="004D6F9B"/>
    <w:rsid w:val="004D7167"/>
    <w:rsid w:val="004D7646"/>
    <w:rsid w:val="004D7854"/>
    <w:rsid w:val="004D7963"/>
    <w:rsid w:val="004E04CC"/>
    <w:rsid w:val="004E0527"/>
    <w:rsid w:val="004E0573"/>
    <w:rsid w:val="004E0699"/>
    <w:rsid w:val="004E0753"/>
    <w:rsid w:val="004E0A17"/>
    <w:rsid w:val="004E0AA4"/>
    <w:rsid w:val="004E0ABD"/>
    <w:rsid w:val="004E0C00"/>
    <w:rsid w:val="004E0D01"/>
    <w:rsid w:val="004E116A"/>
    <w:rsid w:val="004E12A3"/>
    <w:rsid w:val="004E140F"/>
    <w:rsid w:val="004E146C"/>
    <w:rsid w:val="004E17B4"/>
    <w:rsid w:val="004E1A18"/>
    <w:rsid w:val="004E1A4D"/>
    <w:rsid w:val="004E1B3B"/>
    <w:rsid w:val="004E1BE5"/>
    <w:rsid w:val="004E208A"/>
    <w:rsid w:val="004E23E1"/>
    <w:rsid w:val="004E240F"/>
    <w:rsid w:val="004E25B3"/>
    <w:rsid w:val="004E2799"/>
    <w:rsid w:val="004E2ED0"/>
    <w:rsid w:val="004E3292"/>
    <w:rsid w:val="004E354F"/>
    <w:rsid w:val="004E3D58"/>
    <w:rsid w:val="004E3F1F"/>
    <w:rsid w:val="004E408E"/>
    <w:rsid w:val="004E41B1"/>
    <w:rsid w:val="004E41F6"/>
    <w:rsid w:val="004E44E2"/>
    <w:rsid w:val="004E4517"/>
    <w:rsid w:val="004E45C8"/>
    <w:rsid w:val="004E4B24"/>
    <w:rsid w:val="004E4B6C"/>
    <w:rsid w:val="004E4C80"/>
    <w:rsid w:val="004E5410"/>
    <w:rsid w:val="004E5AAA"/>
    <w:rsid w:val="004E5B1B"/>
    <w:rsid w:val="004E620D"/>
    <w:rsid w:val="004E6514"/>
    <w:rsid w:val="004E675C"/>
    <w:rsid w:val="004E6A06"/>
    <w:rsid w:val="004E70F5"/>
    <w:rsid w:val="004E7343"/>
    <w:rsid w:val="004E73D3"/>
    <w:rsid w:val="004E73EC"/>
    <w:rsid w:val="004E7AEA"/>
    <w:rsid w:val="004F07A2"/>
    <w:rsid w:val="004F0B1C"/>
    <w:rsid w:val="004F1453"/>
    <w:rsid w:val="004F14E1"/>
    <w:rsid w:val="004F17C8"/>
    <w:rsid w:val="004F1B26"/>
    <w:rsid w:val="004F1BC1"/>
    <w:rsid w:val="004F1BF3"/>
    <w:rsid w:val="004F1C22"/>
    <w:rsid w:val="004F1D45"/>
    <w:rsid w:val="004F23E3"/>
    <w:rsid w:val="004F27B2"/>
    <w:rsid w:val="004F2A09"/>
    <w:rsid w:val="004F2D6A"/>
    <w:rsid w:val="004F3098"/>
    <w:rsid w:val="004F30A7"/>
    <w:rsid w:val="004F33A7"/>
    <w:rsid w:val="004F3449"/>
    <w:rsid w:val="004F398D"/>
    <w:rsid w:val="004F3ED1"/>
    <w:rsid w:val="004F40F4"/>
    <w:rsid w:val="004F423C"/>
    <w:rsid w:val="004F44B8"/>
    <w:rsid w:val="004F495F"/>
    <w:rsid w:val="004F4984"/>
    <w:rsid w:val="004F4A93"/>
    <w:rsid w:val="004F4AAB"/>
    <w:rsid w:val="004F4C61"/>
    <w:rsid w:val="004F4D01"/>
    <w:rsid w:val="004F4FD9"/>
    <w:rsid w:val="004F5093"/>
    <w:rsid w:val="004F5115"/>
    <w:rsid w:val="004F52EB"/>
    <w:rsid w:val="004F5521"/>
    <w:rsid w:val="004F615E"/>
    <w:rsid w:val="004F619B"/>
    <w:rsid w:val="004F61A4"/>
    <w:rsid w:val="004F6232"/>
    <w:rsid w:val="004F66D3"/>
    <w:rsid w:val="004F6747"/>
    <w:rsid w:val="004F689F"/>
    <w:rsid w:val="004F7037"/>
    <w:rsid w:val="004F713F"/>
    <w:rsid w:val="004F723F"/>
    <w:rsid w:val="004F7B1B"/>
    <w:rsid w:val="005001F0"/>
    <w:rsid w:val="005004DD"/>
    <w:rsid w:val="00500511"/>
    <w:rsid w:val="00500967"/>
    <w:rsid w:val="00500AD3"/>
    <w:rsid w:val="00500DA1"/>
    <w:rsid w:val="00501147"/>
    <w:rsid w:val="005017FE"/>
    <w:rsid w:val="00501880"/>
    <w:rsid w:val="00501D4A"/>
    <w:rsid w:val="00501D64"/>
    <w:rsid w:val="00501DF1"/>
    <w:rsid w:val="00501F3E"/>
    <w:rsid w:val="00502017"/>
    <w:rsid w:val="00502188"/>
    <w:rsid w:val="005024CA"/>
    <w:rsid w:val="00502587"/>
    <w:rsid w:val="005025AD"/>
    <w:rsid w:val="0050280F"/>
    <w:rsid w:val="00502B14"/>
    <w:rsid w:val="005031C3"/>
    <w:rsid w:val="00503288"/>
    <w:rsid w:val="00503578"/>
    <w:rsid w:val="005038D1"/>
    <w:rsid w:val="00503B21"/>
    <w:rsid w:val="00503E3C"/>
    <w:rsid w:val="00504345"/>
    <w:rsid w:val="00504358"/>
    <w:rsid w:val="005043A0"/>
    <w:rsid w:val="0050458C"/>
    <w:rsid w:val="0050486A"/>
    <w:rsid w:val="0050497F"/>
    <w:rsid w:val="00504CC8"/>
    <w:rsid w:val="005051BE"/>
    <w:rsid w:val="005058EA"/>
    <w:rsid w:val="0050597E"/>
    <w:rsid w:val="00505A60"/>
    <w:rsid w:val="00505CA1"/>
    <w:rsid w:val="00506337"/>
    <w:rsid w:val="00506609"/>
    <w:rsid w:val="00506912"/>
    <w:rsid w:val="00506C70"/>
    <w:rsid w:val="0050703C"/>
    <w:rsid w:val="005074BB"/>
    <w:rsid w:val="0050779F"/>
    <w:rsid w:val="00507835"/>
    <w:rsid w:val="005078EF"/>
    <w:rsid w:val="00507B92"/>
    <w:rsid w:val="00507E9A"/>
    <w:rsid w:val="005103AB"/>
    <w:rsid w:val="00510957"/>
    <w:rsid w:val="00510F63"/>
    <w:rsid w:val="00510F79"/>
    <w:rsid w:val="00510FB5"/>
    <w:rsid w:val="005110F0"/>
    <w:rsid w:val="00511450"/>
    <w:rsid w:val="00511474"/>
    <w:rsid w:val="005116A1"/>
    <w:rsid w:val="0051184A"/>
    <w:rsid w:val="005119D9"/>
    <w:rsid w:val="00511BBC"/>
    <w:rsid w:val="00511DCF"/>
    <w:rsid w:val="00511DE2"/>
    <w:rsid w:val="00511ED6"/>
    <w:rsid w:val="00511F8F"/>
    <w:rsid w:val="00511FCF"/>
    <w:rsid w:val="00512066"/>
    <w:rsid w:val="005124B2"/>
    <w:rsid w:val="005124F4"/>
    <w:rsid w:val="00512831"/>
    <w:rsid w:val="00512890"/>
    <w:rsid w:val="00512D1D"/>
    <w:rsid w:val="0051347E"/>
    <w:rsid w:val="0051394D"/>
    <w:rsid w:val="00513AB8"/>
    <w:rsid w:val="00513C1B"/>
    <w:rsid w:val="00513C1F"/>
    <w:rsid w:val="00513E7E"/>
    <w:rsid w:val="00514050"/>
    <w:rsid w:val="0051444B"/>
    <w:rsid w:val="005144CB"/>
    <w:rsid w:val="0051468F"/>
    <w:rsid w:val="0051477F"/>
    <w:rsid w:val="00514A48"/>
    <w:rsid w:val="00514CAC"/>
    <w:rsid w:val="00514D42"/>
    <w:rsid w:val="00514D6B"/>
    <w:rsid w:val="00515138"/>
    <w:rsid w:val="005157F2"/>
    <w:rsid w:val="00515C8F"/>
    <w:rsid w:val="00515EFC"/>
    <w:rsid w:val="00516028"/>
    <w:rsid w:val="005160A2"/>
    <w:rsid w:val="00516501"/>
    <w:rsid w:val="005165D9"/>
    <w:rsid w:val="00516641"/>
    <w:rsid w:val="0051693A"/>
    <w:rsid w:val="005169D9"/>
    <w:rsid w:val="00516B7A"/>
    <w:rsid w:val="00516E2E"/>
    <w:rsid w:val="00516F0D"/>
    <w:rsid w:val="00517044"/>
    <w:rsid w:val="005174EB"/>
    <w:rsid w:val="0051752E"/>
    <w:rsid w:val="005177DB"/>
    <w:rsid w:val="00517B18"/>
    <w:rsid w:val="00517C37"/>
    <w:rsid w:val="00517D2A"/>
    <w:rsid w:val="00517D4D"/>
    <w:rsid w:val="0052007C"/>
    <w:rsid w:val="00520380"/>
    <w:rsid w:val="005206CA"/>
    <w:rsid w:val="00520B30"/>
    <w:rsid w:val="00520F69"/>
    <w:rsid w:val="00521400"/>
    <w:rsid w:val="0052171F"/>
    <w:rsid w:val="00521AF6"/>
    <w:rsid w:val="00521B33"/>
    <w:rsid w:val="00521B90"/>
    <w:rsid w:val="00521C05"/>
    <w:rsid w:val="00521EFD"/>
    <w:rsid w:val="005220F5"/>
    <w:rsid w:val="00522289"/>
    <w:rsid w:val="00522403"/>
    <w:rsid w:val="005225C1"/>
    <w:rsid w:val="00522A65"/>
    <w:rsid w:val="00522C94"/>
    <w:rsid w:val="00522CDC"/>
    <w:rsid w:val="00523467"/>
    <w:rsid w:val="00523527"/>
    <w:rsid w:val="00523590"/>
    <w:rsid w:val="00523ACD"/>
    <w:rsid w:val="00523EF2"/>
    <w:rsid w:val="00523F90"/>
    <w:rsid w:val="00524011"/>
    <w:rsid w:val="0052407A"/>
    <w:rsid w:val="005243B8"/>
    <w:rsid w:val="005245F1"/>
    <w:rsid w:val="00524B49"/>
    <w:rsid w:val="00524E4B"/>
    <w:rsid w:val="0052516D"/>
    <w:rsid w:val="00525287"/>
    <w:rsid w:val="00525297"/>
    <w:rsid w:val="00525727"/>
    <w:rsid w:val="00525B07"/>
    <w:rsid w:val="0052608F"/>
    <w:rsid w:val="005262CE"/>
    <w:rsid w:val="0052662B"/>
    <w:rsid w:val="00526B08"/>
    <w:rsid w:val="0052718D"/>
    <w:rsid w:val="00527204"/>
    <w:rsid w:val="00527224"/>
    <w:rsid w:val="00527458"/>
    <w:rsid w:val="005276A6"/>
    <w:rsid w:val="005276E3"/>
    <w:rsid w:val="0052779A"/>
    <w:rsid w:val="005277EC"/>
    <w:rsid w:val="005279CA"/>
    <w:rsid w:val="00527AA6"/>
    <w:rsid w:val="005300B4"/>
    <w:rsid w:val="005300D2"/>
    <w:rsid w:val="005304C0"/>
    <w:rsid w:val="00530916"/>
    <w:rsid w:val="00530B1A"/>
    <w:rsid w:val="00530B57"/>
    <w:rsid w:val="00530C3A"/>
    <w:rsid w:val="00530D1E"/>
    <w:rsid w:val="0053100C"/>
    <w:rsid w:val="0053121E"/>
    <w:rsid w:val="0053123D"/>
    <w:rsid w:val="005313F4"/>
    <w:rsid w:val="0053175A"/>
    <w:rsid w:val="0053183C"/>
    <w:rsid w:val="00531FD0"/>
    <w:rsid w:val="0053234C"/>
    <w:rsid w:val="005326D4"/>
    <w:rsid w:val="005326DB"/>
    <w:rsid w:val="00532958"/>
    <w:rsid w:val="00532A0C"/>
    <w:rsid w:val="0053348B"/>
    <w:rsid w:val="00533543"/>
    <w:rsid w:val="00533756"/>
    <w:rsid w:val="00533924"/>
    <w:rsid w:val="00533B91"/>
    <w:rsid w:val="00533C56"/>
    <w:rsid w:val="00533CD9"/>
    <w:rsid w:val="00533D84"/>
    <w:rsid w:val="00533DE3"/>
    <w:rsid w:val="005341EA"/>
    <w:rsid w:val="005342F2"/>
    <w:rsid w:val="00534480"/>
    <w:rsid w:val="005344A9"/>
    <w:rsid w:val="00534529"/>
    <w:rsid w:val="0053488F"/>
    <w:rsid w:val="00534A43"/>
    <w:rsid w:val="00534FDA"/>
    <w:rsid w:val="005352DF"/>
    <w:rsid w:val="0053553D"/>
    <w:rsid w:val="0053569E"/>
    <w:rsid w:val="00535787"/>
    <w:rsid w:val="00535A44"/>
    <w:rsid w:val="00535BDC"/>
    <w:rsid w:val="00535FDC"/>
    <w:rsid w:val="005363E9"/>
    <w:rsid w:val="0053659F"/>
    <w:rsid w:val="00536651"/>
    <w:rsid w:val="00536690"/>
    <w:rsid w:val="00536998"/>
    <w:rsid w:val="00536B92"/>
    <w:rsid w:val="00536F01"/>
    <w:rsid w:val="00536FC4"/>
    <w:rsid w:val="005371EB"/>
    <w:rsid w:val="0053746D"/>
    <w:rsid w:val="0053766E"/>
    <w:rsid w:val="00537703"/>
    <w:rsid w:val="005379B8"/>
    <w:rsid w:val="005379F7"/>
    <w:rsid w:val="00537A81"/>
    <w:rsid w:val="00537CBE"/>
    <w:rsid w:val="00537DA6"/>
    <w:rsid w:val="00537FB5"/>
    <w:rsid w:val="00540330"/>
    <w:rsid w:val="00540AB3"/>
    <w:rsid w:val="00540B37"/>
    <w:rsid w:val="00540FF2"/>
    <w:rsid w:val="00540FFA"/>
    <w:rsid w:val="005412B9"/>
    <w:rsid w:val="005412FA"/>
    <w:rsid w:val="005413B6"/>
    <w:rsid w:val="005413F0"/>
    <w:rsid w:val="00541862"/>
    <w:rsid w:val="00541920"/>
    <w:rsid w:val="00541B9E"/>
    <w:rsid w:val="00541D73"/>
    <w:rsid w:val="0054202C"/>
    <w:rsid w:val="005420C8"/>
    <w:rsid w:val="0054218F"/>
    <w:rsid w:val="0054251B"/>
    <w:rsid w:val="00542556"/>
    <w:rsid w:val="005426B5"/>
    <w:rsid w:val="00542B59"/>
    <w:rsid w:val="00543256"/>
    <w:rsid w:val="00543649"/>
    <w:rsid w:val="0054380D"/>
    <w:rsid w:val="00543A8F"/>
    <w:rsid w:val="00543D32"/>
    <w:rsid w:val="00543DC8"/>
    <w:rsid w:val="00543ECF"/>
    <w:rsid w:val="00543F49"/>
    <w:rsid w:val="00544129"/>
    <w:rsid w:val="00544210"/>
    <w:rsid w:val="00544348"/>
    <w:rsid w:val="005445C4"/>
    <w:rsid w:val="00544B86"/>
    <w:rsid w:val="00544E8D"/>
    <w:rsid w:val="005451AE"/>
    <w:rsid w:val="005451D8"/>
    <w:rsid w:val="0054559C"/>
    <w:rsid w:val="00545877"/>
    <w:rsid w:val="005459E1"/>
    <w:rsid w:val="00545C1A"/>
    <w:rsid w:val="00545E0A"/>
    <w:rsid w:val="00545E1E"/>
    <w:rsid w:val="005462BA"/>
    <w:rsid w:val="005464E2"/>
    <w:rsid w:val="00546723"/>
    <w:rsid w:val="005469B5"/>
    <w:rsid w:val="00546BE0"/>
    <w:rsid w:val="00546CE2"/>
    <w:rsid w:val="00546F83"/>
    <w:rsid w:val="00547091"/>
    <w:rsid w:val="00547169"/>
    <w:rsid w:val="00547241"/>
    <w:rsid w:val="00547306"/>
    <w:rsid w:val="00547534"/>
    <w:rsid w:val="0054766C"/>
    <w:rsid w:val="0054774D"/>
    <w:rsid w:val="005479F6"/>
    <w:rsid w:val="00547B18"/>
    <w:rsid w:val="005500AC"/>
    <w:rsid w:val="0055047D"/>
    <w:rsid w:val="0055055B"/>
    <w:rsid w:val="0055063F"/>
    <w:rsid w:val="0055090E"/>
    <w:rsid w:val="00550925"/>
    <w:rsid w:val="00550D42"/>
    <w:rsid w:val="005510B8"/>
    <w:rsid w:val="0055119B"/>
    <w:rsid w:val="005512D1"/>
    <w:rsid w:val="005513BA"/>
    <w:rsid w:val="005518C5"/>
    <w:rsid w:val="00551A43"/>
    <w:rsid w:val="00551C11"/>
    <w:rsid w:val="00551C9F"/>
    <w:rsid w:val="00551E3F"/>
    <w:rsid w:val="00551FF8"/>
    <w:rsid w:val="005521EE"/>
    <w:rsid w:val="0055242E"/>
    <w:rsid w:val="005526B0"/>
    <w:rsid w:val="0055273B"/>
    <w:rsid w:val="005529EB"/>
    <w:rsid w:val="00552C0C"/>
    <w:rsid w:val="00552C54"/>
    <w:rsid w:val="00552D17"/>
    <w:rsid w:val="00552FB6"/>
    <w:rsid w:val="00553076"/>
    <w:rsid w:val="005531B6"/>
    <w:rsid w:val="005533AA"/>
    <w:rsid w:val="005534CB"/>
    <w:rsid w:val="005536FB"/>
    <w:rsid w:val="00553903"/>
    <w:rsid w:val="00553930"/>
    <w:rsid w:val="00553EB5"/>
    <w:rsid w:val="00553ED3"/>
    <w:rsid w:val="00553F5B"/>
    <w:rsid w:val="0055450B"/>
    <w:rsid w:val="00554756"/>
    <w:rsid w:val="00554A1C"/>
    <w:rsid w:val="00554C46"/>
    <w:rsid w:val="005552AC"/>
    <w:rsid w:val="00555353"/>
    <w:rsid w:val="005553AB"/>
    <w:rsid w:val="005554BB"/>
    <w:rsid w:val="00555611"/>
    <w:rsid w:val="00555624"/>
    <w:rsid w:val="00555797"/>
    <w:rsid w:val="00555847"/>
    <w:rsid w:val="00555A0C"/>
    <w:rsid w:val="00555AC6"/>
    <w:rsid w:val="00556B5F"/>
    <w:rsid w:val="00556E1F"/>
    <w:rsid w:val="00556F50"/>
    <w:rsid w:val="0055719C"/>
    <w:rsid w:val="00557620"/>
    <w:rsid w:val="00560985"/>
    <w:rsid w:val="00560A17"/>
    <w:rsid w:val="00560BDC"/>
    <w:rsid w:val="00560D91"/>
    <w:rsid w:val="00560E36"/>
    <w:rsid w:val="00560FA3"/>
    <w:rsid w:val="0056144C"/>
    <w:rsid w:val="0056151F"/>
    <w:rsid w:val="005616EE"/>
    <w:rsid w:val="00561C58"/>
    <w:rsid w:val="00561D58"/>
    <w:rsid w:val="00561DCD"/>
    <w:rsid w:val="00561E59"/>
    <w:rsid w:val="00561F50"/>
    <w:rsid w:val="0056217D"/>
    <w:rsid w:val="00562708"/>
    <w:rsid w:val="00562C1A"/>
    <w:rsid w:val="00562D2B"/>
    <w:rsid w:val="0056321E"/>
    <w:rsid w:val="0056349A"/>
    <w:rsid w:val="00563EAE"/>
    <w:rsid w:val="00563F9F"/>
    <w:rsid w:val="00564172"/>
    <w:rsid w:val="005641DB"/>
    <w:rsid w:val="00564289"/>
    <w:rsid w:val="0056448E"/>
    <w:rsid w:val="00564B79"/>
    <w:rsid w:val="00564D28"/>
    <w:rsid w:val="00564D85"/>
    <w:rsid w:val="00564E83"/>
    <w:rsid w:val="005650C8"/>
    <w:rsid w:val="005651FD"/>
    <w:rsid w:val="00565369"/>
    <w:rsid w:val="005654A5"/>
    <w:rsid w:val="0056590B"/>
    <w:rsid w:val="00565F7A"/>
    <w:rsid w:val="0056600F"/>
    <w:rsid w:val="0056634A"/>
    <w:rsid w:val="005663E4"/>
    <w:rsid w:val="0056672E"/>
    <w:rsid w:val="0056690E"/>
    <w:rsid w:val="00566A0A"/>
    <w:rsid w:val="005670E0"/>
    <w:rsid w:val="00567623"/>
    <w:rsid w:val="005677BD"/>
    <w:rsid w:val="00567F3B"/>
    <w:rsid w:val="00567F9A"/>
    <w:rsid w:val="00567FF0"/>
    <w:rsid w:val="0057012A"/>
    <w:rsid w:val="0057020B"/>
    <w:rsid w:val="005704F1"/>
    <w:rsid w:val="005704F6"/>
    <w:rsid w:val="0057079B"/>
    <w:rsid w:val="00570906"/>
    <w:rsid w:val="00570C3C"/>
    <w:rsid w:val="00570E62"/>
    <w:rsid w:val="00571099"/>
    <w:rsid w:val="00571142"/>
    <w:rsid w:val="00571346"/>
    <w:rsid w:val="00571726"/>
    <w:rsid w:val="005718CF"/>
    <w:rsid w:val="00571DE0"/>
    <w:rsid w:val="00571FE9"/>
    <w:rsid w:val="0057297E"/>
    <w:rsid w:val="00572A3E"/>
    <w:rsid w:val="00572A4A"/>
    <w:rsid w:val="00572C99"/>
    <w:rsid w:val="00572ED1"/>
    <w:rsid w:val="00573115"/>
    <w:rsid w:val="00573209"/>
    <w:rsid w:val="005732C3"/>
    <w:rsid w:val="005732F5"/>
    <w:rsid w:val="00573871"/>
    <w:rsid w:val="00573AA3"/>
    <w:rsid w:val="00573D48"/>
    <w:rsid w:val="00573F2B"/>
    <w:rsid w:val="00574372"/>
    <w:rsid w:val="00574390"/>
    <w:rsid w:val="0057443F"/>
    <w:rsid w:val="00574690"/>
    <w:rsid w:val="00574A6C"/>
    <w:rsid w:val="00574F18"/>
    <w:rsid w:val="00575195"/>
    <w:rsid w:val="00575729"/>
    <w:rsid w:val="0057578C"/>
    <w:rsid w:val="00575C17"/>
    <w:rsid w:val="0057611F"/>
    <w:rsid w:val="0057612F"/>
    <w:rsid w:val="00576240"/>
    <w:rsid w:val="00576545"/>
    <w:rsid w:val="0057656B"/>
    <w:rsid w:val="0057668D"/>
    <w:rsid w:val="00576726"/>
    <w:rsid w:val="00576879"/>
    <w:rsid w:val="00576C06"/>
    <w:rsid w:val="00576DF7"/>
    <w:rsid w:val="0057703D"/>
    <w:rsid w:val="0057720C"/>
    <w:rsid w:val="005772A4"/>
    <w:rsid w:val="005800A9"/>
    <w:rsid w:val="005800EB"/>
    <w:rsid w:val="00580151"/>
    <w:rsid w:val="0058042C"/>
    <w:rsid w:val="00580516"/>
    <w:rsid w:val="00580655"/>
    <w:rsid w:val="00580835"/>
    <w:rsid w:val="00580901"/>
    <w:rsid w:val="00580B0B"/>
    <w:rsid w:val="005810EC"/>
    <w:rsid w:val="0058125F"/>
    <w:rsid w:val="005812E6"/>
    <w:rsid w:val="00581311"/>
    <w:rsid w:val="0058144D"/>
    <w:rsid w:val="005814D4"/>
    <w:rsid w:val="0058163C"/>
    <w:rsid w:val="00581714"/>
    <w:rsid w:val="00581914"/>
    <w:rsid w:val="00581A4E"/>
    <w:rsid w:val="00581CB7"/>
    <w:rsid w:val="00581D43"/>
    <w:rsid w:val="00581E7D"/>
    <w:rsid w:val="00581F1E"/>
    <w:rsid w:val="00581F73"/>
    <w:rsid w:val="00582460"/>
    <w:rsid w:val="00582606"/>
    <w:rsid w:val="00582623"/>
    <w:rsid w:val="00582693"/>
    <w:rsid w:val="00582A16"/>
    <w:rsid w:val="00582B98"/>
    <w:rsid w:val="00582D64"/>
    <w:rsid w:val="00583222"/>
    <w:rsid w:val="00583315"/>
    <w:rsid w:val="005837BB"/>
    <w:rsid w:val="005837F8"/>
    <w:rsid w:val="005839AC"/>
    <w:rsid w:val="00583D76"/>
    <w:rsid w:val="00583E76"/>
    <w:rsid w:val="00583F38"/>
    <w:rsid w:val="00583F68"/>
    <w:rsid w:val="00584548"/>
    <w:rsid w:val="00584891"/>
    <w:rsid w:val="00584B1E"/>
    <w:rsid w:val="00584E28"/>
    <w:rsid w:val="00584F0E"/>
    <w:rsid w:val="00585073"/>
    <w:rsid w:val="00585AC1"/>
    <w:rsid w:val="00585CB4"/>
    <w:rsid w:val="00585DAF"/>
    <w:rsid w:val="00585DE6"/>
    <w:rsid w:val="00585E37"/>
    <w:rsid w:val="00585F8D"/>
    <w:rsid w:val="005863E3"/>
    <w:rsid w:val="005864C1"/>
    <w:rsid w:val="0058666F"/>
    <w:rsid w:val="005868C3"/>
    <w:rsid w:val="00586934"/>
    <w:rsid w:val="00586A79"/>
    <w:rsid w:val="00586C79"/>
    <w:rsid w:val="0058737A"/>
    <w:rsid w:val="0058751E"/>
    <w:rsid w:val="005875CD"/>
    <w:rsid w:val="0058779C"/>
    <w:rsid w:val="00587B68"/>
    <w:rsid w:val="00587CAE"/>
    <w:rsid w:val="00587ED3"/>
    <w:rsid w:val="0059000A"/>
    <w:rsid w:val="00590522"/>
    <w:rsid w:val="00590BD0"/>
    <w:rsid w:val="00590CB3"/>
    <w:rsid w:val="00590CD0"/>
    <w:rsid w:val="00590EBE"/>
    <w:rsid w:val="00591133"/>
    <w:rsid w:val="0059139F"/>
    <w:rsid w:val="005913E8"/>
    <w:rsid w:val="005914E2"/>
    <w:rsid w:val="00591DA2"/>
    <w:rsid w:val="00592349"/>
    <w:rsid w:val="005923B0"/>
    <w:rsid w:val="005923E5"/>
    <w:rsid w:val="00592615"/>
    <w:rsid w:val="00592880"/>
    <w:rsid w:val="00592A9D"/>
    <w:rsid w:val="00592BCF"/>
    <w:rsid w:val="00592EEA"/>
    <w:rsid w:val="005931CD"/>
    <w:rsid w:val="0059361B"/>
    <w:rsid w:val="00593821"/>
    <w:rsid w:val="00593A71"/>
    <w:rsid w:val="00593C0B"/>
    <w:rsid w:val="00593D92"/>
    <w:rsid w:val="005943DC"/>
    <w:rsid w:val="0059469D"/>
    <w:rsid w:val="00594822"/>
    <w:rsid w:val="00594C9D"/>
    <w:rsid w:val="00594EC7"/>
    <w:rsid w:val="00594F57"/>
    <w:rsid w:val="0059509B"/>
    <w:rsid w:val="005953FA"/>
    <w:rsid w:val="00595B25"/>
    <w:rsid w:val="005960F6"/>
    <w:rsid w:val="005969F9"/>
    <w:rsid w:val="00596D22"/>
    <w:rsid w:val="00596D2F"/>
    <w:rsid w:val="00596D47"/>
    <w:rsid w:val="00596FCD"/>
    <w:rsid w:val="00597536"/>
    <w:rsid w:val="005976ED"/>
    <w:rsid w:val="005977B5"/>
    <w:rsid w:val="005977D2"/>
    <w:rsid w:val="00597879"/>
    <w:rsid w:val="00597DDF"/>
    <w:rsid w:val="005A0118"/>
    <w:rsid w:val="005A038C"/>
    <w:rsid w:val="005A0753"/>
    <w:rsid w:val="005A0D74"/>
    <w:rsid w:val="005A0FA1"/>
    <w:rsid w:val="005A12D1"/>
    <w:rsid w:val="005A15AC"/>
    <w:rsid w:val="005A16B3"/>
    <w:rsid w:val="005A1B91"/>
    <w:rsid w:val="005A1D13"/>
    <w:rsid w:val="005A1E7D"/>
    <w:rsid w:val="005A2159"/>
    <w:rsid w:val="005A2427"/>
    <w:rsid w:val="005A2A1D"/>
    <w:rsid w:val="005A2A80"/>
    <w:rsid w:val="005A2AC4"/>
    <w:rsid w:val="005A2AC5"/>
    <w:rsid w:val="005A3203"/>
    <w:rsid w:val="005A363F"/>
    <w:rsid w:val="005A38A7"/>
    <w:rsid w:val="005A39F7"/>
    <w:rsid w:val="005A3ABA"/>
    <w:rsid w:val="005A3CCF"/>
    <w:rsid w:val="005A3E8F"/>
    <w:rsid w:val="005A48D9"/>
    <w:rsid w:val="005A492D"/>
    <w:rsid w:val="005A4A7E"/>
    <w:rsid w:val="005A4AC3"/>
    <w:rsid w:val="005A4C7A"/>
    <w:rsid w:val="005A4DBD"/>
    <w:rsid w:val="005A4E93"/>
    <w:rsid w:val="005A533A"/>
    <w:rsid w:val="005A5633"/>
    <w:rsid w:val="005A567D"/>
    <w:rsid w:val="005A593D"/>
    <w:rsid w:val="005A59FC"/>
    <w:rsid w:val="005A5B41"/>
    <w:rsid w:val="005A5D30"/>
    <w:rsid w:val="005A5E4A"/>
    <w:rsid w:val="005A6033"/>
    <w:rsid w:val="005A645F"/>
    <w:rsid w:val="005A6574"/>
    <w:rsid w:val="005A69A6"/>
    <w:rsid w:val="005A6D85"/>
    <w:rsid w:val="005A737E"/>
    <w:rsid w:val="005A7549"/>
    <w:rsid w:val="005A7662"/>
    <w:rsid w:val="005A768E"/>
    <w:rsid w:val="005A76E0"/>
    <w:rsid w:val="005A7B9D"/>
    <w:rsid w:val="005A7BE9"/>
    <w:rsid w:val="005B0765"/>
    <w:rsid w:val="005B088F"/>
    <w:rsid w:val="005B08D8"/>
    <w:rsid w:val="005B0D3F"/>
    <w:rsid w:val="005B0E85"/>
    <w:rsid w:val="005B1244"/>
    <w:rsid w:val="005B1539"/>
    <w:rsid w:val="005B1834"/>
    <w:rsid w:val="005B1DB6"/>
    <w:rsid w:val="005B1EFC"/>
    <w:rsid w:val="005B1FC5"/>
    <w:rsid w:val="005B2010"/>
    <w:rsid w:val="005B2BC9"/>
    <w:rsid w:val="005B2D47"/>
    <w:rsid w:val="005B2EA6"/>
    <w:rsid w:val="005B310C"/>
    <w:rsid w:val="005B31B5"/>
    <w:rsid w:val="005B31D5"/>
    <w:rsid w:val="005B3816"/>
    <w:rsid w:val="005B3952"/>
    <w:rsid w:val="005B3A49"/>
    <w:rsid w:val="005B3C2F"/>
    <w:rsid w:val="005B3C63"/>
    <w:rsid w:val="005B3E2D"/>
    <w:rsid w:val="005B4057"/>
    <w:rsid w:val="005B41B9"/>
    <w:rsid w:val="005B441F"/>
    <w:rsid w:val="005B4664"/>
    <w:rsid w:val="005B46F7"/>
    <w:rsid w:val="005B4D4C"/>
    <w:rsid w:val="005B4F05"/>
    <w:rsid w:val="005B509C"/>
    <w:rsid w:val="005B5188"/>
    <w:rsid w:val="005B53F3"/>
    <w:rsid w:val="005B551F"/>
    <w:rsid w:val="005B562E"/>
    <w:rsid w:val="005B5814"/>
    <w:rsid w:val="005B5886"/>
    <w:rsid w:val="005B5A23"/>
    <w:rsid w:val="005B5D5A"/>
    <w:rsid w:val="005B5E91"/>
    <w:rsid w:val="005B6048"/>
    <w:rsid w:val="005B60B5"/>
    <w:rsid w:val="005B620A"/>
    <w:rsid w:val="005B63AA"/>
    <w:rsid w:val="005B6663"/>
    <w:rsid w:val="005B679B"/>
    <w:rsid w:val="005B6B38"/>
    <w:rsid w:val="005B6B5F"/>
    <w:rsid w:val="005B6B72"/>
    <w:rsid w:val="005B6C6B"/>
    <w:rsid w:val="005B6E78"/>
    <w:rsid w:val="005B7145"/>
    <w:rsid w:val="005B728A"/>
    <w:rsid w:val="005B754F"/>
    <w:rsid w:val="005B75DC"/>
    <w:rsid w:val="005B76AA"/>
    <w:rsid w:val="005B770C"/>
    <w:rsid w:val="005B7774"/>
    <w:rsid w:val="005B78AC"/>
    <w:rsid w:val="005B7A9E"/>
    <w:rsid w:val="005B7AE4"/>
    <w:rsid w:val="005B7C4C"/>
    <w:rsid w:val="005B7D35"/>
    <w:rsid w:val="005B7DF6"/>
    <w:rsid w:val="005B7F5B"/>
    <w:rsid w:val="005C093A"/>
    <w:rsid w:val="005C0B82"/>
    <w:rsid w:val="005C0C95"/>
    <w:rsid w:val="005C0D24"/>
    <w:rsid w:val="005C0DC7"/>
    <w:rsid w:val="005C0F7A"/>
    <w:rsid w:val="005C10E4"/>
    <w:rsid w:val="005C10F0"/>
    <w:rsid w:val="005C12B9"/>
    <w:rsid w:val="005C1698"/>
    <w:rsid w:val="005C19D6"/>
    <w:rsid w:val="005C1AD9"/>
    <w:rsid w:val="005C1E7C"/>
    <w:rsid w:val="005C2079"/>
    <w:rsid w:val="005C2B17"/>
    <w:rsid w:val="005C2CDC"/>
    <w:rsid w:val="005C2FA8"/>
    <w:rsid w:val="005C33B4"/>
    <w:rsid w:val="005C352C"/>
    <w:rsid w:val="005C38B7"/>
    <w:rsid w:val="005C3A7C"/>
    <w:rsid w:val="005C3B40"/>
    <w:rsid w:val="005C3FAF"/>
    <w:rsid w:val="005C400F"/>
    <w:rsid w:val="005C4064"/>
    <w:rsid w:val="005C44C6"/>
    <w:rsid w:val="005C4645"/>
    <w:rsid w:val="005C4E29"/>
    <w:rsid w:val="005C561D"/>
    <w:rsid w:val="005C5652"/>
    <w:rsid w:val="005C5875"/>
    <w:rsid w:val="005C5DBE"/>
    <w:rsid w:val="005C5F26"/>
    <w:rsid w:val="005C5FF9"/>
    <w:rsid w:val="005C64DD"/>
    <w:rsid w:val="005C6824"/>
    <w:rsid w:val="005C6CAA"/>
    <w:rsid w:val="005C6DD9"/>
    <w:rsid w:val="005C7170"/>
    <w:rsid w:val="005C7214"/>
    <w:rsid w:val="005C7386"/>
    <w:rsid w:val="005C7695"/>
    <w:rsid w:val="005C76C6"/>
    <w:rsid w:val="005C771C"/>
    <w:rsid w:val="005C78F5"/>
    <w:rsid w:val="005C7909"/>
    <w:rsid w:val="005C7987"/>
    <w:rsid w:val="005C7C7C"/>
    <w:rsid w:val="005C7E12"/>
    <w:rsid w:val="005D036B"/>
    <w:rsid w:val="005D06A0"/>
    <w:rsid w:val="005D0933"/>
    <w:rsid w:val="005D1158"/>
    <w:rsid w:val="005D132C"/>
    <w:rsid w:val="005D146C"/>
    <w:rsid w:val="005D14DF"/>
    <w:rsid w:val="005D1509"/>
    <w:rsid w:val="005D182B"/>
    <w:rsid w:val="005D1919"/>
    <w:rsid w:val="005D1D4E"/>
    <w:rsid w:val="005D1D56"/>
    <w:rsid w:val="005D1ED8"/>
    <w:rsid w:val="005D211A"/>
    <w:rsid w:val="005D24AB"/>
    <w:rsid w:val="005D25C3"/>
    <w:rsid w:val="005D25E0"/>
    <w:rsid w:val="005D26EF"/>
    <w:rsid w:val="005D2B1F"/>
    <w:rsid w:val="005D2DD9"/>
    <w:rsid w:val="005D2E35"/>
    <w:rsid w:val="005D2E4F"/>
    <w:rsid w:val="005D3380"/>
    <w:rsid w:val="005D34F3"/>
    <w:rsid w:val="005D35E4"/>
    <w:rsid w:val="005D35F0"/>
    <w:rsid w:val="005D378C"/>
    <w:rsid w:val="005D39FC"/>
    <w:rsid w:val="005D3A68"/>
    <w:rsid w:val="005D3A74"/>
    <w:rsid w:val="005D3AD7"/>
    <w:rsid w:val="005D3B30"/>
    <w:rsid w:val="005D3B74"/>
    <w:rsid w:val="005D3C83"/>
    <w:rsid w:val="005D4114"/>
    <w:rsid w:val="005D4337"/>
    <w:rsid w:val="005D4737"/>
    <w:rsid w:val="005D4C4E"/>
    <w:rsid w:val="005D50F6"/>
    <w:rsid w:val="005D543D"/>
    <w:rsid w:val="005D5581"/>
    <w:rsid w:val="005D57B5"/>
    <w:rsid w:val="005D5FA1"/>
    <w:rsid w:val="005D6400"/>
    <w:rsid w:val="005D6522"/>
    <w:rsid w:val="005D65EE"/>
    <w:rsid w:val="005D673E"/>
    <w:rsid w:val="005D67E4"/>
    <w:rsid w:val="005D6921"/>
    <w:rsid w:val="005D7000"/>
    <w:rsid w:val="005D767B"/>
    <w:rsid w:val="005D7795"/>
    <w:rsid w:val="005D7C1A"/>
    <w:rsid w:val="005D7D30"/>
    <w:rsid w:val="005D7ED9"/>
    <w:rsid w:val="005E006C"/>
    <w:rsid w:val="005E01B0"/>
    <w:rsid w:val="005E03F7"/>
    <w:rsid w:val="005E04D9"/>
    <w:rsid w:val="005E07F2"/>
    <w:rsid w:val="005E097D"/>
    <w:rsid w:val="005E09D6"/>
    <w:rsid w:val="005E11B8"/>
    <w:rsid w:val="005E1767"/>
    <w:rsid w:val="005E192D"/>
    <w:rsid w:val="005E1C1A"/>
    <w:rsid w:val="005E1C7C"/>
    <w:rsid w:val="005E1E00"/>
    <w:rsid w:val="005E1EC4"/>
    <w:rsid w:val="005E21FD"/>
    <w:rsid w:val="005E22EE"/>
    <w:rsid w:val="005E292C"/>
    <w:rsid w:val="005E2C86"/>
    <w:rsid w:val="005E2F3C"/>
    <w:rsid w:val="005E31DD"/>
    <w:rsid w:val="005E3459"/>
    <w:rsid w:val="005E349F"/>
    <w:rsid w:val="005E3A26"/>
    <w:rsid w:val="005E3C71"/>
    <w:rsid w:val="005E4096"/>
    <w:rsid w:val="005E41F0"/>
    <w:rsid w:val="005E4746"/>
    <w:rsid w:val="005E478B"/>
    <w:rsid w:val="005E4ADA"/>
    <w:rsid w:val="005E4EC8"/>
    <w:rsid w:val="005E4F2B"/>
    <w:rsid w:val="005E54DE"/>
    <w:rsid w:val="005E59B7"/>
    <w:rsid w:val="005E5AB3"/>
    <w:rsid w:val="005E5ACC"/>
    <w:rsid w:val="005E5B90"/>
    <w:rsid w:val="005E69FB"/>
    <w:rsid w:val="005E6E59"/>
    <w:rsid w:val="005E6F7F"/>
    <w:rsid w:val="005E7018"/>
    <w:rsid w:val="005E7162"/>
    <w:rsid w:val="005E72D5"/>
    <w:rsid w:val="005E7571"/>
    <w:rsid w:val="005E75CF"/>
    <w:rsid w:val="005E78D0"/>
    <w:rsid w:val="005E794F"/>
    <w:rsid w:val="005E7F3F"/>
    <w:rsid w:val="005F019E"/>
    <w:rsid w:val="005F02C0"/>
    <w:rsid w:val="005F073B"/>
    <w:rsid w:val="005F0803"/>
    <w:rsid w:val="005F0838"/>
    <w:rsid w:val="005F0A9E"/>
    <w:rsid w:val="005F0CE0"/>
    <w:rsid w:val="005F0DB7"/>
    <w:rsid w:val="005F131A"/>
    <w:rsid w:val="005F142F"/>
    <w:rsid w:val="005F15A8"/>
    <w:rsid w:val="005F16DD"/>
    <w:rsid w:val="005F1C0A"/>
    <w:rsid w:val="005F1D6B"/>
    <w:rsid w:val="005F1FA3"/>
    <w:rsid w:val="005F212E"/>
    <w:rsid w:val="005F236E"/>
    <w:rsid w:val="005F24BA"/>
    <w:rsid w:val="005F24BB"/>
    <w:rsid w:val="005F2595"/>
    <w:rsid w:val="005F269F"/>
    <w:rsid w:val="005F280E"/>
    <w:rsid w:val="005F28B7"/>
    <w:rsid w:val="005F2AE5"/>
    <w:rsid w:val="005F2C26"/>
    <w:rsid w:val="005F3016"/>
    <w:rsid w:val="005F33FF"/>
    <w:rsid w:val="005F3518"/>
    <w:rsid w:val="005F35A8"/>
    <w:rsid w:val="005F3718"/>
    <w:rsid w:val="005F377D"/>
    <w:rsid w:val="005F397D"/>
    <w:rsid w:val="005F3A22"/>
    <w:rsid w:val="005F3E09"/>
    <w:rsid w:val="005F3E87"/>
    <w:rsid w:val="005F43D0"/>
    <w:rsid w:val="005F47B4"/>
    <w:rsid w:val="005F48C5"/>
    <w:rsid w:val="005F49C3"/>
    <w:rsid w:val="005F4A88"/>
    <w:rsid w:val="005F4BCA"/>
    <w:rsid w:val="005F54D9"/>
    <w:rsid w:val="005F5550"/>
    <w:rsid w:val="005F555F"/>
    <w:rsid w:val="005F558E"/>
    <w:rsid w:val="005F5865"/>
    <w:rsid w:val="005F5C3F"/>
    <w:rsid w:val="005F5EE1"/>
    <w:rsid w:val="005F609D"/>
    <w:rsid w:val="005F6184"/>
    <w:rsid w:val="005F6354"/>
    <w:rsid w:val="005F646D"/>
    <w:rsid w:val="005F6947"/>
    <w:rsid w:val="005F6D66"/>
    <w:rsid w:val="005F6E70"/>
    <w:rsid w:val="005F6E84"/>
    <w:rsid w:val="005F6FDC"/>
    <w:rsid w:val="005F737B"/>
    <w:rsid w:val="005F75D8"/>
    <w:rsid w:val="005F75F5"/>
    <w:rsid w:val="005F7823"/>
    <w:rsid w:val="005F7B50"/>
    <w:rsid w:val="00600300"/>
    <w:rsid w:val="00600304"/>
    <w:rsid w:val="0060059B"/>
    <w:rsid w:val="006006DD"/>
    <w:rsid w:val="00600C29"/>
    <w:rsid w:val="00600CCA"/>
    <w:rsid w:val="00600F74"/>
    <w:rsid w:val="00601098"/>
    <w:rsid w:val="00601126"/>
    <w:rsid w:val="00601C41"/>
    <w:rsid w:val="00601E05"/>
    <w:rsid w:val="00601F2E"/>
    <w:rsid w:val="00601FF0"/>
    <w:rsid w:val="0060249D"/>
    <w:rsid w:val="00602C38"/>
    <w:rsid w:val="00602DFF"/>
    <w:rsid w:val="00602F41"/>
    <w:rsid w:val="00603617"/>
    <w:rsid w:val="006043F7"/>
    <w:rsid w:val="006048D8"/>
    <w:rsid w:val="00604F30"/>
    <w:rsid w:val="00605120"/>
    <w:rsid w:val="00605248"/>
    <w:rsid w:val="0060536C"/>
    <w:rsid w:val="00605C02"/>
    <w:rsid w:val="00605CA2"/>
    <w:rsid w:val="00605EDA"/>
    <w:rsid w:val="006061B9"/>
    <w:rsid w:val="006061E7"/>
    <w:rsid w:val="006063F4"/>
    <w:rsid w:val="00606554"/>
    <w:rsid w:val="006067B0"/>
    <w:rsid w:val="006067FF"/>
    <w:rsid w:val="00606B94"/>
    <w:rsid w:val="00606D9E"/>
    <w:rsid w:val="006071FB"/>
    <w:rsid w:val="0060755E"/>
    <w:rsid w:val="00607A6C"/>
    <w:rsid w:val="00607B17"/>
    <w:rsid w:val="00610405"/>
    <w:rsid w:val="00610B28"/>
    <w:rsid w:val="00610D3C"/>
    <w:rsid w:val="00610E7D"/>
    <w:rsid w:val="00611118"/>
    <w:rsid w:val="0061118F"/>
    <w:rsid w:val="0061125C"/>
    <w:rsid w:val="006112CF"/>
    <w:rsid w:val="0061139E"/>
    <w:rsid w:val="0061145C"/>
    <w:rsid w:val="006116C5"/>
    <w:rsid w:val="00611776"/>
    <w:rsid w:val="00611A47"/>
    <w:rsid w:val="00611B07"/>
    <w:rsid w:val="00611B57"/>
    <w:rsid w:val="00611FBF"/>
    <w:rsid w:val="006121CA"/>
    <w:rsid w:val="00612385"/>
    <w:rsid w:val="00612ABF"/>
    <w:rsid w:val="00612E20"/>
    <w:rsid w:val="0061318F"/>
    <w:rsid w:val="00613314"/>
    <w:rsid w:val="00613400"/>
    <w:rsid w:val="006134C3"/>
    <w:rsid w:val="00613B58"/>
    <w:rsid w:val="00613F8B"/>
    <w:rsid w:val="0061458B"/>
    <w:rsid w:val="00614906"/>
    <w:rsid w:val="00615183"/>
    <w:rsid w:val="00615216"/>
    <w:rsid w:val="006154E3"/>
    <w:rsid w:val="006154E9"/>
    <w:rsid w:val="00615739"/>
    <w:rsid w:val="0061575F"/>
    <w:rsid w:val="006161C5"/>
    <w:rsid w:val="006162EE"/>
    <w:rsid w:val="00616B16"/>
    <w:rsid w:val="00616BF0"/>
    <w:rsid w:val="00616D5C"/>
    <w:rsid w:val="00616D6C"/>
    <w:rsid w:val="00616D8E"/>
    <w:rsid w:val="00616EC9"/>
    <w:rsid w:val="00616F86"/>
    <w:rsid w:val="0061723B"/>
    <w:rsid w:val="00617574"/>
    <w:rsid w:val="00617A16"/>
    <w:rsid w:val="00617AB6"/>
    <w:rsid w:val="00617BCC"/>
    <w:rsid w:val="006200F8"/>
    <w:rsid w:val="00620249"/>
    <w:rsid w:val="0062029B"/>
    <w:rsid w:val="00620347"/>
    <w:rsid w:val="0062057C"/>
    <w:rsid w:val="00620A8F"/>
    <w:rsid w:val="00620D3C"/>
    <w:rsid w:val="00621253"/>
    <w:rsid w:val="006213EE"/>
    <w:rsid w:val="0062169B"/>
    <w:rsid w:val="00621822"/>
    <w:rsid w:val="00621E63"/>
    <w:rsid w:val="00621F41"/>
    <w:rsid w:val="0062203B"/>
    <w:rsid w:val="00622060"/>
    <w:rsid w:val="006220D1"/>
    <w:rsid w:val="006222EA"/>
    <w:rsid w:val="0062240B"/>
    <w:rsid w:val="0062257A"/>
    <w:rsid w:val="006226A3"/>
    <w:rsid w:val="00622D80"/>
    <w:rsid w:val="00622D89"/>
    <w:rsid w:val="00622E63"/>
    <w:rsid w:val="00622EC8"/>
    <w:rsid w:val="00623434"/>
    <w:rsid w:val="00623F18"/>
    <w:rsid w:val="006241AB"/>
    <w:rsid w:val="00624225"/>
    <w:rsid w:val="00624272"/>
    <w:rsid w:val="006242D5"/>
    <w:rsid w:val="006247D5"/>
    <w:rsid w:val="006249AB"/>
    <w:rsid w:val="00624B8B"/>
    <w:rsid w:val="00624BBE"/>
    <w:rsid w:val="00624C71"/>
    <w:rsid w:val="00624D4F"/>
    <w:rsid w:val="0062517C"/>
    <w:rsid w:val="006259E7"/>
    <w:rsid w:val="00625EC2"/>
    <w:rsid w:val="006261D5"/>
    <w:rsid w:val="0062640D"/>
    <w:rsid w:val="006264AE"/>
    <w:rsid w:val="00626B73"/>
    <w:rsid w:val="00626E91"/>
    <w:rsid w:val="00627281"/>
    <w:rsid w:val="006275BD"/>
    <w:rsid w:val="00627774"/>
    <w:rsid w:val="0062778B"/>
    <w:rsid w:val="006277DA"/>
    <w:rsid w:val="0062790C"/>
    <w:rsid w:val="006279A7"/>
    <w:rsid w:val="00627A89"/>
    <w:rsid w:val="00627C3D"/>
    <w:rsid w:val="00627F08"/>
    <w:rsid w:val="006305F0"/>
    <w:rsid w:val="006307BD"/>
    <w:rsid w:val="00630905"/>
    <w:rsid w:val="00630C40"/>
    <w:rsid w:val="00630DB8"/>
    <w:rsid w:val="00630E3E"/>
    <w:rsid w:val="00630FA9"/>
    <w:rsid w:val="0063121F"/>
    <w:rsid w:val="0063149C"/>
    <w:rsid w:val="006314CF"/>
    <w:rsid w:val="006317E0"/>
    <w:rsid w:val="0063188F"/>
    <w:rsid w:val="00631CBE"/>
    <w:rsid w:val="006320F1"/>
    <w:rsid w:val="0063233C"/>
    <w:rsid w:val="00632521"/>
    <w:rsid w:val="00632B50"/>
    <w:rsid w:val="00632F26"/>
    <w:rsid w:val="00632F95"/>
    <w:rsid w:val="00633178"/>
    <w:rsid w:val="006333D9"/>
    <w:rsid w:val="00633438"/>
    <w:rsid w:val="00633A1B"/>
    <w:rsid w:val="00633A7C"/>
    <w:rsid w:val="00633EA3"/>
    <w:rsid w:val="00634029"/>
    <w:rsid w:val="0063448D"/>
    <w:rsid w:val="0063448F"/>
    <w:rsid w:val="00634729"/>
    <w:rsid w:val="00634BDF"/>
    <w:rsid w:val="00634C31"/>
    <w:rsid w:val="0063511B"/>
    <w:rsid w:val="006354FA"/>
    <w:rsid w:val="00635B32"/>
    <w:rsid w:val="00635E6B"/>
    <w:rsid w:val="0063616A"/>
    <w:rsid w:val="006363AE"/>
    <w:rsid w:val="00636653"/>
    <w:rsid w:val="006366EF"/>
    <w:rsid w:val="00636712"/>
    <w:rsid w:val="00637212"/>
    <w:rsid w:val="006372FF"/>
    <w:rsid w:val="0063745E"/>
    <w:rsid w:val="00637A35"/>
    <w:rsid w:val="00637C87"/>
    <w:rsid w:val="00637C8A"/>
    <w:rsid w:val="00637E74"/>
    <w:rsid w:val="00637F15"/>
    <w:rsid w:val="00640171"/>
    <w:rsid w:val="00640292"/>
    <w:rsid w:val="006402D8"/>
    <w:rsid w:val="0064032B"/>
    <w:rsid w:val="00640340"/>
    <w:rsid w:val="00640465"/>
    <w:rsid w:val="006408D9"/>
    <w:rsid w:val="00640AE1"/>
    <w:rsid w:val="00640B2F"/>
    <w:rsid w:val="00641324"/>
    <w:rsid w:val="0064154E"/>
    <w:rsid w:val="00641A01"/>
    <w:rsid w:val="00641D8C"/>
    <w:rsid w:val="00641D8F"/>
    <w:rsid w:val="00642470"/>
    <w:rsid w:val="00642675"/>
    <w:rsid w:val="00642A0E"/>
    <w:rsid w:val="00642B32"/>
    <w:rsid w:val="006432E7"/>
    <w:rsid w:val="00644385"/>
    <w:rsid w:val="00644452"/>
    <w:rsid w:val="006446B0"/>
    <w:rsid w:val="006448FB"/>
    <w:rsid w:val="006451FE"/>
    <w:rsid w:val="00645200"/>
    <w:rsid w:val="006455B4"/>
    <w:rsid w:val="00645620"/>
    <w:rsid w:val="00645A8C"/>
    <w:rsid w:val="00645E4F"/>
    <w:rsid w:val="00645EB5"/>
    <w:rsid w:val="00645FD0"/>
    <w:rsid w:val="00646742"/>
    <w:rsid w:val="00646A25"/>
    <w:rsid w:val="00646C37"/>
    <w:rsid w:val="00646C54"/>
    <w:rsid w:val="006472A2"/>
    <w:rsid w:val="00647946"/>
    <w:rsid w:val="00647C7F"/>
    <w:rsid w:val="00647D68"/>
    <w:rsid w:val="00647F4C"/>
    <w:rsid w:val="00650276"/>
    <w:rsid w:val="00650334"/>
    <w:rsid w:val="006504A4"/>
    <w:rsid w:val="0065083C"/>
    <w:rsid w:val="00650B43"/>
    <w:rsid w:val="00650F7C"/>
    <w:rsid w:val="0065126F"/>
    <w:rsid w:val="00651599"/>
    <w:rsid w:val="00651909"/>
    <w:rsid w:val="00651B08"/>
    <w:rsid w:val="0065233D"/>
    <w:rsid w:val="00652366"/>
    <w:rsid w:val="0065249A"/>
    <w:rsid w:val="006527AF"/>
    <w:rsid w:val="006527D0"/>
    <w:rsid w:val="00652D61"/>
    <w:rsid w:val="00653027"/>
    <w:rsid w:val="006532AB"/>
    <w:rsid w:val="0065340A"/>
    <w:rsid w:val="0065340B"/>
    <w:rsid w:val="0065358A"/>
    <w:rsid w:val="006537C6"/>
    <w:rsid w:val="00653A90"/>
    <w:rsid w:val="00653C0C"/>
    <w:rsid w:val="00653C1D"/>
    <w:rsid w:val="00653C4C"/>
    <w:rsid w:val="00653DAF"/>
    <w:rsid w:val="00653E87"/>
    <w:rsid w:val="00654034"/>
    <w:rsid w:val="0065417D"/>
    <w:rsid w:val="006545AD"/>
    <w:rsid w:val="0065481D"/>
    <w:rsid w:val="006549BE"/>
    <w:rsid w:val="00654F4A"/>
    <w:rsid w:val="00654F5A"/>
    <w:rsid w:val="00654F6F"/>
    <w:rsid w:val="00654FEA"/>
    <w:rsid w:val="0065509F"/>
    <w:rsid w:val="006551CE"/>
    <w:rsid w:val="0065528C"/>
    <w:rsid w:val="00655692"/>
    <w:rsid w:val="006556D9"/>
    <w:rsid w:val="00655AC6"/>
    <w:rsid w:val="00655BF6"/>
    <w:rsid w:val="00655D1D"/>
    <w:rsid w:val="0065601D"/>
    <w:rsid w:val="0065603A"/>
    <w:rsid w:val="006568F3"/>
    <w:rsid w:val="006569F1"/>
    <w:rsid w:val="00656B97"/>
    <w:rsid w:val="00656CEF"/>
    <w:rsid w:val="00656D02"/>
    <w:rsid w:val="00656D8A"/>
    <w:rsid w:val="00656E3D"/>
    <w:rsid w:val="00656E68"/>
    <w:rsid w:val="00657505"/>
    <w:rsid w:val="006579D0"/>
    <w:rsid w:val="00657AF1"/>
    <w:rsid w:val="00657B9B"/>
    <w:rsid w:val="00657DA0"/>
    <w:rsid w:val="00657FF7"/>
    <w:rsid w:val="00660298"/>
    <w:rsid w:val="006603D9"/>
    <w:rsid w:val="006604CD"/>
    <w:rsid w:val="0066084D"/>
    <w:rsid w:val="00660B4F"/>
    <w:rsid w:val="00660D4B"/>
    <w:rsid w:val="00660E6A"/>
    <w:rsid w:val="006611E6"/>
    <w:rsid w:val="00661211"/>
    <w:rsid w:val="006618B0"/>
    <w:rsid w:val="0066190D"/>
    <w:rsid w:val="00661AD3"/>
    <w:rsid w:val="00661EE8"/>
    <w:rsid w:val="0066206E"/>
    <w:rsid w:val="006623B3"/>
    <w:rsid w:val="0066251F"/>
    <w:rsid w:val="006626A1"/>
    <w:rsid w:val="00662978"/>
    <w:rsid w:val="00662A99"/>
    <w:rsid w:val="00662A9B"/>
    <w:rsid w:val="00662D46"/>
    <w:rsid w:val="00662DD7"/>
    <w:rsid w:val="00663034"/>
    <w:rsid w:val="00663043"/>
    <w:rsid w:val="0066307C"/>
    <w:rsid w:val="00663091"/>
    <w:rsid w:val="006630CF"/>
    <w:rsid w:val="00663260"/>
    <w:rsid w:val="00663346"/>
    <w:rsid w:val="006634E5"/>
    <w:rsid w:val="006634FD"/>
    <w:rsid w:val="006636BA"/>
    <w:rsid w:val="0066381D"/>
    <w:rsid w:val="0066388C"/>
    <w:rsid w:val="00663DDC"/>
    <w:rsid w:val="00663E44"/>
    <w:rsid w:val="00663F0D"/>
    <w:rsid w:val="006640E7"/>
    <w:rsid w:val="00664601"/>
    <w:rsid w:val="0066476A"/>
    <w:rsid w:val="00664784"/>
    <w:rsid w:val="0066491C"/>
    <w:rsid w:val="006649BB"/>
    <w:rsid w:val="00664C18"/>
    <w:rsid w:val="00664C20"/>
    <w:rsid w:val="00664D93"/>
    <w:rsid w:val="00664DB0"/>
    <w:rsid w:val="00664EA3"/>
    <w:rsid w:val="0066557F"/>
    <w:rsid w:val="00665924"/>
    <w:rsid w:val="006659F8"/>
    <w:rsid w:val="00665D1D"/>
    <w:rsid w:val="00665F4C"/>
    <w:rsid w:val="00666777"/>
    <w:rsid w:val="00666CBA"/>
    <w:rsid w:val="00666F8A"/>
    <w:rsid w:val="00667064"/>
    <w:rsid w:val="00667228"/>
    <w:rsid w:val="006673DB"/>
    <w:rsid w:val="0066792E"/>
    <w:rsid w:val="00667D82"/>
    <w:rsid w:val="0067035E"/>
    <w:rsid w:val="00670665"/>
    <w:rsid w:val="00670A61"/>
    <w:rsid w:val="00670DEB"/>
    <w:rsid w:val="006711C7"/>
    <w:rsid w:val="00671365"/>
    <w:rsid w:val="00671456"/>
    <w:rsid w:val="006714A0"/>
    <w:rsid w:val="006718BC"/>
    <w:rsid w:val="00672183"/>
    <w:rsid w:val="006723B2"/>
    <w:rsid w:val="006724B1"/>
    <w:rsid w:val="00672D8C"/>
    <w:rsid w:val="006730D2"/>
    <w:rsid w:val="00673233"/>
    <w:rsid w:val="00673301"/>
    <w:rsid w:val="00673633"/>
    <w:rsid w:val="006736C6"/>
    <w:rsid w:val="00673A1E"/>
    <w:rsid w:val="00673A49"/>
    <w:rsid w:val="00673FD0"/>
    <w:rsid w:val="006746DC"/>
    <w:rsid w:val="006746EC"/>
    <w:rsid w:val="0067470A"/>
    <w:rsid w:val="0067472A"/>
    <w:rsid w:val="0067473E"/>
    <w:rsid w:val="0067478B"/>
    <w:rsid w:val="0067479A"/>
    <w:rsid w:val="0067489A"/>
    <w:rsid w:val="006749ED"/>
    <w:rsid w:val="00674ACA"/>
    <w:rsid w:val="00674D28"/>
    <w:rsid w:val="00674DBA"/>
    <w:rsid w:val="00674E4E"/>
    <w:rsid w:val="0067513E"/>
    <w:rsid w:val="006751B5"/>
    <w:rsid w:val="006752FF"/>
    <w:rsid w:val="00675596"/>
    <w:rsid w:val="0067571F"/>
    <w:rsid w:val="0067585F"/>
    <w:rsid w:val="00675F2F"/>
    <w:rsid w:val="00675FBE"/>
    <w:rsid w:val="00675FC7"/>
    <w:rsid w:val="0067609B"/>
    <w:rsid w:val="006761F2"/>
    <w:rsid w:val="006764FF"/>
    <w:rsid w:val="00676532"/>
    <w:rsid w:val="0067675B"/>
    <w:rsid w:val="00676879"/>
    <w:rsid w:val="0067694B"/>
    <w:rsid w:val="00676B13"/>
    <w:rsid w:val="00676B95"/>
    <w:rsid w:val="00676CBA"/>
    <w:rsid w:val="00676F99"/>
    <w:rsid w:val="00676FDD"/>
    <w:rsid w:val="0067701B"/>
    <w:rsid w:val="00677058"/>
    <w:rsid w:val="00677087"/>
    <w:rsid w:val="0067738C"/>
    <w:rsid w:val="006777D7"/>
    <w:rsid w:val="00677CF9"/>
    <w:rsid w:val="00677DE6"/>
    <w:rsid w:val="00677DED"/>
    <w:rsid w:val="00677EE8"/>
    <w:rsid w:val="00680006"/>
    <w:rsid w:val="0068081F"/>
    <w:rsid w:val="00680A5F"/>
    <w:rsid w:val="00680D10"/>
    <w:rsid w:val="00680F5C"/>
    <w:rsid w:val="0068118C"/>
    <w:rsid w:val="006811C7"/>
    <w:rsid w:val="00681459"/>
    <w:rsid w:val="006815F3"/>
    <w:rsid w:val="0068170B"/>
    <w:rsid w:val="00681784"/>
    <w:rsid w:val="00681C80"/>
    <w:rsid w:val="00681DB3"/>
    <w:rsid w:val="00682190"/>
    <w:rsid w:val="006821D9"/>
    <w:rsid w:val="006821E7"/>
    <w:rsid w:val="006822AF"/>
    <w:rsid w:val="006828F4"/>
    <w:rsid w:val="00682D4A"/>
    <w:rsid w:val="00683151"/>
    <w:rsid w:val="0068315D"/>
    <w:rsid w:val="00683171"/>
    <w:rsid w:val="006831A7"/>
    <w:rsid w:val="006834D7"/>
    <w:rsid w:val="0068392B"/>
    <w:rsid w:val="00683E2D"/>
    <w:rsid w:val="00683E7A"/>
    <w:rsid w:val="0068423E"/>
    <w:rsid w:val="00684272"/>
    <w:rsid w:val="006844E4"/>
    <w:rsid w:val="0068466D"/>
    <w:rsid w:val="00684916"/>
    <w:rsid w:val="00684A92"/>
    <w:rsid w:val="006852D6"/>
    <w:rsid w:val="006852F5"/>
    <w:rsid w:val="006853C2"/>
    <w:rsid w:val="006853F4"/>
    <w:rsid w:val="00685503"/>
    <w:rsid w:val="006858E9"/>
    <w:rsid w:val="00685BB0"/>
    <w:rsid w:val="00685C6D"/>
    <w:rsid w:val="006863C7"/>
    <w:rsid w:val="00686476"/>
    <w:rsid w:val="0068647C"/>
    <w:rsid w:val="00686795"/>
    <w:rsid w:val="00686ACA"/>
    <w:rsid w:val="00686D94"/>
    <w:rsid w:val="00686E20"/>
    <w:rsid w:val="00686FDB"/>
    <w:rsid w:val="00687221"/>
    <w:rsid w:val="0068778C"/>
    <w:rsid w:val="0068793D"/>
    <w:rsid w:val="00687AB5"/>
    <w:rsid w:val="00687C19"/>
    <w:rsid w:val="00687ED6"/>
    <w:rsid w:val="00690484"/>
    <w:rsid w:val="006905ED"/>
    <w:rsid w:val="006906E4"/>
    <w:rsid w:val="00690BD9"/>
    <w:rsid w:val="00690CB4"/>
    <w:rsid w:val="00690E22"/>
    <w:rsid w:val="006916B6"/>
    <w:rsid w:val="00691856"/>
    <w:rsid w:val="006918C0"/>
    <w:rsid w:val="0069194B"/>
    <w:rsid w:val="00691A2C"/>
    <w:rsid w:val="00691D6D"/>
    <w:rsid w:val="00691EC1"/>
    <w:rsid w:val="00691F84"/>
    <w:rsid w:val="0069205D"/>
    <w:rsid w:val="00692470"/>
    <w:rsid w:val="00692597"/>
    <w:rsid w:val="006925A0"/>
    <w:rsid w:val="006926CF"/>
    <w:rsid w:val="00692A59"/>
    <w:rsid w:val="00692BC9"/>
    <w:rsid w:val="00692D2A"/>
    <w:rsid w:val="00693520"/>
    <w:rsid w:val="00693C1E"/>
    <w:rsid w:val="00693C2E"/>
    <w:rsid w:val="00693F47"/>
    <w:rsid w:val="00693F6D"/>
    <w:rsid w:val="0069409C"/>
    <w:rsid w:val="006944D7"/>
    <w:rsid w:val="006947F6"/>
    <w:rsid w:val="00694944"/>
    <w:rsid w:val="00694B2B"/>
    <w:rsid w:val="00694B8C"/>
    <w:rsid w:val="00694BC7"/>
    <w:rsid w:val="00694BD5"/>
    <w:rsid w:val="00694C21"/>
    <w:rsid w:val="00694F7F"/>
    <w:rsid w:val="00695327"/>
    <w:rsid w:val="00695363"/>
    <w:rsid w:val="00695411"/>
    <w:rsid w:val="00695524"/>
    <w:rsid w:val="00695A55"/>
    <w:rsid w:val="00695C27"/>
    <w:rsid w:val="00696153"/>
    <w:rsid w:val="00696222"/>
    <w:rsid w:val="00696C1F"/>
    <w:rsid w:val="00696FE5"/>
    <w:rsid w:val="00697A1F"/>
    <w:rsid w:val="00697EC0"/>
    <w:rsid w:val="00697FE0"/>
    <w:rsid w:val="006A0077"/>
    <w:rsid w:val="006A0221"/>
    <w:rsid w:val="006A0354"/>
    <w:rsid w:val="006A04B4"/>
    <w:rsid w:val="006A0673"/>
    <w:rsid w:val="006A08DB"/>
    <w:rsid w:val="006A0AE3"/>
    <w:rsid w:val="006A0B3E"/>
    <w:rsid w:val="006A0C60"/>
    <w:rsid w:val="006A0D95"/>
    <w:rsid w:val="006A0E98"/>
    <w:rsid w:val="006A0FFA"/>
    <w:rsid w:val="006A1485"/>
    <w:rsid w:val="006A1622"/>
    <w:rsid w:val="006A164D"/>
    <w:rsid w:val="006A1843"/>
    <w:rsid w:val="006A18D3"/>
    <w:rsid w:val="006A1927"/>
    <w:rsid w:val="006A1DAA"/>
    <w:rsid w:val="006A1E2C"/>
    <w:rsid w:val="006A1EB5"/>
    <w:rsid w:val="006A26B8"/>
    <w:rsid w:val="006A328D"/>
    <w:rsid w:val="006A3376"/>
    <w:rsid w:val="006A366E"/>
    <w:rsid w:val="006A379D"/>
    <w:rsid w:val="006A38CC"/>
    <w:rsid w:val="006A38F2"/>
    <w:rsid w:val="006A40F6"/>
    <w:rsid w:val="006A425F"/>
    <w:rsid w:val="006A451C"/>
    <w:rsid w:val="006A4BCD"/>
    <w:rsid w:val="006A4CA6"/>
    <w:rsid w:val="006A4FAB"/>
    <w:rsid w:val="006A4FC4"/>
    <w:rsid w:val="006A553C"/>
    <w:rsid w:val="006A590C"/>
    <w:rsid w:val="006A5D23"/>
    <w:rsid w:val="006A5EF4"/>
    <w:rsid w:val="006A5F0E"/>
    <w:rsid w:val="006A611B"/>
    <w:rsid w:val="006A6906"/>
    <w:rsid w:val="006A694C"/>
    <w:rsid w:val="006A6A0D"/>
    <w:rsid w:val="006A6A96"/>
    <w:rsid w:val="006A6C42"/>
    <w:rsid w:val="006A71EE"/>
    <w:rsid w:val="006A7349"/>
    <w:rsid w:val="006A7371"/>
    <w:rsid w:val="006A748E"/>
    <w:rsid w:val="006A7796"/>
    <w:rsid w:val="006A7C21"/>
    <w:rsid w:val="006A7CE8"/>
    <w:rsid w:val="006A7D5F"/>
    <w:rsid w:val="006A7E19"/>
    <w:rsid w:val="006A7F82"/>
    <w:rsid w:val="006B03A5"/>
    <w:rsid w:val="006B03DD"/>
    <w:rsid w:val="006B04D8"/>
    <w:rsid w:val="006B055E"/>
    <w:rsid w:val="006B05DC"/>
    <w:rsid w:val="006B0638"/>
    <w:rsid w:val="006B07BF"/>
    <w:rsid w:val="006B0A7C"/>
    <w:rsid w:val="006B0D06"/>
    <w:rsid w:val="006B0EF4"/>
    <w:rsid w:val="006B10BF"/>
    <w:rsid w:val="006B1176"/>
    <w:rsid w:val="006B142E"/>
    <w:rsid w:val="006B1483"/>
    <w:rsid w:val="006B15B7"/>
    <w:rsid w:val="006B17DB"/>
    <w:rsid w:val="006B19DF"/>
    <w:rsid w:val="006B2195"/>
    <w:rsid w:val="006B2311"/>
    <w:rsid w:val="006B2817"/>
    <w:rsid w:val="006B2843"/>
    <w:rsid w:val="006B28AC"/>
    <w:rsid w:val="006B2AE0"/>
    <w:rsid w:val="006B30DB"/>
    <w:rsid w:val="006B3107"/>
    <w:rsid w:val="006B3117"/>
    <w:rsid w:val="006B3205"/>
    <w:rsid w:val="006B3B57"/>
    <w:rsid w:val="006B3C90"/>
    <w:rsid w:val="006B4213"/>
    <w:rsid w:val="006B4281"/>
    <w:rsid w:val="006B45D3"/>
    <w:rsid w:val="006B4609"/>
    <w:rsid w:val="006B4AED"/>
    <w:rsid w:val="006B500D"/>
    <w:rsid w:val="006B5115"/>
    <w:rsid w:val="006B5254"/>
    <w:rsid w:val="006B5285"/>
    <w:rsid w:val="006B52A6"/>
    <w:rsid w:val="006B52CE"/>
    <w:rsid w:val="006B5A76"/>
    <w:rsid w:val="006B5B5B"/>
    <w:rsid w:val="006B5BDA"/>
    <w:rsid w:val="006B5DC9"/>
    <w:rsid w:val="006B5E5E"/>
    <w:rsid w:val="006B6116"/>
    <w:rsid w:val="006B620C"/>
    <w:rsid w:val="006B6660"/>
    <w:rsid w:val="006B6736"/>
    <w:rsid w:val="006B6759"/>
    <w:rsid w:val="006B6A50"/>
    <w:rsid w:val="006B6D81"/>
    <w:rsid w:val="006B7179"/>
    <w:rsid w:val="006B74A9"/>
    <w:rsid w:val="006C040E"/>
    <w:rsid w:val="006C09CC"/>
    <w:rsid w:val="006C0A08"/>
    <w:rsid w:val="006C0A19"/>
    <w:rsid w:val="006C0AD9"/>
    <w:rsid w:val="006C1257"/>
    <w:rsid w:val="006C12DA"/>
    <w:rsid w:val="006C1783"/>
    <w:rsid w:val="006C1A0E"/>
    <w:rsid w:val="006C1A74"/>
    <w:rsid w:val="006C1B8C"/>
    <w:rsid w:val="006C1DAE"/>
    <w:rsid w:val="006C1E07"/>
    <w:rsid w:val="006C1E7D"/>
    <w:rsid w:val="006C1EEC"/>
    <w:rsid w:val="006C2013"/>
    <w:rsid w:val="006C2025"/>
    <w:rsid w:val="006C2026"/>
    <w:rsid w:val="006C26EA"/>
    <w:rsid w:val="006C2B4B"/>
    <w:rsid w:val="006C2DD6"/>
    <w:rsid w:val="006C2E74"/>
    <w:rsid w:val="006C3045"/>
    <w:rsid w:val="006C3466"/>
    <w:rsid w:val="006C36F7"/>
    <w:rsid w:val="006C3803"/>
    <w:rsid w:val="006C38A6"/>
    <w:rsid w:val="006C3C0C"/>
    <w:rsid w:val="006C3FB8"/>
    <w:rsid w:val="006C45BC"/>
    <w:rsid w:val="006C46DA"/>
    <w:rsid w:val="006C4E38"/>
    <w:rsid w:val="006C5363"/>
    <w:rsid w:val="006C59F6"/>
    <w:rsid w:val="006C5E77"/>
    <w:rsid w:val="006C5EC2"/>
    <w:rsid w:val="006C60F6"/>
    <w:rsid w:val="006C612C"/>
    <w:rsid w:val="006C6A3B"/>
    <w:rsid w:val="006C6B51"/>
    <w:rsid w:val="006C6FBB"/>
    <w:rsid w:val="006C7102"/>
    <w:rsid w:val="006C7202"/>
    <w:rsid w:val="006C79E1"/>
    <w:rsid w:val="006C7BCE"/>
    <w:rsid w:val="006D0366"/>
    <w:rsid w:val="006D06FB"/>
    <w:rsid w:val="006D081D"/>
    <w:rsid w:val="006D09C1"/>
    <w:rsid w:val="006D0C25"/>
    <w:rsid w:val="006D0CB2"/>
    <w:rsid w:val="006D103D"/>
    <w:rsid w:val="006D10B5"/>
    <w:rsid w:val="006D11AD"/>
    <w:rsid w:val="006D126C"/>
    <w:rsid w:val="006D1AA3"/>
    <w:rsid w:val="006D1D72"/>
    <w:rsid w:val="006D1E92"/>
    <w:rsid w:val="006D2125"/>
    <w:rsid w:val="006D26C1"/>
    <w:rsid w:val="006D2A73"/>
    <w:rsid w:val="006D30D2"/>
    <w:rsid w:val="006D3759"/>
    <w:rsid w:val="006D378D"/>
    <w:rsid w:val="006D37DC"/>
    <w:rsid w:val="006D3A96"/>
    <w:rsid w:val="006D417C"/>
    <w:rsid w:val="006D479B"/>
    <w:rsid w:val="006D4EE6"/>
    <w:rsid w:val="006D4FF0"/>
    <w:rsid w:val="006D51E9"/>
    <w:rsid w:val="006D54ED"/>
    <w:rsid w:val="006D5666"/>
    <w:rsid w:val="006D5743"/>
    <w:rsid w:val="006D5770"/>
    <w:rsid w:val="006D5819"/>
    <w:rsid w:val="006D59A3"/>
    <w:rsid w:val="006D5D7B"/>
    <w:rsid w:val="006D6522"/>
    <w:rsid w:val="006D6D04"/>
    <w:rsid w:val="006D6E49"/>
    <w:rsid w:val="006D7131"/>
    <w:rsid w:val="006D7288"/>
    <w:rsid w:val="006D736C"/>
    <w:rsid w:val="006D7924"/>
    <w:rsid w:val="006D7B66"/>
    <w:rsid w:val="006E01BD"/>
    <w:rsid w:val="006E0294"/>
    <w:rsid w:val="006E0748"/>
    <w:rsid w:val="006E08C4"/>
    <w:rsid w:val="006E1343"/>
    <w:rsid w:val="006E1353"/>
    <w:rsid w:val="006E163B"/>
    <w:rsid w:val="006E1943"/>
    <w:rsid w:val="006E1F93"/>
    <w:rsid w:val="006E202D"/>
    <w:rsid w:val="006E23DB"/>
    <w:rsid w:val="006E27E0"/>
    <w:rsid w:val="006E2B49"/>
    <w:rsid w:val="006E2BF8"/>
    <w:rsid w:val="006E2C3F"/>
    <w:rsid w:val="006E2F9A"/>
    <w:rsid w:val="006E327B"/>
    <w:rsid w:val="006E365F"/>
    <w:rsid w:val="006E3A2D"/>
    <w:rsid w:val="006E3EBD"/>
    <w:rsid w:val="006E429E"/>
    <w:rsid w:val="006E4429"/>
    <w:rsid w:val="006E4497"/>
    <w:rsid w:val="006E46B0"/>
    <w:rsid w:val="006E47C3"/>
    <w:rsid w:val="006E4969"/>
    <w:rsid w:val="006E4A6C"/>
    <w:rsid w:val="006E4D9C"/>
    <w:rsid w:val="006E5617"/>
    <w:rsid w:val="006E5A59"/>
    <w:rsid w:val="006E6402"/>
    <w:rsid w:val="006E672D"/>
    <w:rsid w:val="006E68CE"/>
    <w:rsid w:val="006E69DC"/>
    <w:rsid w:val="006E6A71"/>
    <w:rsid w:val="006E6C48"/>
    <w:rsid w:val="006E6D66"/>
    <w:rsid w:val="006E6F15"/>
    <w:rsid w:val="006E7122"/>
    <w:rsid w:val="006E7444"/>
    <w:rsid w:val="006F0028"/>
    <w:rsid w:val="006F0537"/>
    <w:rsid w:val="006F05F5"/>
    <w:rsid w:val="006F067B"/>
    <w:rsid w:val="006F0867"/>
    <w:rsid w:val="006F08C2"/>
    <w:rsid w:val="006F0C7D"/>
    <w:rsid w:val="006F1129"/>
    <w:rsid w:val="006F11AB"/>
    <w:rsid w:val="006F1499"/>
    <w:rsid w:val="006F1786"/>
    <w:rsid w:val="006F17DA"/>
    <w:rsid w:val="006F1844"/>
    <w:rsid w:val="006F2184"/>
    <w:rsid w:val="006F2666"/>
    <w:rsid w:val="006F2759"/>
    <w:rsid w:val="006F27AE"/>
    <w:rsid w:val="006F2AEB"/>
    <w:rsid w:val="006F2B1E"/>
    <w:rsid w:val="006F344F"/>
    <w:rsid w:val="006F3629"/>
    <w:rsid w:val="006F3823"/>
    <w:rsid w:val="006F3D72"/>
    <w:rsid w:val="006F4232"/>
    <w:rsid w:val="006F4750"/>
    <w:rsid w:val="006F4A15"/>
    <w:rsid w:val="006F4BDE"/>
    <w:rsid w:val="006F4C95"/>
    <w:rsid w:val="006F4CBD"/>
    <w:rsid w:val="006F4DB9"/>
    <w:rsid w:val="006F4E93"/>
    <w:rsid w:val="006F4F02"/>
    <w:rsid w:val="006F4F14"/>
    <w:rsid w:val="006F5439"/>
    <w:rsid w:val="006F56A3"/>
    <w:rsid w:val="006F5EA8"/>
    <w:rsid w:val="006F5ED4"/>
    <w:rsid w:val="006F5F78"/>
    <w:rsid w:val="006F6188"/>
    <w:rsid w:val="006F6224"/>
    <w:rsid w:val="006F655B"/>
    <w:rsid w:val="006F668C"/>
    <w:rsid w:val="006F66A5"/>
    <w:rsid w:val="006F67B1"/>
    <w:rsid w:val="006F6B37"/>
    <w:rsid w:val="006F6D1E"/>
    <w:rsid w:val="006F6DB5"/>
    <w:rsid w:val="006F6F9A"/>
    <w:rsid w:val="006F7393"/>
    <w:rsid w:val="006F7412"/>
    <w:rsid w:val="006F76B7"/>
    <w:rsid w:val="006F7778"/>
    <w:rsid w:val="006F779D"/>
    <w:rsid w:val="006F7C0F"/>
    <w:rsid w:val="006F7C9A"/>
    <w:rsid w:val="006F7D4E"/>
    <w:rsid w:val="006F7FAB"/>
    <w:rsid w:val="0070060B"/>
    <w:rsid w:val="00700688"/>
    <w:rsid w:val="00700A87"/>
    <w:rsid w:val="00700B59"/>
    <w:rsid w:val="00700C6A"/>
    <w:rsid w:val="007010AE"/>
    <w:rsid w:val="00701138"/>
    <w:rsid w:val="007013DA"/>
    <w:rsid w:val="007015FE"/>
    <w:rsid w:val="00701813"/>
    <w:rsid w:val="00701C7B"/>
    <w:rsid w:val="00701CD3"/>
    <w:rsid w:val="007021AD"/>
    <w:rsid w:val="00702299"/>
    <w:rsid w:val="007022C7"/>
    <w:rsid w:val="0070267D"/>
    <w:rsid w:val="007029FC"/>
    <w:rsid w:val="00702E09"/>
    <w:rsid w:val="00702FA3"/>
    <w:rsid w:val="00703292"/>
    <w:rsid w:val="00703716"/>
    <w:rsid w:val="00703827"/>
    <w:rsid w:val="00703A3D"/>
    <w:rsid w:val="00703C65"/>
    <w:rsid w:val="00703FCD"/>
    <w:rsid w:val="00704222"/>
    <w:rsid w:val="00704961"/>
    <w:rsid w:val="00704C43"/>
    <w:rsid w:val="00704C57"/>
    <w:rsid w:val="00704DF9"/>
    <w:rsid w:val="00705735"/>
    <w:rsid w:val="00705A64"/>
    <w:rsid w:val="00706160"/>
    <w:rsid w:val="00706729"/>
    <w:rsid w:val="007067F0"/>
    <w:rsid w:val="007068A1"/>
    <w:rsid w:val="007069B7"/>
    <w:rsid w:val="00706C9E"/>
    <w:rsid w:val="00706CAB"/>
    <w:rsid w:val="00707346"/>
    <w:rsid w:val="0070785D"/>
    <w:rsid w:val="007079BD"/>
    <w:rsid w:val="007079E2"/>
    <w:rsid w:val="00707CFB"/>
    <w:rsid w:val="007100A1"/>
    <w:rsid w:val="0071018C"/>
    <w:rsid w:val="0071029C"/>
    <w:rsid w:val="007102B5"/>
    <w:rsid w:val="007108FD"/>
    <w:rsid w:val="007109CD"/>
    <w:rsid w:val="00710A6F"/>
    <w:rsid w:val="00710E7C"/>
    <w:rsid w:val="00710E87"/>
    <w:rsid w:val="00711190"/>
    <w:rsid w:val="007111BF"/>
    <w:rsid w:val="00711324"/>
    <w:rsid w:val="00711B8E"/>
    <w:rsid w:val="00711C5B"/>
    <w:rsid w:val="00711DEC"/>
    <w:rsid w:val="00712548"/>
    <w:rsid w:val="007125C3"/>
    <w:rsid w:val="007125FC"/>
    <w:rsid w:val="007127C3"/>
    <w:rsid w:val="00712952"/>
    <w:rsid w:val="0071295C"/>
    <w:rsid w:val="00712F1F"/>
    <w:rsid w:val="00713106"/>
    <w:rsid w:val="00713341"/>
    <w:rsid w:val="007135B0"/>
    <w:rsid w:val="007135C4"/>
    <w:rsid w:val="00713CBC"/>
    <w:rsid w:val="00713DEC"/>
    <w:rsid w:val="007140DD"/>
    <w:rsid w:val="007145D0"/>
    <w:rsid w:val="007146DA"/>
    <w:rsid w:val="00714A00"/>
    <w:rsid w:val="00714A01"/>
    <w:rsid w:val="00714B80"/>
    <w:rsid w:val="00714F71"/>
    <w:rsid w:val="007151CB"/>
    <w:rsid w:val="007153E8"/>
    <w:rsid w:val="00715796"/>
    <w:rsid w:val="007157CF"/>
    <w:rsid w:val="00715CC6"/>
    <w:rsid w:val="00715D60"/>
    <w:rsid w:val="00715D6B"/>
    <w:rsid w:val="00716162"/>
    <w:rsid w:val="007162B6"/>
    <w:rsid w:val="00716310"/>
    <w:rsid w:val="00716317"/>
    <w:rsid w:val="0071631C"/>
    <w:rsid w:val="007164D4"/>
    <w:rsid w:val="00716655"/>
    <w:rsid w:val="0071693B"/>
    <w:rsid w:val="007169E4"/>
    <w:rsid w:val="00716F77"/>
    <w:rsid w:val="0071796E"/>
    <w:rsid w:val="00717AB7"/>
    <w:rsid w:val="00717EE7"/>
    <w:rsid w:val="00717F4F"/>
    <w:rsid w:val="007200D4"/>
    <w:rsid w:val="00720661"/>
    <w:rsid w:val="007207E8"/>
    <w:rsid w:val="00720ACF"/>
    <w:rsid w:val="00720AFE"/>
    <w:rsid w:val="007214A7"/>
    <w:rsid w:val="007219E6"/>
    <w:rsid w:val="00721DEC"/>
    <w:rsid w:val="0072204E"/>
    <w:rsid w:val="00722433"/>
    <w:rsid w:val="00722546"/>
    <w:rsid w:val="0072258F"/>
    <w:rsid w:val="007225A7"/>
    <w:rsid w:val="00722C64"/>
    <w:rsid w:val="00722DD5"/>
    <w:rsid w:val="00723150"/>
    <w:rsid w:val="00723187"/>
    <w:rsid w:val="00723292"/>
    <w:rsid w:val="00723363"/>
    <w:rsid w:val="00723418"/>
    <w:rsid w:val="00723446"/>
    <w:rsid w:val="007237DB"/>
    <w:rsid w:val="007238B3"/>
    <w:rsid w:val="007239C9"/>
    <w:rsid w:val="00723C1F"/>
    <w:rsid w:val="00723EEE"/>
    <w:rsid w:val="00723F15"/>
    <w:rsid w:val="0072438A"/>
    <w:rsid w:val="007243F1"/>
    <w:rsid w:val="00724492"/>
    <w:rsid w:val="00724C4F"/>
    <w:rsid w:val="00725095"/>
    <w:rsid w:val="00725252"/>
    <w:rsid w:val="0072537A"/>
    <w:rsid w:val="00725670"/>
    <w:rsid w:val="00725810"/>
    <w:rsid w:val="0072599E"/>
    <w:rsid w:val="00725C6F"/>
    <w:rsid w:val="00725E79"/>
    <w:rsid w:val="00726061"/>
    <w:rsid w:val="007260FE"/>
    <w:rsid w:val="0072643E"/>
    <w:rsid w:val="00726456"/>
    <w:rsid w:val="007264F7"/>
    <w:rsid w:val="0072656E"/>
    <w:rsid w:val="00726755"/>
    <w:rsid w:val="0072699A"/>
    <w:rsid w:val="007269E0"/>
    <w:rsid w:val="00726A65"/>
    <w:rsid w:val="00726DA0"/>
    <w:rsid w:val="00726E8C"/>
    <w:rsid w:val="007272E1"/>
    <w:rsid w:val="00727623"/>
    <w:rsid w:val="007276B6"/>
    <w:rsid w:val="00727794"/>
    <w:rsid w:val="00727A61"/>
    <w:rsid w:val="00727A66"/>
    <w:rsid w:val="00727B2D"/>
    <w:rsid w:val="00727C58"/>
    <w:rsid w:val="00727EE0"/>
    <w:rsid w:val="00730326"/>
    <w:rsid w:val="007307C4"/>
    <w:rsid w:val="0073089A"/>
    <w:rsid w:val="00730D9C"/>
    <w:rsid w:val="00730F0B"/>
    <w:rsid w:val="007311D1"/>
    <w:rsid w:val="0073151F"/>
    <w:rsid w:val="00731554"/>
    <w:rsid w:val="007317C2"/>
    <w:rsid w:val="007319F1"/>
    <w:rsid w:val="0073203B"/>
    <w:rsid w:val="0073234F"/>
    <w:rsid w:val="0073242F"/>
    <w:rsid w:val="007326F5"/>
    <w:rsid w:val="0073294D"/>
    <w:rsid w:val="00732A5E"/>
    <w:rsid w:val="00732D70"/>
    <w:rsid w:val="00732F00"/>
    <w:rsid w:val="00733078"/>
    <w:rsid w:val="00733458"/>
    <w:rsid w:val="00733505"/>
    <w:rsid w:val="007335E0"/>
    <w:rsid w:val="0073375D"/>
    <w:rsid w:val="00733CAA"/>
    <w:rsid w:val="00733D70"/>
    <w:rsid w:val="00734098"/>
    <w:rsid w:val="00734199"/>
    <w:rsid w:val="007344D4"/>
    <w:rsid w:val="007349B9"/>
    <w:rsid w:val="00734A89"/>
    <w:rsid w:val="00734B36"/>
    <w:rsid w:val="00734C0E"/>
    <w:rsid w:val="00734C4E"/>
    <w:rsid w:val="007351FC"/>
    <w:rsid w:val="007355DA"/>
    <w:rsid w:val="007357E6"/>
    <w:rsid w:val="00735856"/>
    <w:rsid w:val="0073599C"/>
    <w:rsid w:val="00735A3E"/>
    <w:rsid w:val="007360AD"/>
    <w:rsid w:val="007368EA"/>
    <w:rsid w:val="00736CBC"/>
    <w:rsid w:val="00736D54"/>
    <w:rsid w:val="00736DCD"/>
    <w:rsid w:val="00736E72"/>
    <w:rsid w:val="00736E97"/>
    <w:rsid w:val="007370D8"/>
    <w:rsid w:val="007371BF"/>
    <w:rsid w:val="007377FC"/>
    <w:rsid w:val="00737841"/>
    <w:rsid w:val="0073788D"/>
    <w:rsid w:val="00737A59"/>
    <w:rsid w:val="00737DCD"/>
    <w:rsid w:val="00737F42"/>
    <w:rsid w:val="007401B7"/>
    <w:rsid w:val="00740591"/>
    <w:rsid w:val="007409BE"/>
    <w:rsid w:val="007410AC"/>
    <w:rsid w:val="00741221"/>
    <w:rsid w:val="00741279"/>
    <w:rsid w:val="00741312"/>
    <w:rsid w:val="0074134E"/>
    <w:rsid w:val="007413A1"/>
    <w:rsid w:val="00741591"/>
    <w:rsid w:val="00741717"/>
    <w:rsid w:val="007418DC"/>
    <w:rsid w:val="007419D2"/>
    <w:rsid w:val="00741B48"/>
    <w:rsid w:val="00741C0F"/>
    <w:rsid w:val="00741DAF"/>
    <w:rsid w:val="00742411"/>
    <w:rsid w:val="00742777"/>
    <w:rsid w:val="007427D9"/>
    <w:rsid w:val="00742879"/>
    <w:rsid w:val="00742F2F"/>
    <w:rsid w:val="0074307F"/>
    <w:rsid w:val="0074311A"/>
    <w:rsid w:val="007431A8"/>
    <w:rsid w:val="0074351B"/>
    <w:rsid w:val="007436C5"/>
    <w:rsid w:val="0074378E"/>
    <w:rsid w:val="00743DD9"/>
    <w:rsid w:val="00743F63"/>
    <w:rsid w:val="007440A1"/>
    <w:rsid w:val="007444BA"/>
    <w:rsid w:val="00744956"/>
    <w:rsid w:val="00744A5D"/>
    <w:rsid w:val="00744AE9"/>
    <w:rsid w:val="0074522B"/>
    <w:rsid w:val="0074599F"/>
    <w:rsid w:val="00745CA3"/>
    <w:rsid w:val="00745F4C"/>
    <w:rsid w:val="00745FEC"/>
    <w:rsid w:val="007465CD"/>
    <w:rsid w:val="00746A18"/>
    <w:rsid w:val="00747028"/>
    <w:rsid w:val="0074723E"/>
    <w:rsid w:val="00747D53"/>
    <w:rsid w:val="00750000"/>
    <w:rsid w:val="007500F1"/>
    <w:rsid w:val="007502E8"/>
    <w:rsid w:val="00750C94"/>
    <w:rsid w:val="007515CD"/>
    <w:rsid w:val="00751993"/>
    <w:rsid w:val="00751C85"/>
    <w:rsid w:val="00751F66"/>
    <w:rsid w:val="00751F97"/>
    <w:rsid w:val="00752099"/>
    <w:rsid w:val="0075220F"/>
    <w:rsid w:val="0075222E"/>
    <w:rsid w:val="00752391"/>
    <w:rsid w:val="007525DB"/>
    <w:rsid w:val="007526D7"/>
    <w:rsid w:val="007527E6"/>
    <w:rsid w:val="00752973"/>
    <w:rsid w:val="00752CE1"/>
    <w:rsid w:val="00752D51"/>
    <w:rsid w:val="00752EB9"/>
    <w:rsid w:val="00752F82"/>
    <w:rsid w:val="00753022"/>
    <w:rsid w:val="0075342B"/>
    <w:rsid w:val="007534A5"/>
    <w:rsid w:val="007535DE"/>
    <w:rsid w:val="007537FE"/>
    <w:rsid w:val="00754047"/>
    <w:rsid w:val="00754675"/>
    <w:rsid w:val="00754F07"/>
    <w:rsid w:val="00754F8D"/>
    <w:rsid w:val="00755449"/>
    <w:rsid w:val="007559F3"/>
    <w:rsid w:val="00755A57"/>
    <w:rsid w:val="00755CE1"/>
    <w:rsid w:val="00755E6D"/>
    <w:rsid w:val="007565B5"/>
    <w:rsid w:val="007567A8"/>
    <w:rsid w:val="00756937"/>
    <w:rsid w:val="00756A12"/>
    <w:rsid w:val="00756BFC"/>
    <w:rsid w:val="00756C6B"/>
    <w:rsid w:val="00757121"/>
    <w:rsid w:val="0075720E"/>
    <w:rsid w:val="007574C6"/>
    <w:rsid w:val="00757573"/>
    <w:rsid w:val="007578F4"/>
    <w:rsid w:val="00757AD8"/>
    <w:rsid w:val="00757FE1"/>
    <w:rsid w:val="00760313"/>
    <w:rsid w:val="007603FC"/>
    <w:rsid w:val="0076059A"/>
    <w:rsid w:val="007608FB"/>
    <w:rsid w:val="00761290"/>
    <w:rsid w:val="00761724"/>
    <w:rsid w:val="00761C6D"/>
    <w:rsid w:val="00761D7E"/>
    <w:rsid w:val="007623AD"/>
    <w:rsid w:val="00762401"/>
    <w:rsid w:val="0076274F"/>
    <w:rsid w:val="00762A4F"/>
    <w:rsid w:val="00762D0E"/>
    <w:rsid w:val="00762ECB"/>
    <w:rsid w:val="00763925"/>
    <w:rsid w:val="00763AAF"/>
    <w:rsid w:val="00763CDC"/>
    <w:rsid w:val="00763D63"/>
    <w:rsid w:val="00763DA5"/>
    <w:rsid w:val="00763FA2"/>
    <w:rsid w:val="0076402C"/>
    <w:rsid w:val="007640E5"/>
    <w:rsid w:val="00764397"/>
    <w:rsid w:val="0076466A"/>
    <w:rsid w:val="007647EC"/>
    <w:rsid w:val="00764AE2"/>
    <w:rsid w:val="00764B31"/>
    <w:rsid w:val="00764CA2"/>
    <w:rsid w:val="00764DD9"/>
    <w:rsid w:val="007658F8"/>
    <w:rsid w:val="00765AC7"/>
    <w:rsid w:val="00765B46"/>
    <w:rsid w:val="00765D8D"/>
    <w:rsid w:val="00765F0D"/>
    <w:rsid w:val="007668F8"/>
    <w:rsid w:val="00766A73"/>
    <w:rsid w:val="00766E24"/>
    <w:rsid w:val="007673D1"/>
    <w:rsid w:val="007674B6"/>
    <w:rsid w:val="00767901"/>
    <w:rsid w:val="00767ADD"/>
    <w:rsid w:val="0077010B"/>
    <w:rsid w:val="00770269"/>
    <w:rsid w:val="00770906"/>
    <w:rsid w:val="00770931"/>
    <w:rsid w:val="00770A1E"/>
    <w:rsid w:val="00770D0B"/>
    <w:rsid w:val="00770EDF"/>
    <w:rsid w:val="0077101F"/>
    <w:rsid w:val="007713FA"/>
    <w:rsid w:val="00771518"/>
    <w:rsid w:val="007719AF"/>
    <w:rsid w:val="00771B11"/>
    <w:rsid w:val="00771C01"/>
    <w:rsid w:val="00771C35"/>
    <w:rsid w:val="00771C99"/>
    <w:rsid w:val="00771D63"/>
    <w:rsid w:val="00771E0E"/>
    <w:rsid w:val="00772572"/>
    <w:rsid w:val="007725FA"/>
    <w:rsid w:val="007727A0"/>
    <w:rsid w:val="00772869"/>
    <w:rsid w:val="007728D9"/>
    <w:rsid w:val="00772943"/>
    <w:rsid w:val="00772B83"/>
    <w:rsid w:val="00773104"/>
    <w:rsid w:val="00773470"/>
    <w:rsid w:val="007735B0"/>
    <w:rsid w:val="007737AB"/>
    <w:rsid w:val="007739B7"/>
    <w:rsid w:val="00773B88"/>
    <w:rsid w:val="00774015"/>
    <w:rsid w:val="00774235"/>
    <w:rsid w:val="0077423E"/>
    <w:rsid w:val="007745A0"/>
    <w:rsid w:val="00774752"/>
    <w:rsid w:val="00774854"/>
    <w:rsid w:val="00774A0D"/>
    <w:rsid w:val="00774D27"/>
    <w:rsid w:val="00774E13"/>
    <w:rsid w:val="0077509F"/>
    <w:rsid w:val="007751D7"/>
    <w:rsid w:val="0077539B"/>
    <w:rsid w:val="00775868"/>
    <w:rsid w:val="00775BAA"/>
    <w:rsid w:val="00775E65"/>
    <w:rsid w:val="00775E70"/>
    <w:rsid w:val="007764A1"/>
    <w:rsid w:val="007764D7"/>
    <w:rsid w:val="00776596"/>
    <w:rsid w:val="0077660E"/>
    <w:rsid w:val="00776B02"/>
    <w:rsid w:val="00776C14"/>
    <w:rsid w:val="00776CEF"/>
    <w:rsid w:val="0077702F"/>
    <w:rsid w:val="00777164"/>
    <w:rsid w:val="007773C1"/>
    <w:rsid w:val="0077756A"/>
    <w:rsid w:val="00777665"/>
    <w:rsid w:val="0077780E"/>
    <w:rsid w:val="00777E22"/>
    <w:rsid w:val="00777F34"/>
    <w:rsid w:val="007800DF"/>
    <w:rsid w:val="007808FC"/>
    <w:rsid w:val="00780A75"/>
    <w:rsid w:val="00780A94"/>
    <w:rsid w:val="00780D0C"/>
    <w:rsid w:val="00780DCB"/>
    <w:rsid w:val="007810B6"/>
    <w:rsid w:val="00781280"/>
    <w:rsid w:val="00781A40"/>
    <w:rsid w:val="00781B8F"/>
    <w:rsid w:val="00781E01"/>
    <w:rsid w:val="00781F62"/>
    <w:rsid w:val="007820D6"/>
    <w:rsid w:val="00782474"/>
    <w:rsid w:val="0078258B"/>
    <w:rsid w:val="007828D3"/>
    <w:rsid w:val="0078293F"/>
    <w:rsid w:val="00782A08"/>
    <w:rsid w:val="00782B7D"/>
    <w:rsid w:val="00782C1E"/>
    <w:rsid w:val="00782E29"/>
    <w:rsid w:val="0078317C"/>
    <w:rsid w:val="0078323B"/>
    <w:rsid w:val="00783749"/>
    <w:rsid w:val="007838CF"/>
    <w:rsid w:val="00783921"/>
    <w:rsid w:val="00783A96"/>
    <w:rsid w:val="00783AB6"/>
    <w:rsid w:val="00783BD4"/>
    <w:rsid w:val="00783C1A"/>
    <w:rsid w:val="00783C71"/>
    <w:rsid w:val="00784176"/>
    <w:rsid w:val="007842F2"/>
    <w:rsid w:val="00784403"/>
    <w:rsid w:val="00784484"/>
    <w:rsid w:val="00784558"/>
    <w:rsid w:val="00784A73"/>
    <w:rsid w:val="00784BB5"/>
    <w:rsid w:val="00785200"/>
    <w:rsid w:val="007853B7"/>
    <w:rsid w:val="0078556A"/>
    <w:rsid w:val="00785759"/>
    <w:rsid w:val="00785887"/>
    <w:rsid w:val="00785F0E"/>
    <w:rsid w:val="00786288"/>
    <w:rsid w:val="007866E8"/>
    <w:rsid w:val="007866F5"/>
    <w:rsid w:val="0078670A"/>
    <w:rsid w:val="0078753F"/>
    <w:rsid w:val="0078765A"/>
    <w:rsid w:val="00787668"/>
    <w:rsid w:val="007876AF"/>
    <w:rsid w:val="00787F56"/>
    <w:rsid w:val="00790697"/>
    <w:rsid w:val="0079070C"/>
    <w:rsid w:val="00790F81"/>
    <w:rsid w:val="007910A7"/>
    <w:rsid w:val="00791808"/>
    <w:rsid w:val="007919FC"/>
    <w:rsid w:val="00791D71"/>
    <w:rsid w:val="00791E90"/>
    <w:rsid w:val="00791E91"/>
    <w:rsid w:val="00791F67"/>
    <w:rsid w:val="00792105"/>
    <w:rsid w:val="00792311"/>
    <w:rsid w:val="0079298C"/>
    <w:rsid w:val="00792EC0"/>
    <w:rsid w:val="00792FAA"/>
    <w:rsid w:val="00793135"/>
    <w:rsid w:val="0079313F"/>
    <w:rsid w:val="007932C1"/>
    <w:rsid w:val="007936BD"/>
    <w:rsid w:val="0079380F"/>
    <w:rsid w:val="00793871"/>
    <w:rsid w:val="007939AE"/>
    <w:rsid w:val="00793B03"/>
    <w:rsid w:val="0079405F"/>
    <w:rsid w:val="007945AE"/>
    <w:rsid w:val="00794835"/>
    <w:rsid w:val="007948FB"/>
    <w:rsid w:val="0079495F"/>
    <w:rsid w:val="00794C3E"/>
    <w:rsid w:val="00794DAC"/>
    <w:rsid w:val="00794E10"/>
    <w:rsid w:val="00795001"/>
    <w:rsid w:val="0079561E"/>
    <w:rsid w:val="00795946"/>
    <w:rsid w:val="00795AC6"/>
    <w:rsid w:val="00795D3B"/>
    <w:rsid w:val="00795DA6"/>
    <w:rsid w:val="00795F9B"/>
    <w:rsid w:val="007961AE"/>
    <w:rsid w:val="00796A71"/>
    <w:rsid w:val="00796AB1"/>
    <w:rsid w:val="00796E65"/>
    <w:rsid w:val="00797030"/>
    <w:rsid w:val="007970BD"/>
    <w:rsid w:val="00797484"/>
    <w:rsid w:val="00797DF9"/>
    <w:rsid w:val="007A0106"/>
    <w:rsid w:val="007A014B"/>
    <w:rsid w:val="007A0568"/>
    <w:rsid w:val="007A068A"/>
    <w:rsid w:val="007A0752"/>
    <w:rsid w:val="007A07B0"/>
    <w:rsid w:val="007A0888"/>
    <w:rsid w:val="007A096D"/>
    <w:rsid w:val="007A09CA"/>
    <w:rsid w:val="007A0A7F"/>
    <w:rsid w:val="007A0B3A"/>
    <w:rsid w:val="007A0D5E"/>
    <w:rsid w:val="007A0F73"/>
    <w:rsid w:val="007A1078"/>
    <w:rsid w:val="007A1329"/>
    <w:rsid w:val="007A173A"/>
    <w:rsid w:val="007A1B85"/>
    <w:rsid w:val="007A1C67"/>
    <w:rsid w:val="007A1D01"/>
    <w:rsid w:val="007A1D34"/>
    <w:rsid w:val="007A1D54"/>
    <w:rsid w:val="007A217F"/>
    <w:rsid w:val="007A21E6"/>
    <w:rsid w:val="007A238B"/>
    <w:rsid w:val="007A24C8"/>
    <w:rsid w:val="007A2740"/>
    <w:rsid w:val="007A28FF"/>
    <w:rsid w:val="007A2924"/>
    <w:rsid w:val="007A30A9"/>
    <w:rsid w:val="007A31F6"/>
    <w:rsid w:val="007A3854"/>
    <w:rsid w:val="007A3886"/>
    <w:rsid w:val="007A3ADD"/>
    <w:rsid w:val="007A3B13"/>
    <w:rsid w:val="007A419C"/>
    <w:rsid w:val="007A42AF"/>
    <w:rsid w:val="007A4934"/>
    <w:rsid w:val="007A49B2"/>
    <w:rsid w:val="007A4B5F"/>
    <w:rsid w:val="007A4FFD"/>
    <w:rsid w:val="007A50A6"/>
    <w:rsid w:val="007A52E1"/>
    <w:rsid w:val="007A56F4"/>
    <w:rsid w:val="007A57EF"/>
    <w:rsid w:val="007A5AE5"/>
    <w:rsid w:val="007A60FC"/>
    <w:rsid w:val="007A67B1"/>
    <w:rsid w:val="007A6F19"/>
    <w:rsid w:val="007A6F41"/>
    <w:rsid w:val="007A78C5"/>
    <w:rsid w:val="007A7D6B"/>
    <w:rsid w:val="007A7DA0"/>
    <w:rsid w:val="007B00B6"/>
    <w:rsid w:val="007B00DB"/>
    <w:rsid w:val="007B0441"/>
    <w:rsid w:val="007B04AA"/>
    <w:rsid w:val="007B0593"/>
    <w:rsid w:val="007B10F0"/>
    <w:rsid w:val="007B125D"/>
    <w:rsid w:val="007B15C5"/>
    <w:rsid w:val="007B1640"/>
    <w:rsid w:val="007B19DE"/>
    <w:rsid w:val="007B1B82"/>
    <w:rsid w:val="007B1E51"/>
    <w:rsid w:val="007B22D8"/>
    <w:rsid w:val="007B2ECF"/>
    <w:rsid w:val="007B2FEE"/>
    <w:rsid w:val="007B3185"/>
    <w:rsid w:val="007B32FD"/>
    <w:rsid w:val="007B34D0"/>
    <w:rsid w:val="007B391C"/>
    <w:rsid w:val="007B3A8E"/>
    <w:rsid w:val="007B3CBF"/>
    <w:rsid w:val="007B4159"/>
    <w:rsid w:val="007B41CD"/>
    <w:rsid w:val="007B431E"/>
    <w:rsid w:val="007B43C5"/>
    <w:rsid w:val="007B44B7"/>
    <w:rsid w:val="007B5356"/>
    <w:rsid w:val="007B575F"/>
    <w:rsid w:val="007B5A70"/>
    <w:rsid w:val="007B5A79"/>
    <w:rsid w:val="007B5E68"/>
    <w:rsid w:val="007B644C"/>
    <w:rsid w:val="007B648F"/>
    <w:rsid w:val="007B6705"/>
    <w:rsid w:val="007B6826"/>
    <w:rsid w:val="007B6894"/>
    <w:rsid w:val="007B6917"/>
    <w:rsid w:val="007B6926"/>
    <w:rsid w:val="007B6936"/>
    <w:rsid w:val="007B6A0C"/>
    <w:rsid w:val="007B6D4D"/>
    <w:rsid w:val="007B72A4"/>
    <w:rsid w:val="007B7431"/>
    <w:rsid w:val="007B75FA"/>
    <w:rsid w:val="007B76AA"/>
    <w:rsid w:val="007B7823"/>
    <w:rsid w:val="007B785D"/>
    <w:rsid w:val="007B78E8"/>
    <w:rsid w:val="007B7A55"/>
    <w:rsid w:val="007B7B66"/>
    <w:rsid w:val="007B7C8A"/>
    <w:rsid w:val="007B7E41"/>
    <w:rsid w:val="007C0285"/>
    <w:rsid w:val="007C02CB"/>
    <w:rsid w:val="007C0652"/>
    <w:rsid w:val="007C1371"/>
    <w:rsid w:val="007C18F6"/>
    <w:rsid w:val="007C19B4"/>
    <w:rsid w:val="007C1A33"/>
    <w:rsid w:val="007C1DAC"/>
    <w:rsid w:val="007C1ECF"/>
    <w:rsid w:val="007C2154"/>
    <w:rsid w:val="007C281E"/>
    <w:rsid w:val="007C2838"/>
    <w:rsid w:val="007C2E41"/>
    <w:rsid w:val="007C2E88"/>
    <w:rsid w:val="007C3518"/>
    <w:rsid w:val="007C3A12"/>
    <w:rsid w:val="007C3C1F"/>
    <w:rsid w:val="007C3D03"/>
    <w:rsid w:val="007C3D10"/>
    <w:rsid w:val="007C43BC"/>
    <w:rsid w:val="007C4447"/>
    <w:rsid w:val="007C47F8"/>
    <w:rsid w:val="007C4914"/>
    <w:rsid w:val="007C4B81"/>
    <w:rsid w:val="007C4C78"/>
    <w:rsid w:val="007C4C79"/>
    <w:rsid w:val="007C4C84"/>
    <w:rsid w:val="007C51C2"/>
    <w:rsid w:val="007C54B6"/>
    <w:rsid w:val="007C5645"/>
    <w:rsid w:val="007C5707"/>
    <w:rsid w:val="007C58D8"/>
    <w:rsid w:val="007C5AD4"/>
    <w:rsid w:val="007C5BD7"/>
    <w:rsid w:val="007C5C59"/>
    <w:rsid w:val="007C60C7"/>
    <w:rsid w:val="007C618F"/>
    <w:rsid w:val="007C6307"/>
    <w:rsid w:val="007C6336"/>
    <w:rsid w:val="007C6BA0"/>
    <w:rsid w:val="007C6BDF"/>
    <w:rsid w:val="007C6F14"/>
    <w:rsid w:val="007C718F"/>
    <w:rsid w:val="007C7992"/>
    <w:rsid w:val="007C7F6C"/>
    <w:rsid w:val="007D011E"/>
    <w:rsid w:val="007D01DC"/>
    <w:rsid w:val="007D03A1"/>
    <w:rsid w:val="007D066C"/>
    <w:rsid w:val="007D0766"/>
    <w:rsid w:val="007D0A8B"/>
    <w:rsid w:val="007D0E89"/>
    <w:rsid w:val="007D102E"/>
    <w:rsid w:val="007D1179"/>
    <w:rsid w:val="007D1365"/>
    <w:rsid w:val="007D14D6"/>
    <w:rsid w:val="007D17FA"/>
    <w:rsid w:val="007D1FFF"/>
    <w:rsid w:val="007D2180"/>
    <w:rsid w:val="007D28BF"/>
    <w:rsid w:val="007D2996"/>
    <w:rsid w:val="007D29C7"/>
    <w:rsid w:val="007D2A48"/>
    <w:rsid w:val="007D3133"/>
    <w:rsid w:val="007D336C"/>
    <w:rsid w:val="007D33E1"/>
    <w:rsid w:val="007D34A0"/>
    <w:rsid w:val="007D3551"/>
    <w:rsid w:val="007D3564"/>
    <w:rsid w:val="007D3ACE"/>
    <w:rsid w:val="007D3BCB"/>
    <w:rsid w:val="007D3D2F"/>
    <w:rsid w:val="007D3D77"/>
    <w:rsid w:val="007D3F56"/>
    <w:rsid w:val="007D3F61"/>
    <w:rsid w:val="007D408E"/>
    <w:rsid w:val="007D43F9"/>
    <w:rsid w:val="007D465A"/>
    <w:rsid w:val="007D4DD3"/>
    <w:rsid w:val="007D4DFD"/>
    <w:rsid w:val="007D4E85"/>
    <w:rsid w:val="007D4EEE"/>
    <w:rsid w:val="007D51DD"/>
    <w:rsid w:val="007D5978"/>
    <w:rsid w:val="007D5B59"/>
    <w:rsid w:val="007D5C46"/>
    <w:rsid w:val="007D5F31"/>
    <w:rsid w:val="007D5F82"/>
    <w:rsid w:val="007D6003"/>
    <w:rsid w:val="007D61DF"/>
    <w:rsid w:val="007D6343"/>
    <w:rsid w:val="007D67A5"/>
    <w:rsid w:val="007D6988"/>
    <w:rsid w:val="007D709D"/>
    <w:rsid w:val="007D73A1"/>
    <w:rsid w:val="007D7578"/>
    <w:rsid w:val="007D75ED"/>
    <w:rsid w:val="007D7636"/>
    <w:rsid w:val="007D7826"/>
    <w:rsid w:val="007D7A38"/>
    <w:rsid w:val="007D7AE0"/>
    <w:rsid w:val="007D7F40"/>
    <w:rsid w:val="007E00E3"/>
    <w:rsid w:val="007E0538"/>
    <w:rsid w:val="007E0658"/>
    <w:rsid w:val="007E07A3"/>
    <w:rsid w:val="007E0AD5"/>
    <w:rsid w:val="007E0E8B"/>
    <w:rsid w:val="007E1022"/>
    <w:rsid w:val="007E1463"/>
    <w:rsid w:val="007E179A"/>
    <w:rsid w:val="007E18C7"/>
    <w:rsid w:val="007E1EE0"/>
    <w:rsid w:val="007E217F"/>
    <w:rsid w:val="007E2247"/>
    <w:rsid w:val="007E2273"/>
    <w:rsid w:val="007E2389"/>
    <w:rsid w:val="007E28C2"/>
    <w:rsid w:val="007E2988"/>
    <w:rsid w:val="007E2A20"/>
    <w:rsid w:val="007E2AEF"/>
    <w:rsid w:val="007E2B97"/>
    <w:rsid w:val="007E2C10"/>
    <w:rsid w:val="007E32D5"/>
    <w:rsid w:val="007E3569"/>
    <w:rsid w:val="007E3573"/>
    <w:rsid w:val="007E35C5"/>
    <w:rsid w:val="007E3736"/>
    <w:rsid w:val="007E3920"/>
    <w:rsid w:val="007E3ADD"/>
    <w:rsid w:val="007E3AE2"/>
    <w:rsid w:val="007E3BB4"/>
    <w:rsid w:val="007E3C05"/>
    <w:rsid w:val="007E3D0C"/>
    <w:rsid w:val="007E3DC7"/>
    <w:rsid w:val="007E45E4"/>
    <w:rsid w:val="007E4AA7"/>
    <w:rsid w:val="007E4C94"/>
    <w:rsid w:val="007E4C95"/>
    <w:rsid w:val="007E4CCC"/>
    <w:rsid w:val="007E4FE7"/>
    <w:rsid w:val="007E50F5"/>
    <w:rsid w:val="007E56EE"/>
    <w:rsid w:val="007E5949"/>
    <w:rsid w:val="007E5CBC"/>
    <w:rsid w:val="007E5CD5"/>
    <w:rsid w:val="007E5EC7"/>
    <w:rsid w:val="007E6106"/>
    <w:rsid w:val="007E64A5"/>
    <w:rsid w:val="007E6567"/>
    <w:rsid w:val="007E66C7"/>
    <w:rsid w:val="007E66FC"/>
    <w:rsid w:val="007E6C36"/>
    <w:rsid w:val="007E6CA0"/>
    <w:rsid w:val="007E6E3D"/>
    <w:rsid w:val="007E6EB7"/>
    <w:rsid w:val="007E6ECC"/>
    <w:rsid w:val="007E6ED6"/>
    <w:rsid w:val="007E6FF9"/>
    <w:rsid w:val="007E7343"/>
    <w:rsid w:val="007E78DF"/>
    <w:rsid w:val="007E7A5E"/>
    <w:rsid w:val="007E7D83"/>
    <w:rsid w:val="007F02AB"/>
    <w:rsid w:val="007F0394"/>
    <w:rsid w:val="007F04ED"/>
    <w:rsid w:val="007F0C23"/>
    <w:rsid w:val="007F0D2F"/>
    <w:rsid w:val="007F0FC7"/>
    <w:rsid w:val="007F12C8"/>
    <w:rsid w:val="007F1450"/>
    <w:rsid w:val="007F1587"/>
    <w:rsid w:val="007F1984"/>
    <w:rsid w:val="007F19DA"/>
    <w:rsid w:val="007F1B06"/>
    <w:rsid w:val="007F1C37"/>
    <w:rsid w:val="007F20EA"/>
    <w:rsid w:val="007F2190"/>
    <w:rsid w:val="007F2269"/>
    <w:rsid w:val="007F2447"/>
    <w:rsid w:val="007F26CB"/>
    <w:rsid w:val="007F26F8"/>
    <w:rsid w:val="007F287A"/>
    <w:rsid w:val="007F28D3"/>
    <w:rsid w:val="007F2E4A"/>
    <w:rsid w:val="007F3213"/>
    <w:rsid w:val="007F345F"/>
    <w:rsid w:val="007F35C4"/>
    <w:rsid w:val="007F3906"/>
    <w:rsid w:val="007F3F44"/>
    <w:rsid w:val="007F4210"/>
    <w:rsid w:val="007F4287"/>
    <w:rsid w:val="007F44CE"/>
    <w:rsid w:val="007F49F1"/>
    <w:rsid w:val="007F4A7E"/>
    <w:rsid w:val="007F4DE2"/>
    <w:rsid w:val="007F4F83"/>
    <w:rsid w:val="007F5147"/>
    <w:rsid w:val="007F5164"/>
    <w:rsid w:val="007F52B4"/>
    <w:rsid w:val="007F57EE"/>
    <w:rsid w:val="007F5EF5"/>
    <w:rsid w:val="007F5EF6"/>
    <w:rsid w:val="007F6114"/>
    <w:rsid w:val="007F61F6"/>
    <w:rsid w:val="007F629D"/>
    <w:rsid w:val="007F62C2"/>
    <w:rsid w:val="007F67B8"/>
    <w:rsid w:val="007F6910"/>
    <w:rsid w:val="007F73B3"/>
    <w:rsid w:val="007F74F8"/>
    <w:rsid w:val="007F750F"/>
    <w:rsid w:val="007F7701"/>
    <w:rsid w:val="007F7CAB"/>
    <w:rsid w:val="007F7F0B"/>
    <w:rsid w:val="008007AD"/>
    <w:rsid w:val="00800DCE"/>
    <w:rsid w:val="00800E35"/>
    <w:rsid w:val="00801209"/>
    <w:rsid w:val="00801352"/>
    <w:rsid w:val="008017DF"/>
    <w:rsid w:val="00801D17"/>
    <w:rsid w:val="008021B3"/>
    <w:rsid w:val="00802394"/>
    <w:rsid w:val="00802398"/>
    <w:rsid w:val="00802591"/>
    <w:rsid w:val="00802738"/>
    <w:rsid w:val="00802A96"/>
    <w:rsid w:val="00802AE9"/>
    <w:rsid w:val="00802BEF"/>
    <w:rsid w:val="00802D99"/>
    <w:rsid w:val="00802FA7"/>
    <w:rsid w:val="00803A14"/>
    <w:rsid w:val="00803CB2"/>
    <w:rsid w:val="00803EAA"/>
    <w:rsid w:val="0080482A"/>
    <w:rsid w:val="00804938"/>
    <w:rsid w:val="00804D91"/>
    <w:rsid w:val="00804F6D"/>
    <w:rsid w:val="008053B0"/>
    <w:rsid w:val="008055DC"/>
    <w:rsid w:val="00805903"/>
    <w:rsid w:val="00805AC3"/>
    <w:rsid w:val="00805BE7"/>
    <w:rsid w:val="00805D33"/>
    <w:rsid w:val="0080604E"/>
    <w:rsid w:val="0080618C"/>
    <w:rsid w:val="00806235"/>
    <w:rsid w:val="00806319"/>
    <w:rsid w:val="00806898"/>
    <w:rsid w:val="0080694C"/>
    <w:rsid w:val="0080696F"/>
    <w:rsid w:val="008069B9"/>
    <w:rsid w:val="008069F9"/>
    <w:rsid w:val="00806D24"/>
    <w:rsid w:val="0080715F"/>
    <w:rsid w:val="00807251"/>
    <w:rsid w:val="00807276"/>
    <w:rsid w:val="00807AA8"/>
    <w:rsid w:val="00807ED5"/>
    <w:rsid w:val="00807EFC"/>
    <w:rsid w:val="00810600"/>
    <w:rsid w:val="00810CDB"/>
    <w:rsid w:val="00810FA1"/>
    <w:rsid w:val="00810FE7"/>
    <w:rsid w:val="008110F7"/>
    <w:rsid w:val="00811626"/>
    <w:rsid w:val="00811AA7"/>
    <w:rsid w:val="00811BC2"/>
    <w:rsid w:val="00811FFE"/>
    <w:rsid w:val="008120AE"/>
    <w:rsid w:val="00812316"/>
    <w:rsid w:val="00812530"/>
    <w:rsid w:val="0081267C"/>
    <w:rsid w:val="00812A39"/>
    <w:rsid w:val="00812A98"/>
    <w:rsid w:val="00812DDB"/>
    <w:rsid w:val="008130BD"/>
    <w:rsid w:val="00813245"/>
    <w:rsid w:val="00813345"/>
    <w:rsid w:val="008133E2"/>
    <w:rsid w:val="00813641"/>
    <w:rsid w:val="008136E8"/>
    <w:rsid w:val="00813718"/>
    <w:rsid w:val="00813780"/>
    <w:rsid w:val="008137CC"/>
    <w:rsid w:val="00813915"/>
    <w:rsid w:val="00813AE0"/>
    <w:rsid w:val="00813E79"/>
    <w:rsid w:val="00813F9F"/>
    <w:rsid w:val="00814236"/>
    <w:rsid w:val="008143D2"/>
    <w:rsid w:val="00814982"/>
    <w:rsid w:val="00814A10"/>
    <w:rsid w:val="00814C0D"/>
    <w:rsid w:val="00814D10"/>
    <w:rsid w:val="00815054"/>
    <w:rsid w:val="0081515E"/>
    <w:rsid w:val="00815173"/>
    <w:rsid w:val="00815181"/>
    <w:rsid w:val="0081536A"/>
    <w:rsid w:val="00815700"/>
    <w:rsid w:val="008158B0"/>
    <w:rsid w:val="00815A39"/>
    <w:rsid w:val="00815F4B"/>
    <w:rsid w:val="00815FEC"/>
    <w:rsid w:val="0081614D"/>
    <w:rsid w:val="0081677C"/>
    <w:rsid w:val="008167DE"/>
    <w:rsid w:val="0081696C"/>
    <w:rsid w:val="00816C22"/>
    <w:rsid w:val="00816D4B"/>
    <w:rsid w:val="00816EEF"/>
    <w:rsid w:val="00816F39"/>
    <w:rsid w:val="008170B6"/>
    <w:rsid w:val="008171E1"/>
    <w:rsid w:val="00817483"/>
    <w:rsid w:val="00817754"/>
    <w:rsid w:val="008178A7"/>
    <w:rsid w:val="008179C5"/>
    <w:rsid w:val="00817AC6"/>
    <w:rsid w:val="008200B2"/>
    <w:rsid w:val="00820531"/>
    <w:rsid w:val="008205EE"/>
    <w:rsid w:val="008207D1"/>
    <w:rsid w:val="00820A6A"/>
    <w:rsid w:val="00820C7F"/>
    <w:rsid w:val="008210B6"/>
    <w:rsid w:val="008211EF"/>
    <w:rsid w:val="00821327"/>
    <w:rsid w:val="00821358"/>
    <w:rsid w:val="008214BE"/>
    <w:rsid w:val="008217C3"/>
    <w:rsid w:val="008217DE"/>
    <w:rsid w:val="00821893"/>
    <w:rsid w:val="00821BD3"/>
    <w:rsid w:val="00821FD5"/>
    <w:rsid w:val="0082201F"/>
    <w:rsid w:val="00822333"/>
    <w:rsid w:val="0082239C"/>
    <w:rsid w:val="0082259F"/>
    <w:rsid w:val="008227D3"/>
    <w:rsid w:val="008227DB"/>
    <w:rsid w:val="00822C40"/>
    <w:rsid w:val="00822E64"/>
    <w:rsid w:val="00822EA7"/>
    <w:rsid w:val="00823018"/>
    <w:rsid w:val="008234C1"/>
    <w:rsid w:val="008235DD"/>
    <w:rsid w:val="00823862"/>
    <w:rsid w:val="00823B0B"/>
    <w:rsid w:val="00824012"/>
    <w:rsid w:val="0082412F"/>
    <w:rsid w:val="0082415E"/>
    <w:rsid w:val="00824265"/>
    <w:rsid w:val="008243F3"/>
    <w:rsid w:val="00824557"/>
    <w:rsid w:val="0082459A"/>
    <w:rsid w:val="0082473C"/>
    <w:rsid w:val="00824A64"/>
    <w:rsid w:val="00824AE1"/>
    <w:rsid w:val="00824F28"/>
    <w:rsid w:val="00824F2A"/>
    <w:rsid w:val="00825224"/>
    <w:rsid w:val="0082534B"/>
    <w:rsid w:val="0082575F"/>
    <w:rsid w:val="00825836"/>
    <w:rsid w:val="0082584A"/>
    <w:rsid w:val="00825BC7"/>
    <w:rsid w:val="00825D88"/>
    <w:rsid w:val="00825E0C"/>
    <w:rsid w:val="00825E64"/>
    <w:rsid w:val="0082604C"/>
    <w:rsid w:val="008263F6"/>
    <w:rsid w:val="00826682"/>
    <w:rsid w:val="00826A47"/>
    <w:rsid w:val="00826E41"/>
    <w:rsid w:val="00826FED"/>
    <w:rsid w:val="008272A7"/>
    <w:rsid w:val="008272DD"/>
    <w:rsid w:val="00827A7E"/>
    <w:rsid w:val="00827E94"/>
    <w:rsid w:val="008302D7"/>
    <w:rsid w:val="008303ED"/>
    <w:rsid w:val="008307DB"/>
    <w:rsid w:val="00830B81"/>
    <w:rsid w:val="0083102D"/>
    <w:rsid w:val="0083103A"/>
    <w:rsid w:val="00831706"/>
    <w:rsid w:val="008317FF"/>
    <w:rsid w:val="00831A91"/>
    <w:rsid w:val="00831B47"/>
    <w:rsid w:val="00831C66"/>
    <w:rsid w:val="00831E42"/>
    <w:rsid w:val="00831ED4"/>
    <w:rsid w:val="0083244A"/>
    <w:rsid w:val="00832470"/>
    <w:rsid w:val="008324A9"/>
    <w:rsid w:val="0083266E"/>
    <w:rsid w:val="00832AD1"/>
    <w:rsid w:val="00832D67"/>
    <w:rsid w:val="0083309F"/>
    <w:rsid w:val="00833127"/>
    <w:rsid w:val="008337FE"/>
    <w:rsid w:val="00833DB2"/>
    <w:rsid w:val="00834176"/>
    <w:rsid w:val="008341CC"/>
    <w:rsid w:val="00834663"/>
    <w:rsid w:val="00834681"/>
    <w:rsid w:val="008349E3"/>
    <w:rsid w:val="00834C87"/>
    <w:rsid w:val="00834F8B"/>
    <w:rsid w:val="00834F9F"/>
    <w:rsid w:val="00835328"/>
    <w:rsid w:val="00835486"/>
    <w:rsid w:val="0083582D"/>
    <w:rsid w:val="008359CB"/>
    <w:rsid w:val="00835A30"/>
    <w:rsid w:val="00835BCA"/>
    <w:rsid w:val="00835D9C"/>
    <w:rsid w:val="00835E73"/>
    <w:rsid w:val="00835F4E"/>
    <w:rsid w:val="008366A5"/>
    <w:rsid w:val="0083684F"/>
    <w:rsid w:val="0083690C"/>
    <w:rsid w:val="00836CFB"/>
    <w:rsid w:val="00836F28"/>
    <w:rsid w:val="00837167"/>
    <w:rsid w:val="00837637"/>
    <w:rsid w:val="0083772D"/>
    <w:rsid w:val="008377C1"/>
    <w:rsid w:val="0083787E"/>
    <w:rsid w:val="008379B9"/>
    <w:rsid w:val="00837BD3"/>
    <w:rsid w:val="008400C6"/>
    <w:rsid w:val="00840552"/>
    <w:rsid w:val="008405C8"/>
    <w:rsid w:val="008405F9"/>
    <w:rsid w:val="008406EF"/>
    <w:rsid w:val="00840C5D"/>
    <w:rsid w:val="00840F3E"/>
    <w:rsid w:val="00841317"/>
    <w:rsid w:val="008413DA"/>
    <w:rsid w:val="0084141A"/>
    <w:rsid w:val="00841690"/>
    <w:rsid w:val="008416AF"/>
    <w:rsid w:val="008419A3"/>
    <w:rsid w:val="00841A95"/>
    <w:rsid w:val="00841AA2"/>
    <w:rsid w:val="00841B23"/>
    <w:rsid w:val="00841C52"/>
    <w:rsid w:val="00841FA7"/>
    <w:rsid w:val="008420B6"/>
    <w:rsid w:val="0084223F"/>
    <w:rsid w:val="00842638"/>
    <w:rsid w:val="00842917"/>
    <w:rsid w:val="00842A7C"/>
    <w:rsid w:val="00842E32"/>
    <w:rsid w:val="008430B1"/>
    <w:rsid w:val="008433BE"/>
    <w:rsid w:val="008435B9"/>
    <w:rsid w:val="008437E5"/>
    <w:rsid w:val="00843917"/>
    <w:rsid w:val="00843AAF"/>
    <w:rsid w:val="00843D3A"/>
    <w:rsid w:val="00843D7F"/>
    <w:rsid w:val="0084433C"/>
    <w:rsid w:val="008445FC"/>
    <w:rsid w:val="008446C1"/>
    <w:rsid w:val="00844B46"/>
    <w:rsid w:val="00844FC5"/>
    <w:rsid w:val="008452F2"/>
    <w:rsid w:val="008453EB"/>
    <w:rsid w:val="00845611"/>
    <w:rsid w:val="008456F5"/>
    <w:rsid w:val="0084570A"/>
    <w:rsid w:val="00845B44"/>
    <w:rsid w:val="00845B5D"/>
    <w:rsid w:val="00845DC8"/>
    <w:rsid w:val="0084646D"/>
    <w:rsid w:val="00846A19"/>
    <w:rsid w:val="00846B96"/>
    <w:rsid w:val="00847280"/>
    <w:rsid w:val="00847C73"/>
    <w:rsid w:val="00847D91"/>
    <w:rsid w:val="0085015D"/>
    <w:rsid w:val="008501F1"/>
    <w:rsid w:val="00850548"/>
    <w:rsid w:val="00850721"/>
    <w:rsid w:val="0085072D"/>
    <w:rsid w:val="00850926"/>
    <w:rsid w:val="00850A38"/>
    <w:rsid w:val="00850BCC"/>
    <w:rsid w:val="00850C8A"/>
    <w:rsid w:val="00850E27"/>
    <w:rsid w:val="00850E3E"/>
    <w:rsid w:val="00850E41"/>
    <w:rsid w:val="00850E9B"/>
    <w:rsid w:val="00851319"/>
    <w:rsid w:val="0085167F"/>
    <w:rsid w:val="00851E3A"/>
    <w:rsid w:val="008522F9"/>
    <w:rsid w:val="00852329"/>
    <w:rsid w:val="00852380"/>
    <w:rsid w:val="00852418"/>
    <w:rsid w:val="00852609"/>
    <w:rsid w:val="00852C89"/>
    <w:rsid w:val="00852CB2"/>
    <w:rsid w:val="00853444"/>
    <w:rsid w:val="008534C5"/>
    <w:rsid w:val="0085384F"/>
    <w:rsid w:val="00853DC8"/>
    <w:rsid w:val="00853DE2"/>
    <w:rsid w:val="00853E92"/>
    <w:rsid w:val="00854004"/>
    <w:rsid w:val="008541D5"/>
    <w:rsid w:val="00854540"/>
    <w:rsid w:val="008548BB"/>
    <w:rsid w:val="00854BE9"/>
    <w:rsid w:val="00854F06"/>
    <w:rsid w:val="00854FF8"/>
    <w:rsid w:val="00855335"/>
    <w:rsid w:val="0085566E"/>
    <w:rsid w:val="00855DE6"/>
    <w:rsid w:val="00855E77"/>
    <w:rsid w:val="008562CD"/>
    <w:rsid w:val="00856A50"/>
    <w:rsid w:val="00856CCA"/>
    <w:rsid w:val="00856D66"/>
    <w:rsid w:val="008576D4"/>
    <w:rsid w:val="00857FAF"/>
    <w:rsid w:val="008601B0"/>
    <w:rsid w:val="00860481"/>
    <w:rsid w:val="0086086E"/>
    <w:rsid w:val="00860E10"/>
    <w:rsid w:val="0086117E"/>
    <w:rsid w:val="00861491"/>
    <w:rsid w:val="00861522"/>
    <w:rsid w:val="0086180E"/>
    <w:rsid w:val="00862013"/>
    <w:rsid w:val="00862310"/>
    <w:rsid w:val="0086280D"/>
    <w:rsid w:val="00862C36"/>
    <w:rsid w:val="0086347B"/>
    <w:rsid w:val="008640D3"/>
    <w:rsid w:val="00864665"/>
    <w:rsid w:val="008647F0"/>
    <w:rsid w:val="0086486F"/>
    <w:rsid w:val="00864A67"/>
    <w:rsid w:val="0086506C"/>
    <w:rsid w:val="008656AC"/>
    <w:rsid w:val="008658CE"/>
    <w:rsid w:val="00865AC4"/>
    <w:rsid w:val="00865AFD"/>
    <w:rsid w:val="00865ED4"/>
    <w:rsid w:val="008663E6"/>
    <w:rsid w:val="008668A9"/>
    <w:rsid w:val="00866A97"/>
    <w:rsid w:val="00866AE2"/>
    <w:rsid w:val="00866C4E"/>
    <w:rsid w:val="00866CDB"/>
    <w:rsid w:val="00866CE1"/>
    <w:rsid w:val="00866E54"/>
    <w:rsid w:val="00866F79"/>
    <w:rsid w:val="0086724E"/>
    <w:rsid w:val="0086729F"/>
    <w:rsid w:val="0086736E"/>
    <w:rsid w:val="008674C2"/>
    <w:rsid w:val="008678A9"/>
    <w:rsid w:val="0086791F"/>
    <w:rsid w:val="00867CF2"/>
    <w:rsid w:val="00867F75"/>
    <w:rsid w:val="00870000"/>
    <w:rsid w:val="00870498"/>
    <w:rsid w:val="00870ADE"/>
    <w:rsid w:val="00870CF5"/>
    <w:rsid w:val="00870E19"/>
    <w:rsid w:val="008710E2"/>
    <w:rsid w:val="0087169D"/>
    <w:rsid w:val="00871AE7"/>
    <w:rsid w:val="00871C0A"/>
    <w:rsid w:val="00871D4A"/>
    <w:rsid w:val="00871E65"/>
    <w:rsid w:val="008721BB"/>
    <w:rsid w:val="00872319"/>
    <w:rsid w:val="00872525"/>
    <w:rsid w:val="00872680"/>
    <w:rsid w:val="00872B34"/>
    <w:rsid w:val="00872C26"/>
    <w:rsid w:val="00872D76"/>
    <w:rsid w:val="008730A7"/>
    <w:rsid w:val="00873208"/>
    <w:rsid w:val="00873447"/>
    <w:rsid w:val="008734D4"/>
    <w:rsid w:val="008735D3"/>
    <w:rsid w:val="0087374B"/>
    <w:rsid w:val="00873D95"/>
    <w:rsid w:val="00873E2A"/>
    <w:rsid w:val="00873F36"/>
    <w:rsid w:val="008740E2"/>
    <w:rsid w:val="00874106"/>
    <w:rsid w:val="00874261"/>
    <w:rsid w:val="00874281"/>
    <w:rsid w:val="00874552"/>
    <w:rsid w:val="00874658"/>
    <w:rsid w:val="00874677"/>
    <w:rsid w:val="00874855"/>
    <w:rsid w:val="008749A4"/>
    <w:rsid w:val="00874CCE"/>
    <w:rsid w:val="00874E8A"/>
    <w:rsid w:val="00874EC2"/>
    <w:rsid w:val="008750ED"/>
    <w:rsid w:val="00875327"/>
    <w:rsid w:val="0087559D"/>
    <w:rsid w:val="00875CC4"/>
    <w:rsid w:val="00875D10"/>
    <w:rsid w:val="00875D18"/>
    <w:rsid w:val="00875FB3"/>
    <w:rsid w:val="0087612B"/>
    <w:rsid w:val="008764DE"/>
    <w:rsid w:val="00876658"/>
    <w:rsid w:val="00876738"/>
    <w:rsid w:val="00876E6B"/>
    <w:rsid w:val="00876EF8"/>
    <w:rsid w:val="00876FB6"/>
    <w:rsid w:val="0087712A"/>
    <w:rsid w:val="00877704"/>
    <w:rsid w:val="00877863"/>
    <w:rsid w:val="00877D86"/>
    <w:rsid w:val="008804A7"/>
    <w:rsid w:val="008804D1"/>
    <w:rsid w:val="00880539"/>
    <w:rsid w:val="00880678"/>
    <w:rsid w:val="008807F6"/>
    <w:rsid w:val="00880A96"/>
    <w:rsid w:val="00881227"/>
    <w:rsid w:val="00881314"/>
    <w:rsid w:val="00881354"/>
    <w:rsid w:val="00881437"/>
    <w:rsid w:val="0088182F"/>
    <w:rsid w:val="00881A2D"/>
    <w:rsid w:val="00881A58"/>
    <w:rsid w:val="008820B6"/>
    <w:rsid w:val="0088232F"/>
    <w:rsid w:val="0088252F"/>
    <w:rsid w:val="00882676"/>
    <w:rsid w:val="0088278E"/>
    <w:rsid w:val="00882DE9"/>
    <w:rsid w:val="00882F4D"/>
    <w:rsid w:val="00882F64"/>
    <w:rsid w:val="00882FD0"/>
    <w:rsid w:val="0088317E"/>
    <w:rsid w:val="0088329E"/>
    <w:rsid w:val="008832DF"/>
    <w:rsid w:val="008833B4"/>
    <w:rsid w:val="008833FB"/>
    <w:rsid w:val="0088365A"/>
    <w:rsid w:val="008838C2"/>
    <w:rsid w:val="008838EC"/>
    <w:rsid w:val="00883A6B"/>
    <w:rsid w:val="00883ABD"/>
    <w:rsid w:val="00883DEA"/>
    <w:rsid w:val="00884584"/>
    <w:rsid w:val="00884624"/>
    <w:rsid w:val="00884AB0"/>
    <w:rsid w:val="00884E68"/>
    <w:rsid w:val="00884EC3"/>
    <w:rsid w:val="008850B6"/>
    <w:rsid w:val="0088536A"/>
    <w:rsid w:val="008853F3"/>
    <w:rsid w:val="008854F6"/>
    <w:rsid w:val="00885964"/>
    <w:rsid w:val="00885C2A"/>
    <w:rsid w:val="00886325"/>
    <w:rsid w:val="0088643E"/>
    <w:rsid w:val="008864EA"/>
    <w:rsid w:val="0088662D"/>
    <w:rsid w:val="008868F0"/>
    <w:rsid w:val="00886CBC"/>
    <w:rsid w:val="00886DBC"/>
    <w:rsid w:val="00886E40"/>
    <w:rsid w:val="00886F1D"/>
    <w:rsid w:val="00886FD3"/>
    <w:rsid w:val="008870D5"/>
    <w:rsid w:val="00887891"/>
    <w:rsid w:val="00887AC7"/>
    <w:rsid w:val="00887B3E"/>
    <w:rsid w:val="00887F53"/>
    <w:rsid w:val="00887F7F"/>
    <w:rsid w:val="0089007D"/>
    <w:rsid w:val="00890A7D"/>
    <w:rsid w:val="00890AC3"/>
    <w:rsid w:val="00890C89"/>
    <w:rsid w:val="00890EC9"/>
    <w:rsid w:val="00891545"/>
    <w:rsid w:val="00891784"/>
    <w:rsid w:val="00891799"/>
    <w:rsid w:val="00891927"/>
    <w:rsid w:val="00891DFC"/>
    <w:rsid w:val="00892807"/>
    <w:rsid w:val="00892894"/>
    <w:rsid w:val="00892AF0"/>
    <w:rsid w:val="00892CBF"/>
    <w:rsid w:val="00892D48"/>
    <w:rsid w:val="00892DF2"/>
    <w:rsid w:val="008934A2"/>
    <w:rsid w:val="0089354A"/>
    <w:rsid w:val="0089356B"/>
    <w:rsid w:val="0089394A"/>
    <w:rsid w:val="008939A0"/>
    <w:rsid w:val="00893A0C"/>
    <w:rsid w:val="00893FA4"/>
    <w:rsid w:val="00893FFD"/>
    <w:rsid w:val="008943C5"/>
    <w:rsid w:val="008946BD"/>
    <w:rsid w:val="008947EF"/>
    <w:rsid w:val="008948B6"/>
    <w:rsid w:val="00894D66"/>
    <w:rsid w:val="00894ECD"/>
    <w:rsid w:val="00894FB6"/>
    <w:rsid w:val="00895094"/>
    <w:rsid w:val="0089517D"/>
    <w:rsid w:val="00895258"/>
    <w:rsid w:val="008953B5"/>
    <w:rsid w:val="00895858"/>
    <w:rsid w:val="00895A2E"/>
    <w:rsid w:val="00895B31"/>
    <w:rsid w:val="00895B5D"/>
    <w:rsid w:val="00895BB5"/>
    <w:rsid w:val="00895C14"/>
    <w:rsid w:val="008960B8"/>
    <w:rsid w:val="008961CB"/>
    <w:rsid w:val="0089652E"/>
    <w:rsid w:val="0089656F"/>
    <w:rsid w:val="008966F2"/>
    <w:rsid w:val="00896763"/>
    <w:rsid w:val="00896985"/>
    <w:rsid w:val="00896A35"/>
    <w:rsid w:val="00896AC4"/>
    <w:rsid w:val="00896B61"/>
    <w:rsid w:val="00896BFD"/>
    <w:rsid w:val="00896C2B"/>
    <w:rsid w:val="00896CF6"/>
    <w:rsid w:val="00896F5C"/>
    <w:rsid w:val="00897428"/>
    <w:rsid w:val="008974F8"/>
    <w:rsid w:val="00897535"/>
    <w:rsid w:val="0089777B"/>
    <w:rsid w:val="00897904"/>
    <w:rsid w:val="0089798B"/>
    <w:rsid w:val="008A0080"/>
    <w:rsid w:val="008A03F5"/>
    <w:rsid w:val="008A0475"/>
    <w:rsid w:val="008A091C"/>
    <w:rsid w:val="008A0FDE"/>
    <w:rsid w:val="008A1384"/>
    <w:rsid w:val="008A170C"/>
    <w:rsid w:val="008A1893"/>
    <w:rsid w:val="008A1BEF"/>
    <w:rsid w:val="008A1D10"/>
    <w:rsid w:val="008A236E"/>
    <w:rsid w:val="008A246F"/>
    <w:rsid w:val="008A2550"/>
    <w:rsid w:val="008A25E6"/>
    <w:rsid w:val="008A27D0"/>
    <w:rsid w:val="008A27E1"/>
    <w:rsid w:val="008A29BA"/>
    <w:rsid w:val="008A2A25"/>
    <w:rsid w:val="008A305F"/>
    <w:rsid w:val="008A3267"/>
    <w:rsid w:val="008A3270"/>
    <w:rsid w:val="008A3460"/>
    <w:rsid w:val="008A360A"/>
    <w:rsid w:val="008A36FF"/>
    <w:rsid w:val="008A39E3"/>
    <w:rsid w:val="008A4040"/>
    <w:rsid w:val="008A438F"/>
    <w:rsid w:val="008A43FE"/>
    <w:rsid w:val="008A4530"/>
    <w:rsid w:val="008A48B4"/>
    <w:rsid w:val="008A4BA6"/>
    <w:rsid w:val="008A4BEA"/>
    <w:rsid w:val="008A4C5A"/>
    <w:rsid w:val="008A4D95"/>
    <w:rsid w:val="008A4DFF"/>
    <w:rsid w:val="008A4E8E"/>
    <w:rsid w:val="008A4F24"/>
    <w:rsid w:val="008A515A"/>
    <w:rsid w:val="008A5252"/>
    <w:rsid w:val="008A527C"/>
    <w:rsid w:val="008A52E1"/>
    <w:rsid w:val="008A54E0"/>
    <w:rsid w:val="008A56B6"/>
    <w:rsid w:val="008A573E"/>
    <w:rsid w:val="008A5885"/>
    <w:rsid w:val="008A6652"/>
    <w:rsid w:val="008A68E3"/>
    <w:rsid w:val="008A6A42"/>
    <w:rsid w:val="008A6B68"/>
    <w:rsid w:val="008A6DAE"/>
    <w:rsid w:val="008A7536"/>
    <w:rsid w:val="008A77B8"/>
    <w:rsid w:val="008A7FE0"/>
    <w:rsid w:val="008B0255"/>
    <w:rsid w:val="008B05E5"/>
    <w:rsid w:val="008B09B6"/>
    <w:rsid w:val="008B0BD1"/>
    <w:rsid w:val="008B1351"/>
    <w:rsid w:val="008B140D"/>
    <w:rsid w:val="008B175B"/>
    <w:rsid w:val="008B1F23"/>
    <w:rsid w:val="008B21CF"/>
    <w:rsid w:val="008B2539"/>
    <w:rsid w:val="008B2896"/>
    <w:rsid w:val="008B2B99"/>
    <w:rsid w:val="008B2C63"/>
    <w:rsid w:val="008B2CD6"/>
    <w:rsid w:val="008B2F09"/>
    <w:rsid w:val="008B346A"/>
    <w:rsid w:val="008B37BF"/>
    <w:rsid w:val="008B3E4A"/>
    <w:rsid w:val="008B407E"/>
    <w:rsid w:val="008B4440"/>
    <w:rsid w:val="008B5B85"/>
    <w:rsid w:val="008B5E65"/>
    <w:rsid w:val="008B5E99"/>
    <w:rsid w:val="008B6754"/>
    <w:rsid w:val="008B6962"/>
    <w:rsid w:val="008B6B5E"/>
    <w:rsid w:val="008B6CFE"/>
    <w:rsid w:val="008B7269"/>
    <w:rsid w:val="008B751C"/>
    <w:rsid w:val="008B75E1"/>
    <w:rsid w:val="008B769D"/>
    <w:rsid w:val="008B7753"/>
    <w:rsid w:val="008B780E"/>
    <w:rsid w:val="008C00FC"/>
    <w:rsid w:val="008C04CA"/>
    <w:rsid w:val="008C05C4"/>
    <w:rsid w:val="008C062F"/>
    <w:rsid w:val="008C0876"/>
    <w:rsid w:val="008C09BF"/>
    <w:rsid w:val="008C0A4E"/>
    <w:rsid w:val="008C0A5F"/>
    <w:rsid w:val="008C0C7F"/>
    <w:rsid w:val="008C0C91"/>
    <w:rsid w:val="008C0DBA"/>
    <w:rsid w:val="008C0EF0"/>
    <w:rsid w:val="008C1143"/>
    <w:rsid w:val="008C1430"/>
    <w:rsid w:val="008C19C0"/>
    <w:rsid w:val="008C1BBF"/>
    <w:rsid w:val="008C1D78"/>
    <w:rsid w:val="008C218D"/>
    <w:rsid w:val="008C29FE"/>
    <w:rsid w:val="008C2A5A"/>
    <w:rsid w:val="008C2CAA"/>
    <w:rsid w:val="008C2F9F"/>
    <w:rsid w:val="008C32C7"/>
    <w:rsid w:val="008C32F7"/>
    <w:rsid w:val="008C3524"/>
    <w:rsid w:val="008C37EF"/>
    <w:rsid w:val="008C395A"/>
    <w:rsid w:val="008C3BDC"/>
    <w:rsid w:val="008C3EA8"/>
    <w:rsid w:val="008C42C7"/>
    <w:rsid w:val="008C5408"/>
    <w:rsid w:val="008C5587"/>
    <w:rsid w:val="008C5C83"/>
    <w:rsid w:val="008C5F9C"/>
    <w:rsid w:val="008C617A"/>
    <w:rsid w:val="008C6281"/>
    <w:rsid w:val="008C63BB"/>
    <w:rsid w:val="008C6420"/>
    <w:rsid w:val="008C667D"/>
    <w:rsid w:val="008C673A"/>
    <w:rsid w:val="008C6AF0"/>
    <w:rsid w:val="008C6D43"/>
    <w:rsid w:val="008C6FE0"/>
    <w:rsid w:val="008C7247"/>
    <w:rsid w:val="008C72B8"/>
    <w:rsid w:val="008C7379"/>
    <w:rsid w:val="008C7424"/>
    <w:rsid w:val="008C7566"/>
    <w:rsid w:val="008C75CE"/>
    <w:rsid w:val="008C78BC"/>
    <w:rsid w:val="008C7D04"/>
    <w:rsid w:val="008C7DF5"/>
    <w:rsid w:val="008C7F8D"/>
    <w:rsid w:val="008C7FB2"/>
    <w:rsid w:val="008D00D6"/>
    <w:rsid w:val="008D028C"/>
    <w:rsid w:val="008D0439"/>
    <w:rsid w:val="008D0445"/>
    <w:rsid w:val="008D07A6"/>
    <w:rsid w:val="008D07EF"/>
    <w:rsid w:val="008D0B8D"/>
    <w:rsid w:val="008D0D53"/>
    <w:rsid w:val="008D0F67"/>
    <w:rsid w:val="008D0FA6"/>
    <w:rsid w:val="008D1375"/>
    <w:rsid w:val="008D1484"/>
    <w:rsid w:val="008D1661"/>
    <w:rsid w:val="008D1A5D"/>
    <w:rsid w:val="008D1B8F"/>
    <w:rsid w:val="008D1F52"/>
    <w:rsid w:val="008D20B1"/>
    <w:rsid w:val="008D2267"/>
    <w:rsid w:val="008D2882"/>
    <w:rsid w:val="008D2884"/>
    <w:rsid w:val="008D2965"/>
    <w:rsid w:val="008D299D"/>
    <w:rsid w:val="008D2A84"/>
    <w:rsid w:val="008D3293"/>
    <w:rsid w:val="008D349A"/>
    <w:rsid w:val="008D366F"/>
    <w:rsid w:val="008D38DD"/>
    <w:rsid w:val="008D3910"/>
    <w:rsid w:val="008D3978"/>
    <w:rsid w:val="008D3A18"/>
    <w:rsid w:val="008D3D47"/>
    <w:rsid w:val="008D3F3C"/>
    <w:rsid w:val="008D3FA9"/>
    <w:rsid w:val="008D443E"/>
    <w:rsid w:val="008D4532"/>
    <w:rsid w:val="008D46B3"/>
    <w:rsid w:val="008D4AAF"/>
    <w:rsid w:val="008D4D3F"/>
    <w:rsid w:val="008D4E3C"/>
    <w:rsid w:val="008D4FE7"/>
    <w:rsid w:val="008D512D"/>
    <w:rsid w:val="008D5179"/>
    <w:rsid w:val="008D52DB"/>
    <w:rsid w:val="008D55BE"/>
    <w:rsid w:val="008D58D3"/>
    <w:rsid w:val="008D59FC"/>
    <w:rsid w:val="008D5B4E"/>
    <w:rsid w:val="008D5DDC"/>
    <w:rsid w:val="008D5E9E"/>
    <w:rsid w:val="008D60A5"/>
    <w:rsid w:val="008D60FD"/>
    <w:rsid w:val="008D618B"/>
    <w:rsid w:val="008D6AD1"/>
    <w:rsid w:val="008D6B3B"/>
    <w:rsid w:val="008D6CE2"/>
    <w:rsid w:val="008D6F54"/>
    <w:rsid w:val="008D712D"/>
    <w:rsid w:val="008D744B"/>
    <w:rsid w:val="008D75BB"/>
    <w:rsid w:val="008D75FC"/>
    <w:rsid w:val="008D78FA"/>
    <w:rsid w:val="008D7BBE"/>
    <w:rsid w:val="008E0487"/>
    <w:rsid w:val="008E05E2"/>
    <w:rsid w:val="008E0B5B"/>
    <w:rsid w:val="008E0CF5"/>
    <w:rsid w:val="008E0EF9"/>
    <w:rsid w:val="008E10A7"/>
    <w:rsid w:val="008E15F7"/>
    <w:rsid w:val="008E1927"/>
    <w:rsid w:val="008E1BE5"/>
    <w:rsid w:val="008E1CC8"/>
    <w:rsid w:val="008E1D77"/>
    <w:rsid w:val="008E1DC9"/>
    <w:rsid w:val="008E1EA3"/>
    <w:rsid w:val="008E227D"/>
    <w:rsid w:val="008E2435"/>
    <w:rsid w:val="008E2493"/>
    <w:rsid w:val="008E25C1"/>
    <w:rsid w:val="008E25E2"/>
    <w:rsid w:val="008E2857"/>
    <w:rsid w:val="008E2988"/>
    <w:rsid w:val="008E2AB4"/>
    <w:rsid w:val="008E2AC4"/>
    <w:rsid w:val="008E2C37"/>
    <w:rsid w:val="008E2D4C"/>
    <w:rsid w:val="008E2E36"/>
    <w:rsid w:val="008E2F2F"/>
    <w:rsid w:val="008E2F30"/>
    <w:rsid w:val="008E319A"/>
    <w:rsid w:val="008E330B"/>
    <w:rsid w:val="008E3D02"/>
    <w:rsid w:val="008E478D"/>
    <w:rsid w:val="008E49B1"/>
    <w:rsid w:val="008E49FC"/>
    <w:rsid w:val="008E52CD"/>
    <w:rsid w:val="008E57DC"/>
    <w:rsid w:val="008E5A7E"/>
    <w:rsid w:val="008E5BDA"/>
    <w:rsid w:val="008E637C"/>
    <w:rsid w:val="008E64A9"/>
    <w:rsid w:val="008E6516"/>
    <w:rsid w:val="008E665C"/>
    <w:rsid w:val="008E6692"/>
    <w:rsid w:val="008E6D0E"/>
    <w:rsid w:val="008E7080"/>
    <w:rsid w:val="008E75EB"/>
    <w:rsid w:val="008E790A"/>
    <w:rsid w:val="008E7D24"/>
    <w:rsid w:val="008E7E70"/>
    <w:rsid w:val="008F01F5"/>
    <w:rsid w:val="008F0313"/>
    <w:rsid w:val="008F0455"/>
    <w:rsid w:val="008F0590"/>
    <w:rsid w:val="008F0ACE"/>
    <w:rsid w:val="008F0B6D"/>
    <w:rsid w:val="008F1574"/>
    <w:rsid w:val="008F1841"/>
    <w:rsid w:val="008F1B9C"/>
    <w:rsid w:val="008F1D77"/>
    <w:rsid w:val="008F1E62"/>
    <w:rsid w:val="008F1F79"/>
    <w:rsid w:val="008F2255"/>
    <w:rsid w:val="008F23D8"/>
    <w:rsid w:val="008F2507"/>
    <w:rsid w:val="008F2528"/>
    <w:rsid w:val="008F2635"/>
    <w:rsid w:val="008F29ED"/>
    <w:rsid w:val="008F2AF0"/>
    <w:rsid w:val="008F2DE0"/>
    <w:rsid w:val="008F2EAC"/>
    <w:rsid w:val="008F3656"/>
    <w:rsid w:val="008F3D53"/>
    <w:rsid w:val="008F40D3"/>
    <w:rsid w:val="008F4722"/>
    <w:rsid w:val="008F48D3"/>
    <w:rsid w:val="008F4922"/>
    <w:rsid w:val="008F4A90"/>
    <w:rsid w:val="008F4B16"/>
    <w:rsid w:val="008F4C00"/>
    <w:rsid w:val="008F4CA0"/>
    <w:rsid w:val="008F4F8C"/>
    <w:rsid w:val="008F59B5"/>
    <w:rsid w:val="008F5A91"/>
    <w:rsid w:val="008F5B4C"/>
    <w:rsid w:val="008F5B67"/>
    <w:rsid w:val="008F61D8"/>
    <w:rsid w:val="008F631E"/>
    <w:rsid w:val="008F63BB"/>
    <w:rsid w:val="008F63FF"/>
    <w:rsid w:val="008F64D1"/>
    <w:rsid w:val="008F650F"/>
    <w:rsid w:val="008F66C3"/>
    <w:rsid w:val="008F6A6C"/>
    <w:rsid w:val="008F6AF2"/>
    <w:rsid w:val="008F6F4D"/>
    <w:rsid w:val="008F704C"/>
    <w:rsid w:val="008F70A1"/>
    <w:rsid w:val="008F7239"/>
    <w:rsid w:val="008F72B5"/>
    <w:rsid w:val="008F783E"/>
    <w:rsid w:val="008F78EE"/>
    <w:rsid w:val="008F7C85"/>
    <w:rsid w:val="008F7D00"/>
    <w:rsid w:val="008F7D16"/>
    <w:rsid w:val="008F7D64"/>
    <w:rsid w:val="00900118"/>
    <w:rsid w:val="0090014E"/>
    <w:rsid w:val="009002A3"/>
    <w:rsid w:val="00900639"/>
    <w:rsid w:val="00900713"/>
    <w:rsid w:val="0090086D"/>
    <w:rsid w:val="0090090A"/>
    <w:rsid w:val="00900962"/>
    <w:rsid w:val="009009E3"/>
    <w:rsid w:val="00901588"/>
    <w:rsid w:val="0090170C"/>
    <w:rsid w:val="009018EF"/>
    <w:rsid w:val="009019FF"/>
    <w:rsid w:val="00901BE5"/>
    <w:rsid w:val="00901FBB"/>
    <w:rsid w:val="00902403"/>
    <w:rsid w:val="00902409"/>
    <w:rsid w:val="00902DCD"/>
    <w:rsid w:val="009033F3"/>
    <w:rsid w:val="00903457"/>
    <w:rsid w:val="00903552"/>
    <w:rsid w:val="009035AE"/>
    <w:rsid w:val="0090403F"/>
    <w:rsid w:val="00904198"/>
    <w:rsid w:val="009047FD"/>
    <w:rsid w:val="009048DB"/>
    <w:rsid w:val="009049AD"/>
    <w:rsid w:val="00904AF1"/>
    <w:rsid w:val="00904CA1"/>
    <w:rsid w:val="00904CCD"/>
    <w:rsid w:val="00904E27"/>
    <w:rsid w:val="00904EA1"/>
    <w:rsid w:val="00904F21"/>
    <w:rsid w:val="00904FA9"/>
    <w:rsid w:val="00905006"/>
    <w:rsid w:val="009055CB"/>
    <w:rsid w:val="009056E6"/>
    <w:rsid w:val="00905988"/>
    <w:rsid w:val="00905A5D"/>
    <w:rsid w:val="00905B1C"/>
    <w:rsid w:val="00905B2C"/>
    <w:rsid w:val="00905BF9"/>
    <w:rsid w:val="00905D34"/>
    <w:rsid w:val="00906122"/>
    <w:rsid w:val="00906251"/>
    <w:rsid w:val="009067C3"/>
    <w:rsid w:val="00906B01"/>
    <w:rsid w:val="00906DFB"/>
    <w:rsid w:val="00907137"/>
    <w:rsid w:val="009074A4"/>
    <w:rsid w:val="00907522"/>
    <w:rsid w:val="0090765C"/>
    <w:rsid w:val="00907D17"/>
    <w:rsid w:val="00907DDF"/>
    <w:rsid w:val="00910039"/>
    <w:rsid w:val="009101DF"/>
    <w:rsid w:val="0091032E"/>
    <w:rsid w:val="00910904"/>
    <w:rsid w:val="00910AA8"/>
    <w:rsid w:val="0091164D"/>
    <w:rsid w:val="00911C77"/>
    <w:rsid w:val="00911E16"/>
    <w:rsid w:val="00912052"/>
    <w:rsid w:val="009121BD"/>
    <w:rsid w:val="00912278"/>
    <w:rsid w:val="00912695"/>
    <w:rsid w:val="00912849"/>
    <w:rsid w:val="00912BBC"/>
    <w:rsid w:val="00912DEE"/>
    <w:rsid w:val="00912F53"/>
    <w:rsid w:val="00912FAA"/>
    <w:rsid w:val="009130F6"/>
    <w:rsid w:val="00913182"/>
    <w:rsid w:val="00913AE9"/>
    <w:rsid w:val="00914080"/>
    <w:rsid w:val="00914081"/>
    <w:rsid w:val="009141C2"/>
    <w:rsid w:val="009141F0"/>
    <w:rsid w:val="009145E8"/>
    <w:rsid w:val="00914954"/>
    <w:rsid w:val="00914BE6"/>
    <w:rsid w:val="00914C92"/>
    <w:rsid w:val="00914E5C"/>
    <w:rsid w:val="00915014"/>
    <w:rsid w:val="009152E7"/>
    <w:rsid w:val="00915395"/>
    <w:rsid w:val="009157BF"/>
    <w:rsid w:val="0091594D"/>
    <w:rsid w:val="00915A88"/>
    <w:rsid w:val="0091650F"/>
    <w:rsid w:val="00916D2F"/>
    <w:rsid w:val="00917129"/>
    <w:rsid w:val="00917504"/>
    <w:rsid w:val="009177D4"/>
    <w:rsid w:val="0091788C"/>
    <w:rsid w:val="00917942"/>
    <w:rsid w:val="009179B4"/>
    <w:rsid w:val="00917F58"/>
    <w:rsid w:val="0092009F"/>
    <w:rsid w:val="009200B9"/>
    <w:rsid w:val="00920133"/>
    <w:rsid w:val="009202E4"/>
    <w:rsid w:val="00920688"/>
    <w:rsid w:val="009208D4"/>
    <w:rsid w:val="009208DF"/>
    <w:rsid w:val="00920C1C"/>
    <w:rsid w:val="00920D1C"/>
    <w:rsid w:val="00920FBC"/>
    <w:rsid w:val="009217AD"/>
    <w:rsid w:val="00921879"/>
    <w:rsid w:val="00921948"/>
    <w:rsid w:val="00921BE8"/>
    <w:rsid w:val="00921DAC"/>
    <w:rsid w:val="00921F0C"/>
    <w:rsid w:val="00921F25"/>
    <w:rsid w:val="00922013"/>
    <w:rsid w:val="009220F7"/>
    <w:rsid w:val="00922829"/>
    <w:rsid w:val="00922857"/>
    <w:rsid w:val="00922C11"/>
    <w:rsid w:val="00923017"/>
    <w:rsid w:val="00923187"/>
    <w:rsid w:val="009231CF"/>
    <w:rsid w:val="00923321"/>
    <w:rsid w:val="00923424"/>
    <w:rsid w:val="0092343F"/>
    <w:rsid w:val="00923534"/>
    <w:rsid w:val="0092383E"/>
    <w:rsid w:val="009239EE"/>
    <w:rsid w:val="00923A83"/>
    <w:rsid w:val="0092427E"/>
    <w:rsid w:val="00924371"/>
    <w:rsid w:val="00924539"/>
    <w:rsid w:val="009245B8"/>
    <w:rsid w:val="00924905"/>
    <w:rsid w:val="0092496A"/>
    <w:rsid w:val="00924A9E"/>
    <w:rsid w:val="00924F5D"/>
    <w:rsid w:val="00924F86"/>
    <w:rsid w:val="0092512A"/>
    <w:rsid w:val="00925157"/>
    <w:rsid w:val="00925292"/>
    <w:rsid w:val="00925628"/>
    <w:rsid w:val="0092572F"/>
    <w:rsid w:val="009257DA"/>
    <w:rsid w:val="00925D4C"/>
    <w:rsid w:val="00925E2F"/>
    <w:rsid w:val="00925F18"/>
    <w:rsid w:val="009262AB"/>
    <w:rsid w:val="00926346"/>
    <w:rsid w:val="00926E7B"/>
    <w:rsid w:val="00927213"/>
    <w:rsid w:val="00927270"/>
    <w:rsid w:val="009272E8"/>
    <w:rsid w:val="0092734F"/>
    <w:rsid w:val="00927404"/>
    <w:rsid w:val="009274D2"/>
    <w:rsid w:val="00927B70"/>
    <w:rsid w:val="00927C9B"/>
    <w:rsid w:val="00927E30"/>
    <w:rsid w:val="00927FF1"/>
    <w:rsid w:val="009300B4"/>
    <w:rsid w:val="00930243"/>
    <w:rsid w:val="00930D0F"/>
    <w:rsid w:val="00930D61"/>
    <w:rsid w:val="00930E7F"/>
    <w:rsid w:val="00930FF2"/>
    <w:rsid w:val="00931032"/>
    <w:rsid w:val="0093143B"/>
    <w:rsid w:val="00931520"/>
    <w:rsid w:val="00931579"/>
    <w:rsid w:val="009316E9"/>
    <w:rsid w:val="009319B6"/>
    <w:rsid w:val="00931A34"/>
    <w:rsid w:val="00931BCD"/>
    <w:rsid w:val="00931DBE"/>
    <w:rsid w:val="00931E1D"/>
    <w:rsid w:val="00932116"/>
    <w:rsid w:val="0093268B"/>
    <w:rsid w:val="00932906"/>
    <w:rsid w:val="00932AF2"/>
    <w:rsid w:val="00932BFD"/>
    <w:rsid w:val="00932C7C"/>
    <w:rsid w:val="00932D0A"/>
    <w:rsid w:val="009331F0"/>
    <w:rsid w:val="0093353D"/>
    <w:rsid w:val="00933579"/>
    <w:rsid w:val="00933711"/>
    <w:rsid w:val="009339C4"/>
    <w:rsid w:val="00933EEF"/>
    <w:rsid w:val="00933FD2"/>
    <w:rsid w:val="009340EE"/>
    <w:rsid w:val="00934174"/>
    <w:rsid w:val="00934722"/>
    <w:rsid w:val="00934A32"/>
    <w:rsid w:val="00934B8F"/>
    <w:rsid w:val="00934D92"/>
    <w:rsid w:val="009358CF"/>
    <w:rsid w:val="00935C1F"/>
    <w:rsid w:val="00935EE5"/>
    <w:rsid w:val="00936006"/>
    <w:rsid w:val="009369E1"/>
    <w:rsid w:val="00936B07"/>
    <w:rsid w:val="00936F5C"/>
    <w:rsid w:val="00936F7D"/>
    <w:rsid w:val="00937257"/>
    <w:rsid w:val="0093742A"/>
    <w:rsid w:val="0093799F"/>
    <w:rsid w:val="009379E9"/>
    <w:rsid w:val="00937FD8"/>
    <w:rsid w:val="0094006A"/>
    <w:rsid w:val="00940144"/>
    <w:rsid w:val="0094016C"/>
    <w:rsid w:val="0094034F"/>
    <w:rsid w:val="00940652"/>
    <w:rsid w:val="00940790"/>
    <w:rsid w:val="00940918"/>
    <w:rsid w:val="009410BC"/>
    <w:rsid w:val="009411F7"/>
    <w:rsid w:val="00941273"/>
    <w:rsid w:val="009412C6"/>
    <w:rsid w:val="00941F47"/>
    <w:rsid w:val="00942097"/>
    <w:rsid w:val="00942860"/>
    <w:rsid w:val="00942CA1"/>
    <w:rsid w:val="00942EA1"/>
    <w:rsid w:val="00942F88"/>
    <w:rsid w:val="0094348B"/>
    <w:rsid w:val="0094359D"/>
    <w:rsid w:val="00943AC0"/>
    <w:rsid w:val="00943C40"/>
    <w:rsid w:val="00943F1F"/>
    <w:rsid w:val="00944020"/>
    <w:rsid w:val="00944043"/>
    <w:rsid w:val="009442A0"/>
    <w:rsid w:val="0094470E"/>
    <w:rsid w:val="009448B0"/>
    <w:rsid w:val="00944B3A"/>
    <w:rsid w:val="00944C0C"/>
    <w:rsid w:val="00944CB6"/>
    <w:rsid w:val="00944DDA"/>
    <w:rsid w:val="00944FAD"/>
    <w:rsid w:val="0094557E"/>
    <w:rsid w:val="00945969"/>
    <w:rsid w:val="00945B8F"/>
    <w:rsid w:val="00945EAD"/>
    <w:rsid w:val="009460B2"/>
    <w:rsid w:val="0094653C"/>
    <w:rsid w:val="0094680B"/>
    <w:rsid w:val="009468B2"/>
    <w:rsid w:val="00946AFB"/>
    <w:rsid w:val="00946EFE"/>
    <w:rsid w:val="00946F31"/>
    <w:rsid w:val="0094709C"/>
    <w:rsid w:val="009472B7"/>
    <w:rsid w:val="009476D3"/>
    <w:rsid w:val="00947B2D"/>
    <w:rsid w:val="009501C0"/>
    <w:rsid w:val="0095032A"/>
    <w:rsid w:val="00950394"/>
    <w:rsid w:val="009505B4"/>
    <w:rsid w:val="0095089A"/>
    <w:rsid w:val="009509F3"/>
    <w:rsid w:val="00950A77"/>
    <w:rsid w:val="00950C23"/>
    <w:rsid w:val="00950C6C"/>
    <w:rsid w:val="00950F00"/>
    <w:rsid w:val="009511DE"/>
    <w:rsid w:val="00951217"/>
    <w:rsid w:val="00951284"/>
    <w:rsid w:val="0095148A"/>
    <w:rsid w:val="00951490"/>
    <w:rsid w:val="00951B0D"/>
    <w:rsid w:val="00951B4E"/>
    <w:rsid w:val="00951EBB"/>
    <w:rsid w:val="00951F86"/>
    <w:rsid w:val="00952340"/>
    <w:rsid w:val="009525C3"/>
    <w:rsid w:val="00952A8F"/>
    <w:rsid w:val="00952AEC"/>
    <w:rsid w:val="00952B52"/>
    <w:rsid w:val="00952C09"/>
    <w:rsid w:val="00952DAD"/>
    <w:rsid w:val="0095331E"/>
    <w:rsid w:val="00953324"/>
    <w:rsid w:val="009533A7"/>
    <w:rsid w:val="00953843"/>
    <w:rsid w:val="00953982"/>
    <w:rsid w:val="00953DCC"/>
    <w:rsid w:val="00953EF1"/>
    <w:rsid w:val="00953F5B"/>
    <w:rsid w:val="00953FC7"/>
    <w:rsid w:val="0095439A"/>
    <w:rsid w:val="009544F2"/>
    <w:rsid w:val="0095454A"/>
    <w:rsid w:val="009546B1"/>
    <w:rsid w:val="00954713"/>
    <w:rsid w:val="0095473F"/>
    <w:rsid w:val="00954997"/>
    <w:rsid w:val="00954D19"/>
    <w:rsid w:val="009552F5"/>
    <w:rsid w:val="0095542D"/>
    <w:rsid w:val="009554C8"/>
    <w:rsid w:val="00955771"/>
    <w:rsid w:val="0095583D"/>
    <w:rsid w:val="009559FC"/>
    <w:rsid w:val="00955C5A"/>
    <w:rsid w:val="00955CF5"/>
    <w:rsid w:val="00956153"/>
    <w:rsid w:val="0095633A"/>
    <w:rsid w:val="00956DA2"/>
    <w:rsid w:val="00956E2C"/>
    <w:rsid w:val="00957038"/>
    <w:rsid w:val="0095716D"/>
    <w:rsid w:val="00957240"/>
    <w:rsid w:val="00957249"/>
    <w:rsid w:val="009572AA"/>
    <w:rsid w:val="00957501"/>
    <w:rsid w:val="00957847"/>
    <w:rsid w:val="0095786D"/>
    <w:rsid w:val="00957A30"/>
    <w:rsid w:val="00957B25"/>
    <w:rsid w:val="00957C53"/>
    <w:rsid w:val="00960533"/>
    <w:rsid w:val="009607CF"/>
    <w:rsid w:val="00960947"/>
    <w:rsid w:val="00960B29"/>
    <w:rsid w:val="00960CD7"/>
    <w:rsid w:val="00960D03"/>
    <w:rsid w:val="00961583"/>
    <w:rsid w:val="009615AF"/>
    <w:rsid w:val="009615F2"/>
    <w:rsid w:val="00961665"/>
    <w:rsid w:val="0096171D"/>
    <w:rsid w:val="00961776"/>
    <w:rsid w:val="009621BC"/>
    <w:rsid w:val="00962814"/>
    <w:rsid w:val="0096284F"/>
    <w:rsid w:val="00962865"/>
    <w:rsid w:val="009628D6"/>
    <w:rsid w:val="009629FF"/>
    <w:rsid w:val="00962B03"/>
    <w:rsid w:val="00962C01"/>
    <w:rsid w:val="00962DFB"/>
    <w:rsid w:val="00963333"/>
    <w:rsid w:val="0096340B"/>
    <w:rsid w:val="00963975"/>
    <w:rsid w:val="00963D73"/>
    <w:rsid w:val="009642A6"/>
    <w:rsid w:val="009647B2"/>
    <w:rsid w:val="0096487C"/>
    <w:rsid w:val="0096487D"/>
    <w:rsid w:val="00964F73"/>
    <w:rsid w:val="009650E2"/>
    <w:rsid w:val="009651A3"/>
    <w:rsid w:val="009651B5"/>
    <w:rsid w:val="009651E2"/>
    <w:rsid w:val="009656CF"/>
    <w:rsid w:val="00965E1A"/>
    <w:rsid w:val="00965F54"/>
    <w:rsid w:val="009660D2"/>
    <w:rsid w:val="00966509"/>
    <w:rsid w:val="00966CD9"/>
    <w:rsid w:val="00966EC8"/>
    <w:rsid w:val="00966FEA"/>
    <w:rsid w:val="0096704E"/>
    <w:rsid w:val="0096724F"/>
    <w:rsid w:val="00967264"/>
    <w:rsid w:val="00967440"/>
    <w:rsid w:val="00967572"/>
    <w:rsid w:val="00967616"/>
    <w:rsid w:val="00967AF6"/>
    <w:rsid w:val="00967D37"/>
    <w:rsid w:val="00967FAA"/>
    <w:rsid w:val="009701DC"/>
    <w:rsid w:val="00970608"/>
    <w:rsid w:val="0097083F"/>
    <w:rsid w:val="00970ABD"/>
    <w:rsid w:val="00970D6A"/>
    <w:rsid w:val="00970D92"/>
    <w:rsid w:val="00971066"/>
    <w:rsid w:val="0097139C"/>
    <w:rsid w:val="00971821"/>
    <w:rsid w:val="00971890"/>
    <w:rsid w:val="00971A7B"/>
    <w:rsid w:val="00971FBB"/>
    <w:rsid w:val="009725C2"/>
    <w:rsid w:val="009726EC"/>
    <w:rsid w:val="0097282A"/>
    <w:rsid w:val="00972C22"/>
    <w:rsid w:val="00972D19"/>
    <w:rsid w:val="00972D32"/>
    <w:rsid w:val="00972E00"/>
    <w:rsid w:val="00973057"/>
    <w:rsid w:val="0097309B"/>
    <w:rsid w:val="009732C3"/>
    <w:rsid w:val="00973348"/>
    <w:rsid w:val="0097357C"/>
    <w:rsid w:val="00973679"/>
    <w:rsid w:val="009736BE"/>
    <w:rsid w:val="00973824"/>
    <w:rsid w:val="0097387A"/>
    <w:rsid w:val="00973A28"/>
    <w:rsid w:val="00973BC1"/>
    <w:rsid w:val="00973CE7"/>
    <w:rsid w:val="0097490A"/>
    <w:rsid w:val="009749DF"/>
    <w:rsid w:val="00974A38"/>
    <w:rsid w:val="00974A3B"/>
    <w:rsid w:val="00974BD5"/>
    <w:rsid w:val="00974C03"/>
    <w:rsid w:val="00975401"/>
    <w:rsid w:val="0097551E"/>
    <w:rsid w:val="00975A8A"/>
    <w:rsid w:val="00975D37"/>
    <w:rsid w:val="009761C0"/>
    <w:rsid w:val="00976352"/>
    <w:rsid w:val="00976484"/>
    <w:rsid w:val="009765BA"/>
    <w:rsid w:val="009767D0"/>
    <w:rsid w:val="009769C5"/>
    <w:rsid w:val="00976C21"/>
    <w:rsid w:val="00977560"/>
    <w:rsid w:val="00977A32"/>
    <w:rsid w:val="00977BA6"/>
    <w:rsid w:val="00977BEF"/>
    <w:rsid w:val="00977EFB"/>
    <w:rsid w:val="00980B25"/>
    <w:rsid w:val="00980B9A"/>
    <w:rsid w:val="00980C9C"/>
    <w:rsid w:val="00980CCD"/>
    <w:rsid w:val="00981194"/>
    <w:rsid w:val="00981692"/>
    <w:rsid w:val="00981752"/>
    <w:rsid w:val="00981892"/>
    <w:rsid w:val="00981A46"/>
    <w:rsid w:val="00981BA7"/>
    <w:rsid w:val="009826A2"/>
    <w:rsid w:val="00982B17"/>
    <w:rsid w:val="00982BB9"/>
    <w:rsid w:val="00982BDC"/>
    <w:rsid w:val="00983085"/>
    <w:rsid w:val="0098361E"/>
    <w:rsid w:val="0098374F"/>
    <w:rsid w:val="009837AC"/>
    <w:rsid w:val="00983A22"/>
    <w:rsid w:val="00983AA7"/>
    <w:rsid w:val="00983DFE"/>
    <w:rsid w:val="00983FB2"/>
    <w:rsid w:val="00983FB7"/>
    <w:rsid w:val="00984076"/>
    <w:rsid w:val="00984101"/>
    <w:rsid w:val="00984279"/>
    <w:rsid w:val="0098488F"/>
    <w:rsid w:val="00984DDB"/>
    <w:rsid w:val="00984E9B"/>
    <w:rsid w:val="009850A2"/>
    <w:rsid w:val="009851D2"/>
    <w:rsid w:val="00985603"/>
    <w:rsid w:val="009858CC"/>
    <w:rsid w:val="00985D9F"/>
    <w:rsid w:val="00986179"/>
    <w:rsid w:val="00986552"/>
    <w:rsid w:val="009867A0"/>
    <w:rsid w:val="00986A33"/>
    <w:rsid w:val="00986A75"/>
    <w:rsid w:val="00986B3B"/>
    <w:rsid w:val="00986D5F"/>
    <w:rsid w:val="00986E8E"/>
    <w:rsid w:val="00986EE9"/>
    <w:rsid w:val="00986FF6"/>
    <w:rsid w:val="0098717F"/>
    <w:rsid w:val="009877BD"/>
    <w:rsid w:val="00987BB0"/>
    <w:rsid w:val="00987CAE"/>
    <w:rsid w:val="00987F48"/>
    <w:rsid w:val="009903AF"/>
    <w:rsid w:val="00990754"/>
    <w:rsid w:val="00990B2D"/>
    <w:rsid w:val="00990B33"/>
    <w:rsid w:val="00990B99"/>
    <w:rsid w:val="00990BF8"/>
    <w:rsid w:val="00990C56"/>
    <w:rsid w:val="00990CA3"/>
    <w:rsid w:val="0099118B"/>
    <w:rsid w:val="00991527"/>
    <w:rsid w:val="00991CA6"/>
    <w:rsid w:val="00991CE3"/>
    <w:rsid w:val="00992B43"/>
    <w:rsid w:val="00992F53"/>
    <w:rsid w:val="00993815"/>
    <w:rsid w:val="00993ACB"/>
    <w:rsid w:val="00993FE6"/>
    <w:rsid w:val="009942FD"/>
    <w:rsid w:val="00994354"/>
    <w:rsid w:val="00994468"/>
    <w:rsid w:val="00994676"/>
    <w:rsid w:val="00994856"/>
    <w:rsid w:val="00994B9D"/>
    <w:rsid w:val="00994E5F"/>
    <w:rsid w:val="00994E7E"/>
    <w:rsid w:val="00994FC1"/>
    <w:rsid w:val="00995030"/>
    <w:rsid w:val="00995F82"/>
    <w:rsid w:val="00995F85"/>
    <w:rsid w:val="009965DB"/>
    <w:rsid w:val="00996671"/>
    <w:rsid w:val="009966A8"/>
    <w:rsid w:val="00996B9A"/>
    <w:rsid w:val="00996CC6"/>
    <w:rsid w:val="00996D66"/>
    <w:rsid w:val="00996F4B"/>
    <w:rsid w:val="00997034"/>
    <w:rsid w:val="00997050"/>
    <w:rsid w:val="00997527"/>
    <w:rsid w:val="00997702"/>
    <w:rsid w:val="009977EE"/>
    <w:rsid w:val="00997CD2"/>
    <w:rsid w:val="00997E71"/>
    <w:rsid w:val="009A02EF"/>
    <w:rsid w:val="009A0315"/>
    <w:rsid w:val="009A064D"/>
    <w:rsid w:val="009A0D5C"/>
    <w:rsid w:val="009A0E1C"/>
    <w:rsid w:val="009A1135"/>
    <w:rsid w:val="009A11F7"/>
    <w:rsid w:val="009A1D4A"/>
    <w:rsid w:val="009A1E86"/>
    <w:rsid w:val="009A1F8B"/>
    <w:rsid w:val="009A2316"/>
    <w:rsid w:val="009A2426"/>
    <w:rsid w:val="009A24EC"/>
    <w:rsid w:val="009A272D"/>
    <w:rsid w:val="009A27AC"/>
    <w:rsid w:val="009A2AD0"/>
    <w:rsid w:val="009A3126"/>
    <w:rsid w:val="009A367E"/>
    <w:rsid w:val="009A3BD3"/>
    <w:rsid w:val="009A3C94"/>
    <w:rsid w:val="009A3FA6"/>
    <w:rsid w:val="009A4314"/>
    <w:rsid w:val="009A4411"/>
    <w:rsid w:val="009A47F7"/>
    <w:rsid w:val="009A48BD"/>
    <w:rsid w:val="009A4C4A"/>
    <w:rsid w:val="009A539D"/>
    <w:rsid w:val="009A57D3"/>
    <w:rsid w:val="009A5BCA"/>
    <w:rsid w:val="009A636D"/>
    <w:rsid w:val="009A6736"/>
    <w:rsid w:val="009A6B57"/>
    <w:rsid w:val="009A6B5C"/>
    <w:rsid w:val="009A6B66"/>
    <w:rsid w:val="009A6B8D"/>
    <w:rsid w:val="009A6BF3"/>
    <w:rsid w:val="009A6C77"/>
    <w:rsid w:val="009A6C97"/>
    <w:rsid w:val="009A6D8B"/>
    <w:rsid w:val="009A6EAE"/>
    <w:rsid w:val="009A708C"/>
    <w:rsid w:val="009A7365"/>
    <w:rsid w:val="009A74A0"/>
    <w:rsid w:val="009A75DF"/>
    <w:rsid w:val="009A7A22"/>
    <w:rsid w:val="009A7A78"/>
    <w:rsid w:val="009B007D"/>
    <w:rsid w:val="009B0299"/>
    <w:rsid w:val="009B03BE"/>
    <w:rsid w:val="009B0665"/>
    <w:rsid w:val="009B0966"/>
    <w:rsid w:val="009B0980"/>
    <w:rsid w:val="009B0C8F"/>
    <w:rsid w:val="009B0D51"/>
    <w:rsid w:val="009B0F47"/>
    <w:rsid w:val="009B142E"/>
    <w:rsid w:val="009B1462"/>
    <w:rsid w:val="009B1494"/>
    <w:rsid w:val="009B1495"/>
    <w:rsid w:val="009B1668"/>
    <w:rsid w:val="009B1C80"/>
    <w:rsid w:val="009B23B2"/>
    <w:rsid w:val="009B240A"/>
    <w:rsid w:val="009B2449"/>
    <w:rsid w:val="009B259D"/>
    <w:rsid w:val="009B272A"/>
    <w:rsid w:val="009B27DC"/>
    <w:rsid w:val="009B28AB"/>
    <w:rsid w:val="009B29FB"/>
    <w:rsid w:val="009B2F6C"/>
    <w:rsid w:val="009B32FB"/>
    <w:rsid w:val="009B34B9"/>
    <w:rsid w:val="009B416D"/>
    <w:rsid w:val="009B43DE"/>
    <w:rsid w:val="009B4652"/>
    <w:rsid w:val="009B4663"/>
    <w:rsid w:val="009B4A64"/>
    <w:rsid w:val="009B4A6F"/>
    <w:rsid w:val="009B4F81"/>
    <w:rsid w:val="009B5248"/>
    <w:rsid w:val="009B5449"/>
    <w:rsid w:val="009B54BA"/>
    <w:rsid w:val="009B584B"/>
    <w:rsid w:val="009B588E"/>
    <w:rsid w:val="009B6188"/>
    <w:rsid w:val="009B66D7"/>
    <w:rsid w:val="009B671C"/>
    <w:rsid w:val="009B768E"/>
    <w:rsid w:val="009B7709"/>
    <w:rsid w:val="009B77E4"/>
    <w:rsid w:val="009B7D4B"/>
    <w:rsid w:val="009B7E0B"/>
    <w:rsid w:val="009B7F25"/>
    <w:rsid w:val="009C0057"/>
    <w:rsid w:val="009C03E0"/>
    <w:rsid w:val="009C0C52"/>
    <w:rsid w:val="009C1042"/>
    <w:rsid w:val="009C123A"/>
    <w:rsid w:val="009C13A7"/>
    <w:rsid w:val="009C13FA"/>
    <w:rsid w:val="009C1ADF"/>
    <w:rsid w:val="009C1E14"/>
    <w:rsid w:val="009C1E21"/>
    <w:rsid w:val="009C2110"/>
    <w:rsid w:val="009C2417"/>
    <w:rsid w:val="009C2458"/>
    <w:rsid w:val="009C26FA"/>
    <w:rsid w:val="009C2821"/>
    <w:rsid w:val="009C29CE"/>
    <w:rsid w:val="009C2A3A"/>
    <w:rsid w:val="009C2B10"/>
    <w:rsid w:val="009C2C5D"/>
    <w:rsid w:val="009C30F2"/>
    <w:rsid w:val="009C3166"/>
    <w:rsid w:val="009C3407"/>
    <w:rsid w:val="009C37A2"/>
    <w:rsid w:val="009C392C"/>
    <w:rsid w:val="009C3B52"/>
    <w:rsid w:val="009C41C7"/>
    <w:rsid w:val="009C41FB"/>
    <w:rsid w:val="009C47C2"/>
    <w:rsid w:val="009C5416"/>
    <w:rsid w:val="009C5540"/>
    <w:rsid w:val="009C55E3"/>
    <w:rsid w:val="009C5E4D"/>
    <w:rsid w:val="009C5F7D"/>
    <w:rsid w:val="009C633E"/>
    <w:rsid w:val="009C636A"/>
    <w:rsid w:val="009C68DA"/>
    <w:rsid w:val="009C6935"/>
    <w:rsid w:val="009C693C"/>
    <w:rsid w:val="009C6C1E"/>
    <w:rsid w:val="009C6C47"/>
    <w:rsid w:val="009C6ED9"/>
    <w:rsid w:val="009C7032"/>
    <w:rsid w:val="009C722B"/>
    <w:rsid w:val="009C7276"/>
    <w:rsid w:val="009C7356"/>
    <w:rsid w:val="009C74C0"/>
    <w:rsid w:val="009C7545"/>
    <w:rsid w:val="009C754B"/>
    <w:rsid w:val="009C788B"/>
    <w:rsid w:val="009C7949"/>
    <w:rsid w:val="009C7C60"/>
    <w:rsid w:val="009C7C69"/>
    <w:rsid w:val="009C7D6D"/>
    <w:rsid w:val="009C7D95"/>
    <w:rsid w:val="009D0022"/>
    <w:rsid w:val="009D00ED"/>
    <w:rsid w:val="009D01AA"/>
    <w:rsid w:val="009D0B41"/>
    <w:rsid w:val="009D0C9B"/>
    <w:rsid w:val="009D1138"/>
    <w:rsid w:val="009D11BE"/>
    <w:rsid w:val="009D11C3"/>
    <w:rsid w:val="009D1416"/>
    <w:rsid w:val="009D1621"/>
    <w:rsid w:val="009D17D1"/>
    <w:rsid w:val="009D1C81"/>
    <w:rsid w:val="009D1DB3"/>
    <w:rsid w:val="009D1E08"/>
    <w:rsid w:val="009D1E36"/>
    <w:rsid w:val="009D224E"/>
    <w:rsid w:val="009D226C"/>
    <w:rsid w:val="009D2399"/>
    <w:rsid w:val="009D2529"/>
    <w:rsid w:val="009D2547"/>
    <w:rsid w:val="009D27CF"/>
    <w:rsid w:val="009D2A49"/>
    <w:rsid w:val="009D2AFF"/>
    <w:rsid w:val="009D2C15"/>
    <w:rsid w:val="009D2D3F"/>
    <w:rsid w:val="009D2E50"/>
    <w:rsid w:val="009D2FFA"/>
    <w:rsid w:val="009D34DC"/>
    <w:rsid w:val="009D36BE"/>
    <w:rsid w:val="009D388B"/>
    <w:rsid w:val="009D3ACA"/>
    <w:rsid w:val="009D4650"/>
    <w:rsid w:val="009D478E"/>
    <w:rsid w:val="009D4CFB"/>
    <w:rsid w:val="009D5341"/>
    <w:rsid w:val="009D55E0"/>
    <w:rsid w:val="009D5721"/>
    <w:rsid w:val="009D59EE"/>
    <w:rsid w:val="009D5A0F"/>
    <w:rsid w:val="009D60D0"/>
    <w:rsid w:val="009D6499"/>
    <w:rsid w:val="009D6578"/>
    <w:rsid w:val="009D6BC8"/>
    <w:rsid w:val="009D702F"/>
    <w:rsid w:val="009D718F"/>
    <w:rsid w:val="009D748E"/>
    <w:rsid w:val="009D7576"/>
    <w:rsid w:val="009D7B4F"/>
    <w:rsid w:val="009E001C"/>
    <w:rsid w:val="009E005F"/>
    <w:rsid w:val="009E0BFF"/>
    <w:rsid w:val="009E0C49"/>
    <w:rsid w:val="009E0D61"/>
    <w:rsid w:val="009E0DDC"/>
    <w:rsid w:val="009E1477"/>
    <w:rsid w:val="009E1908"/>
    <w:rsid w:val="009E1CBB"/>
    <w:rsid w:val="009E2902"/>
    <w:rsid w:val="009E29F5"/>
    <w:rsid w:val="009E2A15"/>
    <w:rsid w:val="009E2A5D"/>
    <w:rsid w:val="009E2ADD"/>
    <w:rsid w:val="009E2FA8"/>
    <w:rsid w:val="009E311C"/>
    <w:rsid w:val="009E3252"/>
    <w:rsid w:val="009E3468"/>
    <w:rsid w:val="009E3558"/>
    <w:rsid w:val="009E37C6"/>
    <w:rsid w:val="009E3965"/>
    <w:rsid w:val="009E3A2B"/>
    <w:rsid w:val="009E3BE6"/>
    <w:rsid w:val="009E3E7A"/>
    <w:rsid w:val="009E412B"/>
    <w:rsid w:val="009E426A"/>
    <w:rsid w:val="009E4291"/>
    <w:rsid w:val="009E43AA"/>
    <w:rsid w:val="009E43DE"/>
    <w:rsid w:val="009E447E"/>
    <w:rsid w:val="009E49D3"/>
    <w:rsid w:val="009E4B2B"/>
    <w:rsid w:val="009E4B2C"/>
    <w:rsid w:val="009E4BD6"/>
    <w:rsid w:val="009E4C65"/>
    <w:rsid w:val="009E4CFE"/>
    <w:rsid w:val="009E50FA"/>
    <w:rsid w:val="009E51C0"/>
    <w:rsid w:val="009E54D7"/>
    <w:rsid w:val="009E5C95"/>
    <w:rsid w:val="009E6173"/>
    <w:rsid w:val="009E6327"/>
    <w:rsid w:val="009E68AB"/>
    <w:rsid w:val="009E6A26"/>
    <w:rsid w:val="009E6C62"/>
    <w:rsid w:val="009E6D00"/>
    <w:rsid w:val="009E6ECC"/>
    <w:rsid w:val="009E7220"/>
    <w:rsid w:val="009E7DB5"/>
    <w:rsid w:val="009F085B"/>
    <w:rsid w:val="009F0974"/>
    <w:rsid w:val="009F0D4F"/>
    <w:rsid w:val="009F0F1A"/>
    <w:rsid w:val="009F12D2"/>
    <w:rsid w:val="009F1308"/>
    <w:rsid w:val="009F1348"/>
    <w:rsid w:val="009F14A5"/>
    <w:rsid w:val="009F15A9"/>
    <w:rsid w:val="009F161C"/>
    <w:rsid w:val="009F1C7E"/>
    <w:rsid w:val="009F1EB8"/>
    <w:rsid w:val="009F1FAF"/>
    <w:rsid w:val="009F1FE5"/>
    <w:rsid w:val="009F1FED"/>
    <w:rsid w:val="009F20B8"/>
    <w:rsid w:val="009F21DC"/>
    <w:rsid w:val="009F2422"/>
    <w:rsid w:val="009F2ED7"/>
    <w:rsid w:val="009F3032"/>
    <w:rsid w:val="009F317F"/>
    <w:rsid w:val="009F348A"/>
    <w:rsid w:val="009F3596"/>
    <w:rsid w:val="009F3C06"/>
    <w:rsid w:val="009F4115"/>
    <w:rsid w:val="009F4243"/>
    <w:rsid w:val="009F42D9"/>
    <w:rsid w:val="009F448F"/>
    <w:rsid w:val="009F460D"/>
    <w:rsid w:val="009F471A"/>
    <w:rsid w:val="009F4758"/>
    <w:rsid w:val="009F4856"/>
    <w:rsid w:val="009F4B41"/>
    <w:rsid w:val="009F4B81"/>
    <w:rsid w:val="009F4DDA"/>
    <w:rsid w:val="009F4FED"/>
    <w:rsid w:val="009F52FB"/>
    <w:rsid w:val="009F58A0"/>
    <w:rsid w:val="009F5BCB"/>
    <w:rsid w:val="009F5D72"/>
    <w:rsid w:val="009F5F7A"/>
    <w:rsid w:val="009F6376"/>
    <w:rsid w:val="009F6528"/>
    <w:rsid w:val="009F670D"/>
    <w:rsid w:val="009F677E"/>
    <w:rsid w:val="009F6AF1"/>
    <w:rsid w:val="009F6CD3"/>
    <w:rsid w:val="009F6F37"/>
    <w:rsid w:val="009F6FCB"/>
    <w:rsid w:val="009F71DA"/>
    <w:rsid w:val="009F75BD"/>
    <w:rsid w:val="009F7A6D"/>
    <w:rsid w:val="009F7DAF"/>
    <w:rsid w:val="00A000D5"/>
    <w:rsid w:val="00A004A1"/>
    <w:rsid w:val="00A004E5"/>
    <w:rsid w:val="00A00669"/>
    <w:rsid w:val="00A00676"/>
    <w:rsid w:val="00A0097A"/>
    <w:rsid w:val="00A00D36"/>
    <w:rsid w:val="00A00D79"/>
    <w:rsid w:val="00A00E0A"/>
    <w:rsid w:val="00A01211"/>
    <w:rsid w:val="00A0133E"/>
    <w:rsid w:val="00A016AF"/>
    <w:rsid w:val="00A01EDE"/>
    <w:rsid w:val="00A02447"/>
    <w:rsid w:val="00A02533"/>
    <w:rsid w:val="00A02598"/>
    <w:rsid w:val="00A0285A"/>
    <w:rsid w:val="00A02905"/>
    <w:rsid w:val="00A02982"/>
    <w:rsid w:val="00A02C85"/>
    <w:rsid w:val="00A02E92"/>
    <w:rsid w:val="00A03013"/>
    <w:rsid w:val="00A039EA"/>
    <w:rsid w:val="00A03A83"/>
    <w:rsid w:val="00A03AFA"/>
    <w:rsid w:val="00A03B5F"/>
    <w:rsid w:val="00A03D76"/>
    <w:rsid w:val="00A04104"/>
    <w:rsid w:val="00A0415A"/>
    <w:rsid w:val="00A045B4"/>
    <w:rsid w:val="00A045C1"/>
    <w:rsid w:val="00A047ED"/>
    <w:rsid w:val="00A049B0"/>
    <w:rsid w:val="00A04BEF"/>
    <w:rsid w:val="00A04BF7"/>
    <w:rsid w:val="00A04C16"/>
    <w:rsid w:val="00A04DB7"/>
    <w:rsid w:val="00A05102"/>
    <w:rsid w:val="00A05783"/>
    <w:rsid w:val="00A05C8A"/>
    <w:rsid w:val="00A05E54"/>
    <w:rsid w:val="00A05EF8"/>
    <w:rsid w:val="00A0609E"/>
    <w:rsid w:val="00A0626C"/>
    <w:rsid w:val="00A0643D"/>
    <w:rsid w:val="00A069EB"/>
    <w:rsid w:val="00A06B82"/>
    <w:rsid w:val="00A07023"/>
    <w:rsid w:val="00A0723E"/>
    <w:rsid w:val="00A074BB"/>
    <w:rsid w:val="00A075D7"/>
    <w:rsid w:val="00A07A19"/>
    <w:rsid w:val="00A07BA6"/>
    <w:rsid w:val="00A07CEF"/>
    <w:rsid w:val="00A07D64"/>
    <w:rsid w:val="00A102A3"/>
    <w:rsid w:val="00A106A5"/>
    <w:rsid w:val="00A1093D"/>
    <w:rsid w:val="00A10B8A"/>
    <w:rsid w:val="00A10E0B"/>
    <w:rsid w:val="00A110EE"/>
    <w:rsid w:val="00A114FB"/>
    <w:rsid w:val="00A11E09"/>
    <w:rsid w:val="00A1209A"/>
    <w:rsid w:val="00A120A3"/>
    <w:rsid w:val="00A12116"/>
    <w:rsid w:val="00A1241B"/>
    <w:rsid w:val="00A12509"/>
    <w:rsid w:val="00A12630"/>
    <w:rsid w:val="00A12C49"/>
    <w:rsid w:val="00A12D46"/>
    <w:rsid w:val="00A12D84"/>
    <w:rsid w:val="00A12EDB"/>
    <w:rsid w:val="00A13082"/>
    <w:rsid w:val="00A130C0"/>
    <w:rsid w:val="00A13152"/>
    <w:rsid w:val="00A134B7"/>
    <w:rsid w:val="00A13850"/>
    <w:rsid w:val="00A13913"/>
    <w:rsid w:val="00A13925"/>
    <w:rsid w:val="00A13A24"/>
    <w:rsid w:val="00A13FF8"/>
    <w:rsid w:val="00A14355"/>
    <w:rsid w:val="00A143A7"/>
    <w:rsid w:val="00A14715"/>
    <w:rsid w:val="00A14AF6"/>
    <w:rsid w:val="00A14C73"/>
    <w:rsid w:val="00A14C95"/>
    <w:rsid w:val="00A14DC8"/>
    <w:rsid w:val="00A14EB7"/>
    <w:rsid w:val="00A14FF5"/>
    <w:rsid w:val="00A152B4"/>
    <w:rsid w:val="00A15773"/>
    <w:rsid w:val="00A158C9"/>
    <w:rsid w:val="00A1596B"/>
    <w:rsid w:val="00A15AAF"/>
    <w:rsid w:val="00A15C68"/>
    <w:rsid w:val="00A15D11"/>
    <w:rsid w:val="00A160D6"/>
    <w:rsid w:val="00A166D1"/>
    <w:rsid w:val="00A16761"/>
    <w:rsid w:val="00A167A4"/>
    <w:rsid w:val="00A1683F"/>
    <w:rsid w:val="00A16968"/>
    <w:rsid w:val="00A16C35"/>
    <w:rsid w:val="00A16EEA"/>
    <w:rsid w:val="00A16F96"/>
    <w:rsid w:val="00A17438"/>
    <w:rsid w:val="00A17625"/>
    <w:rsid w:val="00A17C60"/>
    <w:rsid w:val="00A2091C"/>
    <w:rsid w:val="00A20EAB"/>
    <w:rsid w:val="00A2102D"/>
    <w:rsid w:val="00A2154A"/>
    <w:rsid w:val="00A21D01"/>
    <w:rsid w:val="00A21FF0"/>
    <w:rsid w:val="00A22126"/>
    <w:rsid w:val="00A2224D"/>
    <w:rsid w:val="00A22271"/>
    <w:rsid w:val="00A2232A"/>
    <w:rsid w:val="00A22D81"/>
    <w:rsid w:val="00A2310D"/>
    <w:rsid w:val="00A23540"/>
    <w:rsid w:val="00A23AC9"/>
    <w:rsid w:val="00A23E4F"/>
    <w:rsid w:val="00A23F75"/>
    <w:rsid w:val="00A23F97"/>
    <w:rsid w:val="00A24120"/>
    <w:rsid w:val="00A24246"/>
    <w:rsid w:val="00A242BD"/>
    <w:rsid w:val="00A24532"/>
    <w:rsid w:val="00A24637"/>
    <w:rsid w:val="00A2467B"/>
    <w:rsid w:val="00A2473B"/>
    <w:rsid w:val="00A249F7"/>
    <w:rsid w:val="00A24ABB"/>
    <w:rsid w:val="00A24C1F"/>
    <w:rsid w:val="00A24CCE"/>
    <w:rsid w:val="00A24CE3"/>
    <w:rsid w:val="00A24D5E"/>
    <w:rsid w:val="00A24DD5"/>
    <w:rsid w:val="00A253E4"/>
    <w:rsid w:val="00A25679"/>
    <w:rsid w:val="00A25727"/>
    <w:rsid w:val="00A257FC"/>
    <w:rsid w:val="00A25831"/>
    <w:rsid w:val="00A25A1C"/>
    <w:rsid w:val="00A25CFC"/>
    <w:rsid w:val="00A25F03"/>
    <w:rsid w:val="00A26273"/>
    <w:rsid w:val="00A26568"/>
    <w:rsid w:val="00A26673"/>
    <w:rsid w:val="00A26732"/>
    <w:rsid w:val="00A26B29"/>
    <w:rsid w:val="00A26B85"/>
    <w:rsid w:val="00A26D34"/>
    <w:rsid w:val="00A27082"/>
    <w:rsid w:val="00A270D5"/>
    <w:rsid w:val="00A271DF"/>
    <w:rsid w:val="00A27298"/>
    <w:rsid w:val="00A272C3"/>
    <w:rsid w:val="00A2770E"/>
    <w:rsid w:val="00A27D0C"/>
    <w:rsid w:val="00A27D36"/>
    <w:rsid w:val="00A27E01"/>
    <w:rsid w:val="00A27FC3"/>
    <w:rsid w:val="00A308E5"/>
    <w:rsid w:val="00A3098F"/>
    <w:rsid w:val="00A30C01"/>
    <w:rsid w:val="00A30C83"/>
    <w:rsid w:val="00A30D9F"/>
    <w:rsid w:val="00A30DC4"/>
    <w:rsid w:val="00A30F30"/>
    <w:rsid w:val="00A31001"/>
    <w:rsid w:val="00A31490"/>
    <w:rsid w:val="00A3176F"/>
    <w:rsid w:val="00A31E6B"/>
    <w:rsid w:val="00A320DB"/>
    <w:rsid w:val="00A3244E"/>
    <w:rsid w:val="00A328BA"/>
    <w:rsid w:val="00A32B8E"/>
    <w:rsid w:val="00A32BAD"/>
    <w:rsid w:val="00A3337C"/>
    <w:rsid w:val="00A33391"/>
    <w:rsid w:val="00A333D7"/>
    <w:rsid w:val="00A33613"/>
    <w:rsid w:val="00A33B42"/>
    <w:rsid w:val="00A33BCA"/>
    <w:rsid w:val="00A33CC1"/>
    <w:rsid w:val="00A33D95"/>
    <w:rsid w:val="00A34784"/>
    <w:rsid w:val="00A34CE5"/>
    <w:rsid w:val="00A355C2"/>
    <w:rsid w:val="00A35748"/>
    <w:rsid w:val="00A357F9"/>
    <w:rsid w:val="00A35C65"/>
    <w:rsid w:val="00A35CFF"/>
    <w:rsid w:val="00A3632D"/>
    <w:rsid w:val="00A363B0"/>
    <w:rsid w:val="00A366FF"/>
    <w:rsid w:val="00A36743"/>
    <w:rsid w:val="00A36800"/>
    <w:rsid w:val="00A369D5"/>
    <w:rsid w:val="00A36E2F"/>
    <w:rsid w:val="00A36F0E"/>
    <w:rsid w:val="00A36F87"/>
    <w:rsid w:val="00A370F8"/>
    <w:rsid w:val="00A37233"/>
    <w:rsid w:val="00A37859"/>
    <w:rsid w:val="00A37921"/>
    <w:rsid w:val="00A37C35"/>
    <w:rsid w:val="00A37C5E"/>
    <w:rsid w:val="00A37C98"/>
    <w:rsid w:val="00A37DBB"/>
    <w:rsid w:val="00A37FD8"/>
    <w:rsid w:val="00A400E5"/>
    <w:rsid w:val="00A40458"/>
    <w:rsid w:val="00A405DB"/>
    <w:rsid w:val="00A40CDD"/>
    <w:rsid w:val="00A40D74"/>
    <w:rsid w:val="00A40E70"/>
    <w:rsid w:val="00A414B2"/>
    <w:rsid w:val="00A4185F"/>
    <w:rsid w:val="00A41C30"/>
    <w:rsid w:val="00A41F3B"/>
    <w:rsid w:val="00A42040"/>
    <w:rsid w:val="00A422DF"/>
    <w:rsid w:val="00A4237B"/>
    <w:rsid w:val="00A423C8"/>
    <w:rsid w:val="00A42485"/>
    <w:rsid w:val="00A4278E"/>
    <w:rsid w:val="00A42D00"/>
    <w:rsid w:val="00A43181"/>
    <w:rsid w:val="00A438CB"/>
    <w:rsid w:val="00A4390B"/>
    <w:rsid w:val="00A43ED0"/>
    <w:rsid w:val="00A44027"/>
    <w:rsid w:val="00A440E4"/>
    <w:rsid w:val="00A44589"/>
    <w:rsid w:val="00A4498E"/>
    <w:rsid w:val="00A44D13"/>
    <w:rsid w:val="00A44D8A"/>
    <w:rsid w:val="00A45510"/>
    <w:rsid w:val="00A45883"/>
    <w:rsid w:val="00A45CA7"/>
    <w:rsid w:val="00A45F8E"/>
    <w:rsid w:val="00A46227"/>
    <w:rsid w:val="00A46328"/>
    <w:rsid w:val="00A464CD"/>
    <w:rsid w:val="00A46547"/>
    <w:rsid w:val="00A466A0"/>
    <w:rsid w:val="00A46D1A"/>
    <w:rsid w:val="00A46F11"/>
    <w:rsid w:val="00A47D31"/>
    <w:rsid w:val="00A5051A"/>
    <w:rsid w:val="00A507B0"/>
    <w:rsid w:val="00A50B65"/>
    <w:rsid w:val="00A50BAD"/>
    <w:rsid w:val="00A50EE2"/>
    <w:rsid w:val="00A5106F"/>
    <w:rsid w:val="00A51074"/>
    <w:rsid w:val="00A5109D"/>
    <w:rsid w:val="00A510E1"/>
    <w:rsid w:val="00A51225"/>
    <w:rsid w:val="00A51561"/>
    <w:rsid w:val="00A51980"/>
    <w:rsid w:val="00A51C35"/>
    <w:rsid w:val="00A51ED9"/>
    <w:rsid w:val="00A52149"/>
    <w:rsid w:val="00A5230E"/>
    <w:rsid w:val="00A52792"/>
    <w:rsid w:val="00A52874"/>
    <w:rsid w:val="00A52EBA"/>
    <w:rsid w:val="00A52FC7"/>
    <w:rsid w:val="00A533F1"/>
    <w:rsid w:val="00A53ABC"/>
    <w:rsid w:val="00A53BBC"/>
    <w:rsid w:val="00A53D7F"/>
    <w:rsid w:val="00A54791"/>
    <w:rsid w:val="00A54E3C"/>
    <w:rsid w:val="00A54E61"/>
    <w:rsid w:val="00A55150"/>
    <w:rsid w:val="00A55197"/>
    <w:rsid w:val="00A55226"/>
    <w:rsid w:val="00A552D7"/>
    <w:rsid w:val="00A55573"/>
    <w:rsid w:val="00A557B3"/>
    <w:rsid w:val="00A558D3"/>
    <w:rsid w:val="00A558F9"/>
    <w:rsid w:val="00A55B57"/>
    <w:rsid w:val="00A55C56"/>
    <w:rsid w:val="00A55FBD"/>
    <w:rsid w:val="00A562DF"/>
    <w:rsid w:val="00A570B8"/>
    <w:rsid w:val="00A57D2F"/>
    <w:rsid w:val="00A600B6"/>
    <w:rsid w:val="00A600F2"/>
    <w:rsid w:val="00A605D9"/>
    <w:rsid w:val="00A606A5"/>
    <w:rsid w:val="00A60800"/>
    <w:rsid w:val="00A60908"/>
    <w:rsid w:val="00A60D3C"/>
    <w:rsid w:val="00A6114D"/>
    <w:rsid w:val="00A61474"/>
    <w:rsid w:val="00A616F4"/>
    <w:rsid w:val="00A61890"/>
    <w:rsid w:val="00A61B24"/>
    <w:rsid w:val="00A61B3F"/>
    <w:rsid w:val="00A61DAF"/>
    <w:rsid w:val="00A61F1D"/>
    <w:rsid w:val="00A6217B"/>
    <w:rsid w:val="00A626C0"/>
    <w:rsid w:val="00A626E2"/>
    <w:rsid w:val="00A626E7"/>
    <w:rsid w:val="00A6284C"/>
    <w:rsid w:val="00A62D50"/>
    <w:rsid w:val="00A6301E"/>
    <w:rsid w:val="00A63315"/>
    <w:rsid w:val="00A63663"/>
    <w:rsid w:val="00A63694"/>
    <w:rsid w:val="00A638C9"/>
    <w:rsid w:val="00A639FD"/>
    <w:rsid w:val="00A640B4"/>
    <w:rsid w:val="00A6412B"/>
    <w:rsid w:val="00A641D5"/>
    <w:rsid w:val="00A64A5C"/>
    <w:rsid w:val="00A64DDE"/>
    <w:rsid w:val="00A650DD"/>
    <w:rsid w:val="00A650E9"/>
    <w:rsid w:val="00A651EA"/>
    <w:rsid w:val="00A653FB"/>
    <w:rsid w:val="00A6578F"/>
    <w:rsid w:val="00A65858"/>
    <w:rsid w:val="00A65929"/>
    <w:rsid w:val="00A65C20"/>
    <w:rsid w:val="00A65F4A"/>
    <w:rsid w:val="00A6609D"/>
    <w:rsid w:val="00A664D9"/>
    <w:rsid w:val="00A66507"/>
    <w:rsid w:val="00A66707"/>
    <w:rsid w:val="00A668E4"/>
    <w:rsid w:val="00A669BC"/>
    <w:rsid w:val="00A66A78"/>
    <w:rsid w:val="00A66A91"/>
    <w:rsid w:val="00A66D89"/>
    <w:rsid w:val="00A66F2F"/>
    <w:rsid w:val="00A675FB"/>
    <w:rsid w:val="00A67603"/>
    <w:rsid w:val="00A67712"/>
    <w:rsid w:val="00A67AF0"/>
    <w:rsid w:val="00A67C31"/>
    <w:rsid w:val="00A67D43"/>
    <w:rsid w:val="00A67ED7"/>
    <w:rsid w:val="00A67F5D"/>
    <w:rsid w:val="00A70175"/>
    <w:rsid w:val="00A7029E"/>
    <w:rsid w:val="00A7033F"/>
    <w:rsid w:val="00A70A81"/>
    <w:rsid w:val="00A70AE0"/>
    <w:rsid w:val="00A70B60"/>
    <w:rsid w:val="00A70E00"/>
    <w:rsid w:val="00A70F5B"/>
    <w:rsid w:val="00A71034"/>
    <w:rsid w:val="00A71237"/>
    <w:rsid w:val="00A715D6"/>
    <w:rsid w:val="00A716D2"/>
    <w:rsid w:val="00A71771"/>
    <w:rsid w:val="00A71831"/>
    <w:rsid w:val="00A71942"/>
    <w:rsid w:val="00A71D45"/>
    <w:rsid w:val="00A71E05"/>
    <w:rsid w:val="00A71E98"/>
    <w:rsid w:val="00A71F1B"/>
    <w:rsid w:val="00A7214B"/>
    <w:rsid w:val="00A721EB"/>
    <w:rsid w:val="00A722CC"/>
    <w:rsid w:val="00A723C7"/>
    <w:rsid w:val="00A7273C"/>
    <w:rsid w:val="00A73246"/>
    <w:rsid w:val="00A73666"/>
    <w:rsid w:val="00A736D3"/>
    <w:rsid w:val="00A73A43"/>
    <w:rsid w:val="00A73C4C"/>
    <w:rsid w:val="00A740EA"/>
    <w:rsid w:val="00A74364"/>
    <w:rsid w:val="00A748C6"/>
    <w:rsid w:val="00A75012"/>
    <w:rsid w:val="00A75018"/>
    <w:rsid w:val="00A75533"/>
    <w:rsid w:val="00A75CB6"/>
    <w:rsid w:val="00A75E0E"/>
    <w:rsid w:val="00A761F7"/>
    <w:rsid w:val="00A76DF0"/>
    <w:rsid w:val="00A76EAC"/>
    <w:rsid w:val="00A76FF4"/>
    <w:rsid w:val="00A7706F"/>
    <w:rsid w:val="00A775EA"/>
    <w:rsid w:val="00A776E4"/>
    <w:rsid w:val="00A77743"/>
    <w:rsid w:val="00A77AB2"/>
    <w:rsid w:val="00A77D9B"/>
    <w:rsid w:val="00A77DC7"/>
    <w:rsid w:val="00A800DB"/>
    <w:rsid w:val="00A800FE"/>
    <w:rsid w:val="00A801CC"/>
    <w:rsid w:val="00A8037C"/>
    <w:rsid w:val="00A80B94"/>
    <w:rsid w:val="00A80C13"/>
    <w:rsid w:val="00A80FC6"/>
    <w:rsid w:val="00A81012"/>
    <w:rsid w:val="00A8104E"/>
    <w:rsid w:val="00A81147"/>
    <w:rsid w:val="00A811AB"/>
    <w:rsid w:val="00A814F5"/>
    <w:rsid w:val="00A81595"/>
    <w:rsid w:val="00A81A3E"/>
    <w:rsid w:val="00A81A5B"/>
    <w:rsid w:val="00A81BD0"/>
    <w:rsid w:val="00A81CA4"/>
    <w:rsid w:val="00A81CE3"/>
    <w:rsid w:val="00A81F8D"/>
    <w:rsid w:val="00A82381"/>
    <w:rsid w:val="00A823D7"/>
    <w:rsid w:val="00A82495"/>
    <w:rsid w:val="00A82644"/>
    <w:rsid w:val="00A8277B"/>
    <w:rsid w:val="00A83507"/>
    <w:rsid w:val="00A83521"/>
    <w:rsid w:val="00A838F6"/>
    <w:rsid w:val="00A83A97"/>
    <w:rsid w:val="00A83EC2"/>
    <w:rsid w:val="00A83F77"/>
    <w:rsid w:val="00A83FD6"/>
    <w:rsid w:val="00A842F2"/>
    <w:rsid w:val="00A84F91"/>
    <w:rsid w:val="00A8513D"/>
    <w:rsid w:val="00A85599"/>
    <w:rsid w:val="00A857FC"/>
    <w:rsid w:val="00A85845"/>
    <w:rsid w:val="00A85A70"/>
    <w:rsid w:val="00A85DBF"/>
    <w:rsid w:val="00A86151"/>
    <w:rsid w:val="00A86357"/>
    <w:rsid w:val="00A8635B"/>
    <w:rsid w:val="00A8649B"/>
    <w:rsid w:val="00A868FE"/>
    <w:rsid w:val="00A86B99"/>
    <w:rsid w:val="00A86BAD"/>
    <w:rsid w:val="00A86D8B"/>
    <w:rsid w:val="00A873CC"/>
    <w:rsid w:val="00A873F9"/>
    <w:rsid w:val="00A8758C"/>
    <w:rsid w:val="00A87A25"/>
    <w:rsid w:val="00A87AF4"/>
    <w:rsid w:val="00A90140"/>
    <w:rsid w:val="00A90197"/>
    <w:rsid w:val="00A90231"/>
    <w:rsid w:val="00A904E8"/>
    <w:rsid w:val="00A9059B"/>
    <w:rsid w:val="00A905F1"/>
    <w:rsid w:val="00A9086A"/>
    <w:rsid w:val="00A90B9B"/>
    <w:rsid w:val="00A90BD6"/>
    <w:rsid w:val="00A90E53"/>
    <w:rsid w:val="00A90E6A"/>
    <w:rsid w:val="00A90EDE"/>
    <w:rsid w:val="00A9158F"/>
    <w:rsid w:val="00A91682"/>
    <w:rsid w:val="00A917CC"/>
    <w:rsid w:val="00A91990"/>
    <w:rsid w:val="00A91C04"/>
    <w:rsid w:val="00A91D85"/>
    <w:rsid w:val="00A9221F"/>
    <w:rsid w:val="00A9226E"/>
    <w:rsid w:val="00A922C1"/>
    <w:rsid w:val="00A92448"/>
    <w:rsid w:val="00A926CD"/>
    <w:rsid w:val="00A9288E"/>
    <w:rsid w:val="00A92919"/>
    <w:rsid w:val="00A92968"/>
    <w:rsid w:val="00A92A53"/>
    <w:rsid w:val="00A92F77"/>
    <w:rsid w:val="00A930F7"/>
    <w:rsid w:val="00A931C7"/>
    <w:rsid w:val="00A932E7"/>
    <w:rsid w:val="00A932ED"/>
    <w:rsid w:val="00A93310"/>
    <w:rsid w:val="00A93340"/>
    <w:rsid w:val="00A935F1"/>
    <w:rsid w:val="00A93813"/>
    <w:rsid w:val="00A9382C"/>
    <w:rsid w:val="00A93C06"/>
    <w:rsid w:val="00A93D4B"/>
    <w:rsid w:val="00A93EC4"/>
    <w:rsid w:val="00A94187"/>
    <w:rsid w:val="00A9423E"/>
    <w:rsid w:val="00A9445F"/>
    <w:rsid w:val="00A9447F"/>
    <w:rsid w:val="00A94605"/>
    <w:rsid w:val="00A94820"/>
    <w:rsid w:val="00A94888"/>
    <w:rsid w:val="00A94A36"/>
    <w:rsid w:val="00A94A93"/>
    <w:rsid w:val="00A94AA0"/>
    <w:rsid w:val="00A9518B"/>
    <w:rsid w:val="00A952FF"/>
    <w:rsid w:val="00A9540E"/>
    <w:rsid w:val="00A95925"/>
    <w:rsid w:val="00A95960"/>
    <w:rsid w:val="00A95E1E"/>
    <w:rsid w:val="00A95FCD"/>
    <w:rsid w:val="00A961E1"/>
    <w:rsid w:val="00A9622B"/>
    <w:rsid w:val="00A965A9"/>
    <w:rsid w:val="00A9660D"/>
    <w:rsid w:val="00A96611"/>
    <w:rsid w:val="00A9678B"/>
    <w:rsid w:val="00A96BD7"/>
    <w:rsid w:val="00A970D9"/>
    <w:rsid w:val="00A971B1"/>
    <w:rsid w:val="00A974EF"/>
    <w:rsid w:val="00A97536"/>
    <w:rsid w:val="00A97555"/>
    <w:rsid w:val="00A97CF2"/>
    <w:rsid w:val="00A97CF9"/>
    <w:rsid w:val="00A97E60"/>
    <w:rsid w:val="00AA0257"/>
    <w:rsid w:val="00AA0468"/>
    <w:rsid w:val="00AA063D"/>
    <w:rsid w:val="00AA0AE1"/>
    <w:rsid w:val="00AA0C81"/>
    <w:rsid w:val="00AA12BA"/>
    <w:rsid w:val="00AA142B"/>
    <w:rsid w:val="00AA155B"/>
    <w:rsid w:val="00AA19F0"/>
    <w:rsid w:val="00AA1C9A"/>
    <w:rsid w:val="00AA2B83"/>
    <w:rsid w:val="00AA313F"/>
    <w:rsid w:val="00AA33C6"/>
    <w:rsid w:val="00AA353A"/>
    <w:rsid w:val="00AA38A7"/>
    <w:rsid w:val="00AA3A2D"/>
    <w:rsid w:val="00AA3AB3"/>
    <w:rsid w:val="00AA3B49"/>
    <w:rsid w:val="00AA3FCF"/>
    <w:rsid w:val="00AA401F"/>
    <w:rsid w:val="00AA4063"/>
    <w:rsid w:val="00AA430A"/>
    <w:rsid w:val="00AA44CF"/>
    <w:rsid w:val="00AA486C"/>
    <w:rsid w:val="00AA4A00"/>
    <w:rsid w:val="00AA4AB8"/>
    <w:rsid w:val="00AA4ADA"/>
    <w:rsid w:val="00AA4E90"/>
    <w:rsid w:val="00AA5015"/>
    <w:rsid w:val="00AA511F"/>
    <w:rsid w:val="00AA5342"/>
    <w:rsid w:val="00AA565E"/>
    <w:rsid w:val="00AA579B"/>
    <w:rsid w:val="00AA5ABB"/>
    <w:rsid w:val="00AA5C7A"/>
    <w:rsid w:val="00AA5F96"/>
    <w:rsid w:val="00AA6216"/>
    <w:rsid w:val="00AA623C"/>
    <w:rsid w:val="00AA6643"/>
    <w:rsid w:val="00AA67B8"/>
    <w:rsid w:val="00AA6829"/>
    <w:rsid w:val="00AA6A21"/>
    <w:rsid w:val="00AA6BCA"/>
    <w:rsid w:val="00AA6C51"/>
    <w:rsid w:val="00AA6FB9"/>
    <w:rsid w:val="00AA7008"/>
    <w:rsid w:val="00AA7A33"/>
    <w:rsid w:val="00AA7D18"/>
    <w:rsid w:val="00AB02C4"/>
    <w:rsid w:val="00AB02EE"/>
    <w:rsid w:val="00AB0438"/>
    <w:rsid w:val="00AB06E1"/>
    <w:rsid w:val="00AB0740"/>
    <w:rsid w:val="00AB07E6"/>
    <w:rsid w:val="00AB08D9"/>
    <w:rsid w:val="00AB0BBB"/>
    <w:rsid w:val="00AB0F3B"/>
    <w:rsid w:val="00AB14F8"/>
    <w:rsid w:val="00AB171A"/>
    <w:rsid w:val="00AB180E"/>
    <w:rsid w:val="00AB1A68"/>
    <w:rsid w:val="00AB1C6A"/>
    <w:rsid w:val="00AB1F76"/>
    <w:rsid w:val="00AB20EE"/>
    <w:rsid w:val="00AB2283"/>
    <w:rsid w:val="00AB25F9"/>
    <w:rsid w:val="00AB2644"/>
    <w:rsid w:val="00AB2727"/>
    <w:rsid w:val="00AB2803"/>
    <w:rsid w:val="00AB2CBB"/>
    <w:rsid w:val="00AB33A9"/>
    <w:rsid w:val="00AB3B2D"/>
    <w:rsid w:val="00AB4169"/>
    <w:rsid w:val="00AB4191"/>
    <w:rsid w:val="00AB4229"/>
    <w:rsid w:val="00AB4247"/>
    <w:rsid w:val="00AB42B7"/>
    <w:rsid w:val="00AB469D"/>
    <w:rsid w:val="00AB47EA"/>
    <w:rsid w:val="00AB4CE8"/>
    <w:rsid w:val="00AB4E35"/>
    <w:rsid w:val="00AB503A"/>
    <w:rsid w:val="00AB536E"/>
    <w:rsid w:val="00AB5517"/>
    <w:rsid w:val="00AB5666"/>
    <w:rsid w:val="00AB56A2"/>
    <w:rsid w:val="00AB5A99"/>
    <w:rsid w:val="00AB6269"/>
    <w:rsid w:val="00AB656E"/>
    <w:rsid w:val="00AB659C"/>
    <w:rsid w:val="00AB6E89"/>
    <w:rsid w:val="00AB7373"/>
    <w:rsid w:val="00AB78CB"/>
    <w:rsid w:val="00AB79EA"/>
    <w:rsid w:val="00AB7D48"/>
    <w:rsid w:val="00AB7E07"/>
    <w:rsid w:val="00AC00A4"/>
    <w:rsid w:val="00AC01C9"/>
    <w:rsid w:val="00AC0533"/>
    <w:rsid w:val="00AC0A49"/>
    <w:rsid w:val="00AC0B86"/>
    <w:rsid w:val="00AC0F92"/>
    <w:rsid w:val="00AC107F"/>
    <w:rsid w:val="00AC12C2"/>
    <w:rsid w:val="00AC1838"/>
    <w:rsid w:val="00AC1853"/>
    <w:rsid w:val="00AC1B3B"/>
    <w:rsid w:val="00AC1B71"/>
    <w:rsid w:val="00AC1E52"/>
    <w:rsid w:val="00AC2587"/>
    <w:rsid w:val="00AC2A68"/>
    <w:rsid w:val="00AC2AB2"/>
    <w:rsid w:val="00AC2AD7"/>
    <w:rsid w:val="00AC2CDB"/>
    <w:rsid w:val="00AC323A"/>
    <w:rsid w:val="00AC3479"/>
    <w:rsid w:val="00AC34BC"/>
    <w:rsid w:val="00AC35A7"/>
    <w:rsid w:val="00AC3886"/>
    <w:rsid w:val="00AC3C58"/>
    <w:rsid w:val="00AC4583"/>
    <w:rsid w:val="00AC4692"/>
    <w:rsid w:val="00AC46E6"/>
    <w:rsid w:val="00AC4735"/>
    <w:rsid w:val="00AC4ADA"/>
    <w:rsid w:val="00AC4AE5"/>
    <w:rsid w:val="00AC4C0E"/>
    <w:rsid w:val="00AC4D64"/>
    <w:rsid w:val="00AC547D"/>
    <w:rsid w:val="00AC56D0"/>
    <w:rsid w:val="00AC576E"/>
    <w:rsid w:val="00AC5B28"/>
    <w:rsid w:val="00AC5BE2"/>
    <w:rsid w:val="00AC61D7"/>
    <w:rsid w:val="00AC6202"/>
    <w:rsid w:val="00AC676C"/>
    <w:rsid w:val="00AC69D0"/>
    <w:rsid w:val="00AC6F13"/>
    <w:rsid w:val="00AC6FAA"/>
    <w:rsid w:val="00AC6FFF"/>
    <w:rsid w:val="00AC7274"/>
    <w:rsid w:val="00AC7581"/>
    <w:rsid w:val="00AC7CD6"/>
    <w:rsid w:val="00AD01BD"/>
    <w:rsid w:val="00AD075D"/>
    <w:rsid w:val="00AD0884"/>
    <w:rsid w:val="00AD0AE1"/>
    <w:rsid w:val="00AD11EB"/>
    <w:rsid w:val="00AD132B"/>
    <w:rsid w:val="00AD18C2"/>
    <w:rsid w:val="00AD1AA4"/>
    <w:rsid w:val="00AD1C69"/>
    <w:rsid w:val="00AD1D11"/>
    <w:rsid w:val="00AD210B"/>
    <w:rsid w:val="00AD219D"/>
    <w:rsid w:val="00AD2322"/>
    <w:rsid w:val="00AD28EE"/>
    <w:rsid w:val="00AD2A11"/>
    <w:rsid w:val="00AD2B8B"/>
    <w:rsid w:val="00AD2F1D"/>
    <w:rsid w:val="00AD321B"/>
    <w:rsid w:val="00AD34FE"/>
    <w:rsid w:val="00AD3662"/>
    <w:rsid w:val="00AD3ABC"/>
    <w:rsid w:val="00AD41DD"/>
    <w:rsid w:val="00AD434D"/>
    <w:rsid w:val="00AD4385"/>
    <w:rsid w:val="00AD43F0"/>
    <w:rsid w:val="00AD457E"/>
    <w:rsid w:val="00AD469E"/>
    <w:rsid w:val="00AD4F02"/>
    <w:rsid w:val="00AD5130"/>
    <w:rsid w:val="00AD51FD"/>
    <w:rsid w:val="00AD56D6"/>
    <w:rsid w:val="00AD582F"/>
    <w:rsid w:val="00AD5B7C"/>
    <w:rsid w:val="00AD5CEF"/>
    <w:rsid w:val="00AD5DB9"/>
    <w:rsid w:val="00AD623C"/>
    <w:rsid w:val="00AD6434"/>
    <w:rsid w:val="00AD648D"/>
    <w:rsid w:val="00AD6714"/>
    <w:rsid w:val="00AD6721"/>
    <w:rsid w:val="00AD6B06"/>
    <w:rsid w:val="00AD6E37"/>
    <w:rsid w:val="00AD6EBA"/>
    <w:rsid w:val="00AD7078"/>
    <w:rsid w:val="00AD722C"/>
    <w:rsid w:val="00AD7231"/>
    <w:rsid w:val="00AD7CD8"/>
    <w:rsid w:val="00AD7F89"/>
    <w:rsid w:val="00AD7FE8"/>
    <w:rsid w:val="00AE02D0"/>
    <w:rsid w:val="00AE02EA"/>
    <w:rsid w:val="00AE0533"/>
    <w:rsid w:val="00AE0B50"/>
    <w:rsid w:val="00AE0BA3"/>
    <w:rsid w:val="00AE0C39"/>
    <w:rsid w:val="00AE0E95"/>
    <w:rsid w:val="00AE1110"/>
    <w:rsid w:val="00AE1129"/>
    <w:rsid w:val="00AE1180"/>
    <w:rsid w:val="00AE1277"/>
    <w:rsid w:val="00AE152B"/>
    <w:rsid w:val="00AE158B"/>
    <w:rsid w:val="00AE20A0"/>
    <w:rsid w:val="00AE251B"/>
    <w:rsid w:val="00AE2755"/>
    <w:rsid w:val="00AE27D5"/>
    <w:rsid w:val="00AE2A63"/>
    <w:rsid w:val="00AE30DE"/>
    <w:rsid w:val="00AE31DA"/>
    <w:rsid w:val="00AE34D8"/>
    <w:rsid w:val="00AE34F6"/>
    <w:rsid w:val="00AE34FC"/>
    <w:rsid w:val="00AE35D1"/>
    <w:rsid w:val="00AE3BCA"/>
    <w:rsid w:val="00AE3F00"/>
    <w:rsid w:val="00AE3F33"/>
    <w:rsid w:val="00AE3F56"/>
    <w:rsid w:val="00AE40E6"/>
    <w:rsid w:val="00AE448F"/>
    <w:rsid w:val="00AE4579"/>
    <w:rsid w:val="00AE4843"/>
    <w:rsid w:val="00AE4C69"/>
    <w:rsid w:val="00AE4CAE"/>
    <w:rsid w:val="00AE4DB8"/>
    <w:rsid w:val="00AE4DC6"/>
    <w:rsid w:val="00AE4DD6"/>
    <w:rsid w:val="00AE506A"/>
    <w:rsid w:val="00AE516A"/>
    <w:rsid w:val="00AE52A0"/>
    <w:rsid w:val="00AE5793"/>
    <w:rsid w:val="00AE579B"/>
    <w:rsid w:val="00AE5827"/>
    <w:rsid w:val="00AE5907"/>
    <w:rsid w:val="00AE5E28"/>
    <w:rsid w:val="00AE5EF7"/>
    <w:rsid w:val="00AE65C3"/>
    <w:rsid w:val="00AE66EF"/>
    <w:rsid w:val="00AE68AF"/>
    <w:rsid w:val="00AE6A89"/>
    <w:rsid w:val="00AE6CB0"/>
    <w:rsid w:val="00AE6CC6"/>
    <w:rsid w:val="00AE7161"/>
    <w:rsid w:val="00AE71B2"/>
    <w:rsid w:val="00AE73BA"/>
    <w:rsid w:val="00AE7432"/>
    <w:rsid w:val="00AE74C7"/>
    <w:rsid w:val="00AE7614"/>
    <w:rsid w:val="00AE7B0C"/>
    <w:rsid w:val="00AE7BA9"/>
    <w:rsid w:val="00AE7C16"/>
    <w:rsid w:val="00AE7C9C"/>
    <w:rsid w:val="00AE7CD1"/>
    <w:rsid w:val="00AE7E32"/>
    <w:rsid w:val="00AE7F1C"/>
    <w:rsid w:val="00AF028C"/>
    <w:rsid w:val="00AF082F"/>
    <w:rsid w:val="00AF0AE6"/>
    <w:rsid w:val="00AF0F5C"/>
    <w:rsid w:val="00AF100E"/>
    <w:rsid w:val="00AF13B7"/>
    <w:rsid w:val="00AF146A"/>
    <w:rsid w:val="00AF16CD"/>
    <w:rsid w:val="00AF16F9"/>
    <w:rsid w:val="00AF17B4"/>
    <w:rsid w:val="00AF18CA"/>
    <w:rsid w:val="00AF1EB6"/>
    <w:rsid w:val="00AF2771"/>
    <w:rsid w:val="00AF2A52"/>
    <w:rsid w:val="00AF2F5C"/>
    <w:rsid w:val="00AF2FD1"/>
    <w:rsid w:val="00AF3341"/>
    <w:rsid w:val="00AF3DF5"/>
    <w:rsid w:val="00AF458C"/>
    <w:rsid w:val="00AF469D"/>
    <w:rsid w:val="00AF4A1C"/>
    <w:rsid w:val="00AF4C0B"/>
    <w:rsid w:val="00AF4CB2"/>
    <w:rsid w:val="00AF52EA"/>
    <w:rsid w:val="00AF5542"/>
    <w:rsid w:val="00AF5BBD"/>
    <w:rsid w:val="00AF5C48"/>
    <w:rsid w:val="00AF5E85"/>
    <w:rsid w:val="00AF5F60"/>
    <w:rsid w:val="00AF6280"/>
    <w:rsid w:val="00AF6700"/>
    <w:rsid w:val="00AF673E"/>
    <w:rsid w:val="00AF68E5"/>
    <w:rsid w:val="00AF6CC1"/>
    <w:rsid w:val="00AF6F17"/>
    <w:rsid w:val="00AF7271"/>
    <w:rsid w:val="00AF73A5"/>
    <w:rsid w:val="00AF7453"/>
    <w:rsid w:val="00AF76F8"/>
    <w:rsid w:val="00AF7862"/>
    <w:rsid w:val="00AF78F7"/>
    <w:rsid w:val="00AF7961"/>
    <w:rsid w:val="00AF7C6C"/>
    <w:rsid w:val="00AF7D18"/>
    <w:rsid w:val="00B0007F"/>
    <w:rsid w:val="00B00A4E"/>
    <w:rsid w:val="00B00A91"/>
    <w:rsid w:val="00B00B2D"/>
    <w:rsid w:val="00B00E01"/>
    <w:rsid w:val="00B00FA5"/>
    <w:rsid w:val="00B01403"/>
    <w:rsid w:val="00B014C8"/>
    <w:rsid w:val="00B016B4"/>
    <w:rsid w:val="00B01A3C"/>
    <w:rsid w:val="00B01BC6"/>
    <w:rsid w:val="00B01DC7"/>
    <w:rsid w:val="00B0206C"/>
    <w:rsid w:val="00B02374"/>
    <w:rsid w:val="00B023AF"/>
    <w:rsid w:val="00B02463"/>
    <w:rsid w:val="00B02769"/>
    <w:rsid w:val="00B02906"/>
    <w:rsid w:val="00B02949"/>
    <w:rsid w:val="00B02962"/>
    <w:rsid w:val="00B02D0F"/>
    <w:rsid w:val="00B03048"/>
    <w:rsid w:val="00B03313"/>
    <w:rsid w:val="00B03979"/>
    <w:rsid w:val="00B04492"/>
    <w:rsid w:val="00B046A6"/>
    <w:rsid w:val="00B048D5"/>
    <w:rsid w:val="00B04BDF"/>
    <w:rsid w:val="00B04F72"/>
    <w:rsid w:val="00B0523F"/>
    <w:rsid w:val="00B052CB"/>
    <w:rsid w:val="00B0540C"/>
    <w:rsid w:val="00B05452"/>
    <w:rsid w:val="00B0560A"/>
    <w:rsid w:val="00B05641"/>
    <w:rsid w:val="00B05A2B"/>
    <w:rsid w:val="00B05AA5"/>
    <w:rsid w:val="00B05E13"/>
    <w:rsid w:val="00B05F72"/>
    <w:rsid w:val="00B05F75"/>
    <w:rsid w:val="00B06067"/>
    <w:rsid w:val="00B061F7"/>
    <w:rsid w:val="00B062C1"/>
    <w:rsid w:val="00B0631C"/>
    <w:rsid w:val="00B064C1"/>
    <w:rsid w:val="00B064D2"/>
    <w:rsid w:val="00B0695D"/>
    <w:rsid w:val="00B06AA2"/>
    <w:rsid w:val="00B06B84"/>
    <w:rsid w:val="00B070CC"/>
    <w:rsid w:val="00B075C9"/>
    <w:rsid w:val="00B0778F"/>
    <w:rsid w:val="00B079BC"/>
    <w:rsid w:val="00B07AA4"/>
    <w:rsid w:val="00B07D56"/>
    <w:rsid w:val="00B07D7E"/>
    <w:rsid w:val="00B07D9B"/>
    <w:rsid w:val="00B07DE7"/>
    <w:rsid w:val="00B07E6B"/>
    <w:rsid w:val="00B103E2"/>
    <w:rsid w:val="00B10516"/>
    <w:rsid w:val="00B1070E"/>
    <w:rsid w:val="00B109A0"/>
    <w:rsid w:val="00B10CC2"/>
    <w:rsid w:val="00B10EEA"/>
    <w:rsid w:val="00B110D7"/>
    <w:rsid w:val="00B11104"/>
    <w:rsid w:val="00B11495"/>
    <w:rsid w:val="00B115BE"/>
    <w:rsid w:val="00B11689"/>
    <w:rsid w:val="00B11906"/>
    <w:rsid w:val="00B11C19"/>
    <w:rsid w:val="00B11E66"/>
    <w:rsid w:val="00B12188"/>
    <w:rsid w:val="00B125AD"/>
    <w:rsid w:val="00B1273E"/>
    <w:rsid w:val="00B1283B"/>
    <w:rsid w:val="00B128C7"/>
    <w:rsid w:val="00B13EEE"/>
    <w:rsid w:val="00B140F4"/>
    <w:rsid w:val="00B14205"/>
    <w:rsid w:val="00B149DE"/>
    <w:rsid w:val="00B14DE6"/>
    <w:rsid w:val="00B14EA6"/>
    <w:rsid w:val="00B151C2"/>
    <w:rsid w:val="00B1522E"/>
    <w:rsid w:val="00B1536C"/>
    <w:rsid w:val="00B1537E"/>
    <w:rsid w:val="00B1552C"/>
    <w:rsid w:val="00B15554"/>
    <w:rsid w:val="00B158BE"/>
    <w:rsid w:val="00B1597A"/>
    <w:rsid w:val="00B15A87"/>
    <w:rsid w:val="00B15A90"/>
    <w:rsid w:val="00B15B34"/>
    <w:rsid w:val="00B15CB7"/>
    <w:rsid w:val="00B15CC5"/>
    <w:rsid w:val="00B15FCE"/>
    <w:rsid w:val="00B15FE0"/>
    <w:rsid w:val="00B16052"/>
    <w:rsid w:val="00B1615C"/>
    <w:rsid w:val="00B16238"/>
    <w:rsid w:val="00B16403"/>
    <w:rsid w:val="00B16651"/>
    <w:rsid w:val="00B16D94"/>
    <w:rsid w:val="00B16E3F"/>
    <w:rsid w:val="00B17282"/>
    <w:rsid w:val="00B1735B"/>
    <w:rsid w:val="00B17385"/>
    <w:rsid w:val="00B175C9"/>
    <w:rsid w:val="00B175EA"/>
    <w:rsid w:val="00B178BC"/>
    <w:rsid w:val="00B17BDD"/>
    <w:rsid w:val="00B17C29"/>
    <w:rsid w:val="00B17EB7"/>
    <w:rsid w:val="00B20426"/>
    <w:rsid w:val="00B20617"/>
    <w:rsid w:val="00B2091D"/>
    <w:rsid w:val="00B20F89"/>
    <w:rsid w:val="00B20F8F"/>
    <w:rsid w:val="00B21033"/>
    <w:rsid w:val="00B210AC"/>
    <w:rsid w:val="00B217A3"/>
    <w:rsid w:val="00B21C75"/>
    <w:rsid w:val="00B21F14"/>
    <w:rsid w:val="00B226A4"/>
    <w:rsid w:val="00B226CE"/>
    <w:rsid w:val="00B22AB3"/>
    <w:rsid w:val="00B22B24"/>
    <w:rsid w:val="00B22D45"/>
    <w:rsid w:val="00B22FB8"/>
    <w:rsid w:val="00B230B8"/>
    <w:rsid w:val="00B23183"/>
    <w:rsid w:val="00B23421"/>
    <w:rsid w:val="00B234D9"/>
    <w:rsid w:val="00B23950"/>
    <w:rsid w:val="00B23E80"/>
    <w:rsid w:val="00B24095"/>
    <w:rsid w:val="00B242A6"/>
    <w:rsid w:val="00B24326"/>
    <w:rsid w:val="00B2445D"/>
    <w:rsid w:val="00B24487"/>
    <w:rsid w:val="00B2448F"/>
    <w:rsid w:val="00B2454B"/>
    <w:rsid w:val="00B2456A"/>
    <w:rsid w:val="00B249DE"/>
    <w:rsid w:val="00B24C8D"/>
    <w:rsid w:val="00B24F78"/>
    <w:rsid w:val="00B25377"/>
    <w:rsid w:val="00B2541C"/>
    <w:rsid w:val="00B2546F"/>
    <w:rsid w:val="00B254C9"/>
    <w:rsid w:val="00B2576E"/>
    <w:rsid w:val="00B25853"/>
    <w:rsid w:val="00B258A8"/>
    <w:rsid w:val="00B25A25"/>
    <w:rsid w:val="00B25A37"/>
    <w:rsid w:val="00B25B2C"/>
    <w:rsid w:val="00B25D1E"/>
    <w:rsid w:val="00B25DED"/>
    <w:rsid w:val="00B25E90"/>
    <w:rsid w:val="00B26065"/>
    <w:rsid w:val="00B26295"/>
    <w:rsid w:val="00B262D4"/>
    <w:rsid w:val="00B2635D"/>
    <w:rsid w:val="00B267EB"/>
    <w:rsid w:val="00B26A85"/>
    <w:rsid w:val="00B26DBE"/>
    <w:rsid w:val="00B2725F"/>
    <w:rsid w:val="00B2726A"/>
    <w:rsid w:val="00B2794F"/>
    <w:rsid w:val="00B27D66"/>
    <w:rsid w:val="00B27DE1"/>
    <w:rsid w:val="00B27E36"/>
    <w:rsid w:val="00B27EEB"/>
    <w:rsid w:val="00B30096"/>
    <w:rsid w:val="00B303E5"/>
    <w:rsid w:val="00B30658"/>
    <w:rsid w:val="00B30916"/>
    <w:rsid w:val="00B30AB8"/>
    <w:rsid w:val="00B30E00"/>
    <w:rsid w:val="00B3108F"/>
    <w:rsid w:val="00B314C7"/>
    <w:rsid w:val="00B315C7"/>
    <w:rsid w:val="00B31A10"/>
    <w:rsid w:val="00B31A52"/>
    <w:rsid w:val="00B320A0"/>
    <w:rsid w:val="00B32214"/>
    <w:rsid w:val="00B3270E"/>
    <w:rsid w:val="00B3271A"/>
    <w:rsid w:val="00B32A30"/>
    <w:rsid w:val="00B32BB1"/>
    <w:rsid w:val="00B32BB2"/>
    <w:rsid w:val="00B32C96"/>
    <w:rsid w:val="00B32D95"/>
    <w:rsid w:val="00B32DAE"/>
    <w:rsid w:val="00B3321E"/>
    <w:rsid w:val="00B334F4"/>
    <w:rsid w:val="00B33961"/>
    <w:rsid w:val="00B33D92"/>
    <w:rsid w:val="00B33EE3"/>
    <w:rsid w:val="00B345DF"/>
    <w:rsid w:val="00B34747"/>
    <w:rsid w:val="00B34CFF"/>
    <w:rsid w:val="00B34D80"/>
    <w:rsid w:val="00B34EF4"/>
    <w:rsid w:val="00B353C7"/>
    <w:rsid w:val="00B35510"/>
    <w:rsid w:val="00B355DA"/>
    <w:rsid w:val="00B35891"/>
    <w:rsid w:val="00B358B3"/>
    <w:rsid w:val="00B35E55"/>
    <w:rsid w:val="00B36100"/>
    <w:rsid w:val="00B36583"/>
    <w:rsid w:val="00B36B72"/>
    <w:rsid w:val="00B36DA6"/>
    <w:rsid w:val="00B371CE"/>
    <w:rsid w:val="00B37249"/>
    <w:rsid w:val="00B37316"/>
    <w:rsid w:val="00B3749C"/>
    <w:rsid w:val="00B3750F"/>
    <w:rsid w:val="00B378DC"/>
    <w:rsid w:val="00B37AF1"/>
    <w:rsid w:val="00B37C04"/>
    <w:rsid w:val="00B37EAC"/>
    <w:rsid w:val="00B4025D"/>
    <w:rsid w:val="00B40559"/>
    <w:rsid w:val="00B40651"/>
    <w:rsid w:val="00B4072A"/>
    <w:rsid w:val="00B408BD"/>
    <w:rsid w:val="00B40954"/>
    <w:rsid w:val="00B40B41"/>
    <w:rsid w:val="00B41192"/>
    <w:rsid w:val="00B412FB"/>
    <w:rsid w:val="00B413F9"/>
    <w:rsid w:val="00B41597"/>
    <w:rsid w:val="00B41768"/>
    <w:rsid w:val="00B418DC"/>
    <w:rsid w:val="00B41A23"/>
    <w:rsid w:val="00B41C49"/>
    <w:rsid w:val="00B41D83"/>
    <w:rsid w:val="00B42318"/>
    <w:rsid w:val="00B42337"/>
    <w:rsid w:val="00B424F8"/>
    <w:rsid w:val="00B4298D"/>
    <w:rsid w:val="00B42A55"/>
    <w:rsid w:val="00B42D04"/>
    <w:rsid w:val="00B42D94"/>
    <w:rsid w:val="00B4300E"/>
    <w:rsid w:val="00B430F9"/>
    <w:rsid w:val="00B43167"/>
    <w:rsid w:val="00B431ED"/>
    <w:rsid w:val="00B4333D"/>
    <w:rsid w:val="00B434A6"/>
    <w:rsid w:val="00B43544"/>
    <w:rsid w:val="00B437C0"/>
    <w:rsid w:val="00B43CFF"/>
    <w:rsid w:val="00B44481"/>
    <w:rsid w:val="00B44773"/>
    <w:rsid w:val="00B44777"/>
    <w:rsid w:val="00B447A3"/>
    <w:rsid w:val="00B447C0"/>
    <w:rsid w:val="00B44C0B"/>
    <w:rsid w:val="00B44CA2"/>
    <w:rsid w:val="00B452F7"/>
    <w:rsid w:val="00B45358"/>
    <w:rsid w:val="00B45A43"/>
    <w:rsid w:val="00B45C96"/>
    <w:rsid w:val="00B45FCB"/>
    <w:rsid w:val="00B4699E"/>
    <w:rsid w:val="00B46CB6"/>
    <w:rsid w:val="00B476D4"/>
    <w:rsid w:val="00B4776B"/>
    <w:rsid w:val="00B47796"/>
    <w:rsid w:val="00B47C40"/>
    <w:rsid w:val="00B47FD3"/>
    <w:rsid w:val="00B5001C"/>
    <w:rsid w:val="00B5015F"/>
    <w:rsid w:val="00B50217"/>
    <w:rsid w:val="00B5021A"/>
    <w:rsid w:val="00B5038F"/>
    <w:rsid w:val="00B5056C"/>
    <w:rsid w:val="00B507C7"/>
    <w:rsid w:val="00B50D6D"/>
    <w:rsid w:val="00B51025"/>
    <w:rsid w:val="00B511CF"/>
    <w:rsid w:val="00B512E2"/>
    <w:rsid w:val="00B514FE"/>
    <w:rsid w:val="00B517AC"/>
    <w:rsid w:val="00B51C51"/>
    <w:rsid w:val="00B51EE3"/>
    <w:rsid w:val="00B52361"/>
    <w:rsid w:val="00B52740"/>
    <w:rsid w:val="00B52ECE"/>
    <w:rsid w:val="00B52F67"/>
    <w:rsid w:val="00B5380D"/>
    <w:rsid w:val="00B53BF0"/>
    <w:rsid w:val="00B53CDD"/>
    <w:rsid w:val="00B54207"/>
    <w:rsid w:val="00B54507"/>
    <w:rsid w:val="00B546F5"/>
    <w:rsid w:val="00B547A1"/>
    <w:rsid w:val="00B548EC"/>
    <w:rsid w:val="00B550C3"/>
    <w:rsid w:val="00B5513F"/>
    <w:rsid w:val="00B5534A"/>
    <w:rsid w:val="00B5540E"/>
    <w:rsid w:val="00B55609"/>
    <w:rsid w:val="00B5581D"/>
    <w:rsid w:val="00B55948"/>
    <w:rsid w:val="00B55E90"/>
    <w:rsid w:val="00B5609E"/>
    <w:rsid w:val="00B562D5"/>
    <w:rsid w:val="00B563CA"/>
    <w:rsid w:val="00B56784"/>
    <w:rsid w:val="00B56AB9"/>
    <w:rsid w:val="00B56D40"/>
    <w:rsid w:val="00B56DCA"/>
    <w:rsid w:val="00B56EAA"/>
    <w:rsid w:val="00B577F2"/>
    <w:rsid w:val="00B57C6B"/>
    <w:rsid w:val="00B60036"/>
    <w:rsid w:val="00B6012A"/>
    <w:rsid w:val="00B60157"/>
    <w:rsid w:val="00B6027F"/>
    <w:rsid w:val="00B60316"/>
    <w:rsid w:val="00B60461"/>
    <w:rsid w:val="00B60496"/>
    <w:rsid w:val="00B60573"/>
    <w:rsid w:val="00B6077B"/>
    <w:rsid w:val="00B60863"/>
    <w:rsid w:val="00B60D73"/>
    <w:rsid w:val="00B613AF"/>
    <w:rsid w:val="00B61C0D"/>
    <w:rsid w:val="00B61C69"/>
    <w:rsid w:val="00B61D95"/>
    <w:rsid w:val="00B61E06"/>
    <w:rsid w:val="00B61F45"/>
    <w:rsid w:val="00B625F8"/>
    <w:rsid w:val="00B629EF"/>
    <w:rsid w:val="00B62EEB"/>
    <w:rsid w:val="00B62FDC"/>
    <w:rsid w:val="00B63062"/>
    <w:rsid w:val="00B63228"/>
    <w:rsid w:val="00B6323E"/>
    <w:rsid w:val="00B63C2B"/>
    <w:rsid w:val="00B63EFF"/>
    <w:rsid w:val="00B640AC"/>
    <w:rsid w:val="00B6497E"/>
    <w:rsid w:val="00B64B8C"/>
    <w:rsid w:val="00B64F95"/>
    <w:rsid w:val="00B64FCB"/>
    <w:rsid w:val="00B654FC"/>
    <w:rsid w:val="00B6555C"/>
    <w:rsid w:val="00B65560"/>
    <w:rsid w:val="00B65846"/>
    <w:rsid w:val="00B658A5"/>
    <w:rsid w:val="00B65C88"/>
    <w:rsid w:val="00B65CE8"/>
    <w:rsid w:val="00B65DB0"/>
    <w:rsid w:val="00B65DFA"/>
    <w:rsid w:val="00B66233"/>
    <w:rsid w:val="00B662D0"/>
    <w:rsid w:val="00B666DF"/>
    <w:rsid w:val="00B66803"/>
    <w:rsid w:val="00B668EF"/>
    <w:rsid w:val="00B66AB8"/>
    <w:rsid w:val="00B66DEC"/>
    <w:rsid w:val="00B66F15"/>
    <w:rsid w:val="00B671A9"/>
    <w:rsid w:val="00B67735"/>
    <w:rsid w:val="00B67C2A"/>
    <w:rsid w:val="00B67FC5"/>
    <w:rsid w:val="00B703ED"/>
    <w:rsid w:val="00B70963"/>
    <w:rsid w:val="00B70AF7"/>
    <w:rsid w:val="00B70B2B"/>
    <w:rsid w:val="00B70B59"/>
    <w:rsid w:val="00B70F71"/>
    <w:rsid w:val="00B71209"/>
    <w:rsid w:val="00B7156D"/>
    <w:rsid w:val="00B7190A"/>
    <w:rsid w:val="00B71ABF"/>
    <w:rsid w:val="00B71BEF"/>
    <w:rsid w:val="00B71CE5"/>
    <w:rsid w:val="00B71FBF"/>
    <w:rsid w:val="00B72065"/>
    <w:rsid w:val="00B72124"/>
    <w:rsid w:val="00B72142"/>
    <w:rsid w:val="00B722C2"/>
    <w:rsid w:val="00B72432"/>
    <w:rsid w:val="00B7256A"/>
    <w:rsid w:val="00B72984"/>
    <w:rsid w:val="00B72991"/>
    <w:rsid w:val="00B72B8E"/>
    <w:rsid w:val="00B72BC4"/>
    <w:rsid w:val="00B72C45"/>
    <w:rsid w:val="00B734CB"/>
    <w:rsid w:val="00B73504"/>
    <w:rsid w:val="00B736F5"/>
    <w:rsid w:val="00B73771"/>
    <w:rsid w:val="00B73A36"/>
    <w:rsid w:val="00B73BDA"/>
    <w:rsid w:val="00B73C48"/>
    <w:rsid w:val="00B744A2"/>
    <w:rsid w:val="00B744F8"/>
    <w:rsid w:val="00B745AA"/>
    <w:rsid w:val="00B74888"/>
    <w:rsid w:val="00B74B89"/>
    <w:rsid w:val="00B74E0E"/>
    <w:rsid w:val="00B752BD"/>
    <w:rsid w:val="00B75351"/>
    <w:rsid w:val="00B7559B"/>
    <w:rsid w:val="00B757B9"/>
    <w:rsid w:val="00B7582F"/>
    <w:rsid w:val="00B7591A"/>
    <w:rsid w:val="00B7594F"/>
    <w:rsid w:val="00B759B8"/>
    <w:rsid w:val="00B75CFD"/>
    <w:rsid w:val="00B75DD4"/>
    <w:rsid w:val="00B75DFA"/>
    <w:rsid w:val="00B75F1A"/>
    <w:rsid w:val="00B75FA8"/>
    <w:rsid w:val="00B7630B"/>
    <w:rsid w:val="00B76504"/>
    <w:rsid w:val="00B76894"/>
    <w:rsid w:val="00B76BBA"/>
    <w:rsid w:val="00B76DC4"/>
    <w:rsid w:val="00B77273"/>
    <w:rsid w:val="00B777D4"/>
    <w:rsid w:val="00B77A6F"/>
    <w:rsid w:val="00B77B11"/>
    <w:rsid w:val="00B77DC4"/>
    <w:rsid w:val="00B802D9"/>
    <w:rsid w:val="00B802FF"/>
    <w:rsid w:val="00B8074B"/>
    <w:rsid w:val="00B80882"/>
    <w:rsid w:val="00B80B4D"/>
    <w:rsid w:val="00B80EDF"/>
    <w:rsid w:val="00B810E1"/>
    <w:rsid w:val="00B81473"/>
    <w:rsid w:val="00B815CA"/>
    <w:rsid w:val="00B81875"/>
    <w:rsid w:val="00B81960"/>
    <w:rsid w:val="00B81971"/>
    <w:rsid w:val="00B81B4D"/>
    <w:rsid w:val="00B81EA3"/>
    <w:rsid w:val="00B82280"/>
    <w:rsid w:val="00B823D1"/>
    <w:rsid w:val="00B82711"/>
    <w:rsid w:val="00B8272F"/>
    <w:rsid w:val="00B829A7"/>
    <w:rsid w:val="00B831E1"/>
    <w:rsid w:val="00B8342F"/>
    <w:rsid w:val="00B839B1"/>
    <w:rsid w:val="00B846F1"/>
    <w:rsid w:val="00B8536D"/>
    <w:rsid w:val="00B85557"/>
    <w:rsid w:val="00B8586C"/>
    <w:rsid w:val="00B85A71"/>
    <w:rsid w:val="00B85EE3"/>
    <w:rsid w:val="00B86016"/>
    <w:rsid w:val="00B86280"/>
    <w:rsid w:val="00B866EE"/>
    <w:rsid w:val="00B86981"/>
    <w:rsid w:val="00B86B8E"/>
    <w:rsid w:val="00B8707A"/>
    <w:rsid w:val="00B8711E"/>
    <w:rsid w:val="00B87413"/>
    <w:rsid w:val="00B874C3"/>
    <w:rsid w:val="00B87550"/>
    <w:rsid w:val="00B87656"/>
    <w:rsid w:val="00B878A9"/>
    <w:rsid w:val="00B879AB"/>
    <w:rsid w:val="00B90563"/>
    <w:rsid w:val="00B90851"/>
    <w:rsid w:val="00B90C71"/>
    <w:rsid w:val="00B90F52"/>
    <w:rsid w:val="00B90F96"/>
    <w:rsid w:val="00B90FE8"/>
    <w:rsid w:val="00B9107B"/>
    <w:rsid w:val="00B912BC"/>
    <w:rsid w:val="00B91467"/>
    <w:rsid w:val="00B915F7"/>
    <w:rsid w:val="00B917BD"/>
    <w:rsid w:val="00B919EC"/>
    <w:rsid w:val="00B91F27"/>
    <w:rsid w:val="00B923F0"/>
    <w:rsid w:val="00B924A2"/>
    <w:rsid w:val="00B92742"/>
    <w:rsid w:val="00B9279C"/>
    <w:rsid w:val="00B92873"/>
    <w:rsid w:val="00B9289C"/>
    <w:rsid w:val="00B92B50"/>
    <w:rsid w:val="00B92BA4"/>
    <w:rsid w:val="00B92D97"/>
    <w:rsid w:val="00B93750"/>
    <w:rsid w:val="00B93838"/>
    <w:rsid w:val="00B9389A"/>
    <w:rsid w:val="00B93A35"/>
    <w:rsid w:val="00B93B93"/>
    <w:rsid w:val="00B93BD8"/>
    <w:rsid w:val="00B93F08"/>
    <w:rsid w:val="00B94154"/>
    <w:rsid w:val="00B9427B"/>
    <w:rsid w:val="00B944D1"/>
    <w:rsid w:val="00B9452B"/>
    <w:rsid w:val="00B9454C"/>
    <w:rsid w:val="00B94BFC"/>
    <w:rsid w:val="00B95920"/>
    <w:rsid w:val="00B959E0"/>
    <w:rsid w:val="00B95AAF"/>
    <w:rsid w:val="00B95ACD"/>
    <w:rsid w:val="00B961D7"/>
    <w:rsid w:val="00B964D1"/>
    <w:rsid w:val="00B96D9B"/>
    <w:rsid w:val="00B970C3"/>
    <w:rsid w:val="00B9711A"/>
    <w:rsid w:val="00B97258"/>
    <w:rsid w:val="00B974D3"/>
    <w:rsid w:val="00B976E8"/>
    <w:rsid w:val="00B9774B"/>
    <w:rsid w:val="00B97849"/>
    <w:rsid w:val="00B979DF"/>
    <w:rsid w:val="00B97AFF"/>
    <w:rsid w:val="00B97F4E"/>
    <w:rsid w:val="00B97FD8"/>
    <w:rsid w:val="00BA041A"/>
    <w:rsid w:val="00BA0660"/>
    <w:rsid w:val="00BA078A"/>
    <w:rsid w:val="00BA0C6F"/>
    <w:rsid w:val="00BA0C93"/>
    <w:rsid w:val="00BA0CD7"/>
    <w:rsid w:val="00BA0DEF"/>
    <w:rsid w:val="00BA164E"/>
    <w:rsid w:val="00BA17E4"/>
    <w:rsid w:val="00BA1875"/>
    <w:rsid w:val="00BA18C1"/>
    <w:rsid w:val="00BA204B"/>
    <w:rsid w:val="00BA20A0"/>
    <w:rsid w:val="00BA20AB"/>
    <w:rsid w:val="00BA224E"/>
    <w:rsid w:val="00BA261C"/>
    <w:rsid w:val="00BA280F"/>
    <w:rsid w:val="00BA2C9C"/>
    <w:rsid w:val="00BA300F"/>
    <w:rsid w:val="00BA336D"/>
    <w:rsid w:val="00BA340F"/>
    <w:rsid w:val="00BA34F3"/>
    <w:rsid w:val="00BA36B0"/>
    <w:rsid w:val="00BA38D6"/>
    <w:rsid w:val="00BA3ACF"/>
    <w:rsid w:val="00BA3B7E"/>
    <w:rsid w:val="00BA3B92"/>
    <w:rsid w:val="00BA3E53"/>
    <w:rsid w:val="00BA4792"/>
    <w:rsid w:val="00BA4975"/>
    <w:rsid w:val="00BA497E"/>
    <w:rsid w:val="00BA4BD4"/>
    <w:rsid w:val="00BA50DD"/>
    <w:rsid w:val="00BA5316"/>
    <w:rsid w:val="00BA536B"/>
    <w:rsid w:val="00BA5880"/>
    <w:rsid w:val="00BA5E63"/>
    <w:rsid w:val="00BA6052"/>
    <w:rsid w:val="00BA6253"/>
    <w:rsid w:val="00BA639A"/>
    <w:rsid w:val="00BA6961"/>
    <w:rsid w:val="00BA6E99"/>
    <w:rsid w:val="00BA6EED"/>
    <w:rsid w:val="00BA7143"/>
    <w:rsid w:val="00BA718C"/>
    <w:rsid w:val="00BA72D0"/>
    <w:rsid w:val="00BA7682"/>
    <w:rsid w:val="00BA76F1"/>
    <w:rsid w:val="00BA7839"/>
    <w:rsid w:val="00BA7C3D"/>
    <w:rsid w:val="00BB046E"/>
    <w:rsid w:val="00BB06EF"/>
    <w:rsid w:val="00BB0AFA"/>
    <w:rsid w:val="00BB0EB7"/>
    <w:rsid w:val="00BB136D"/>
    <w:rsid w:val="00BB1737"/>
    <w:rsid w:val="00BB182C"/>
    <w:rsid w:val="00BB1B0F"/>
    <w:rsid w:val="00BB1BED"/>
    <w:rsid w:val="00BB1D23"/>
    <w:rsid w:val="00BB23E8"/>
    <w:rsid w:val="00BB2A25"/>
    <w:rsid w:val="00BB2B89"/>
    <w:rsid w:val="00BB33C0"/>
    <w:rsid w:val="00BB34C5"/>
    <w:rsid w:val="00BB3551"/>
    <w:rsid w:val="00BB36F0"/>
    <w:rsid w:val="00BB3B19"/>
    <w:rsid w:val="00BB489C"/>
    <w:rsid w:val="00BB4906"/>
    <w:rsid w:val="00BB4DF6"/>
    <w:rsid w:val="00BB522D"/>
    <w:rsid w:val="00BB52DA"/>
    <w:rsid w:val="00BB57C7"/>
    <w:rsid w:val="00BB59F1"/>
    <w:rsid w:val="00BB5B9B"/>
    <w:rsid w:val="00BB5BE5"/>
    <w:rsid w:val="00BB5F42"/>
    <w:rsid w:val="00BB624A"/>
    <w:rsid w:val="00BB6401"/>
    <w:rsid w:val="00BB7062"/>
    <w:rsid w:val="00BB7073"/>
    <w:rsid w:val="00BB734E"/>
    <w:rsid w:val="00BB73D7"/>
    <w:rsid w:val="00BB7A32"/>
    <w:rsid w:val="00BB7A5B"/>
    <w:rsid w:val="00BB7F2E"/>
    <w:rsid w:val="00BB7F65"/>
    <w:rsid w:val="00BC0064"/>
    <w:rsid w:val="00BC0116"/>
    <w:rsid w:val="00BC026A"/>
    <w:rsid w:val="00BC05D3"/>
    <w:rsid w:val="00BC071A"/>
    <w:rsid w:val="00BC07B0"/>
    <w:rsid w:val="00BC092F"/>
    <w:rsid w:val="00BC0C7F"/>
    <w:rsid w:val="00BC0E6E"/>
    <w:rsid w:val="00BC11F0"/>
    <w:rsid w:val="00BC1479"/>
    <w:rsid w:val="00BC15FD"/>
    <w:rsid w:val="00BC1838"/>
    <w:rsid w:val="00BC1B20"/>
    <w:rsid w:val="00BC1B98"/>
    <w:rsid w:val="00BC1C0A"/>
    <w:rsid w:val="00BC1C90"/>
    <w:rsid w:val="00BC24E5"/>
    <w:rsid w:val="00BC2833"/>
    <w:rsid w:val="00BC303F"/>
    <w:rsid w:val="00BC3351"/>
    <w:rsid w:val="00BC387C"/>
    <w:rsid w:val="00BC38EE"/>
    <w:rsid w:val="00BC4A00"/>
    <w:rsid w:val="00BC4E49"/>
    <w:rsid w:val="00BC5167"/>
    <w:rsid w:val="00BC5643"/>
    <w:rsid w:val="00BC5E24"/>
    <w:rsid w:val="00BC6066"/>
    <w:rsid w:val="00BC61F3"/>
    <w:rsid w:val="00BC6345"/>
    <w:rsid w:val="00BC6387"/>
    <w:rsid w:val="00BC6711"/>
    <w:rsid w:val="00BC6B91"/>
    <w:rsid w:val="00BC6E54"/>
    <w:rsid w:val="00BC7BA6"/>
    <w:rsid w:val="00BC7CD2"/>
    <w:rsid w:val="00BC7E91"/>
    <w:rsid w:val="00BD0152"/>
    <w:rsid w:val="00BD0262"/>
    <w:rsid w:val="00BD02C4"/>
    <w:rsid w:val="00BD04A3"/>
    <w:rsid w:val="00BD0908"/>
    <w:rsid w:val="00BD0C29"/>
    <w:rsid w:val="00BD0C92"/>
    <w:rsid w:val="00BD0E95"/>
    <w:rsid w:val="00BD0F86"/>
    <w:rsid w:val="00BD0FF5"/>
    <w:rsid w:val="00BD1021"/>
    <w:rsid w:val="00BD113E"/>
    <w:rsid w:val="00BD1235"/>
    <w:rsid w:val="00BD1C3D"/>
    <w:rsid w:val="00BD1CFD"/>
    <w:rsid w:val="00BD1F82"/>
    <w:rsid w:val="00BD2BBC"/>
    <w:rsid w:val="00BD3249"/>
    <w:rsid w:val="00BD3266"/>
    <w:rsid w:val="00BD3831"/>
    <w:rsid w:val="00BD38D6"/>
    <w:rsid w:val="00BD43BD"/>
    <w:rsid w:val="00BD46B6"/>
    <w:rsid w:val="00BD4939"/>
    <w:rsid w:val="00BD4C99"/>
    <w:rsid w:val="00BD4E59"/>
    <w:rsid w:val="00BD5374"/>
    <w:rsid w:val="00BD551B"/>
    <w:rsid w:val="00BD578C"/>
    <w:rsid w:val="00BD58D6"/>
    <w:rsid w:val="00BD59F0"/>
    <w:rsid w:val="00BD5A1F"/>
    <w:rsid w:val="00BD5B87"/>
    <w:rsid w:val="00BD5BD5"/>
    <w:rsid w:val="00BD5BEA"/>
    <w:rsid w:val="00BD5C14"/>
    <w:rsid w:val="00BD6075"/>
    <w:rsid w:val="00BD64DC"/>
    <w:rsid w:val="00BD652D"/>
    <w:rsid w:val="00BD66E6"/>
    <w:rsid w:val="00BD675F"/>
    <w:rsid w:val="00BD6AD8"/>
    <w:rsid w:val="00BD6BD2"/>
    <w:rsid w:val="00BD6F11"/>
    <w:rsid w:val="00BD6F45"/>
    <w:rsid w:val="00BD7826"/>
    <w:rsid w:val="00BD7B25"/>
    <w:rsid w:val="00BD7D91"/>
    <w:rsid w:val="00BD7E70"/>
    <w:rsid w:val="00BE0037"/>
    <w:rsid w:val="00BE018B"/>
    <w:rsid w:val="00BE0333"/>
    <w:rsid w:val="00BE04C6"/>
    <w:rsid w:val="00BE05B9"/>
    <w:rsid w:val="00BE0AB0"/>
    <w:rsid w:val="00BE0B3B"/>
    <w:rsid w:val="00BE0B69"/>
    <w:rsid w:val="00BE0CB0"/>
    <w:rsid w:val="00BE0CFA"/>
    <w:rsid w:val="00BE1928"/>
    <w:rsid w:val="00BE1D00"/>
    <w:rsid w:val="00BE2017"/>
    <w:rsid w:val="00BE2107"/>
    <w:rsid w:val="00BE2753"/>
    <w:rsid w:val="00BE3040"/>
    <w:rsid w:val="00BE3490"/>
    <w:rsid w:val="00BE35B9"/>
    <w:rsid w:val="00BE37FE"/>
    <w:rsid w:val="00BE3822"/>
    <w:rsid w:val="00BE38BD"/>
    <w:rsid w:val="00BE39FA"/>
    <w:rsid w:val="00BE3B8A"/>
    <w:rsid w:val="00BE431D"/>
    <w:rsid w:val="00BE44F6"/>
    <w:rsid w:val="00BE450C"/>
    <w:rsid w:val="00BE4912"/>
    <w:rsid w:val="00BE4BF8"/>
    <w:rsid w:val="00BE539C"/>
    <w:rsid w:val="00BE53EA"/>
    <w:rsid w:val="00BE53F1"/>
    <w:rsid w:val="00BE56C5"/>
    <w:rsid w:val="00BE589E"/>
    <w:rsid w:val="00BE5922"/>
    <w:rsid w:val="00BE5D7F"/>
    <w:rsid w:val="00BE5DD0"/>
    <w:rsid w:val="00BE5FB3"/>
    <w:rsid w:val="00BE60DA"/>
    <w:rsid w:val="00BE6287"/>
    <w:rsid w:val="00BE63AD"/>
    <w:rsid w:val="00BE654F"/>
    <w:rsid w:val="00BE6600"/>
    <w:rsid w:val="00BE6FB6"/>
    <w:rsid w:val="00BE705A"/>
    <w:rsid w:val="00BE7229"/>
    <w:rsid w:val="00BE729B"/>
    <w:rsid w:val="00BE7379"/>
    <w:rsid w:val="00BE7424"/>
    <w:rsid w:val="00BE75D7"/>
    <w:rsid w:val="00BE7777"/>
    <w:rsid w:val="00BE77CC"/>
    <w:rsid w:val="00BE79F6"/>
    <w:rsid w:val="00BE7C79"/>
    <w:rsid w:val="00BE7E21"/>
    <w:rsid w:val="00BF037D"/>
    <w:rsid w:val="00BF0450"/>
    <w:rsid w:val="00BF04A9"/>
    <w:rsid w:val="00BF0541"/>
    <w:rsid w:val="00BF0591"/>
    <w:rsid w:val="00BF05CA"/>
    <w:rsid w:val="00BF0808"/>
    <w:rsid w:val="00BF09D0"/>
    <w:rsid w:val="00BF0A77"/>
    <w:rsid w:val="00BF0B85"/>
    <w:rsid w:val="00BF1089"/>
    <w:rsid w:val="00BF113C"/>
    <w:rsid w:val="00BF115F"/>
    <w:rsid w:val="00BF1453"/>
    <w:rsid w:val="00BF151A"/>
    <w:rsid w:val="00BF182B"/>
    <w:rsid w:val="00BF19A1"/>
    <w:rsid w:val="00BF1A1D"/>
    <w:rsid w:val="00BF1DE4"/>
    <w:rsid w:val="00BF1EAC"/>
    <w:rsid w:val="00BF217D"/>
    <w:rsid w:val="00BF2191"/>
    <w:rsid w:val="00BF2244"/>
    <w:rsid w:val="00BF22BF"/>
    <w:rsid w:val="00BF2322"/>
    <w:rsid w:val="00BF29A2"/>
    <w:rsid w:val="00BF29F1"/>
    <w:rsid w:val="00BF2C97"/>
    <w:rsid w:val="00BF3070"/>
    <w:rsid w:val="00BF3133"/>
    <w:rsid w:val="00BF3453"/>
    <w:rsid w:val="00BF34B3"/>
    <w:rsid w:val="00BF35E7"/>
    <w:rsid w:val="00BF397B"/>
    <w:rsid w:val="00BF39A0"/>
    <w:rsid w:val="00BF3A68"/>
    <w:rsid w:val="00BF3A96"/>
    <w:rsid w:val="00BF3DCA"/>
    <w:rsid w:val="00BF3E8E"/>
    <w:rsid w:val="00BF4233"/>
    <w:rsid w:val="00BF4822"/>
    <w:rsid w:val="00BF4A08"/>
    <w:rsid w:val="00BF4B7D"/>
    <w:rsid w:val="00BF4CEA"/>
    <w:rsid w:val="00BF4D05"/>
    <w:rsid w:val="00BF4D10"/>
    <w:rsid w:val="00BF4FBF"/>
    <w:rsid w:val="00BF50D3"/>
    <w:rsid w:val="00BF52BD"/>
    <w:rsid w:val="00BF52D9"/>
    <w:rsid w:val="00BF5447"/>
    <w:rsid w:val="00BF57D8"/>
    <w:rsid w:val="00BF5888"/>
    <w:rsid w:val="00BF59C2"/>
    <w:rsid w:val="00BF5A14"/>
    <w:rsid w:val="00BF5BA4"/>
    <w:rsid w:val="00BF5E3D"/>
    <w:rsid w:val="00BF5FDF"/>
    <w:rsid w:val="00BF5FF7"/>
    <w:rsid w:val="00BF6027"/>
    <w:rsid w:val="00BF6296"/>
    <w:rsid w:val="00BF6465"/>
    <w:rsid w:val="00BF65B4"/>
    <w:rsid w:val="00BF6862"/>
    <w:rsid w:val="00BF68AA"/>
    <w:rsid w:val="00BF68E9"/>
    <w:rsid w:val="00BF6BDE"/>
    <w:rsid w:val="00BF6C9F"/>
    <w:rsid w:val="00BF6D95"/>
    <w:rsid w:val="00BF6E51"/>
    <w:rsid w:val="00BF78E5"/>
    <w:rsid w:val="00BF793E"/>
    <w:rsid w:val="00BF7C3D"/>
    <w:rsid w:val="00C002D6"/>
    <w:rsid w:val="00C00495"/>
    <w:rsid w:val="00C007D4"/>
    <w:rsid w:val="00C008A6"/>
    <w:rsid w:val="00C00C11"/>
    <w:rsid w:val="00C00DFA"/>
    <w:rsid w:val="00C01187"/>
    <w:rsid w:val="00C0153C"/>
    <w:rsid w:val="00C015B1"/>
    <w:rsid w:val="00C0179A"/>
    <w:rsid w:val="00C01819"/>
    <w:rsid w:val="00C0186E"/>
    <w:rsid w:val="00C01915"/>
    <w:rsid w:val="00C01AD1"/>
    <w:rsid w:val="00C01D72"/>
    <w:rsid w:val="00C01E4E"/>
    <w:rsid w:val="00C01E74"/>
    <w:rsid w:val="00C01ED6"/>
    <w:rsid w:val="00C024D4"/>
    <w:rsid w:val="00C026D1"/>
    <w:rsid w:val="00C02A4F"/>
    <w:rsid w:val="00C02BEB"/>
    <w:rsid w:val="00C02F0D"/>
    <w:rsid w:val="00C03240"/>
    <w:rsid w:val="00C0336A"/>
    <w:rsid w:val="00C03471"/>
    <w:rsid w:val="00C0388C"/>
    <w:rsid w:val="00C03A04"/>
    <w:rsid w:val="00C03AA2"/>
    <w:rsid w:val="00C03DD8"/>
    <w:rsid w:val="00C041C4"/>
    <w:rsid w:val="00C044AA"/>
    <w:rsid w:val="00C0458D"/>
    <w:rsid w:val="00C0464D"/>
    <w:rsid w:val="00C0467E"/>
    <w:rsid w:val="00C046D8"/>
    <w:rsid w:val="00C04A3E"/>
    <w:rsid w:val="00C05027"/>
    <w:rsid w:val="00C050AA"/>
    <w:rsid w:val="00C05228"/>
    <w:rsid w:val="00C056EC"/>
    <w:rsid w:val="00C05944"/>
    <w:rsid w:val="00C05AC7"/>
    <w:rsid w:val="00C05C0C"/>
    <w:rsid w:val="00C06087"/>
    <w:rsid w:val="00C0616D"/>
    <w:rsid w:val="00C064BD"/>
    <w:rsid w:val="00C06822"/>
    <w:rsid w:val="00C06BC1"/>
    <w:rsid w:val="00C06CC4"/>
    <w:rsid w:val="00C06F70"/>
    <w:rsid w:val="00C07130"/>
    <w:rsid w:val="00C071CB"/>
    <w:rsid w:val="00C07338"/>
    <w:rsid w:val="00C075C9"/>
    <w:rsid w:val="00C07BF7"/>
    <w:rsid w:val="00C07C2B"/>
    <w:rsid w:val="00C07D19"/>
    <w:rsid w:val="00C07D80"/>
    <w:rsid w:val="00C1059C"/>
    <w:rsid w:val="00C1067E"/>
    <w:rsid w:val="00C107A9"/>
    <w:rsid w:val="00C10DD0"/>
    <w:rsid w:val="00C10ECD"/>
    <w:rsid w:val="00C11200"/>
    <w:rsid w:val="00C11277"/>
    <w:rsid w:val="00C12739"/>
    <w:rsid w:val="00C127A7"/>
    <w:rsid w:val="00C128D8"/>
    <w:rsid w:val="00C12EAF"/>
    <w:rsid w:val="00C12F10"/>
    <w:rsid w:val="00C12F31"/>
    <w:rsid w:val="00C13063"/>
    <w:rsid w:val="00C1318A"/>
    <w:rsid w:val="00C13396"/>
    <w:rsid w:val="00C13410"/>
    <w:rsid w:val="00C13576"/>
    <w:rsid w:val="00C136F4"/>
    <w:rsid w:val="00C13750"/>
    <w:rsid w:val="00C138CC"/>
    <w:rsid w:val="00C13BE5"/>
    <w:rsid w:val="00C140EC"/>
    <w:rsid w:val="00C141AC"/>
    <w:rsid w:val="00C14223"/>
    <w:rsid w:val="00C14A39"/>
    <w:rsid w:val="00C14B18"/>
    <w:rsid w:val="00C1524B"/>
    <w:rsid w:val="00C152EE"/>
    <w:rsid w:val="00C1566C"/>
    <w:rsid w:val="00C15698"/>
    <w:rsid w:val="00C159BB"/>
    <w:rsid w:val="00C16187"/>
    <w:rsid w:val="00C162AC"/>
    <w:rsid w:val="00C1639C"/>
    <w:rsid w:val="00C16E28"/>
    <w:rsid w:val="00C17493"/>
    <w:rsid w:val="00C1755B"/>
    <w:rsid w:val="00C17561"/>
    <w:rsid w:val="00C175D1"/>
    <w:rsid w:val="00C178FF"/>
    <w:rsid w:val="00C17F61"/>
    <w:rsid w:val="00C2016E"/>
    <w:rsid w:val="00C203C4"/>
    <w:rsid w:val="00C2061E"/>
    <w:rsid w:val="00C206E4"/>
    <w:rsid w:val="00C2085D"/>
    <w:rsid w:val="00C208C4"/>
    <w:rsid w:val="00C2093C"/>
    <w:rsid w:val="00C209CB"/>
    <w:rsid w:val="00C20D45"/>
    <w:rsid w:val="00C2130C"/>
    <w:rsid w:val="00C21EA7"/>
    <w:rsid w:val="00C2207B"/>
    <w:rsid w:val="00C222CF"/>
    <w:rsid w:val="00C223ED"/>
    <w:rsid w:val="00C22515"/>
    <w:rsid w:val="00C225AF"/>
    <w:rsid w:val="00C23069"/>
    <w:rsid w:val="00C23084"/>
    <w:rsid w:val="00C23574"/>
    <w:rsid w:val="00C23601"/>
    <w:rsid w:val="00C236C0"/>
    <w:rsid w:val="00C23710"/>
    <w:rsid w:val="00C23C13"/>
    <w:rsid w:val="00C23E6C"/>
    <w:rsid w:val="00C24044"/>
    <w:rsid w:val="00C24154"/>
    <w:rsid w:val="00C2429E"/>
    <w:rsid w:val="00C24A34"/>
    <w:rsid w:val="00C24C03"/>
    <w:rsid w:val="00C24E59"/>
    <w:rsid w:val="00C25017"/>
    <w:rsid w:val="00C25097"/>
    <w:rsid w:val="00C251A7"/>
    <w:rsid w:val="00C252A4"/>
    <w:rsid w:val="00C253AA"/>
    <w:rsid w:val="00C254CC"/>
    <w:rsid w:val="00C25668"/>
    <w:rsid w:val="00C25BD0"/>
    <w:rsid w:val="00C25E2B"/>
    <w:rsid w:val="00C261BA"/>
    <w:rsid w:val="00C2623F"/>
    <w:rsid w:val="00C263B9"/>
    <w:rsid w:val="00C2667D"/>
    <w:rsid w:val="00C2685C"/>
    <w:rsid w:val="00C26C08"/>
    <w:rsid w:val="00C26F1C"/>
    <w:rsid w:val="00C27808"/>
    <w:rsid w:val="00C278D6"/>
    <w:rsid w:val="00C279FE"/>
    <w:rsid w:val="00C27A0D"/>
    <w:rsid w:val="00C301A4"/>
    <w:rsid w:val="00C303DA"/>
    <w:rsid w:val="00C308F5"/>
    <w:rsid w:val="00C30A43"/>
    <w:rsid w:val="00C30A9A"/>
    <w:rsid w:val="00C30C55"/>
    <w:rsid w:val="00C30FC1"/>
    <w:rsid w:val="00C311FB"/>
    <w:rsid w:val="00C312B4"/>
    <w:rsid w:val="00C31579"/>
    <w:rsid w:val="00C316C3"/>
    <w:rsid w:val="00C3178A"/>
    <w:rsid w:val="00C31AC2"/>
    <w:rsid w:val="00C31B29"/>
    <w:rsid w:val="00C31CB3"/>
    <w:rsid w:val="00C31E4E"/>
    <w:rsid w:val="00C31ECC"/>
    <w:rsid w:val="00C32009"/>
    <w:rsid w:val="00C3211C"/>
    <w:rsid w:val="00C325D4"/>
    <w:rsid w:val="00C32609"/>
    <w:rsid w:val="00C3282B"/>
    <w:rsid w:val="00C32AA7"/>
    <w:rsid w:val="00C32D18"/>
    <w:rsid w:val="00C32D92"/>
    <w:rsid w:val="00C32E55"/>
    <w:rsid w:val="00C33012"/>
    <w:rsid w:val="00C332F0"/>
    <w:rsid w:val="00C335FF"/>
    <w:rsid w:val="00C33990"/>
    <w:rsid w:val="00C33BAD"/>
    <w:rsid w:val="00C33D21"/>
    <w:rsid w:val="00C341E2"/>
    <w:rsid w:val="00C34245"/>
    <w:rsid w:val="00C34377"/>
    <w:rsid w:val="00C348AE"/>
    <w:rsid w:val="00C3495C"/>
    <w:rsid w:val="00C34C3C"/>
    <w:rsid w:val="00C34C87"/>
    <w:rsid w:val="00C35148"/>
    <w:rsid w:val="00C3523B"/>
    <w:rsid w:val="00C35309"/>
    <w:rsid w:val="00C35F5C"/>
    <w:rsid w:val="00C3603C"/>
    <w:rsid w:val="00C3604C"/>
    <w:rsid w:val="00C362AE"/>
    <w:rsid w:val="00C3652B"/>
    <w:rsid w:val="00C36587"/>
    <w:rsid w:val="00C36602"/>
    <w:rsid w:val="00C3666E"/>
    <w:rsid w:val="00C36DAF"/>
    <w:rsid w:val="00C36EF4"/>
    <w:rsid w:val="00C370FF"/>
    <w:rsid w:val="00C371F6"/>
    <w:rsid w:val="00C40167"/>
    <w:rsid w:val="00C40633"/>
    <w:rsid w:val="00C4072F"/>
    <w:rsid w:val="00C41359"/>
    <w:rsid w:val="00C41389"/>
    <w:rsid w:val="00C41448"/>
    <w:rsid w:val="00C415AC"/>
    <w:rsid w:val="00C41662"/>
    <w:rsid w:val="00C41AA2"/>
    <w:rsid w:val="00C41FA0"/>
    <w:rsid w:val="00C4215F"/>
    <w:rsid w:val="00C4241D"/>
    <w:rsid w:val="00C42988"/>
    <w:rsid w:val="00C429CF"/>
    <w:rsid w:val="00C42DD2"/>
    <w:rsid w:val="00C43321"/>
    <w:rsid w:val="00C434C2"/>
    <w:rsid w:val="00C4395D"/>
    <w:rsid w:val="00C43B5E"/>
    <w:rsid w:val="00C44305"/>
    <w:rsid w:val="00C4433D"/>
    <w:rsid w:val="00C445D0"/>
    <w:rsid w:val="00C449D7"/>
    <w:rsid w:val="00C44DF0"/>
    <w:rsid w:val="00C44EFE"/>
    <w:rsid w:val="00C44F3D"/>
    <w:rsid w:val="00C453F3"/>
    <w:rsid w:val="00C458E5"/>
    <w:rsid w:val="00C45A2B"/>
    <w:rsid w:val="00C45CD5"/>
    <w:rsid w:val="00C45ECD"/>
    <w:rsid w:val="00C46024"/>
    <w:rsid w:val="00C4610B"/>
    <w:rsid w:val="00C46195"/>
    <w:rsid w:val="00C46656"/>
    <w:rsid w:val="00C46771"/>
    <w:rsid w:val="00C46932"/>
    <w:rsid w:val="00C46A18"/>
    <w:rsid w:val="00C46CBA"/>
    <w:rsid w:val="00C471FA"/>
    <w:rsid w:val="00C4759F"/>
    <w:rsid w:val="00C47A41"/>
    <w:rsid w:val="00C47B1D"/>
    <w:rsid w:val="00C47B64"/>
    <w:rsid w:val="00C50401"/>
    <w:rsid w:val="00C50926"/>
    <w:rsid w:val="00C50A80"/>
    <w:rsid w:val="00C5112D"/>
    <w:rsid w:val="00C51149"/>
    <w:rsid w:val="00C513B2"/>
    <w:rsid w:val="00C515FB"/>
    <w:rsid w:val="00C519D8"/>
    <w:rsid w:val="00C51CBA"/>
    <w:rsid w:val="00C51ED0"/>
    <w:rsid w:val="00C5247F"/>
    <w:rsid w:val="00C52E4A"/>
    <w:rsid w:val="00C53317"/>
    <w:rsid w:val="00C53631"/>
    <w:rsid w:val="00C53933"/>
    <w:rsid w:val="00C53C28"/>
    <w:rsid w:val="00C53E7A"/>
    <w:rsid w:val="00C544AF"/>
    <w:rsid w:val="00C54665"/>
    <w:rsid w:val="00C54B19"/>
    <w:rsid w:val="00C54C8F"/>
    <w:rsid w:val="00C54D0C"/>
    <w:rsid w:val="00C54D5A"/>
    <w:rsid w:val="00C54F57"/>
    <w:rsid w:val="00C5502D"/>
    <w:rsid w:val="00C5529C"/>
    <w:rsid w:val="00C55570"/>
    <w:rsid w:val="00C55589"/>
    <w:rsid w:val="00C5597C"/>
    <w:rsid w:val="00C559C3"/>
    <w:rsid w:val="00C559E2"/>
    <w:rsid w:val="00C55C9F"/>
    <w:rsid w:val="00C55E8A"/>
    <w:rsid w:val="00C56484"/>
    <w:rsid w:val="00C56608"/>
    <w:rsid w:val="00C56A0B"/>
    <w:rsid w:val="00C56A3E"/>
    <w:rsid w:val="00C56A77"/>
    <w:rsid w:val="00C56CF1"/>
    <w:rsid w:val="00C56E35"/>
    <w:rsid w:val="00C56EC3"/>
    <w:rsid w:val="00C56F58"/>
    <w:rsid w:val="00C574DD"/>
    <w:rsid w:val="00C5751B"/>
    <w:rsid w:val="00C57850"/>
    <w:rsid w:val="00C57AD5"/>
    <w:rsid w:val="00C57D2B"/>
    <w:rsid w:val="00C57E78"/>
    <w:rsid w:val="00C600CB"/>
    <w:rsid w:val="00C600E0"/>
    <w:rsid w:val="00C60FAD"/>
    <w:rsid w:val="00C60FEE"/>
    <w:rsid w:val="00C61050"/>
    <w:rsid w:val="00C6124A"/>
    <w:rsid w:val="00C6132D"/>
    <w:rsid w:val="00C613E5"/>
    <w:rsid w:val="00C618BC"/>
    <w:rsid w:val="00C618F9"/>
    <w:rsid w:val="00C61C54"/>
    <w:rsid w:val="00C61E76"/>
    <w:rsid w:val="00C61E80"/>
    <w:rsid w:val="00C6209C"/>
    <w:rsid w:val="00C62470"/>
    <w:rsid w:val="00C624E3"/>
    <w:rsid w:val="00C62568"/>
    <w:rsid w:val="00C6263C"/>
    <w:rsid w:val="00C626AD"/>
    <w:rsid w:val="00C627C5"/>
    <w:rsid w:val="00C62B56"/>
    <w:rsid w:val="00C6316B"/>
    <w:rsid w:val="00C63439"/>
    <w:rsid w:val="00C63FAA"/>
    <w:rsid w:val="00C64A03"/>
    <w:rsid w:val="00C64B15"/>
    <w:rsid w:val="00C64D78"/>
    <w:rsid w:val="00C64DBB"/>
    <w:rsid w:val="00C64FF8"/>
    <w:rsid w:val="00C6500F"/>
    <w:rsid w:val="00C65237"/>
    <w:rsid w:val="00C65367"/>
    <w:rsid w:val="00C659A7"/>
    <w:rsid w:val="00C65BCB"/>
    <w:rsid w:val="00C663C7"/>
    <w:rsid w:val="00C664F3"/>
    <w:rsid w:val="00C6652A"/>
    <w:rsid w:val="00C66760"/>
    <w:rsid w:val="00C6679F"/>
    <w:rsid w:val="00C6688E"/>
    <w:rsid w:val="00C669FD"/>
    <w:rsid w:val="00C66BE7"/>
    <w:rsid w:val="00C66C84"/>
    <w:rsid w:val="00C66D1C"/>
    <w:rsid w:val="00C671B1"/>
    <w:rsid w:val="00C6747E"/>
    <w:rsid w:val="00C677A8"/>
    <w:rsid w:val="00C679EE"/>
    <w:rsid w:val="00C67C5B"/>
    <w:rsid w:val="00C67D01"/>
    <w:rsid w:val="00C67D72"/>
    <w:rsid w:val="00C7002A"/>
    <w:rsid w:val="00C7005A"/>
    <w:rsid w:val="00C701DE"/>
    <w:rsid w:val="00C70250"/>
    <w:rsid w:val="00C7031D"/>
    <w:rsid w:val="00C703A0"/>
    <w:rsid w:val="00C705EE"/>
    <w:rsid w:val="00C70C2E"/>
    <w:rsid w:val="00C70C58"/>
    <w:rsid w:val="00C70D9B"/>
    <w:rsid w:val="00C70FA2"/>
    <w:rsid w:val="00C712D1"/>
    <w:rsid w:val="00C71396"/>
    <w:rsid w:val="00C7202C"/>
    <w:rsid w:val="00C720DD"/>
    <w:rsid w:val="00C725E1"/>
    <w:rsid w:val="00C728B5"/>
    <w:rsid w:val="00C73171"/>
    <w:rsid w:val="00C73901"/>
    <w:rsid w:val="00C73A0F"/>
    <w:rsid w:val="00C73B14"/>
    <w:rsid w:val="00C73D86"/>
    <w:rsid w:val="00C740DD"/>
    <w:rsid w:val="00C742D7"/>
    <w:rsid w:val="00C7480F"/>
    <w:rsid w:val="00C74B4A"/>
    <w:rsid w:val="00C74BCC"/>
    <w:rsid w:val="00C74C2E"/>
    <w:rsid w:val="00C75194"/>
    <w:rsid w:val="00C75437"/>
    <w:rsid w:val="00C75649"/>
    <w:rsid w:val="00C758E8"/>
    <w:rsid w:val="00C75BC0"/>
    <w:rsid w:val="00C75E50"/>
    <w:rsid w:val="00C75EF5"/>
    <w:rsid w:val="00C76007"/>
    <w:rsid w:val="00C76403"/>
    <w:rsid w:val="00C7642B"/>
    <w:rsid w:val="00C76551"/>
    <w:rsid w:val="00C765EA"/>
    <w:rsid w:val="00C76604"/>
    <w:rsid w:val="00C76827"/>
    <w:rsid w:val="00C76AEC"/>
    <w:rsid w:val="00C76C10"/>
    <w:rsid w:val="00C76C3A"/>
    <w:rsid w:val="00C77532"/>
    <w:rsid w:val="00C77855"/>
    <w:rsid w:val="00C77A90"/>
    <w:rsid w:val="00C77BF5"/>
    <w:rsid w:val="00C77C69"/>
    <w:rsid w:val="00C77D63"/>
    <w:rsid w:val="00C77EC2"/>
    <w:rsid w:val="00C77F72"/>
    <w:rsid w:val="00C801E8"/>
    <w:rsid w:val="00C803E9"/>
    <w:rsid w:val="00C809C8"/>
    <w:rsid w:val="00C80A1F"/>
    <w:rsid w:val="00C80F1B"/>
    <w:rsid w:val="00C8253B"/>
    <w:rsid w:val="00C82FDE"/>
    <w:rsid w:val="00C833F0"/>
    <w:rsid w:val="00C83618"/>
    <w:rsid w:val="00C837B1"/>
    <w:rsid w:val="00C838C2"/>
    <w:rsid w:val="00C838FF"/>
    <w:rsid w:val="00C83A4F"/>
    <w:rsid w:val="00C83CDD"/>
    <w:rsid w:val="00C840FB"/>
    <w:rsid w:val="00C84816"/>
    <w:rsid w:val="00C84989"/>
    <w:rsid w:val="00C84AD2"/>
    <w:rsid w:val="00C84DEA"/>
    <w:rsid w:val="00C84E94"/>
    <w:rsid w:val="00C8507A"/>
    <w:rsid w:val="00C8516E"/>
    <w:rsid w:val="00C854AD"/>
    <w:rsid w:val="00C85C23"/>
    <w:rsid w:val="00C8610B"/>
    <w:rsid w:val="00C869B0"/>
    <w:rsid w:val="00C86A12"/>
    <w:rsid w:val="00C86D5F"/>
    <w:rsid w:val="00C86ED3"/>
    <w:rsid w:val="00C87090"/>
    <w:rsid w:val="00C870EF"/>
    <w:rsid w:val="00C87209"/>
    <w:rsid w:val="00C87232"/>
    <w:rsid w:val="00C87274"/>
    <w:rsid w:val="00C87797"/>
    <w:rsid w:val="00C879EA"/>
    <w:rsid w:val="00C87B70"/>
    <w:rsid w:val="00C87D71"/>
    <w:rsid w:val="00C87F43"/>
    <w:rsid w:val="00C90300"/>
    <w:rsid w:val="00C9047B"/>
    <w:rsid w:val="00C90773"/>
    <w:rsid w:val="00C90AC4"/>
    <w:rsid w:val="00C90B02"/>
    <w:rsid w:val="00C90C43"/>
    <w:rsid w:val="00C913F9"/>
    <w:rsid w:val="00C91617"/>
    <w:rsid w:val="00C91946"/>
    <w:rsid w:val="00C91EDC"/>
    <w:rsid w:val="00C9259D"/>
    <w:rsid w:val="00C92A7E"/>
    <w:rsid w:val="00C92AB1"/>
    <w:rsid w:val="00C92B93"/>
    <w:rsid w:val="00C92BA2"/>
    <w:rsid w:val="00C92EE4"/>
    <w:rsid w:val="00C92FD9"/>
    <w:rsid w:val="00C9315E"/>
    <w:rsid w:val="00C931FB"/>
    <w:rsid w:val="00C9328D"/>
    <w:rsid w:val="00C93474"/>
    <w:rsid w:val="00C934F9"/>
    <w:rsid w:val="00C93591"/>
    <w:rsid w:val="00C935D7"/>
    <w:rsid w:val="00C936D3"/>
    <w:rsid w:val="00C93A0D"/>
    <w:rsid w:val="00C93C81"/>
    <w:rsid w:val="00C93F3A"/>
    <w:rsid w:val="00C94038"/>
    <w:rsid w:val="00C9418C"/>
    <w:rsid w:val="00C9419C"/>
    <w:rsid w:val="00C94440"/>
    <w:rsid w:val="00C944C6"/>
    <w:rsid w:val="00C946B7"/>
    <w:rsid w:val="00C94771"/>
    <w:rsid w:val="00C94AB0"/>
    <w:rsid w:val="00C94ED2"/>
    <w:rsid w:val="00C94FFF"/>
    <w:rsid w:val="00C95965"/>
    <w:rsid w:val="00C95A04"/>
    <w:rsid w:val="00C95EB2"/>
    <w:rsid w:val="00C9622F"/>
    <w:rsid w:val="00C96344"/>
    <w:rsid w:val="00C96355"/>
    <w:rsid w:val="00C96884"/>
    <w:rsid w:val="00C96CB8"/>
    <w:rsid w:val="00C96DDA"/>
    <w:rsid w:val="00C96F0F"/>
    <w:rsid w:val="00C971C1"/>
    <w:rsid w:val="00C976F4"/>
    <w:rsid w:val="00C9770B"/>
    <w:rsid w:val="00C9770E"/>
    <w:rsid w:val="00C97CE6"/>
    <w:rsid w:val="00CA01AC"/>
    <w:rsid w:val="00CA046D"/>
    <w:rsid w:val="00CA04DD"/>
    <w:rsid w:val="00CA0A9F"/>
    <w:rsid w:val="00CA0B4B"/>
    <w:rsid w:val="00CA0ED1"/>
    <w:rsid w:val="00CA1379"/>
    <w:rsid w:val="00CA1529"/>
    <w:rsid w:val="00CA1566"/>
    <w:rsid w:val="00CA163E"/>
    <w:rsid w:val="00CA19EC"/>
    <w:rsid w:val="00CA1A43"/>
    <w:rsid w:val="00CA1AA5"/>
    <w:rsid w:val="00CA1BCB"/>
    <w:rsid w:val="00CA1D47"/>
    <w:rsid w:val="00CA1D77"/>
    <w:rsid w:val="00CA1EB0"/>
    <w:rsid w:val="00CA2902"/>
    <w:rsid w:val="00CA2B5B"/>
    <w:rsid w:val="00CA2C6A"/>
    <w:rsid w:val="00CA2C76"/>
    <w:rsid w:val="00CA2CD5"/>
    <w:rsid w:val="00CA2F3D"/>
    <w:rsid w:val="00CA2FD6"/>
    <w:rsid w:val="00CA3038"/>
    <w:rsid w:val="00CA3058"/>
    <w:rsid w:val="00CA30B0"/>
    <w:rsid w:val="00CA3329"/>
    <w:rsid w:val="00CA352A"/>
    <w:rsid w:val="00CA3778"/>
    <w:rsid w:val="00CA3D06"/>
    <w:rsid w:val="00CA3D91"/>
    <w:rsid w:val="00CA3E8F"/>
    <w:rsid w:val="00CA4062"/>
    <w:rsid w:val="00CA459C"/>
    <w:rsid w:val="00CA4649"/>
    <w:rsid w:val="00CA487E"/>
    <w:rsid w:val="00CA4AD4"/>
    <w:rsid w:val="00CA4F57"/>
    <w:rsid w:val="00CA4FA9"/>
    <w:rsid w:val="00CA5021"/>
    <w:rsid w:val="00CA506D"/>
    <w:rsid w:val="00CA50FE"/>
    <w:rsid w:val="00CA5398"/>
    <w:rsid w:val="00CA53BA"/>
    <w:rsid w:val="00CA55F5"/>
    <w:rsid w:val="00CA5685"/>
    <w:rsid w:val="00CA58E9"/>
    <w:rsid w:val="00CA59B8"/>
    <w:rsid w:val="00CA5E09"/>
    <w:rsid w:val="00CA64DB"/>
    <w:rsid w:val="00CA67FF"/>
    <w:rsid w:val="00CA6809"/>
    <w:rsid w:val="00CA68BF"/>
    <w:rsid w:val="00CA696C"/>
    <w:rsid w:val="00CA6976"/>
    <w:rsid w:val="00CA6C3E"/>
    <w:rsid w:val="00CA745D"/>
    <w:rsid w:val="00CA75A9"/>
    <w:rsid w:val="00CA781E"/>
    <w:rsid w:val="00CA783B"/>
    <w:rsid w:val="00CA793C"/>
    <w:rsid w:val="00CA7B54"/>
    <w:rsid w:val="00CA7BA9"/>
    <w:rsid w:val="00CA7D5C"/>
    <w:rsid w:val="00CA7D82"/>
    <w:rsid w:val="00CB035B"/>
    <w:rsid w:val="00CB0A6C"/>
    <w:rsid w:val="00CB1B03"/>
    <w:rsid w:val="00CB1E1D"/>
    <w:rsid w:val="00CB206E"/>
    <w:rsid w:val="00CB2B1B"/>
    <w:rsid w:val="00CB2B32"/>
    <w:rsid w:val="00CB2DF2"/>
    <w:rsid w:val="00CB2E8F"/>
    <w:rsid w:val="00CB2F9D"/>
    <w:rsid w:val="00CB2F9E"/>
    <w:rsid w:val="00CB365F"/>
    <w:rsid w:val="00CB37EA"/>
    <w:rsid w:val="00CB3AD7"/>
    <w:rsid w:val="00CB3BAC"/>
    <w:rsid w:val="00CB3EA2"/>
    <w:rsid w:val="00CB4139"/>
    <w:rsid w:val="00CB4225"/>
    <w:rsid w:val="00CB47FF"/>
    <w:rsid w:val="00CB490D"/>
    <w:rsid w:val="00CB4AB4"/>
    <w:rsid w:val="00CB552F"/>
    <w:rsid w:val="00CB5753"/>
    <w:rsid w:val="00CB5801"/>
    <w:rsid w:val="00CB591E"/>
    <w:rsid w:val="00CB5A66"/>
    <w:rsid w:val="00CB5B6F"/>
    <w:rsid w:val="00CB5C85"/>
    <w:rsid w:val="00CB6196"/>
    <w:rsid w:val="00CB64F6"/>
    <w:rsid w:val="00CB65FA"/>
    <w:rsid w:val="00CB667C"/>
    <w:rsid w:val="00CB6CE2"/>
    <w:rsid w:val="00CB6E2A"/>
    <w:rsid w:val="00CB70EB"/>
    <w:rsid w:val="00CB7690"/>
    <w:rsid w:val="00CB7C67"/>
    <w:rsid w:val="00CC0204"/>
    <w:rsid w:val="00CC0436"/>
    <w:rsid w:val="00CC04E3"/>
    <w:rsid w:val="00CC0985"/>
    <w:rsid w:val="00CC09E4"/>
    <w:rsid w:val="00CC0ADB"/>
    <w:rsid w:val="00CC0AFE"/>
    <w:rsid w:val="00CC0B9A"/>
    <w:rsid w:val="00CC0DB6"/>
    <w:rsid w:val="00CC14C7"/>
    <w:rsid w:val="00CC17E3"/>
    <w:rsid w:val="00CC1851"/>
    <w:rsid w:val="00CC26D2"/>
    <w:rsid w:val="00CC30C0"/>
    <w:rsid w:val="00CC3669"/>
    <w:rsid w:val="00CC3CDD"/>
    <w:rsid w:val="00CC3DBE"/>
    <w:rsid w:val="00CC4249"/>
    <w:rsid w:val="00CC4343"/>
    <w:rsid w:val="00CC4595"/>
    <w:rsid w:val="00CC49C6"/>
    <w:rsid w:val="00CC4FBF"/>
    <w:rsid w:val="00CC51C5"/>
    <w:rsid w:val="00CC5309"/>
    <w:rsid w:val="00CC53D9"/>
    <w:rsid w:val="00CC5414"/>
    <w:rsid w:val="00CC5589"/>
    <w:rsid w:val="00CC5593"/>
    <w:rsid w:val="00CC563D"/>
    <w:rsid w:val="00CC5797"/>
    <w:rsid w:val="00CC5798"/>
    <w:rsid w:val="00CC5996"/>
    <w:rsid w:val="00CC5ABA"/>
    <w:rsid w:val="00CC5EAE"/>
    <w:rsid w:val="00CC5FA2"/>
    <w:rsid w:val="00CC5FA7"/>
    <w:rsid w:val="00CC685C"/>
    <w:rsid w:val="00CC6AC7"/>
    <w:rsid w:val="00CC6D60"/>
    <w:rsid w:val="00CC6E71"/>
    <w:rsid w:val="00CC6F1B"/>
    <w:rsid w:val="00CC709A"/>
    <w:rsid w:val="00CC7383"/>
    <w:rsid w:val="00CC739F"/>
    <w:rsid w:val="00CC7570"/>
    <w:rsid w:val="00CC7864"/>
    <w:rsid w:val="00CC7CB3"/>
    <w:rsid w:val="00CD0330"/>
    <w:rsid w:val="00CD0426"/>
    <w:rsid w:val="00CD0640"/>
    <w:rsid w:val="00CD085D"/>
    <w:rsid w:val="00CD099E"/>
    <w:rsid w:val="00CD0F67"/>
    <w:rsid w:val="00CD1770"/>
    <w:rsid w:val="00CD1C69"/>
    <w:rsid w:val="00CD1CE4"/>
    <w:rsid w:val="00CD1F3E"/>
    <w:rsid w:val="00CD2111"/>
    <w:rsid w:val="00CD28E8"/>
    <w:rsid w:val="00CD2D88"/>
    <w:rsid w:val="00CD35F4"/>
    <w:rsid w:val="00CD4146"/>
    <w:rsid w:val="00CD4312"/>
    <w:rsid w:val="00CD4480"/>
    <w:rsid w:val="00CD46CC"/>
    <w:rsid w:val="00CD4735"/>
    <w:rsid w:val="00CD4959"/>
    <w:rsid w:val="00CD4B02"/>
    <w:rsid w:val="00CD4B3D"/>
    <w:rsid w:val="00CD4F70"/>
    <w:rsid w:val="00CD4FC9"/>
    <w:rsid w:val="00CD518E"/>
    <w:rsid w:val="00CD5255"/>
    <w:rsid w:val="00CD52AB"/>
    <w:rsid w:val="00CD5C6A"/>
    <w:rsid w:val="00CD5EFD"/>
    <w:rsid w:val="00CD619A"/>
    <w:rsid w:val="00CD62FC"/>
    <w:rsid w:val="00CD6B02"/>
    <w:rsid w:val="00CD6F97"/>
    <w:rsid w:val="00CD6FB4"/>
    <w:rsid w:val="00CD7714"/>
    <w:rsid w:val="00CD7835"/>
    <w:rsid w:val="00CD7857"/>
    <w:rsid w:val="00CD7AEC"/>
    <w:rsid w:val="00CD7EAC"/>
    <w:rsid w:val="00CE06C8"/>
    <w:rsid w:val="00CE0775"/>
    <w:rsid w:val="00CE07C2"/>
    <w:rsid w:val="00CE0872"/>
    <w:rsid w:val="00CE08AB"/>
    <w:rsid w:val="00CE0BDB"/>
    <w:rsid w:val="00CE0DBA"/>
    <w:rsid w:val="00CE0E64"/>
    <w:rsid w:val="00CE0ED9"/>
    <w:rsid w:val="00CE100F"/>
    <w:rsid w:val="00CE101E"/>
    <w:rsid w:val="00CE1396"/>
    <w:rsid w:val="00CE1545"/>
    <w:rsid w:val="00CE156E"/>
    <w:rsid w:val="00CE1765"/>
    <w:rsid w:val="00CE1A57"/>
    <w:rsid w:val="00CE1C16"/>
    <w:rsid w:val="00CE1FC4"/>
    <w:rsid w:val="00CE209C"/>
    <w:rsid w:val="00CE2347"/>
    <w:rsid w:val="00CE2443"/>
    <w:rsid w:val="00CE2613"/>
    <w:rsid w:val="00CE2751"/>
    <w:rsid w:val="00CE298C"/>
    <w:rsid w:val="00CE2A94"/>
    <w:rsid w:val="00CE2B0E"/>
    <w:rsid w:val="00CE2D37"/>
    <w:rsid w:val="00CE311D"/>
    <w:rsid w:val="00CE3268"/>
    <w:rsid w:val="00CE335E"/>
    <w:rsid w:val="00CE37B9"/>
    <w:rsid w:val="00CE38BA"/>
    <w:rsid w:val="00CE3B3B"/>
    <w:rsid w:val="00CE3EBF"/>
    <w:rsid w:val="00CE4050"/>
    <w:rsid w:val="00CE4E15"/>
    <w:rsid w:val="00CE5061"/>
    <w:rsid w:val="00CE53FF"/>
    <w:rsid w:val="00CE577A"/>
    <w:rsid w:val="00CE598F"/>
    <w:rsid w:val="00CE5C4D"/>
    <w:rsid w:val="00CE5CFD"/>
    <w:rsid w:val="00CE5D60"/>
    <w:rsid w:val="00CE5D9A"/>
    <w:rsid w:val="00CE61F1"/>
    <w:rsid w:val="00CE646A"/>
    <w:rsid w:val="00CE68CC"/>
    <w:rsid w:val="00CE6954"/>
    <w:rsid w:val="00CE6A06"/>
    <w:rsid w:val="00CE6A59"/>
    <w:rsid w:val="00CE6A7C"/>
    <w:rsid w:val="00CE6FE5"/>
    <w:rsid w:val="00CE716D"/>
    <w:rsid w:val="00CE71F8"/>
    <w:rsid w:val="00CE7387"/>
    <w:rsid w:val="00CE75A8"/>
    <w:rsid w:val="00CE7DA6"/>
    <w:rsid w:val="00CF0184"/>
    <w:rsid w:val="00CF022A"/>
    <w:rsid w:val="00CF023C"/>
    <w:rsid w:val="00CF0270"/>
    <w:rsid w:val="00CF0456"/>
    <w:rsid w:val="00CF05D5"/>
    <w:rsid w:val="00CF09FD"/>
    <w:rsid w:val="00CF0E14"/>
    <w:rsid w:val="00CF0E25"/>
    <w:rsid w:val="00CF0F2E"/>
    <w:rsid w:val="00CF130E"/>
    <w:rsid w:val="00CF148D"/>
    <w:rsid w:val="00CF1A4B"/>
    <w:rsid w:val="00CF1A5D"/>
    <w:rsid w:val="00CF1E81"/>
    <w:rsid w:val="00CF207C"/>
    <w:rsid w:val="00CF219C"/>
    <w:rsid w:val="00CF2472"/>
    <w:rsid w:val="00CF29AE"/>
    <w:rsid w:val="00CF29BC"/>
    <w:rsid w:val="00CF2A5F"/>
    <w:rsid w:val="00CF2CE6"/>
    <w:rsid w:val="00CF2D98"/>
    <w:rsid w:val="00CF2F86"/>
    <w:rsid w:val="00CF3062"/>
    <w:rsid w:val="00CF3194"/>
    <w:rsid w:val="00CF3366"/>
    <w:rsid w:val="00CF38D3"/>
    <w:rsid w:val="00CF3A57"/>
    <w:rsid w:val="00CF4257"/>
    <w:rsid w:val="00CF4330"/>
    <w:rsid w:val="00CF43F3"/>
    <w:rsid w:val="00CF46B0"/>
    <w:rsid w:val="00CF4802"/>
    <w:rsid w:val="00CF4C61"/>
    <w:rsid w:val="00CF5099"/>
    <w:rsid w:val="00CF50DF"/>
    <w:rsid w:val="00CF5108"/>
    <w:rsid w:val="00CF52CD"/>
    <w:rsid w:val="00CF542E"/>
    <w:rsid w:val="00CF5C2A"/>
    <w:rsid w:val="00CF5DEA"/>
    <w:rsid w:val="00CF626C"/>
    <w:rsid w:val="00CF64E0"/>
    <w:rsid w:val="00CF64FB"/>
    <w:rsid w:val="00CF6569"/>
    <w:rsid w:val="00CF69B4"/>
    <w:rsid w:val="00CF714D"/>
    <w:rsid w:val="00CF74D5"/>
    <w:rsid w:val="00CF75CE"/>
    <w:rsid w:val="00CF762A"/>
    <w:rsid w:val="00CF76F3"/>
    <w:rsid w:val="00CF7A2F"/>
    <w:rsid w:val="00CF7A6B"/>
    <w:rsid w:val="00CF7C20"/>
    <w:rsid w:val="00CF7D60"/>
    <w:rsid w:val="00D003A6"/>
    <w:rsid w:val="00D00AC8"/>
    <w:rsid w:val="00D00C5B"/>
    <w:rsid w:val="00D0152F"/>
    <w:rsid w:val="00D01669"/>
    <w:rsid w:val="00D01776"/>
    <w:rsid w:val="00D0187B"/>
    <w:rsid w:val="00D01A1B"/>
    <w:rsid w:val="00D01D45"/>
    <w:rsid w:val="00D01F1B"/>
    <w:rsid w:val="00D0216E"/>
    <w:rsid w:val="00D0262C"/>
    <w:rsid w:val="00D02BB1"/>
    <w:rsid w:val="00D034C0"/>
    <w:rsid w:val="00D037F0"/>
    <w:rsid w:val="00D038C0"/>
    <w:rsid w:val="00D039D1"/>
    <w:rsid w:val="00D03E60"/>
    <w:rsid w:val="00D03EBF"/>
    <w:rsid w:val="00D03ECF"/>
    <w:rsid w:val="00D04021"/>
    <w:rsid w:val="00D045B8"/>
    <w:rsid w:val="00D049BD"/>
    <w:rsid w:val="00D04B3D"/>
    <w:rsid w:val="00D05098"/>
    <w:rsid w:val="00D0513D"/>
    <w:rsid w:val="00D05145"/>
    <w:rsid w:val="00D05202"/>
    <w:rsid w:val="00D053D5"/>
    <w:rsid w:val="00D05A4C"/>
    <w:rsid w:val="00D066E7"/>
    <w:rsid w:val="00D06774"/>
    <w:rsid w:val="00D067EA"/>
    <w:rsid w:val="00D06A4E"/>
    <w:rsid w:val="00D06ADD"/>
    <w:rsid w:val="00D06C3D"/>
    <w:rsid w:val="00D06D90"/>
    <w:rsid w:val="00D0726F"/>
    <w:rsid w:val="00D07408"/>
    <w:rsid w:val="00D074F0"/>
    <w:rsid w:val="00D0771B"/>
    <w:rsid w:val="00D079BC"/>
    <w:rsid w:val="00D079C8"/>
    <w:rsid w:val="00D10032"/>
    <w:rsid w:val="00D1042F"/>
    <w:rsid w:val="00D104E9"/>
    <w:rsid w:val="00D10628"/>
    <w:rsid w:val="00D1074D"/>
    <w:rsid w:val="00D10B09"/>
    <w:rsid w:val="00D10C67"/>
    <w:rsid w:val="00D10F02"/>
    <w:rsid w:val="00D11A4D"/>
    <w:rsid w:val="00D11C08"/>
    <w:rsid w:val="00D11D87"/>
    <w:rsid w:val="00D11DCE"/>
    <w:rsid w:val="00D11DFC"/>
    <w:rsid w:val="00D11E6C"/>
    <w:rsid w:val="00D12039"/>
    <w:rsid w:val="00D120A5"/>
    <w:rsid w:val="00D12322"/>
    <w:rsid w:val="00D124C0"/>
    <w:rsid w:val="00D12628"/>
    <w:rsid w:val="00D129C1"/>
    <w:rsid w:val="00D12A9B"/>
    <w:rsid w:val="00D12AC9"/>
    <w:rsid w:val="00D12B9F"/>
    <w:rsid w:val="00D12D73"/>
    <w:rsid w:val="00D12E78"/>
    <w:rsid w:val="00D130AC"/>
    <w:rsid w:val="00D134D5"/>
    <w:rsid w:val="00D13B19"/>
    <w:rsid w:val="00D13C4E"/>
    <w:rsid w:val="00D13E9B"/>
    <w:rsid w:val="00D13F31"/>
    <w:rsid w:val="00D13F56"/>
    <w:rsid w:val="00D14209"/>
    <w:rsid w:val="00D14255"/>
    <w:rsid w:val="00D143C4"/>
    <w:rsid w:val="00D146EA"/>
    <w:rsid w:val="00D15239"/>
    <w:rsid w:val="00D153FD"/>
    <w:rsid w:val="00D15406"/>
    <w:rsid w:val="00D1557B"/>
    <w:rsid w:val="00D156A9"/>
    <w:rsid w:val="00D15965"/>
    <w:rsid w:val="00D15B62"/>
    <w:rsid w:val="00D15DFD"/>
    <w:rsid w:val="00D1650F"/>
    <w:rsid w:val="00D16630"/>
    <w:rsid w:val="00D166D8"/>
    <w:rsid w:val="00D16E39"/>
    <w:rsid w:val="00D17145"/>
    <w:rsid w:val="00D17173"/>
    <w:rsid w:val="00D179AA"/>
    <w:rsid w:val="00D17A54"/>
    <w:rsid w:val="00D17FDE"/>
    <w:rsid w:val="00D2013E"/>
    <w:rsid w:val="00D20151"/>
    <w:rsid w:val="00D20D1C"/>
    <w:rsid w:val="00D20F4E"/>
    <w:rsid w:val="00D210AA"/>
    <w:rsid w:val="00D214F5"/>
    <w:rsid w:val="00D215AD"/>
    <w:rsid w:val="00D2229B"/>
    <w:rsid w:val="00D22323"/>
    <w:rsid w:val="00D22546"/>
    <w:rsid w:val="00D22B98"/>
    <w:rsid w:val="00D22F87"/>
    <w:rsid w:val="00D230DA"/>
    <w:rsid w:val="00D23517"/>
    <w:rsid w:val="00D23642"/>
    <w:rsid w:val="00D236E0"/>
    <w:rsid w:val="00D23AC9"/>
    <w:rsid w:val="00D2452B"/>
    <w:rsid w:val="00D246FD"/>
    <w:rsid w:val="00D247C4"/>
    <w:rsid w:val="00D24879"/>
    <w:rsid w:val="00D2489F"/>
    <w:rsid w:val="00D2492C"/>
    <w:rsid w:val="00D24942"/>
    <w:rsid w:val="00D24DF4"/>
    <w:rsid w:val="00D2527A"/>
    <w:rsid w:val="00D253BB"/>
    <w:rsid w:val="00D253F9"/>
    <w:rsid w:val="00D2550C"/>
    <w:rsid w:val="00D256C6"/>
    <w:rsid w:val="00D257A5"/>
    <w:rsid w:val="00D25A42"/>
    <w:rsid w:val="00D25D45"/>
    <w:rsid w:val="00D25EF8"/>
    <w:rsid w:val="00D25EFE"/>
    <w:rsid w:val="00D260B0"/>
    <w:rsid w:val="00D26106"/>
    <w:rsid w:val="00D26202"/>
    <w:rsid w:val="00D2639D"/>
    <w:rsid w:val="00D266F7"/>
    <w:rsid w:val="00D26731"/>
    <w:rsid w:val="00D2682D"/>
    <w:rsid w:val="00D26A0E"/>
    <w:rsid w:val="00D26B0A"/>
    <w:rsid w:val="00D26F5B"/>
    <w:rsid w:val="00D27197"/>
    <w:rsid w:val="00D27339"/>
    <w:rsid w:val="00D27445"/>
    <w:rsid w:val="00D2752A"/>
    <w:rsid w:val="00D276AC"/>
    <w:rsid w:val="00D27975"/>
    <w:rsid w:val="00D30056"/>
    <w:rsid w:val="00D3012A"/>
    <w:rsid w:val="00D303E6"/>
    <w:rsid w:val="00D304AA"/>
    <w:rsid w:val="00D30A22"/>
    <w:rsid w:val="00D30B20"/>
    <w:rsid w:val="00D30D1B"/>
    <w:rsid w:val="00D30EDF"/>
    <w:rsid w:val="00D30F34"/>
    <w:rsid w:val="00D31127"/>
    <w:rsid w:val="00D311F0"/>
    <w:rsid w:val="00D3184A"/>
    <w:rsid w:val="00D318B2"/>
    <w:rsid w:val="00D31B6A"/>
    <w:rsid w:val="00D31DA0"/>
    <w:rsid w:val="00D32006"/>
    <w:rsid w:val="00D326B5"/>
    <w:rsid w:val="00D32737"/>
    <w:rsid w:val="00D329AB"/>
    <w:rsid w:val="00D3309B"/>
    <w:rsid w:val="00D336D6"/>
    <w:rsid w:val="00D33758"/>
    <w:rsid w:val="00D3384E"/>
    <w:rsid w:val="00D33AEE"/>
    <w:rsid w:val="00D33DF0"/>
    <w:rsid w:val="00D33F48"/>
    <w:rsid w:val="00D3426B"/>
    <w:rsid w:val="00D345F7"/>
    <w:rsid w:val="00D34689"/>
    <w:rsid w:val="00D34693"/>
    <w:rsid w:val="00D34E36"/>
    <w:rsid w:val="00D35238"/>
    <w:rsid w:val="00D35256"/>
    <w:rsid w:val="00D352B1"/>
    <w:rsid w:val="00D353F7"/>
    <w:rsid w:val="00D35460"/>
    <w:rsid w:val="00D35486"/>
    <w:rsid w:val="00D355C0"/>
    <w:rsid w:val="00D3560F"/>
    <w:rsid w:val="00D35775"/>
    <w:rsid w:val="00D357F3"/>
    <w:rsid w:val="00D35B18"/>
    <w:rsid w:val="00D35D8B"/>
    <w:rsid w:val="00D35EDF"/>
    <w:rsid w:val="00D36036"/>
    <w:rsid w:val="00D3625F"/>
    <w:rsid w:val="00D36360"/>
    <w:rsid w:val="00D36879"/>
    <w:rsid w:val="00D3691C"/>
    <w:rsid w:val="00D369BB"/>
    <w:rsid w:val="00D36BCA"/>
    <w:rsid w:val="00D36C1E"/>
    <w:rsid w:val="00D36DD8"/>
    <w:rsid w:val="00D36EC9"/>
    <w:rsid w:val="00D37542"/>
    <w:rsid w:val="00D3762F"/>
    <w:rsid w:val="00D376F2"/>
    <w:rsid w:val="00D3788C"/>
    <w:rsid w:val="00D37E9B"/>
    <w:rsid w:val="00D37F6D"/>
    <w:rsid w:val="00D4020B"/>
    <w:rsid w:val="00D40369"/>
    <w:rsid w:val="00D4077B"/>
    <w:rsid w:val="00D409DF"/>
    <w:rsid w:val="00D41112"/>
    <w:rsid w:val="00D41BB2"/>
    <w:rsid w:val="00D42293"/>
    <w:rsid w:val="00D4264D"/>
    <w:rsid w:val="00D42716"/>
    <w:rsid w:val="00D42928"/>
    <w:rsid w:val="00D42CD2"/>
    <w:rsid w:val="00D43041"/>
    <w:rsid w:val="00D4315F"/>
    <w:rsid w:val="00D43213"/>
    <w:rsid w:val="00D436FC"/>
    <w:rsid w:val="00D43866"/>
    <w:rsid w:val="00D43D19"/>
    <w:rsid w:val="00D4463D"/>
    <w:rsid w:val="00D4496C"/>
    <w:rsid w:val="00D44CF5"/>
    <w:rsid w:val="00D44E84"/>
    <w:rsid w:val="00D44F36"/>
    <w:rsid w:val="00D45176"/>
    <w:rsid w:val="00D451D0"/>
    <w:rsid w:val="00D45560"/>
    <w:rsid w:val="00D455E3"/>
    <w:rsid w:val="00D4586E"/>
    <w:rsid w:val="00D459E6"/>
    <w:rsid w:val="00D45B0C"/>
    <w:rsid w:val="00D45E4B"/>
    <w:rsid w:val="00D461E4"/>
    <w:rsid w:val="00D46304"/>
    <w:rsid w:val="00D46439"/>
    <w:rsid w:val="00D464A8"/>
    <w:rsid w:val="00D464D4"/>
    <w:rsid w:val="00D46671"/>
    <w:rsid w:val="00D46B79"/>
    <w:rsid w:val="00D46C37"/>
    <w:rsid w:val="00D473BE"/>
    <w:rsid w:val="00D474CE"/>
    <w:rsid w:val="00D4758F"/>
    <w:rsid w:val="00D477F5"/>
    <w:rsid w:val="00D4799B"/>
    <w:rsid w:val="00D479CA"/>
    <w:rsid w:val="00D47A65"/>
    <w:rsid w:val="00D47D20"/>
    <w:rsid w:val="00D47EAF"/>
    <w:rsid w:val="00D50426"/>
    <w:rsid w:val="00D50492"/>
    <w:rsid w:val="00D504B0"/>
    <w:rsid w:val="00D5069D"/>
    <w:rsid w:val="00D509FC"/>
    <w:rsid w:val="00D50A62"/>
    <w:rsid w:val="00D50C21"/>
    <w:rsid w:val="00D50F41"/>
    <w:rsid w:val="00D50FDE"/>
    <w:rsid w:val="00D511F1"/>
    <w:rsid w:val="00D51D3D"/>
    <w:rsid w:val="00D52288"/>
    <w:rsid w:val="00D52A0F"/>
    <w:rsid w:val="00D52AB4"/>
    <w:rsid w:val="00D52DA0"/>
    <w:rsid w:val="00D52DBB"/>
    <w:rsid w:val="00D530AF"/>
    <w:rsid w:val="00D535EB"/>
    <w:rsid w:val="00D53799"/>
    <w:rsid w:val="00D537A2"/>
    <w:rsid w:val="00D53DC5"/>
    <w:rsid w:val="00D540F8"/>
    <w:rsid w:val="00D541A5"/>
    <w:rsid w:val="00D542EB"/>
    <w:rsid w:val="00D543B2"/>
    <w:rsid w:val="00D54700"/>
    <w:rsid w:val="00D54A7A"/>
    <w:rsid w:val="00D54B8A"/>
    <w:rsid w:val="00D551E0"/>
    <w:rsid w:val="00D55415"/>
    <w:rsid w:val="00D55B3F"/>
    <w:rsid w:val="00D55CBE"/>
    <w:rsid w:val="00D5611F"/>
    <w:rsid w:val="00D561C0"/>
    <w:rsid w:val="00D56571"/>
    <w:rsid w:val="00D56BA1"/>
    <w:rsid w:val="00D56E86"/>
    <w:rsid w:val="00D56ECC"/>
    <w:rsid w:val="00D56F72"/>
    <w:rsid w:val="00D56FCB"/>
    <w:rsid w:val="00D5710F"/>
    <w:rsid w:val="00D57170"/>
    <w:rsid w:val="00D57386"/>
    <w:rsid w:val="00D57395"/>
    <w:rsid w:val="00D57BF2"/>
    <w:rsid w:val="00D57DE7"/>
    <w:rsid w:val="00D60446"/>
    <w:rsid w:val="00D60786"/>
    <w:rsid w:val="00D6083F"/>
    <w:rsid w:val="00D60B05"/>
    <w:rsid w:val="00D60C6C"/>
    <w:rsid w:val="00D6113A"/>
    <w:rsid w:val="00D61199"/>
    <w:rsid w:val="00D613B0"/>
    <w:rsid w:val="00D617C4"/>
    <w:rsid w:val="00D6188F"/>
    <w:rsid w:val="00D61B6E"/>
    <w:rsid w:val="00D61C03"/>
    <w:rsid w:val="00D61D4B"/>
    <w:rsid w:val="00D61EDA"/>
    <w:rsid w:val="00D61FA9"/>
    <w:rsid w:val="00D62228"/>
    <w:rsid w:val="00D623A0"/>
    <w:rsid w:val="00D6291F"/>
    <w:rsid w:val="00D62A75"/>
    <w:rsid w:val="00D62D2D"/>
    <w:rsid w:val="00D62DFF"/>
    <w:rsid w:val="00D63012"/>
    <w:rsid w:val="00D632FC"/>
    <w:rsid w:val="00D63375"/>
    <w:rsid w:val="00D63414"/>
    <w:rsid w:val="00D6358A"/>
    <w:rsid w:val="00D63638"/>
    <w:rsid w:val="00D63714"/>
    <w:rsid w:val="00D63B0D"/>
    <w:rsid w:val="00D63B7E"/>
    <w:rsid w:val="00D63D2A"/>
    <w:rsid w:val="00D6416A"/>
    <w:rsid w:val="00D642EC"/>
    <w:rsid w:val="00D6438F"/>
    <w:rsid w:val="00D643B7"/>
    <w:rsid w:val="00D64609"/>
    <w:rsid w:val="00D64ABB"/>
    <w:rsid w:val="00D64B81"/>
    <w:rsid w:val="00D64C1C"/>
    <w:rsid w:val="00D64EB0"/>
    <w:rsid w:val="00D65110"/>
    <w:rsid w:val="00D6511A"/>
    <w:rsid w:val="00D655CA"/>
    <w:rsid w:val="00D6594F"/>
    <w:rsid w:val="00D65C2C"/>
    <w:rsid w:val="00D65DD2"/>
    <w:rsid w:val="00D65FC1"/>
    <w:rsid w:val="00D66682"/>
    <w:rsid w:val="00D671C0"/>
    <w:rsid w:val="00D67351"/>
    <w:rsid w:val="00D67499"/>
    <w:rsid w:val="00D67BBA"/>
    <w:rsid w:val="00D67C2C"/>
    <w:rsid w:val="00D7039E"/>
    <w:rsid w:val="00D704DC"/>
    <w:rsid w:val="00D706AE"/>
    <w:rsid w:val="00D70735"/>
    <w:rsid w:val="00D714E9"/>
    <w:rsid w:val="00D7159C"/>
    <w:rsid w:val="00D715BB"/>
    <w:rsid w:val="00D71AA3"/>
    <w:rsid w:val="00D71CD6"/>
    <w:rsid w:val="00D71F3E"/>
    <w:rsid w:val="00D72210"/>
    <w:rsid w:val="00D722DE"/>
    <w:rsid w:val="00D72704"/>
    <w:rsid w:val="00D729D4"/>
    <w:rsid w:val="00D72B65"/>
    <w:rsid w:val="00D72D75"/>
    <w:rsid w:val="00D72FEE"/>
    <w:rsid w:val="00D7327E"/>
    <w:rsid w:val="00D73912"/>
    <w:rsid w:val="00D73AB5"/>
    <w:rsid w:val="00D73B7B"/>
    <w:rsid w:val="00D74539"/>
    <w:rsid w:val="00D74626"/>
    <w:rsid w:val="00D747C7"/>
    <w:rsid w:val="00D74A66"/>
    <w:rsid w:val="00D74C68"/>
    <w:rsid w:val="00D74CFF"/>
    <w:rsid w:val="00D7574B"/>
    <w:rsid w:val="00D75C11"/>
    <w:rsid w:val="00D760DF"/>
    <w:rsid w:val="00D76423"/>
    <w:rsid w:val="00D765B2"/>
    <w:rsid w:val="00D76833"/>
    <w:rsid w:val="00D76909"/>
    <w:rsid w:val="00D7694B"/>
    <w:rsid w:val="00D76B11"/>
    <w:rsid w:val="00D77294"/>
    <w:rsid w:val="00D77378"/>
    <w:rsid w:val="00D776FB"/>
    <w:rsid w:val="00D7794A"/>
    <w:rsid w:val="00D77B03"/>
    <w:rsid w:val="00D77BD4"/>
    <w:rsid w:val="00D77C5E"/>
    <w:rsid w:val="00D77CF4"/>
    <w:rsid w:val="00D77E44"/>
    <w:rsid w:val="00D77FFB"/>
    <w:rsid w:val="00D80542"/>
    <w:rsid w:val="00D8054C"/>
    <w:rsid w:val="00D806DF"/>
    <w:rsid w:val="00D80AFF"/>
    <w:rsid w:val="00D80C45"/>
    <w:rsid w:val="00D8135F"/>
    <w:rsid w:val="00D8140C"/>
    <w:rsid w:val="00D81473"/>
    <w:rsid w:val="00D81A17"/>
    <w:rsid w:val="00D81C7E"/>
    <w:rsid w:val="00D81EA5"/>
    <w:rsid w:val="00D82109"/>
    <w:rsid w:val="00D822A7"/>
    <w:rsid w:val="00D825A3"/>
    <w:rsid w:val="00D825B0"/>
    <w:rsid w:val="00D8279D"/>
    <w:rsid w:val="00D8286A"/>
    <w:rsid w:val="00D82CD2"/>
    <w:rsid w:val="00D8325A"/>
    <w:rsid w:val="00D832E3"/>
    <w:rsid w:val="00D83417"/>
    <w:rsid w:val="00D83D0F"/>
    <w:rsid w:val="00D83D34"/>
    <w:rsid w:val="00D83F74"/>
    <w:rsid w:val="00D83FA1"/>
    <w:rsid w:val="00D84209"/>
    <w:rsid w:val="00D8424E"/>
    <w:rsid w:val="00D84CD1"/>
    <w:rsid w:val="00D851C8"/>
    <w:rsid w:val="00D8548B"/>
    <w:rsid w:val="00D85C14"/>
    <w:rsid w:val="00D85C61"/>
    <w:rsid w:val="00D85C97"/>
    <w:rsid w:val="00D85CA2"/>
    <w:rsid w:val="00D8632B"/>
    <w:rsid w:val="00D86424"/>
    <w:rsid w:val="00D864A4"/>
    <w:rsid w:val="00D86752"/>
    <w:rsid w:val="00D868F0"/>
    <w:rsid w:val="00D86AAE"/>
    <w:rsid w:val="00D86AF5"/>
    <w:rsid w:val="00D87065"/>
    <w:rsid w:val="00D874EE"/>
    <w:rsid w:val="00D8760D"/>
    <w:rsid w:val="00D87962"/>
    <w:rsid w:val="00D87F0B"/>
    <w:rsid w:val="00D900AD"/>
    <w:rsid w:val="00D907D7"/>
    <w:rsid w:val="00D90B12"/>
    <w:rsid w:val="00D90B6B"/>
    <w:rsid w:val="00D90DD2"/>
    <w:rsid w:val="00D90E5A"/>
    <w:rsid w:val="00D90F86"/>
    <w:rsid w:val="00D91483"/>
    <w:rsid w:val="00D91677"/>
    <w:rsid w:val="00D91891"/>
    <w:rsid w:val="00D91C57"/>
    <w:rsid w:val="00D91D1C"/>
    <w:rsid w:val="00D92093"/>
    <w:rsid w:val="00D924A0"/>
    <w:rsid w:val="00D9281F"/>
    <w:rsid w:val="00D928FA"/>
    <w:rsid w:val="00D93077"/>
    <w:rsid w:val="00D93295"/>
    <w:rsid w:val="00D93328"/>
    <w:rsid w:val="00D935CE"/>
    <w:rsid w:val="00D939CA"/>
    <w:rsid w:val="00D94298"/>
    <w:rsid w:val="00D9445C"/>
    <w:rsid w:val="00D94805"/>
    <w:rsid w:val="00D949E0"/>
    <w:rsid w:val="00D94DD6"/>
    <w:rsid w:val="00D94F26"/>
    <w:rsid w:val="00D95105"/>
    <w:rsid w:val="00D955B3"/>
    <w:rsid w:val="00D9572A"/>
    <w:rsid w:val="00D95929"/>
    <w:rsid w:val="00D9597B"/>
    <w:rsid w:val="00D95B4F"/>
    <w:rsid w:val="00D95C41"/>
    <w:rsid w:val="00D9605D"/>
    <w:rsid w:val="00D96506"/>
    <w:rsid w:val="00D96874"/>
    <w:rsid w:val="00D968EC"/>
    <w:rsid w:val="00D96980"/>
    <w:rsid w:val="00D96994"/>
    <w:rsid w:val="00D96F4D"/>
    <w:rsid w:val="00D97B40"/>
    <w:rsid w:val="00D97B92"/>
    <w:rsid w:val="00D97C43"/>
    <w:rsid w:val="00DA00F0"/>
    <w:rsid w:val="00DA0476"/>
    <w:rsid w:val="00DA05F5"/>
    <w:rsid w:val="00DA0649"/>
    <w:rsid w:val="00DA085A"/>
    <w:rsid w:val="00DA0FA1"/>
    <w:rsid w:val="00DA1072"/>
    <w:rsid w:val="00DA1240"/>
    <w:rsid w:val="00DA1347"/>
    <w:rsid w:val="00DA1380"/>
    <w:rsid w:val="00DA1678"/>
    <w:rsid w:val="00DA1AD0"/>
    <w:rsid w:val="00DA1B5A"/>
    <w:rsid w:val="00DA1E15"/>
    <w:rsid w:val="00DA23B4"/>
    <w:rsid w:val="00DA2832"/>
    <w:rsid w:val="00DA287E"/>
    <w:rsid w:val="00DA289E"/>
    <w:rsid w:val="00DA2AEE"/>
    <w:rsid w:val="00DA2C44"/>
    <w:rsid w:val="00DA2D82"/>
    <w:rsid w:val="00DA2DF2"/>
    <w:rsid w:val="00DA2EF7"/>
    <w:rsid w:val="00DA2FEB"/>
    <w:rsid w:val="00DA35AA"/>
    <w:rsid w:val="00DA3BC6"/>
    <w:rsid w:val="00DA3E4D"/>
    <w:rsid w:val="00DA3FCF"/>
    <w:rsid w:val="00DA42A2"/>
    <w:rsid w:val="00DA42CE"/>
    <w:rsid w:val="00DA45D7"/>
    <w:rsid w:val="00DA4A2F"/>
    <w:rsid w:val="00DA4A56"/>
    <w:rsid w:val="00DA4ACB"/>
    <w:rsid w:val="00DA4C90"/>
    <w:rsid w:val="00DA4DA0"/>
    <w:rsid w:val="00DA500C"/>
    <w:rsid w:val="00DA55CF"/>
    <w:rsid w:val="00DA560D"/>
    <w:rsid w:val="00DA5C56"/>
    <w:rsid w:val="00DA5C7A"/>
    <w:rsid w:val="00DA64D1"/>
    <w:rsid w:val="00DA660A"/>
    <w:rsid w:val="00DA6989"/>
    <w:rsid w:val="00DA69BE"/>
    <w:rsid w:val="00DA69D7"/>
    <w:rsid w:val="00DA6B98"/>
    <w:rsid w:val="00DA6D61"/>
    <w:rsid w:val="00DA6D95"/>
    <w:rsid w:val="00DA6E77"/>
    <w:rsid w:val="00DA6FB4"/>
    <w:rsid w:val="00DA709F"/>
    <w:rsid w:val="00DA738D"/>
    <w:rsid w:val="00DA782B"/>
    <w:rsid w:val="00DA7A2F"/>
    <w:rsid w:val="00DA7A89"/>
    <w:rsid w:val="00DB00EE"/>
    <w:rsid w:val="00DB0647"/>
    <w:rsid w:val="00DB0721"/>
    <w:rsid w:val="00DB0888"/>
    <w:rsid w:val="00DB09A1"/>
    <w:rsid w:val="00DB0A58"/>
    <w:rsid w:val="00DB1139"/>
    <w:rsid w:val="00DB13FF"/>
    <w:rsid w:val="00DB152A"/>
    <w:rsid w:val="00DB17A6"/>
    <w:rsid w:val="00DB191E"/>
    <w:rsid w:val="00DB1955"/>
    <w:rsid w:val="00DB2983"/>
    <w:rsid w:val="00DB2B29"/>
    <w:rsid w:val="00DB3074"/>
    <w:rsid w:val="00DB30FB"/>
    <w:rsid w:val="00DB32F8"/>
    <w:rsid w:val="00DB37F9"/>
    <w:rsid w:val="00DB3CF5"/>
    <w:rsid w:val="00DB41EA"/>
    <w:rsid w:val="00DB42A0"/>
    <w:rsid w:val="00DB4315"/>
    <w:rsid w:val="00DB47F2"/>
    <w:rsid w:val="00DB4B1F"/>
    <w:rsid w:val="00DB4DBB"/>
    <w:rsid w:val="00DB508F"/>
    <w:rsid w:val="00DB523B"/>
    <w:rsid w:val="00DB5489"/>
    <w:rsid w:val="00DB5738"/>
    <w:rsid w:val="00DB5E30"/>
    <w:rsid w:val="00DB60D1"/>
    <w:rsid w:val="00DB6541"/>
    <w:rsid w:val="00DB67B5"/>
    <w:rsid w:val="00DB6FCE"/>
    <w:rsid w:val="00DB7010"/>
    <w:rsid w:val="00DB724F"/>
    <w:rsid w:val="00DB7364"/>
    <w:rsid w:val="00DB7451"/>
    <w:rsid w:val="00DB771A"/>
    <w:rsid w:val="00DB78E3"/>
    <w:rsid w:val="00DB7A4D"/>
    <w:rsid w:val="00DB7C6F"/>
    <w:rsid w:val="00DB7CFB"/>
    <w:rsid w:val="00DB7D1F"/>
    <w:rsid w:val="00DC0191"/>
    <w:rsid w:val="00DC01CA"/>
    <w:rsid w:val="00DC0574"/>
    <w:rsid w:val="00DC059A"/>
    <w:rsid w:val="00DC0614"/>
    <w:rsid w:val="00DC06F8"/>
    <w:rsid w:val="00DC0745"/>
    <w:rsid w:val="00DC07C8"/>
    <w:rsid w:val="00DC0C73"/>
    <w:rsid w:val="00DC0E5E"/>
    <w:rsid w:val="00DC0E7D"/>
    <w:rsid w:val="00DC101E"/>
    <w:rsid w:val="00DC14E7"/>
    <w:rsid w:val="00DC1642"/>
    <w:rsid w:val="00DC1A09"/>
    <w:rsid w:val="00DC1CD7"/>
    <w:rsid w:val="00DC1DB6"/>
    <w:rsid w:val="00DC2164"/>
    <w:rsid w:val="00DC28FF"/>
    <w:rsid w:val="00DC2D62"/>
    <w:rsid w:val="00DC2E67"/>
    <w:rsid w:val="00DC3157"/>
    <w:rsid w:val="00DC3649"/>
    <w:rsid w:val="00DC373E"/>
    <w:rsid w:val="00DC3ACC"/>
    <w:rsid w:val="00DC3AF0"/>
    <w:rsid w:val="00DC3B74"/>
    <w:rsid w:val="00DC3CB0"/>
    <w:rsid w:val="00DC4083"/>
    <w:rsid w:val="00DC4670"/>
    <w:rsid w:val="00DC49C2"/>
    <w:rsid w:val="00DC4CC9"/>
    <w:rsid w:val="00DC50FE"/>
    <w:rsid w:val="00DC52AC"/>
    <w:rsid w:val="00DC52CE"/>
    <w:rsid w:val="00DC54D7"/>
    <w:rsid w:val="00DC57E2"/>
    <w:rsid w:val="00DC5BBA"/>
    <w:rsid w:val="00DC5E32"/>
    <w:rsid w:val="00DC5EE0"/>
    <w:rsid w:val="00DC6140"/>
    <w:rsid w:val="00DC64E5"/>
    <w:rsid w:val="00DC65B5"/>
    <w:rsid w:val="00DC681B"/>
    <w:rsid w:val="00DC68D6"/>
    <w:rsid w:val="00DC6CA1"/>
    <w:rsid w:val="00DC6D1E"/>
    <w:rsid w:val="00DC6E33"/>
    <w:rsid w:val="00DC7145"/>
    <w:rsid w:val="00DC7312"/>
    <w:rsid w:val="00DC77F1"/>
    <w:rsid w:val="00DC78BB"/>
    <w:rsid w:val="00DC7B4F"/>
    <w:rsid w:val="00DC7C54"/>
    <w:rsid w:val="00DC7DDE"/>
    <w:rsid w:val="00DC7F29"/>
    <w:rsid w:val="00DC7F50"/>
    <w:rsid w:val="00DC7F97"/>
    <w:rsid w:val="00DD0122"/>
    <w:rsid w:val="00DD0791"/>
    <w:rsid w:val="00DD0A14"/>
    <w:rsid w:val="00DD0FC5"/>
    <w:rsid w:val="00DD15DB"/>
    <w:rsid w:val="00DD1637"/>
    <w:rsid w:val="00DD1E88"/>
    <w:rsid w:val="00DD2284"/>
    <w:rsid w:val="00DD237E"/>
    <w:rsid w:val="00DD2BCE"/>
    <w:rsid w:val="00DD2C29"/>
    <w:rsid w:val="00DD3125"/>
    <w:rsid w:val="00DD3178"/>
    <w:rsid w:val="00DD3351"/>
    <w:rsid w:val="00DD376C"/>
    <w:rsid w:val="00DD3B3C"/>
    <w:rsid w:val="00DD3C9E"/>
    <w:rsid w:val="00DD45C0"/>
    <w:rsid w:val="00DD481D"/>
    <w:rsid w:val="00DD4A56"/>
    <w:rsid w:val="00DD4A7F"/>
    <w:rsid w:val="00DD4E22"/>
    <w:rsid w:val="00DD5467"/>
    <w:rsid w:val="00DD5736"/>
    <w:rsid w:val="00DD57F2"/>
    <w:rsid w:val="00DD57F9"/>
    <w:rsid w:val="00DD5C80"/>
    <w:rsid w:val="00DD5CD2"/>
    <w:rsid w:val="00DD5CF6"/>
    <w:rsid w:val="00DD5DB8"/>
    <w:rsid w:val="00DD6A09"/>
    <w:rsid w:val="00DD7089"/>
    <w:rsid w:val="00DD7272"/>
    <w:rsid w:val="00DD78B9"/>
    <w:rsid w:val="00DD7A69"/>
    <w:rsid w:val="00DD7B51"/>
    <w:rsid w:val="00DE0061"/>
    <w:rsid w:val="00DE00FF"/>
    <w:rsid w:val="00DE0241"/>
    <w:rsid w:val="00DE08F5"/>
    <w:rsid w:val="00DE0AE2"/>
    <w:rsid w:val="00DE0C0F"/>
    <w:rsid w:val="00DE10A6"/>
    <w:rsid w:val="00DE12F5"/>
    <w:rsid w:val="00DE1A45"/>
    <w:rsid w:val="00DE2196"/>
    <w:rsid w:val="00DE230B"/>
    <w:rsid w:val="00DE2739"/>
    <w:rsid w:val="00DE2B0C"/>
    <w:rsid w:val="00DE312C"/>
    <w:rsid w:val="00DE3223"/>
    <w:rsid w:val="00DE329E"/>
    <w:rsid w:val="00DE3419"/>
    <w:rsid w:val="00DE3606"/>
    <w:rsid w:val="00DE399F"/>
    <w:rsid w:val="00DE3E99"/>
    <w:rsid w:val="00DE3F2C"/>
    <w:rsid w:val="00DE4707"/>
    <w:rsid w:val="00DE47A9"/>
    <w:rsid w:val="00DE4A9B"/>
    <w:rsid w:val="00DE538E"/>
    <w:rsid w:val="00DE5505"/>
    <w:rsid w:val="00DE5579"/>
    <w:rsid w:val="00DE57EA"/>
    <w:rsid w:val="00DE5C87"/>
    <w:rsid w:val="00DE5FDA"/>
    <w:rsid w:val="00DE6626"/>
    <w:rsid w:val="00DE69AF"/>
    <w:rsid w:val="00DE6BD5"/>
    <w:rsid w:val="00DE6DE7"/>
    <w:rsid w:val="00DE704B"/>
    <w:rsid w:val="00DE7093"/>
    <w:rsid w:val="00DE7521"/>
    <w:rsid w:val="00DE7522"/>
    <w:rsid w:val="00DE76DA"/>
    <w:rsid w:val="00DE7B5C"/>
    <w:rsid w:val="00DE7F75"/>
    <w:rsid w:val="00DF0303"/>
    <w:rsid w:val="00DF03C4"/>
    <w:rsid w:val="00DF041B"/>
    <w:rsid w:val="00DF0689"/>
    <w:rsid w:val="00DF07AA"/>
    <w:rsid w:val="00DF09E7"/>
    <w:rsid w:val="00DF0AAA"/>
    <w:rsid w:val="00DF0B20"/>
    <w:rsid w:val="00DF0F2C"/>
    <w:rsid w:val="00DF1092"/>
    <w:rsid w:val="00DF125E"/>
    <w:rsid w:val="00DF16A3"/>
    <w:rsid w:val="00DF16FC"/>
    <w:rsid w:val="00DF1AA5"/>
    <w:rsid w:val="00DF1C6D"/>
    <w:rsid w:val="00DF1E51"/>
    <w:rsid w:val="00DF22A7"/>
    <w:rsid w:val="00DF248A"/>
    <w:rsid w:val="00DF292C"/>
    <w:rsid w:val="00DF2D02"/>
    <w:rsid w:val="00DF3449"/>
    <w:rsid w:val="00DF36E1"/>
    <w:rsid w:val="00DF3BCB"/>
    <w:rsid w:val="00DF3DA2"/>
    <w:rsid w:val="00DF3E55"/>
    <w:rsid w:val="00DF3E7A"/>
    <w:rsid w:val="00DF43CB"/>
    <w:rsid w:val="00DF4481"/>
    <w:rsid w:val="00DF4FB1"/>
    <w:rsid w:val="00DF5146"/>
    <w:rsid w:val="00DF54B9"/>
    <w:rsid w:val="00DF5ADA"/>
    <w:rsid w:val="00DF62A2"/>
    <w:rsid w:val="00DF62C9"/>
    <w:rsid w:val="00DF62E5"/>
    <w:rsid w:val="00DF6327"/>
    <w:rsid w:val="00DF6369"/>
    <w:rsid w:val="00DF648A"/>
    <w:rsid w:val="00DF655D"/>
    <w:rsid w:val="00DF723B"/>
    <w:rsid w:val="00DF7442"/>
    <w:rsid w:val="00DF79BD"/>
    <w:rsid w:val="00DF7B25"/>
    <w:rsid w:val="00DF7F80"/>
    <w:rsid w:val="00DF7FD1"/>
    <w:rsid w:val="00E004FE"/>
    <w:rsid w:val="00E0053E"/>
    <w:rsid w:val="00E006D4"/>
    <w:rsid w:val="00E0082E"/>
    <w:rsid w:val="00E00890"/>
    <w:rsid w:val="00E009CC"/>
    <w:rsid w:val="00E009DA"/>
    <w:rsid w:val="00E00A40"/>
    <w:rsid w:val="00E00BFB"/>
    <w:rsid w:val="00E00F25"/>
    <w:rsid w:val="00E012B6"/>
    <w:rsid w:val="00E01513"/>
    <w:rsid w:val="00E01711"/>
    <w:rsid w:val="00E01727"/>
    <w:rsid w:val="00E018B5"/>
    <w:rsid w:val="00E01AA1"/>
    <w:rsid w:val="00E01C37"/>
    <w:rsid w:val="00E01D57"/>
    <w:rsid w:val="00E01EFE"/>
    <w:rsid w:val="00E0222F"/>
    <w:rsid w:val="00E02276"/>
    <w:rsid w:val="00E023C3"/>
    <w:rsid w:val="00E025FB"/>
    <w:rsid w:val="00E02868"/>
    <w:rsid w:val="00E02998"/>
    <w:rsid w:val="00E029BB"/>
    <w:rsid w:val="00E02A4E"/>
    <w:rsid w:val="00E02D52"/>
    <w:rsid w:val="00E02D70"/>
    <w:rsid w:val="00E02DDF"/>
    <w:rsid w:val="00E02F57"/>
    <w:rsid w:val="00E02FB6"/>
    <w:rsid w:val="00E030A3"/>
    <w:rsid w:val="00E03146"/>
    <w:rsid w:val="00E031A3"/>
    <w:rsid w:val="00E031C3"/>
    <w:rsid w:val="00E0332D"/>
    <w:rsid w:val="00E034F9"/>
    <w:rsid w:val="00E0358A"/>
    <w:rsid w:val="00E0371F"/>
    <w:rsid w:val="00E03781"/>
    <w:rsid w:val="00E039F0"/>
    <w:rsid w:val="00E03A0F"/>
    <w:rsid w:val="00E03D74"/>
    <w:rsid w:val="00E0418D"/>
    <w:rsid w:val="00E041EB"/>
    <w:rsid w:val="00E049EB"/>
    <w:rsid w:val="00E04B89"/>
    <w:rsid w:val="00E04CC3"/>
    <w:rsid w:val="00E04DF3"/>
    <w:rsid w:val="00E04E59"/>
    <w:rsid w:val="00E05044"/>
    <w:rsid w:val="00E05045"/>
    <w:rsid w:val="00E054EA"/>
    <w:rsid w:val="00E05BEF"/>
    <w:rsid w:val="00E05F10"/>
    <w:rsid w:val="00E0632B"/>
    <w:rsid w:val="00E06400"/>
    <w:rsid w:val="00E06677"/>
    <w:rsid w:val="00E068F3"/>
    <w:rsid w:val="00E06A27"/>
    <w:rsid w:val="00E06D44"/>
    <w:rsid w:val="00E06FD6"/>
    <w:rsid w:val="00E07143"/>
    <w:rsid w:val="00E076FA"/>
    <w:rsid w:val="00E0777D"/>
    <w:rsid w:val="00E077D6"/>
    <w:rsid w:val="00E07824"/>
    <w:rsid w:val="00E078F0"/>
    <w:rsid w:val="00E07CB4"/>
    <w:rsid w:val="00E07E96"/>
    <w:rsid w:val="00E101EF"/>
    <w:rsid w:val="00E1040D"/>
    <w:rsid w:val="00E10522"/>
    <w:rsid w:val="00E106AC"/>
    <w:rsid w:val="00E107DF"/>
    <w:rsid w:val="00E10880"/>
    <w:rsid w:val="00E108B0"/>
    <w:rsid w:val="00E10B71"/>
    <w:rsid w:val="00E112DE"/>
    <w:rsid w:val="00E1136D"/>
    <w:rsid w:val="00E1158E"/>
    <w:rsid w:val="00E1179C"/>
    <w:rsid w:val="00E11DAF"/>
    <w:rsid w:val="00E11F96"/>
    <w:rsid w:val="00E1202C"/>
    <w:rsid w:val="00E12420"/>
    <w:rsid w:val="00E126A3"/>
    <w:rsid w:val="00E12768"/>
    <w:rsid w:val="00E127DE"/>
    <w:rsid w:val="00E12D7B"/>
    <w:rsid w:val="00E12EF1"/>
    <w:rsid w:val="00E130BD"/>
    <w:rsid w:val="00E1379A"/>
    <w:rsid w:val="00E13A62"/>
    <w:rsid w:val="00E1434A"/>
    <w:rsid w:val="00E145C2"/>
    <w:rsid w:val="00E1476D"/>
    <w:rsid w:val="00E14942"/>
    <w:rsid w:val="00E14A7F"/>
    <w:rsid w:val="00E14D94"/>
    <w:rsid w:val="00E14F5F"/>
    <w:rsid w:val="00E15246"/>
    <w:rsid w:val="00E152FF"/>
    <w:rsid w:val="00E15359"/>
    <w:rsid w:val="00E1552E"/>
    <w:rsid w:val="00E156F2"/>
    <w:rsid w:val="00E15A01"/>
    <w:rsid w:val="00E15B8D"/>
    <w:rsid w:val="00E15BF8"/>
    <w:rsid w:val="00E1609C"/>
    <w:rsid w:val="00E160EE"/>
    <w:rsid w:val="00E164D9"/>
    <w:rsid w:val="00E165FC"/>
    <w:rsid w:val="00E1673A"/>
    <w:rsid w:val="00E16AF9"/>
    <w:rsid w:val="00E16BC1"/>
    <w:rsid w:val="00E16C3B"/>
    <w:rsid w:val="00E17127"/>
    <w:rsid w:val="00E1713B"/>
    <w:rsid w:val="00E172A6"/>
    <w:rsid w:val="00E172EC"/>
    <w:rsid w:val="00E173CF"/>
    <w:rsid w:val="00E1744D"/>
    <w:rsid w:val="00E175F0"/>
    <w:rsid w:val="00E179AE"/>
    <w:rsid w:val="00E17C67"/>
    <w:rsid w:val="00E17F13"/>
    <w:rsid w:val="00E200A9"/>
    <w:rsid w:val="00E200B6"/>
    <w:rsid w:val="00E2028C"/>
    <w:rsid w:val="00E20496"/>
    <w:rsid w:val="00E2060A"/>
    <w:rsid w:val="00E20680"/>
    <w:rsid w:val="00E20778"/>
    <w:rsid w:val="00E20A17"/>
    <w:rsid w:val="00E20A53"/>
    <w:rsid w:val="00E20CD2"/>
    <w:rsid w:val="00E20DC7"/>
    <w:rsid w:val="00E20E5E"/>
    <w:rsid w:val="00E20FFC"/>
    <w:rsid w:val="00E21045"/>
    <w:rsid w:val="00E214DE"/>
    <w:rsid w:val="00E21B35"/>
    <w:rsid w:val="00E21BD8"/>
    <w:rsid w:val="00E21C45"/>
    <w:rsid w:val="00E21CF9"/>
    <w:rsid w:val="00E21DF7"/>
    <w:rsid w:val="00E222AD"/>
    <w:rsid w:val="00E2239F"/>
    <w:rsid w:val="00E22575"/>
    <w:rsid w:val="00E226CA"/>
    <w:rsid w:val="00E2285C"/>
    <w:rsid w:val="00E22B57"/>
    <w:rsid w:val="00E22D99"/>
    <w:rsid w:val="00E22E65"/>
    <w:rsid w:val="00E233B2"/>
    <w:rsid w:val="00E23409"/>
    <w:rsid w:val="00E23590"/>
    <w:rsid w:val="00E2372C"/>
    <w:rsid w:val="00E23C27"/>
    <w:rsid w:val="00E23C3B"/>
    <w:rsid w:val="00E23C6C"/>
    <w:rsid w:val="00E240A0"/>
    <w:rsid w:val="00E249E7"/>
    <w:rsid w:val="00E24A92"/>
    <w:rsid w:val="00E24BAC"/>
    <w:rsid w:val="00E25430"/>
    <w:rsid w:val="00E25446"/>
    <w:rsid w:val="00E2551F"/>
    <w:rsid w:val="00E256A1"/>
    <w:rsid w:val="00E25735"/>
    <w:rsid w:val="00E259C5"/>
    <w:rsid w:val="00E25E4A"/>
    <w:rsid w:val="00E25F8A"/>
    <w:rsid w:val="00E2623C"/>
    <w:rsid w:val="00E26447"/>
    <w:rsid w:val="00E26715"/>
    <w:rsid w:val="00E26746"/>
    <w:rsid w:val="00E2690A"/>
    <w:rsid w:val="00E269C2"/>
    <w:rsid w:val="00E26F7A"/>
    <w:rsid w:val="00E2706E"/>
    <w:rsid w:val="00E27113"/>
    <w:rsid w:val="00E2717B"/>
    <w:rsid w:val="00E275C1"/>
    <w:rsid w:val="00E27609"/>
    <w:rsid w:val="00E277F5"/>
    <w:rsid w:val="00E2780D"/>
    <w:rsid w:val="00E27B40"/>
    <w:rsid w:val="00E27BA1"/>
    <w:rsid w:val="00E27F58"/>
    <w:rsid w:val="00E27F59"/>
    <w:rsid w:val="00E30249"/>
    <w:rsid w:val="00E303CA"/>
    <w:rsid w:val="00E305A8"/>
    <w:rsid w:val="00E30994"/>
    <w:rsid w:val="00E30EE9"/>
    <w:rsid w:val="00E30F0B"/>
    <w:rsid w:val="00E30F4D"/>
    <w:rsid w:val="00E311EB"/>
    <w:rsid w:val="00E31665"/>
    <w:rsid w:val="00E31E50"/>
    <w:rsid w:val="00E32033"/>
    <w:rsid w:val="00E326AA"/>
    <w:rsid w:val="00E3270A"/>
    <w:rsid w:val="00E32CB3"/>
    <w:rsid w:val="00E32DD0"/>
    <w:rsid w:val="00E32FE3"/>
    <w:rsid w:val="00E3313D"/>
    <w:rsid w:val="00E33243"/>
    <w:rsid w:val="00E3326F"/>
    <w:rsid w:val="00E33498"/>
    <w:rsid w:val="00E334B1"/>
    <w:rsid w:val="00E33B6E"/>
    <w:rsid w:val="00E3414D"/>
    <w:rsid w:val="00E34179"/>
    <w:rsid w:val="00E344A1"/>
    <w:rsid w:val="00E34AF6"/>
    <w:rsid w:val="00E34BDB"/>
    <w:rsid w:val="00E34E7D"/>
    <w:rsid w:val="00E34EF9"/>
    <w:rsid w:val="00E34FA0"/>
    <w:rsid w:val="00E35097"/>
    <w:rsid w:val="00E35112"/>
    <w:rsid w:val="00E353FD"/>
    <w:rsid w:val="00E3545B"/>
    <w:rsid w:val="00E35574"/>
    <w:rsid w:val="00E35975"/>
    <w:rsid w:val="00E35A1B"/>
    <w:rsid w:val="00E3616D"/>
    <w:rsid w:val="00E362A8"/>
    <w:rsid w:val="00E362EE"/>
    <w:rsid w:val="00E36502"/>
    <w:rsid w:val="00E366F0"/>
    <w:rsid w:val="00E36A7D"/>
    <w:rsid w:val="00E36BFE"/>
    <w:rsid w:val="00E36EDA"/>
    <w:rsid w:val="00E370CE"/>
    <w:rsid w:val="00E3712B"/>
    <w:rsid w:val="00E37255"/>
    <w:rsid w:val="00E37641"/>
    <w:rsid w:val="00E37753"/>
    <w:rsid w:val="00E377F6"/>
    <w:rsid w:val="00E37A48"/>
    <w:rsid w:val="00E37D1C"/>
    <w:rsid w:val="00E4034C"/>
    <w:rsid w:val="00E40BDA"/>
    <w:rsid w:val="00E4153E"/>
    <w:rsid w:val="00E417AE"/>
    <w:rsid w:val="00E418AA"/>
    <w:rsid w:val="00E4197A"/>
    <w:rsid w:val="00E41DB1"/>
    <w:rsid w:val="00E41E91"/>
    <w:rsid w:val="00E4209D"/>
    <w:rsid w:val="00E421F9"/>
    <w:rsid w:val="00E42212"/>
    <w:rsid w:val="00E4248B"/>
    <w:rsid w:val="00E42EDA"/>
    <w:rsid w:val="00E430BE"/>
    <w:rsid w:val="00E436CF"/>
    <w:rsid w:val="00E43C58"/>
    <w:rsid w:val="00E444AC"/>
    <w:rsid w:val="00E444E4"/>
    <w:rsid w:val="00E446E9"/>
    <w:rsid w:val="00E44991"/>
    <w:rsid w:val="00E44B90"/>
    <w:rsid w:val="00E4526C"/>
    <w:rsid w:val="00E459F4"/>
    <w:rsid w:val="00E45EBB"/>
    <w:rsid w:val="00E45F74"/>
    <w:rsid w:val="00E4679F"/>
    <w:rsid w:val="00E46C63"/>
    <w:rsid w:val="00E46D41"/>
    <w:rsid w:val="00E46DFF"/>
    <w:rsid w:val="00E46E0B"/>
    <w:rsid w:val="00E46F42"/>
    <w:rsid w:val="00E46F6A"/>
    <w:rsid w:val="00E4706E"/>
    <w:rsid w:val="00E472D4"/>
    <w:rsid w:val="00E4737E"/>
    <w:rsid w:val="00E47395"/>
    <w:rsid w:val="00E474D3"/>
    <w:rsid w:val="00E47678"/>
    <w:rsid w:val="00E476DE"/>
    <w:rsid w:val="00E47BBE"/>
    <w:rsid w:val="00E47CEA"/>
    <w:rsid w:val="00E5054D"/>
    <w:rsid w:val="00E50D2B"/>
    <w:rsid w:val="00E50D98"/>
    <w:rsid w:val="00E50E66"/>
    <w:rsid w:val="00E51174"/>
    <w:rsid w:val="00E51345"/>
    <w:rsid w:val="00E51690"/>
    <w:rsid w:val="00E5173C"/>
    <w:rsid w:val="00E517EA"/>
    <w:rsid w:val="00E517F1"/>
    <w:rsid w:val="00E5186C"/>
    <w:rsid w:val="00E518CE"/>
    <w:rsid w:val="00E51EB8"/>
    <w:rsid w:val="00E52424"/>
    <w:rsid w:val="00E5283A"/>
    <w:rsid w:val="00E52865"/>
    <w:rsid w:val="00E52A43"/>
    <w:rsid w:val="00E5395F"/>
    <w:rsid w:val="00E53C26"/>
    <w:rsid w:val="00E53C80"/>
    <w:rsid w:val="00E54125"/>
    <w:rsid w:val="00E54512"/>
    <w:rsid w:val="00E54B6A"/>
    <w:rsid w:val="00E54DB9"/>
    <w:rsid w:val="00E54E25"/>
    <w:rsid w:val="00E550DA"/>
    <w:rsid w:val="00E55136"/>
    <w:rsid w:val="00E55A09"/>
    <w:rsid w:val="00E55BA4"/>
    <w:rsid w:val="00E55F08"/>
    <w:rsid w:val="00E563C2"/>
    <w:rsid w:val="00E568CA"/>
    <w:rsid w:val="00E56C85"/>
    <w:rsid w:val="00E56CAE"/>
    <w:rsid w:val="00E56DF0"/>
    <w:rsid w:val="00E571D7"/>
    <w:rsid w:val="00E5722F"/>
    <w:rsid w:val="00E573BE"/>
    <w:rsid w:val="00E57492"/>
    <w:rsid w:val="00E576C6"/>
    <w:rsid w:val="00E576F3"/>
    <w:rsid w:val="00E57805"/>
    <w:rsid w:val="00E57A0B"/>
    <w:rsid w:val="00E57E27"/>
    <w:rsid w:val="00E602EB"/>
    <w:rsid w:val="00E60463"/>
    <w:rsid w:val="00E60627"/>
    <w:rsid w:val="00E606A0"/>
    <w:rsid w:val="00E60C40"/>
    <w:rsid w:val="00E60DD7"/>
    <w:rsid w:val="00E610F0"/>
    <w:rsid w:val="00E6117D"/>
    <w:rsid w:val="00E61681"/>
    <w:rsid w:val="00E6191E"/>
    <w:rsid w:val="00E62380"/>
    <w:rsid w:val="00E623D8"/>
    <w:rsid w:val="00E626DD"/>
    <w:rsid w:val="00E6276F"/>
    <w:rsid w:val="00E62D5D"/>
    <w:rsid w:val="00E62EBA"/>
    <w:rsid w:val="00E62ECB"/>
    <w:rsid w:val="00E63395"/>
    <w:rsid w:val="00E63493"/>
    <w:rsid w:val="00E63BD0"/>
    <w:rsid w:val="00E63CF8"/>
    <w:rsid w:val="00E63D58"/>
    <w:rsid w:val="00E63E5B"/>
    <w:rsid w:val="00E63FC7"/>
    <w:rsid w:val="00E63FEB"/>
    <w:rsid w:val="00E6400D"/>
    <w:rsid w:val="00E64142"/>
    <w:rsid w:val="00E646E2"/>
    <w:rsid w:val="00E6473F"/>
    <w:rsid w:val="00E64B77"/>
    <w:rsid w:val="00E64DAB"/>
    <w:rsid w:val="00E653E9"/>
    <w:rsid w:val="00E654B4"/>
    <w:rsid w:val="00E655E1"/>
    <w:rsid w:val="00E65B38"/>
    <w:rsid w:val="00E65B9A"/>
    <w:rsid w:val="00E65CC8"/>
    <w:rsid w:val="00E65E5D"/>
    <w:rsid w:val="00E65EE9"/>
    <w:rsid w:val="00E6601B"/>
    <w:rsid w:val="00E66114"/>
    <w:rsid w:val="00E6635C"/>
    <w:rsid w:val="00E66489"/>
    <w:rsid w:val="00E666AB"/>
    <w:rsid w:val="00E66763"/>
    <w:rsid w:val="00E66826"/>
    <w:rsid w:val="00E668DB"/>
    <w:rsid w:val="00E66A47"/>
    <w:rsid w:val="00E66A4E"/>
    <w:rsid w:val="00E66B27"/>
    <w:rsid w:val="00E66C14"/>
    <w:rsid w:val="00E66C23"/>
    <w:rsid w:val="00E66C27"/>
    <w:rsid w:val="00E6751A"/>
    <w:rsid w:val="00E679DE"/>
    <w:rsid w:val="00E67CC5"/>
    <w:rsid w:val="00E67EBB"/>
    <w:rsid w:val="00E70096"/>
    <w:rsid w:val="00E701DF"/>
    <w:rsid w:val="00E70311"/>
    <w:rsid w:val="00E70320"/>
    <w:rsid w:val="00E703EE"/>
    <w:rsid w:val="00E70B17"/>
    <w:rsid w:val="00E70ED0"/>
    <w:rsid w:val="00E71149"/>
    <w:rsid w:val="00E71666"/>
    <w:rsid w:val="00E7174B"/>
    <w:rsid w:val="00E71889"/>
    <w:rsid w:val="00E718F2"/>
    <w:rsid w:val="00E71A2C"/>
    <w:rsid w:val="00E71FE8"/>
    <w:rsid w:val="00E723B4"/>
    <w:rsid w:val="00E72553"/>
    <w:rsid w:val="00E72B89"/>
    <w:rsid w:val="00E731A6"/>
    <w:rsid w:val="00E732B7"/>
    <w:rsid w:val="00E73522"/>
    <w:rsid w:val="00E73860"/>
    <w:rsid w:val="00E738ED"/>
    <w:rsid w:val="00E73A52"/>
    <w:rsid w:val="00E73BF3"/>
    <w:rsid w:val="00E73F61"/>
    <w:rsid w:val="00E74173"/>
    <w:rsid w:val="00E742E4"/>
    <w:rsid w:val="00E748AD"/>
    <w:rsid w:val="00E74E19"/>
    <w:rsid w:val="00E751C5"/>
    <w:rsid w:val="00E75207"/>
    <w:rsid w:val="00E7559B"/>
    <w:rsid w:val="00E75991"/>
    <w:rsid w:val="00E75B28"/>
    <w:rsid w:val="00E75E0B"/>
    <w:rsid w:val="00E7624B"/>
    <w:rsid w:val="00E762C6"/>
    <w:rsid w:val="00E76385"/>
    <w:rsid w:val="00E76AB4"/>
    <w:rsid w:val="00E76B2A"/>
    <w:rsid w:val="00E76DAF"/>
    <w:rsid w:val="00E76DF2"/>
    <w:rsid w:val="00E771C4"/>
    <w:rsid w:val="00E772D9"/>
    <w:rsid w:val="00E77519"/>
    <w:rsid w:val="00E77A3D"/>
    <w:rsid w:val="00E77ABF"/>
    <w:rsid w:val="00E77BD2"/>
    <w:rsid w:val="00E8039E"/>
    <w:rsid w:val="00E808E8"/>
    <w:rsid w:val="00E80BDA"/>
    <w:rsid w:val="00E810DA"/>
    <w:rsid w:val="00E81346"/>
    <w:rsid w:val="00E81797"/>
    <w:rsid w:val="00E817E1"/>
    <w:rsid w:val="00E81851"/>
    <w:rsid w:val="00E818C7"/>
    <w:rsid w:val="00E81F03"/>
    <w:rsid w:val="00E82007"/>
    <w:rsid w:val="00E824DE"/>
    <w:rsid w:val="00E82534"/>
    <w:rsid w:val="00E82BD4"/>
    <w:rsid w:val="00E83001"/>
    <w:rsid w:val="00E832DE"/>
    <w:rsid w:val="00E835BC"/>
    <w:rsid w:val="00E8373F"/>
    <w:rsid w:val="00E8381E"/>
    <w:rsid w:val="00E83985"/>
    <w:rsid w:val="00E845C5"/>
    <w:rsid w:val="00E84948"/>
    <w:rsid w:val="00E84A92"/>
    <w:rsid w:val="00E84B20"/>
    <w:rsid w:val="00E84CCD"/>
    <w:rsid w:val="00E84D69"/>
    <w:rsid w:val="00E851E6"/>
    <w:rsid w:val="00E85455"/>
    <w:rsid w:val="00E85B34"/>
    <w:rsid w:val="00E85C55"/>
    <w:rsid w:val="00E85D00"/>
    <w:rsid w:val="00E85DEF"/>
    <w:rsid w:val="00E85E23"/>
    <w:rsid w:val="00E860EF"/>
    <w:rsid w:val="00E863F8"/>
    <w:rsid w:val="00E8653F"/>
    <w:rsid w:val="00E86714"/>
    <w:rsid w:val="00E868A5"/>
    <w:rsid w:val="00E8691B"/>
    <w:rsid w:val="00E86A4B"/>
    <w:rsid w:val="00E8709F"/>
    <w:rsid w:val="00E8724F"/>
    <w:rsid w:val="00E876C8"/>
    <w:rsid w:val="00E879E8"/>
    <w:rsid w:val="00E87D75"/>
    <w:rsid w:val="00E9008E"/>
    <w:rsid w:val="00E9034F"/>
    <w:rsid w:val="00E904BC"/>
    <w:rsid w:val="00E90533"/>
    <w:rsid w:val="00E9075E"/>
    <w:rsid w:val="00E907E2"/>
    <w:rsid w:val="00E90E07"/>
    <w:rsid w:val="00E90EEE"/>
    <w:rsid w:val="00E911AB"/>
    <w:rsid w:val="00E91AD2"/>
    <w:rsid w:val="00E91BE9"/>
    <w:rsid w:val="00E91EE6"/>
    <w:rsid w:val="00E91F55"/>
    <w:rsid w:val="00E91FC5"/>
    <w:rsid w:val="00E92571"/>
    <w:rsid w:val="00E92ABD"/>
    <w:rsid w:val="00E92B54"/>
    <w:rsid w:val="00E92E1D"/>
    <w:rsid w:val="00E92E90"/>
    <w:rsid w:val="00E937A3"/>
    <w:rsid w:val="00E93B1F"/>
    <w:rsid w:val="00E93CCA"/>
    <w:rsid w:val="00E93D2A"/>
    <w:rsid w:val="00E93E45"/>
    <w:rsid w:val="00E940F8"/>
    <w:rsid w:val="00E945F5"/>
    <w:rsid w:val="00E94624"/>
    <w:rsid w:val="00E94662"/>
    <w:rsid w:val="00E947F9"/>
    <w:rsid w:val="00E9483B"/>
    <w:rsid w:val="00E94C45"/>
    <w:rsid w:val="00E94F4D"/>
    <w:rsid w:val="00E951E9"/>
    <w:rsid w:val="00E9543B"/>
    <w:rsid w:val="00E95669"/>
    <w:rsid w:val="00E95825"/>
    <w:rsid w:val="00E958FC"/>
    <w:rsid w:val="00E95A29"/>
    <w:rsid w:val="00E95F06"/>
    <w:rsid w:val="00E96000"/>
    <w:rsid w:val="00E96481"/>
    <w:rsid w:val="00E9649E"/>
    <w:rsid w:val="00E96599"/>
    <w:rsid w:val="00E96B05"/>
    <w:rsid w:val="00E97234"/>
    <w:rsid w:val="00E975E3"/>
    <w:rsid w:val="00E97607"/>
    <w:rsid w:val="00E9763B"/>
    <w:rsid w:val="00E97664"/>
    <w:rsid w:val="00E97858"/>
    <w:rsid w:val="00E979A0"/>
    <w:rsid w:val="00E97D72"/>
    <w:rsid w:val="00E97E3A"/>
    <w:rsid w:val="00E97E83"/>
    <w:rsid w:val="00EA0177"/>
    <w:rsid w:val="00EA0427"/>
    <w:rsid w:val="00EA0487"/>
    <w:rsid w:val="00EA07EB"/>
    <w:rsid w:val="00EA0C52"/>
    <w:rsid w:val="00EA1487"/>
    <w:rsid w:val="00EA14FF"/>
    <w:rsid w:val="00EA150B"/>
    <w:rsid w:val="00EA17DE"/>
    <w:rsid w:val="00EA1A70"/>
    <w:rsid w:val="00EA1D0D"/>
    <w:rsid w:val="00EA20DE"/>
    <w:rsid w:val="00EA21FD"/>
    <w:rsid w:val="00EA2431"/>
    <w:rsid w:val="00EA25C1"/>
    <w:rsid w:val="00EA2A50"/>
    <w:rsid w:val="00EA2B9D"/>
    <w:rsid w:val="00EA2EBA"/>
    <w:rsid w:val="00EA30FD"/>
    <w:rsid w:val="00EA3275"/>
    <w:rsid w:val="00EA33A1"/>
    <w:rsid w:val="00EA3591"/>
    <w:rsid w:val="00EA362D"/>
    <w:rsid w:val="00EA3924"/>
    <w:rsid w:val="00EA3A5C"/>
    <w:rsid w:val="00EA3CF7"/>
    <w:rsid w:val="00EA3F08"/>
    <w:rsid w:val="00EA3F95"/>
    <w:rsid w:val="00EA47E5"/>
    <w:rsid w:val="00EA4B52"/>
    <w:rsid w:val="00EA5382"/>
    <w:rsid w:val="00EA538C"/>
    <w:rsid w:val="00EA543A"/>
    <w:rsid w:val="00EA5466"/>
    <w:rsid w:val="00EA5677"/>
    <w:rsid w:val="00EA569C"/>
    <w:rsid w:val="00EA5914"/>
    <w:rsid w:val="00EA5942"/>
    <w:rsid w:val="00EA5A83"/>
    <w:rsid w:val="00EA5D93"/>
    <w:rsid w:val="00EA5DEB"/>
    <w:rsid w:val="00EA63DA"/>
    <w:rsid w:val="00EA645C"/>
    <w:rsid w:val="00EA6527"/>
    <w:rsid w:val="00EA652C"/>
    <w:rsid w:val="00EA678B"/>
    <w:rsid w:val="00EA6924"/>
    <w:rsid w:val="00EA6C67"/>
    <w:rsid w:val="00EA6D31"/>
    <w:rsid w:val="00EA6D34"/>
    <w:rsid w:val="00EA6D40"/>
    <w:rsid w:val="00EA7555"/>
    <w:rsid w:val="00EA78EA"/>
    <w:rsid w:val="00EA7DB6"/>
    <w:rsid w:val="00EA7E50"/>
    <w:rsid w:val="00EB01B5"/>
    <w:rsid w:val="00EB039B"/>
    <w:rsid w:val="00EB05BF"/>
    <w:rsid w:val="00EB0910"/>
    <w:rsid w:val="00EB0A69"/>
    <w:rsid w:val="00EB0C20"/>
    <w:rsid w:val="00EB0C89"/>
    <w:rsid w:val="00EB12F7"/>
    <w:rsid w:val="00EB1495"/>
    <w:rsid w:val="00EB1696"/>
    <w:rsid w:val="00EB1A4F"/>
    <w:rsid w:val="00EB2050"/>
    <w:rsid w:val="00EB2524"/>
    <w:rsid w:val="00EB25A8"/>
    <w:rsid w:val="00EB2833"/>
    <w:rsid w:val="00EB2A0D"/>
    <w:rsid w:val="00EB33EA"/>
    <w:rsid w:val="00EB344D"/>
    <w:rsid w:val="00EB354B"/>
    <w:rsid w:val="00EB3706"/>
    <w:rsid w:val="00EB3B60"/>
    <w:rsid w:val="00EB3C68"/>
    <w:rsid w:val="00EB4626"/>
    <w:rsid w:val="00EB4771"/>
    <w:rsid w:val="00EB4940"/>
    <w:rsid w:val="00EB49EE"/>
    <w:rsid w:val="00EB505A"/>
    <w:rsid w:val="00EB50E8"/>
    <w:rsid w:val="00EB542B"/>
    <w:rsid w:val="00EB55D4"/>
    <w:rsid w:val="00EB571D"/>
    <w:rsid w:val="00EB57E1"/>
    <w:rsid w:val="00EB5A42"/>
    <w:rsid w:val="00EB5ED3"/>
    <w:rsid w:val="00EB60D4"/>
    <w:rsid w:val="00EB62F8"/>
    <w:rsid w:val="00EB63EC"/>
    <w:rsid w:val="00EB6577"/>
    <w:rsid w:val="00EB6935"/>
    <w:rsid w:val="00EB699B"/>
    <w:rsid w:val="00EB6A4C"/>
    <w:rsid w:val="00EB7817"/>
    <w:rsid w:val="00EB7964"/>
    <w:rsid w:val="00EB7B6D"/>
    <w:rsid w:val="00EB7CE7"/>
    <w:rsid w:val="00EC02E4"/>
    <w:rsid w:val="00EC05BF"/>
    <w:rsid w:val="00EC05D4"/>
    <w:rsid w:val="00EC05E4"/>
    <w:rsid w:val="00EC064C"/>
    <w:rsid w:val="00EC087C"/>
    <w:rsid w:val="00EC0BD8"/>
    <w:rsid w:val="00EC0EEF"/>
    <w:rsid w:val="00EC0FCE"/>
    <w:rsid w:val="00EC12B6"/>
    <w:rsid w:val="00EC155F"/>
    <w:rsid w:val="00EC198C"/>
    <w:rsid w:val="00EC1AEE"/>
    <w:rsid w:val="00EC1C20"/>
    <w:rsid w:val="00EC1E22"/>
    <w:rsid w:val="00EC1F84"/>
    <w:rsid w:val="00EC1F9B"/>
    <w:rsid w:val="00EC2952"/>
    <w:rsid w:val="00EC2C22"/>
    <w:rsid w:val="00EC2C76"/>
    <w:rsid w:val="00EC2DEB"/>
    <w:rsid w:val="00EC326F"/>
    <w:rsid w:val="00EC35B0"/>
    <w:rsid w:val="00EC35C2"/>
    <w:rsid w:val="00EC3DBD"/>
    <w:rsid w:val="00EC42CC"/>
    <w:rsid w:val="00EC42D6"/>
    <w:rsid w:val="00EC43AF"/>
    <w:rsid w:val="00EC43D1"/>
    <w:rsid w:val="00EC442F"/>
    <w:rsid w:val="00EC484D"/>
    <w:rsid w:val="00EC4AF4"/>
    <w:rsid w:val="00EC4B6B"/>
    <w:rsid w:val="00EC4D6E"/>
    <w:rsid w:val="00EC4D86"/>
    <w:rsid w:val="00EC4E76"/>
    <w:rsid w:val="00EC5580"/>
    <w:rsid w:val="00EC5AE6"/>
    <w:rsid w:val="00EC5AF3"/>
    <w:rsid w:val="00EC5D1A"/>
    <w:rsid w:val="00EC5FE7"/>
    <w:rsid w:val="00EC626D"/>
    <w:rsid w:val="00EC6439"/>
    <w:rsid w:val="00EC6ACB"/>
    <w:rsid w:val="00EC6EF6"/>
    <w:rsid w:val="00EC7009"/>
    <w:rsid w:val="00EC7056"/>
    <w:rsid w:val="00ED0B0A"/>
    <w:rsid w:val="00ED0B93"/>
    <w:rsid w:val="00ED0C3D"/>
    <w:rsid w:val="00ED0DE1"/>
    <w:rsid w:val="00ED0E46"/>
    <w:rsid w:val="00ED0E79"/>
    <w:rsid w:val="00ED0FB7"/>
    <w:rsid w:val="00ED1268"/>
    <w:rsid w:val="00ED175D"/>
    <w:rsid w:val="00ED19B2"/>
    <w:rsid w:val="00ED1C20"/>
    <w:rsid w:val="00ED1D24"/>
    <w:rsid w:val="00ED1F0A"/>
    <w:rsid w:val="00ED1FB1"/>
    <w:rsid w:val="00ED207E"/>
    <w:rsid w:val="00ED2329"/>
    <w:rsid w:val="00ED27D2"/>
    <w:rsid w:val="00ED29DA"/>
    <w:rsid w:val="00ED2CDC"/>
    <w:rsid w:val="00ED2E6D"/>
    <w:rsid w:val="00ED2F9C"/>
    <w:rsid w:val="00ED32AB"/>
    <w:rsid w:val="00ED39F1"/>
    <w:rsid w:val="00ED3D5C"/>
    <w:rsid w:val="00ED4147"/>
    <w:rsid w:val="00ED42D3"/>
    <w:rsid w:val="00ED430B"/>
    <w:rsid w:val="00ED43F7"/>
    <w:rsid w:val="00ED460D"/>
    <w:rsid w:val="00ED46C8"/>
    <w:rsid w:val="00ED4720"/>
    <w:rsid w:val="00ED47C9"/>
    <w:rsid w:val="00ED4870"/>
    <w:rsid w:val="00ED48D7"/>
    <w:rsid w:val="00ED48E0"/>
    <w:rsid w:val="00ED49AA"/>
    <w:rsid w:val="00ED49DF"/>
    <w:rsid w:val="00ED4AC7"/>
    <w:rsid w:val="00ED4AEB"/>
    <w:rsid w:val="00ED4BD4"/>
    <w:rsid w:val="00ED4DB0"/>
    <w:rsid w:val="00ED4FCA"/>
    <w:rsid w:val="00ED550B"/>
    <w:rsid w:val="00ED5BE7"/>
    <w:rsid w:val="00ED5CEF"/>
    <w:rsid w:val="00ED5D0B"/>
    <w:rsid w:val="00ED5E30"/>
    <w:rsid w:val="00ED6229"/>
    <w:rsid w:val="00ED65C0"/>
    <w:rsid w:val="00ED68AC"/>
    <w:rsid w:val="00ED6AFC"/>
    <w:rsid w:val="00ED6B5A"/>
    <w:rsid w:val="00ED6BE8"/>
    <w:rsid w:val="00ED6EA7"/>
    <w:rsid w:val="00ED7364"/>
    <w:rsid w:val="00ED73AC"/>
    <w:rsid w:val="00ED75FE"/>
    <w:rsid w:val="00ED764F"/>
    <w:rsid w:val="00ED7739"/>
    <w:rsid w:val="00ED7CD5"/>
    <w:rsid w:val="00ED7F8F"/>
    <w:rsid w:val="00EE0148"/>
    <w:rsid w:val="00EE0493"/>
    <w:rsid w:val="00EE068E"/>
    <w:rsid w:val="00EE1158"/>
    <w:rsid w:val="00EE14F9"/>
    <w:rsid w:val="00EE159D"/>
    <w:rsid w:val="00EE1B08"/>
    <w:rsid w:val="00EE1CBD"/>
    <w:rsid w:val="00EE1D5D"/>
    <w:rsid w:val="00EE238A"/>
    <w:rsid w:val="00EE248F"/>
    <w:rsid w:val="00EE24B8"/>
    <w:rsid w:val="00EE2919"/>
    <w:rsid w:val="00EE2A6D"/>
    <w:rsid w:val="00EE2BE0"/>
    <w:rsid w:val="00EE2C84"/>
    <w:rsid w:val="00EE2CE0"/>
    <w:rsid w:val="00EE2F9C"/>
    <w:rsid w:val="00EE3495"/>
    <w:rsid w:val="00EE35AC"/>
    <w:rsid w:val="00EE36D5"/>
    <w:rsid w:val="00EE3946"/>
    <w:rsid w:val="00EE3CE0"/>
    <w:rsid w:val="00EE3FE1"/>
    <w:rsid w:val="00EE47E0"/>
    <w:rsid w:val="00EE495E"/>
    <w:rsid w:val="00EE4B3C"/>
    <w:rsid w:val="00EE4C13"/>
    <w:rsid w:val="00EE50A5"/>
    <w:rsid w:val="00EE5236"/>
    <w:rsid w:val="00EE544B"/>
    <w:rsid w:val="00EE5DE2"/>
    <w:rsid w:val="00EE600F"/>
    <w:rsid w:val="00EE613D"/>
    <w:rsid w:val="00EE61AE"/>
    <w:rsid w:val="00EE6451"/>
    <w:rsid w:val="00EE645A"/>
    <w:rsid w:val="00EE6945"/>
    <w:rsid w:val="00EE6B07"/>
    <w:rsid w:val="00EE6CD3"/>
    <w:rsid w:val="00EE74F2"/>
    <w:rsid w:val="00EE7B51"/>
    <w:rsid w:val="00EE7C5E"/>
    <w:rsid w:val="00EE7E3B"/>
    <w:rsid w:val="00EE7E6B"/>
    <w:rsid w:val="00EF0239"/>
    <w:rsid w:val="00EF0405"/>
    <w:rsid w:val="00EF0437"/>
    <w:rsid w:val="00EF069A"/>
    <w:rsid w:val="00EF0815"/>
    <w:rsid w:val="00EF0975"/>
    <w:rsid w:val="00EF0AB9"/>
    <w:rsid w:val="00EF0E61"/>
    <w:rsid w:val="00EF11B5"/>
    <w:rsid w:val="00EF129C"/>
    <w:rsid w:val="00EF15CE"/>
    <w:rsid w:val="00EF1915"/>
    <w:rsid w:val="00EF202A"/>
    <w:rsid w:val="00EF2069"/>
    <w:rsid w:val="00EF21F5"/>
    <w:rsid w:val="00EF22EA"/>
    <w:rsid w:val="00EF24BE"/>
    <w:rsid w:val="00EF26FC"/>
    <w:rsid w:val="00EF2845"/>
    <w:rsid w:val="00EF285A"/>
    <w:rsid w:val="00EF3101"/>
    <w:rsid w:val="00EF3223"/>
    <w:rsid w:val="00EF3238"/>
    <w:rsid w:val="00EF345F"/>
    <w:rsid w:val="00EF36A3"/>
    <w:rsid w:val="00EF36F4"/>
    <w:rsid w:val="00EF3856"/>
    <w:rsid w:val="00EF391E"/>
    <w:rsid w:val="00EF393E"/>
    <w:rsid w:val="00EF3C54"/>
    <w:rsid w:val="00EF4177"/>
    <w:rsid w:val="00EF4219"/>
    <w:rsid w:val="00EF436E"/>
    <w:rsid w:val="00EF4A70"/>
    <w:rsid w:val="00EF4F05"/>
    <w:rsid w:val="00EF4FFB"/>
    <w:rsid w:val="00EF5074"/>
    <w:rsid w:val="00EF50C7"/>
    <w:rsid w:val="00EF516A"/>
    <w:rsid w:val="00EF5A60"/>
    <w:rsid w:val="00EF5EDF"/>
    <w:rsid w:val="00EF5F02"/>
    <w:rsid w:val="00EF5FBA"/>
    <w:rsid w:val="00EF63F8"/>
    <w:rsid w:val="00EF66B1"/>
    <w:rsid w:val="00EF6A92"/>
    <w:rsid w:val="00EF75A1"/>
    <w:rsid w:val="00EF79B3"/>
    <w:rsid w:val="00EF7AA9"/>
    <w:rsid w:val="00EF7AF6"/>
    <w:rsid w:val="00EF7B05"/>
    <w:rsid w:val="00EF7B59"/>
    <w:rsid w:val="00EF7C1E"/>
    <w:rsid w:val="00EF7D31"/>
    <w:rsid w:val="00EF7FD9"/>
    <w:rsid w:val="00F002F2"/>
    <w:rsid w:val="00F00422"/>
    <w:rsid w:val="00F00463"/>
    <w:rsid w:val="00F00510"/>
    <w:rsid w:val="00F005AD"/>
    <w:rsid w:val="00F00A21"/>
    <w:rsid w:val="00F00E3B"/>
    <w:rsid w:val="00F00F7B"/>
    <w:rsid w:val="00F01072"/>
    <w:rsid w:val="00F011E5"/>
    <w:rsid w:val="00F01D80"/>
    <w:rsid w:val="00F01EBF"/>
    <w:rsid w:val="00F01EC6"/>
    <w:rsid w:val="00F01F21"/>
    <w:rsid w:val="00F0236D"/>
    <w:rsid w:val="00F02577"/>
    <w:rsid w:val="00F02C55"/>
    <w:rsid w:val="00F02CCA"/>
    <w:rsid w:val="00F02CCE"/>
    <w:rsid w:val="00F02FE0"/>
    <w:rsid w:val="00F035C9"/>
    <w:rsid w:val="00F0364F"/>
    <w:rsid w:val="00F03675"/>
    <w:rsid w:val="00F037C4"/>
    <w:rsid w:val="00F03B17"/>
    <w:rsid w:val="00F03C63"/>
    <w:rsid w:val="00F03EF8"/>
    <w:rsid w:val="00F041AB"/>
    <w:rsid w:val="00F04264"/>
    <w:rsid w:val="00F042E3"/>
    <w:rsid w:val="00F044C1"/>
    <w:rsid w:val="00F044EF"/>
    <w:rsid w:val="00F045AC"/>
    <w:rsid w:val="00F04660"/>
    <w:rsid w:val="00F048C0"/>
    <w:rsid w:val="00F04995"/>
    <w:rsid w:val="00F04B94"/>
    <w:rsid w:val="00F04DEA"/>
    <w:rsid w:val="00F05025"/>
    <w:rsid w:val="00F052EC"/>
    <w:rsid w:val="00F057BE"/>
    <w:rsid w:val="00F0585D"/>
    <w:rsid w:val="00F05B5B"/>
    <w:rsid w:val="00F06117"/>
    <w:rsid w:val="00F06658"/>
    <w:rsid w:val="00F06872"/>
    <w:rsid w:val="00F06A10"/>
    <w:rsid w:val="00F06BEA"/>
    <w:rsid w:val="00F0729A"/>
    <w:rsid w:val="00F0737B"/>
    <w:rsid w:val="00F07976"/>
    <w:rsid w:val="00F07AF1"/>
    <w:rsid w:val="00F1001C"/>
    <w:rsid w:val="00F100D5"/>
    <w:rsid w:val="00F101BC"/>
    <w:rsid w:val="00F10769"/>
    <w:rsid w:val="00F1077A"/>
    <w:rsid w:val="00F10A41"/>
    <w:rsid w:val="00F10AC8"/>
    <w:rsid w:val="00F10EBB"/>
    <w:rsid w:val="00F11689"/>
    <w:rsid w:val="00F11799"/>
    <w:rsid w:val="00F11A06"/>
    <w:rsid w:val="00F11D98"/>
    <w:rsid w:val="00F11EAC"/>
    <w:rsid w:val="00F11EFF"/>
    <w:rsid w:val="00F11FB8"/>
    <w:rsid w:val="00F121ED"/>
    <w:rsid w:val="00F127E6"/>
    <w:rsid w:val="00F129A2"/>
    <w:rsid w:val="00F12B92"/>
    <w:rsid w:val="00F12DB4"/>
    <w:rsid w:val="00F1304F"/>
    <w:rsid w:val="00F1307D"/>
    <w:rsid w:val="00F13235"/>
    <w:rsid w:val="00F133B5"/>
    <w:rsid w:val="00F1361B"/>
    <w:rsid w:val="00F13624"/>
    <w:rsid w:val="00F13654"/>
    <w:rsid w:val="00F13830"/>
    <w:rsid w:val="00F13F33"/>
    <w:rsid w:val="00F140F3"/>
    <w:rsid w:val="00F14116"/>
    <w:rsid w:val="00F1429C"/>
    <w:rsid w:val="00F142E3"/>
    <w:rsid w:val="00F14504"/>
    <w:rsid w:val="00F1450A"/>
    <w:rsid w:val="00F149F6"/>
    <w:rsid w:val="00F1514C"/>
    <w:rsid w:val="00F1516F"/>
    <w:rsid w:val="00F153B6"/>
    <w:rsid w:val="00F15515"/>
    <w:rsid w:val="00F156E5"/>
    <w:rsid w:val="00F159A7"/>
    <w:rsid w:val="00F159FD"/>
    <w:rsid w:val="00F15DBB"/>
    <w:rsid w:val="00F15DC7"/>
    <w:rsid w:val="00F16355"/>
    <w:rsid w:val="00F166E7"/>
    <w:rsid w:val="00F16A53"/>
    <w:rsid w:val="00F16ADC"/>
    <w:rsid w:val="00F16CE2"/>
    <w:rsid w:val="00F16D48"/>
    <w:rsid w:val="00F16DF9"/>
    <w:rsid w:val="00F16FED"/>
    <w:rsid w:val="00F175B8"/>
    <w:rsid w:val="00F203BC"/>
    <w:rsid w:val="00F20445"/>
    <w:rsid w:val="00F20D71"/>
    <w:rsid w:val="00F20DB2"/>
    <w:rsid w:val="00F218DE"/>
    <w:rsid w:val="00F218F0"/>
    <w:rsid w:val="00F21C41"/>
    <w:rsid w:val="00F21D3E"/>
    <w:rsid w:val="00F221AB"/>
    <w:rsid w:val="00F225C8"/>
    <w:rsid w:val="00F227FA"/>
    <w:rsid w:val="00F22BF7"/>
    <w:rsid w:val="00F22C68"/>
    <w:rsid w:val="00F22CDA"/>
    <w:rsid w:val="00F22EA2"/>
    <w:rsid w:val="00F23242"/>
    <w:rsid w:val="00F2334D"/>
    <w:rsid w:val="00F2356A"/>
    <w:rsid w:val="00F235CA"/>
    <w:rsid w:val="00F23771"/>
    <w:rsid w:val="00F23B3F"/>
    <w:rsid w:val="00F23CD1"/>
    <w:rsid w:val="00F23CED"/>
    <w:rsid w:val="00F23CF7"/>
    <w:rsid w:val="00F2463E"/>
    <w:rsid w:val="00F24AF9"/>
    <w:rsid w:val="00F24B16"/>
    <w:rsid w:val="00F24CE1"/>
    <w:rsid w:val="00F24D79"/>
    <w:rsid w:val="00F24F57"/>
    <w:rsid w:val="00F251CD"/>
    <w:rsid w:val="00F2520A"/>
    <w:rsid w:val="00F253AA"/>
    <w:rsid w:val="00F257F9"/>
    <w:rsid w:val="00F257FC"/>
    <w:rsid w:val="00F25C65"/>
    <w:rsid w:val="00F25CF0"/>
    <w:rsid w:val="00F25E0E"/>
    <w:rsid w:val="00F26042"/>
    <w:rsid w:val="00F2630C"/>
    <w:rsid w:val="00F264DE"/>
    <w:rsid w:val="00F26AB4"/>
    <w:rsid w:val="00F26BF5"/>
    <w:rsid w:val="00F27000"/>
    <w:rsid w:val="00F271F0"/>
    <w:rsid w:val="00F274FC"/>
    <w:rsid w:val="00F27758"/>
    <w:rsid w:val="00F27874"/>
    <w:rsid w:val="00F27BF9"/>
    <w:rsid w:val="00F27D0D"/>
    <w:rsid w:val="00F27D65"/>
    <w:rsid w:val="00F30073"/>
    <w:rsid w:val="00F30313"/>
    <w:rsid w:val="00F305D1"/>
    <w:rsid w:val="00F3080F"/>
    <w:rsid w:val="00F3168B"/>
    <w:rsid w:val="00F31FC9"/>
    <w:rsid w:val="00F32379"/>
    <w:rsid w:val="00F32702"/>
    <w:rsid w:val="00F32C2F"/>
    <w:rsid w:val="00F32D93"/>
    <w:rsid w:val="00F33477"/>
    <w:rsid w:val="00F335ED"/>
    <w:rsid w:val="00F33879"/>
    <w:rsid w:val="00F33A78"/>
    <w:rsid w:val="00F33EB4"/>
    <w:rsid w:val="00F33EFB"/>
    <w:rsid w:val="00F3403C"/>
    <w:rsid w:val="00F34396"/>
    <w:rsid w:val="00F345DD"/>
    <w:rsid w:val="00F349C7"/>
    <w:rsid w:val="00F34E33"/>
    <w:rsid w:val="00F35219"/>
    <w:rsid w:val="00F3593E"/>
    <w:rsid w:val="00F35A12"/>
    <w:rsid w:val="00F3646D"/>
    <w:rsid w:val="00F364FC"/>
    <w:rsid w:val="00F36634"/>
    <w:rsid w:val="00F36835"/>
    <w:rsid w:val="00F36B5B"/>
    <w:rsid w:val="00F37135"/>
    <w:rsid w:val="00F37293"/>
    <w:rsid w:val="00F373EB"/>
    <w:rsid w:val="00F3740F"/>
    <w:rsid w:val="00F37619"/>
    <w:rsid w:val="00F3765F"/>
    <w:rsid w:val="00F37820"/>
    <w:rsid w:val="00F37C1B"/>
    <w:rsid w:val="00F37EB2"/>
    <w:rsid w:val="00F401AB"/>
    <w:rsid w:val="00F401B7"/>
    <w:rsid w:val="00F401BF"/>
    <w:rsid w:val="00F402AF"/>
    <w:rsid w:val="00F404B2"/>
    <w:rsid w:val="00F4070C"/>
    <w:rsid w:val="00F40786"/>
    <w:rsid w:val="00F40C87"/>
    <w:rsid w:val="00F414B3"/>
    <w:rsid w:val="00F41B4D"/>
    <w:rsid w:val="00F41E60"/>
    <w:rsid w:val="00F420D1"/>
    <w:rsid w:val="00F42240"/>
    <w:rsid w:val="00F4244D"/>
    <w:rsid w:val="00F42B81"/>
    <w:rsid w:val="00F42D0E"/>
    <w:rsid w:val="00F42DA7"/>
    <w:rsid w:val="00F42F2B"/>
    <w:rsid w:val="00F42FFC"/>
    <w:rsid w:val="00F43667"/>
    <w:rsid w:val="00F43827"/>
    <w:rsid w:val="00F439B6"/>
    <w:rsid w:val="00F43D90"/>
    <w:rsid w:val="00F43E09"/>
    <w:rsid w:val="00F43F0C"/>
    <w:rsid w:val="00F444FF"/>
    <w:rsid w:val="00F44762"/>
    <w:rsid w:val="00F447A2"/>
    <w:rsid w:val="00F44AE6"/>
    <w:rsid w:val="00F44E14"/>
    <w:rsid w:val="00F44E26"/>
    <w:rsid w:val="00F44EB6"/>
    <w:rsid w:val="00F44F21"/>
    <w:rsid w:val="00F45608"/>
    <w:rsid w:val="00F45731"/>
    <w:rsid w:val="00F45A8F"/>
    <w:rsid w:val="00F45EAB"/>
    <w:rsid w:val="00F461AE"/>
    <w:rsid w:val="00F4653A"/>
    <w:rsid w:val="00F4658B"/>
    <w:rsid w:val="00F465AD"/>
    <w:rsid w:val="00F46635"/>
    <w:rsid w:val="00F46928"/>
    <w:rsid w:val="00F46D81"/>
    <w:rsid w:val="00F46E0B"/>
    <w:rsid w:val="00F471A7"/>
    <w:rsid w:val="00F47274"/>
    <w:rsid w:val="00F4736A"/>
    <w:rsid w:val="00F4761D"/>
    <w:rsid w:val="00F477B6"/>
    <w:rsid w:val="00F47884"/>
    <w:rsid w:val="00F47D77"/>
    <w:rsid w:val="00F47E3D"/>
    <w:rsid w:val="00F5052F"/>
    <w:rsid w:val="00F50631"/>
    <w:rsid w:val="00F506C7"/>
    <w:rsid w:val="00F507B4"/>
    <w:rsid w:val="00F507D6"/>
    <w:rsid w:val="00F50F4D"/>
    <w:rsid w:val="00F50FB3"/>
    <w:rsid w:val="00F513E1"/>
    <w:rsid w:val="00F51412"/>
    <w:rsid w:val="00F51989"/>
    <w:rsid w:val="00F51A25"/>
    <w:rsid w:val="00F51A78"/>
    <w:rsid w:val="00F51B12"/>
    <w:rsid w:val="00F51B2D"/>
    <w:rsid w:val="00F51E12"/>
    <w:rsid w:val="00F51E7D"/>
    <w:rsid w:val="00F52457"/>
    <w:rsid w:val="00F5264D"/>
    <w:rsid w:val="00F5273F"/>
    <w:rsid w:val="00F529AE"/>
    <w:rsid w:val="00F52DBC"/>
    <w:rsid w:val="00F52E95"/>
    <w:rsid w:val="00F530B6"/>
    <w:rsid w:val="00F53160"/>
    <w:rsid w:val="00F5385F"/>
    <w:rsid w:val="00F539FC"/>
    <w:rsid w:val="00F53BD7"/>
    <w:rsid w:val="00F53CF5"/>
    <w:rsid w:val="00F53CF7"/>
    <w:rsid w:val="00F53F21"/>
    <w:rsid w:val="00F54227"/>
    <w:rsid w:val="00F542DB"/>
    <w:rsid w:val="00F54440"/>
    <w:rsid w:val="00F54633"/>
    <w:rsid w:val="00F546E5"/>
    <w:rsid w:val="00F54711"/>
    <w:rsid w:val="00F54B21"/>
    <w:rsid w:val="00F54D39"/>
    <w:rsid w:val="00F54EB0"/>
    <w:rsid w:val="00F54F78"/>
    <w:rsid w:val="00F5525E"/>
    <w:rsid w:val="00F55636"/>
    <w:rsid w:val="00F558C2"/>
    <w:rsid w:val="00F55AE7"/>
    <w:rsid w:val="00F55D3C"/>
    <w:rsid w:val="00F55D8A"/>
    <w:rsid w:val="00F55E90"/>
    <w:rsid w:val="00F55F05"/>
    <w:rsid w:val="00F55FD9"/>
    <w:rsid w:val="00F56174"/>
    <w:rsid w:val="00F563AD"/>
    <w:rsid w:val="00F56766"/>
    <w:rsid w:val="00F568DE"/>
    <w:rsid w:val="00F5691C"/>
    <w:rsid w:val="00F56958"/>
    <w:rsid w:val="00F56BFB"/>
    <w:rsid w:val="00F56DE5"/>
    <w:rsid w:val="00F56FE9"/>
    <w:rsid w:val="00F5743D"/>
    <w:rsid w:val="00F576B8"/>
    <w:rsid w:val="00F578DB"/>
    <w:rsid w:val="00F57AEA"/>
    <w:rsid w:val="00F57DD6"/>
    <w:rsid w:val="00F60030"/>
    <w:rsid w:val="00F60276"/>
    <w:rsid w:val="00F6055C"/>
    <w:rsid w:val="00F60C9F"/>
    <w:rsid w:val="00F60D1D"/>
    <w:rsid w:val="00F61014"/>
    <w:rsid w:val="00F6103D"/>
    <w:rsid w:val="00F6132F"/>
    <w:rsid w:val="00F613CC"/>
    <w:rsid w:val="00F61495"/>
    <w:rsid w:val="00F6173D"/>
    <w:rsid w:val="00F617A8"/>
    <w:rsid w:val="00F617B8"/>
    <w:rsid w:val="00F61911"/>
    <w:rsid w:val="00F621EC"/>
    <w:rsid w:val="00F62C58"/>
    <w:rsid w:val="00F62F67"/>
    <w:rsid w:val="00F630EE"/>
    <w:rsid w:val="00F632C3"/>
    <w:rsid w:val="00F634C1"/>
    <w:rsid w:val="00F63768"/>
    <w:rsid w:val="00F63AEA"/>
    <w:rsid w:val="00F63BB3"/>
    <w:rsid w:val="00F63C2E"/>
    <w:rsid w:val="00F63E4C"/>
    <w:rsid w:val="00F63E55"/>
    <w:rsid w:val="00F644A8"/>
    <w:rsid w:val="00F646AE"/>
    <w:rsid w:val="00F64A44"/>
    <w:rsid w:val="00F65071"/>
    <w:rsid w:val="00F65147"/>
    <w:rsid w:val="00F65AA7"/>
    <w:rsid w:val="00F65FCF"/>
    <w:rsid w:val="00F662B9"/>
    <w:rsid w:val="00F663D3"/>
    <w:rsid w:val="00F6663B"/>
    <w:rsid w:val="00F66C0C"/>
    <w:rsid w:val="00F66DE2"/>
    <w:rsid w:val="00F67259"/>
    <w:rsid w:val="00F67268"/>
    <w:rsid w:val="00F67594"/>
    <w:rsid w:val="00F67657"/>
    <w:rsid w:val="00F6765A"/>
    <w:rsid w:val="00F677AD"/>
    <w:rsid w:val="00F67805"/>
    <w:rsid w:val="00F67B33"/>
    <w:rsid w:val="00F67C47"/>
    <w:rsid w:val="00F67ED8"/>
    <w:rsid w:val="00F70007"/>
    <w:rsid w:val="00F70219"/>
    <w:rsid w:val="00F70234"/>
    <w:rsid w:val="00F7063E"/>
    <w:rsid w:val="00F70713"/>
    <w:rsid w:val="00F70715"/>
    <w:rsid w:val="00F70759"/>
    <w:rsid w:val="00F70818"/>
    <w:rsid w:val="00F70AA6"/>
    <w:rsid w:val="00F70B0B"/>
    <w:rsid w:val="00F70B29"/>
    <w:rsid w:val="00F70D08"/>
    <w:rsid w:val="00F70D7B"/>
    <w:rsid w:val="00F70FC6"/>
    <w:rsid w:val="00F71113"/>
    <w:rsid w:val="00F711BA"/>
    <w:rsid w:val="00F711BD"/>
    <w:rsid w:val="00F71281"/>
    <w:rsid w:val="00F716B8"/>
    <w:rsid w:val="00F71875"/>
    <w:rsid w:val="00F71881"/>
    <w:rsid w:val="00F71A37"/>
    <w:rsid w:val="00F71A5D"/>
    <w:rsid w:val="00F71EBD"/>
    <w:rsid w:val="00F71F22"/>
    <w:rsid w:val="00F71F30"/>
    <w:rsid w:val="00F7201F"/>
    <w:rsid w:val="00F72055"/>
    <w:rsid w:val="00F7254C"/>
    <w:rsid w:val="00F725BC"/>
    <w:rsid w:val="00F726D8"/>
    <w:rsid w:val="00F72A03"/>
    <w:rsid w:val="00F72A71"/>
    <w:rsid w:val="00F72B76"/>
    <w:rsid w:val="00F72E7B"/>
    <w:rsid w:val="00F72EFF"/>
    <w:rsid w:val="00F7304E"/>
    <w:rsid w:val="00F73482"/>
    <w:rsid w:val="00F735FC"/>
    <w:rsid w:val="00F73679"/>
    <w:rsid w:val="00F739F4"/>
    <w:rsid w:val="00F73AF0"/>
    <w:rsid w:val="00F73B79"/>
    <w:rsid w:val="00F73CD7"/>
    <w:rsid w:val="00F73DD3"/>
    <w:rsid w:val="00F73EE0"/>
    <w:rsid w:val="00F73F97"/>
    <w:rsid w:val="00F74755"/>
    <w:rsid w:val="00F74F44"/>
    <w:rsid w:val="00F75019"/>
    <w:rsid w:val="00F75043"/>
    <w:rsid w:val="00F750F8"/>
    <w:rsid w:val="00F755CC"/>
    <w:rsid w:val="00F759BD"/>
    <w:rsid w:val="00F75B25"/>
    <w:rsid w:val="00F75F31"/>
    <w:rsid w:val="00F76478"/>
    <w:rsid w:val="00F7672A"/>
    <w:rsid w:val="00F76A0B"/>
    <w:rsid w:val="00F76C82"/>
    <w:rsid w:val="00F76D57"/>
    <w:rsid w:val="00F77133"/>
    <w:rsid w:val="00F77369"/>
    <w:rsid w:val="00F776C7"/>
    <w:rsid w:val="00F776DD"/>
    <w:rsid w:val="00F778C7"/>
    <w:rsid w:val="00F77BF8"/>
    <w:rsid w:val="00F77C5D"/>
    <w:rsid w:val="00F77D08"/>
    <w:rsid w:val="00F804F8"/>
    <w:rsid w:val="00F80D73"/>
    <w:rsid w:val="00F81083"/>
    <w:rsid w:val="00F8142A"/>
    <w:rsid w:val="00F81B68"/>
    <w:rsid w:val="00F81E5C"/>
    <w:rsid w:val="00F827DB"/>
    <w:rsid w:val="00F82F44"/>
    <w:rsid w:val="00F83042"/>
    <w:rsid w:val="00F831D4"/>
    <w:rsid w:val="00F8322E"/>
    <w:rsid w:val="00F83374"/>
    <w:rsid w:val="00F833A5"/>
    <w:rsid w:val="00F833C3"/>
    <w:rsid w:val="00F83496"/>
    <w:rsid w:val="00F83654"/>
    <w:rsid w:val="00F840AB"/>
    <w:rsid w:val="00F84458"/>
    <w:rsid w:val="00F8454F"/>
    <w:rsid w:val="00F84613"/>
    <w:rsid w:val="00F84621"/>
    <w:rsid w:val="00F8468A"/>
    <w:rsid w:val="00F846D9"/>
    <w:rsid w:val="00F84F9B"/>
    <w:rsid w:val="00F84F9C"/>
    <w:rsid w:val="00F85014"/>
    <w:rsid w:val="00F850C6"/>
    <w:rsid w:val="00F852B1"/>
    <w:rsid w:val="00F85398"/>
    <w:rsid w:val="00F85BF1"/>
    <w:rsid w:val="00F85E95"/>
    <w:rsid w:val="00F86028"/>
    <w:rsid w:val="00F8603C"/>
    <w:rsid w:val="00F86496"/>
    <w:rsid w:val="00F8667A"/>
    <w:rsid w:val="00F8688F"/>
    <w:rsid w:val="00F868A4"/>
    <w:rsid w:val="00F868B6"/>
    <w:rsid w:val="00F8695B"/>
    <w:rsid w:val="00F86C4E"/>
    <w:rsid w:val="00F86D8B"/>
    <w:rsid w:val="00F86FCF"/>
    <w:rsid w:val="00F87378"/>
    <w:rsid w:val="00F873E5"/>
    <w:rsid w:val="00F87493"/>
    <w:rsid w:val="00F87893"/>
    <w:rsid w:val="00F90286"/>
    <w:rsid w:val="00F902F5"/>
    <w:rsid w:val="00F903DE"/>
    <w:rsid w:val="00F907D6"/>
    <w:rsid w:val="00F9086D"/>
    <w:rsid w:val="00F909EB"/>
    <w:rsid w:val="00F910CB"/>
    <w:rsid w:val="00F91796"/>
    <w:rsid w:val="00F91840"/>
    <w:rsid w:val="00F91877"/>
    <w:rsid w:val="00F91D4E"/>
    <w:rsid w:val="00F91D73"/>
    <w:rsid w:val="00F91F8F"/>
    <w:rsid w:val="00F92175"/>
    <w:rsid w:val="00F923CE"/>
    <w:rsid w:val="00F9265A"/>
    <w:rsid w:val="00F926C3"/>
    <w:rsid w:val="00F928AF"/>
    <w:rsid w:val="00F928DB"/>
    <w:rsid w:val="00F92C04"/>
    <w:rsid w:val="00F92C12"/>
    <w:rsid w:val="00F92D97"/>
    <w:rsid w:val="00F92E6E"/>
    <w:rsid w:val="00F9313B"/>
    <w:rsid w:val="00F93692"/>
    <w:rsid w:val="00F93709"/>
    <w:rsid w:val="00F9387F"/>
    <w:rsid w:val="00F93B3C"/>
    <w:rsid w:val="00F93C19"/>
    <w:rsid w:val="00F9401F"/>
    <w:rsid w:val="00F94064"/>
    <w:rsid w:val="00F94232"/>
    <w:rsid w:val="00F95257"/>
    <w:rsid w:val="00F95312"/>
    <w:rsid w:val="00F9539D"/>
    <w:rsid w:val="00F95CAB"/>
    <w:rsid w:val="00F95DB3"/>
    <w:rsid w:val="00F961E6"/>
    <w:rsid w:val="00F968C9"/>
    <w:rsid w:val="00F968EA"/>
    <w:rsid w:val="00F96A01"/>
    <w:rsid w:val="00F96A0D"/>
    <w:rsid w:val="00F970C3"/>
    <w:rsid w:val="00F97238"/>
    <w:rsid w:val="00F9735C"/>
    <w:rsid w:val="00F973D9"/>
    <w:rsid w:val="00F975EC"/>
    <w:rsid w:val="00F977DD"/>
    <w:rsid w:val="00F9783C"/>
    <w:rsid w:val="00F97903"/>
    <w:rsid w:val="00F979B8"/>
    <w:rsid w:val="00F97AEF"/>
    <w:rsid w:val="00FA009C"/>
    <w:rsid w:val="00FA0632"/>
    <w:rsid w:val="00FA076B"/>
    <w:rsid w:val="00FA08F5"/>
    <w:rsid w:val="00FA0BDA"/>
    <w:rsid w:val="00FA0D52"/>
    <w:rsid w:val="00FA0E0B"/>
    <w:rsid w:val="00FA119C"/>
    <w:rsid w:val="00FA167D"/>
    <w:rsid w:val="00FA1B41"/>
    <w:rsid w:val="00FA2400"/>
    <w:rsid w:val="00FA2840"/>
    <w:rsid w:val="00FA28E0"/>
    <w:rsid w:val="00FA31B2"/>
    <w:rsid w:val="00FA33EF"/>
    <w:rsid w:val="00FA367F"/>
    <w:rsid w:val="00FA399D"/>
    <w:rsid w:val="00FA3A9F"/>
    <w:rsid w:val="00FA3D29"/>
    <w:rsid w:val="00FA3EE7"/>
    <w:rsid w:val="00FA40A4"/>
    <w:rsid w:val="00FA41F6"/>
    <w:rsid w:val="00FA473A"/>
    <w:rsid w:val="00FA48D0"/>
    <w:rsid w:val="00FA4C67"/>
    <w:rsid w:val="00FA5178"/>
    <w:rsid w:val="00FA520B"/>
    <w:rsid w:val="00FA5255"/>
    <w:rsid w:val="00FA55D4"/>
    <w:rsid w:val="00FA5615"/>
    <w:rsid w:val="00FA561A"/>
    <w:rsid w:val="00FA5CCB"/>
    <w:rsid w:val="00FA5FAF"/>
    <w:rsid w:val="00FA5FB8"/>
    <w:rsid w:val="00FA60BC"/>
    <w:rsid w:val="00FA6153"/>
    <w:rsid w:val="00FA687C"/>
    <w:rsid w:val="00FA6996"/>
    <w:rsid w:val="00FA6B59"/>
    <w:rsid w:val="00FA75CA"/>
    <w:rsid w:val="00FA7963"/>
    <w:rsid w:val="00FA7F55"/>
    <w:rsid w:val="00FB0643"/>
    <w:rsid w:val="00FB09D5"/>
    <w:rsid w:val="00FB0B8A"/>
    <w:rsid w:val="00FB0BAF"/>
    <w:rsid w:val="00FB0E97"/>
    <w:rsid w:val="00FB112F"/>
    <w:rsid w:val="00FB11F1"/>
    <w:rsid w:val="00FB14D5"/>
    <w:rsid w:val="00FB1780"/>
    <w:rsid w:val="00FB1DA8"/>
    <w:rsid w:val="00FB1F19"/>
    <w:rsid w:val="00FB1F39"/>
    <w:rsid w:val="00FB21FE"/>
    <w:rsid w:val="00FB242A"/>
    <w:rsid w:val="00FB2495"/>
    <w:rsid w:val="00FB287A"/>
    <w:rsid w:val="00FB2CD2"/>
    <w:rsid w:val="00FB2D0D"/>
    <w:rsid w:val="00FB2F59"/>
    <w:rsid w:val="00FB3185"/>
    <w:rsid w:val="00FB346D"/>
    <w:rsid w:val="00FB3594"/>
    <w:rsid w:val="00FB35BE"/>
    <w:rsid w:val="00FB38D9"/>
    <w:rsid w:val="00FB3BB5"/>
    <w:rsid w:val="00FB3BC5"/>
    <w:rsid w:val="00FB3C5D"/>
    <w:rsid w:val="00FB3C6C"/>
    <w:rsid w:val="00FB3CC2"/>
    <w:rsid w:val="00FB3DE9"/>
    <w:rsid w:val="00FB492B"/>
    <w:rsid w:val="00FB498E"/>
    <w:rsid w:val="00FB4A48"/>
    <w:rsid w:val="00FB4AB2"/>
    <w:rsid w:val="00FB4ACC"/>
    <w:rsid w:val="00FB4DA0"/>
    <w:rsid w:val="00FB4DF1"/>
    <w:rsid w:val="00FB4E0C"/>
    <w:rsid w:val="00FB5093"/>
    <w:rsid w:val="00FB5854"/>
    <w:rsid w:val="00FB58A8"/>
    <w:rsid w:val="00FB5AF7"/>
    <w:rsid w:val="00FB5B93"/>
    <w:rsid w:val="00FB5E7D"/>
    <w:rsid w:val="00FB6017"/>
    <w:rsid w:val="00FB602E"/>
    <w:rsid w:val="00FB69C8"/>
    <w:rsid w:val="00FB6A30"/>
    <w:rsid w:val="00FB6B28"/>
    <w:rsid w:val="00FB6B40"/>
    <w:rsid w:val="00FB6BD1"/>
    <w:rsid w:val="00FB6CFA"/>
    <w:rsid w:val="00FB6DB2"/>
    <w:rsid w:val="00FB7074"/>
    <w:rsid w:val="00FB7097"/>
    <w:rsid w:val="00FB733D"/>
    <w:rsid w:val="00FB73E2"/>
    <w:rsid w:val="00FB79AE"/>
    <w:rsid w:val="00FB7ABA"/>
    <w:rsid w:val="00FB7D80"/>
    <w:rsid w:val="00FC0048"/>
    <w:rsid w:val="00FC00DE"/>
    <w:rsid w:val="00FC0191"/>
    <w:rsid w:val="00FC0687"/>
    <w:rsid w:val="00FC0837"/>
    <w:rsid w:val="00FC0C66"/>
    <w:rsid w:val="00FC14B1"/>
    <w:rsid w:val="00FC14E7"/>
    <w:rsid w:val="00FC1634"/>
    <w:rsid w:val="00FC1701"/>
    <w:rsid w:val="00FC188C"/>
    <w:rsid w:val="00FC18BE"/>
    <w:rsid w:val="00FC191B"/>
    <w:rsid w:val="00FC1BAD"/>
    <w:rsid w:val="00FC20B3"/>
    <w:rsid w:val="00FC2279"/>
    <w:rsid w:val="00FC239A"/>
    <w:rsid w:val="00FC23AD"/>
    <w:rsid w:val="00FC27A7"/>
    <w:rsid w:val="00FC292A"/>
    <w:rsid w:val="00FC2D9F"/>
    <w:rsid w:val="00FC2F6A"/>
    <w:rsid w:val="00FC3055"/>
    <w:rsid w:val="00FC34CF"/>
    <w:rsid w:val="00FC3599"/>
    <w:rsid w:val="00FC35D4"/>
    <w:rsid w:val="00FC3A91"/>
    <w:rsid w:val="00FC3AC3"/>
    <w:rsid w:val="00FC3C3C"/>
    <w:rsid w:val="00FC3EF7"/>
    <w:rsid w:val="00FC42E0"/>
    <w:rsid w:val="00FC431B"/>
    <w:rsid w:val="00FC4425"/>
    <w:rsid w:val="00FC46EB"/>
    <w:rsid w:val="00FC485D"/>
    <w:rsid w:val="00FC4910"/>
    <w:rsid w:val="00FC4BD1"/>
    <w:rsid w:val="00FC503D"/>
    <w:rsid w:val="00FC5466"/>
    <w:rsid w:val="00FC5918"/>
    <w:rsid w:val="00FC597E"/>
    <w:rsid w:val="00FC5B46"/>
    <w:rsid w:val="00FC5FEC"/>
    <w:rsid w:val="00FC6049"/>
    <w:rsid w:val="00FC6298"/>
    <w:rsid w:val="00FC6B41"/>
    <w:rsid w:val="00FC6D45"/>
    <w:rsid w:val="00FC74CE"/>
    <w:rsid w:val="00FC76FD"/>
    <w:rsid w:val="00FC790C"/>
    <w:rsid w:val="00FD021C"/>
    <w:rsid w:val="00FD04EE"/>
    <w:rsid w:val="00FD0BDA"/>
    <w:rsid w:val="00FD0DE4"/>
    <w:rsid w:val="00FD0EF9"/>
    <w:rsid w:val="00FD1098"/>
    <w:rsid w:val="00FD1319"/>
    <w:rsid w:val="00FD13AB"/>
    <w:rsid w:val="00FD143E"/>
    <w:rsid w:val="00FD15D9"/>
    <w:rsid w:val="00FD15F6"/>
    <w:rsid w:val="00FD1881"/>
    <w:rsid w:val="00FD19EB"/>
    <w:rsid w:val="00FD1AE4"/>
    <w:rsid w:val="00FD23CA"/>
    <w:rsid w:val="00FD2448"/>
    <w:rsid w:val="00FD2548"/>
    <w:rsid w:val="00FD25E1"/>
    <w:rsid w:val="00FD2A54"/>
    <w:rsid w:val="00FD2AAD"/>
    <w:rsid w:val="00FD30A1"/>
    <w:rsid w:val="00FD350A"/>
    <w:rsid w:val="00FD35C5"/>
    <w:rsid w:val="00FD386F"/>
    <w:rsid w:val="00FD3DDA"/>
    <w:rsid w:val="00FD3DDE"/>
    <w:rsid w:val="00FD4011"/>
    <w:rsid w:val="00FD441E"/>
    <w:rsid w:val="00FD46B1"/>
    <w:rsid w:val="00FD478C"/>
    <w:rsid w:val="00FD4B12"/>
    <w:rsid w:val="00FD520C"/>
    <w:rsid w:val="00FD5284"/>
    <w:rsid w:val="00FD52F1"/>
    <w:rsid w:val="00FD5381"/>
    <w:rsid w:val="00FD598B"/>
    <w:rsid w:val="00FD5C76"/>
    <w:rsid w:val="00FD6036"/>
    <w:rsid w:val="00FD6296"/>
    <w:rsid w:val="00FD6439"/>
    <w:rsid w:val="00FD6440"/>
    <w:rsid w:val="00FD6499"/>
    <w:rsid w:val="00FD68E6"/>
    <w:rsid w:val="00FD6A00"/>
    <w:rsid w:val="00FD6C42"/>
    <w:rsid w:val="00FD743C"/>
    <w:rsid w:val="00FD7673"/>
    <w:rsid w:val="00FD77D7"/>
    <w:rsid w:val="00FD77E7"/>
    <w:rsid w:val="00FD7DF4"/>
    <w:rsid w:val="00FD7E1A"/>
    <w:rsid w:val="00FD7F85"/>
    <w:rsid w:val="00FE0196"/>
    <w:rsid w:val="00FE07A9"/>
    <w:rsid w:val="00FE0CA4"/>
    <w:rsid w:val="00FE0D10"/>
    <w:rsid w:val="00FE0EEC"/>
    <w:rsid w:val="00FE104F"/>
    <w:rsid w:val="00FE106D"/>
    <w:rsid w:val="00FE10AA"/>
    <w:rsid w:val="00FE10F1"/>
    <w:rsid w:val="00FE15CA"/>
    <w:rsid w:val="00FE1621"/>
    <w:rsid w:val="00FE166B"/>
    <w:rsid w:val="00FE178F"/>
    <w:rsid w:val="00FE1922"/>
    <w:rsid w:val="00FE2671"/>
    <w:rsid w:val="00FE295A"/>
    <w:rsid w:val="00FE29D5"/>
    <w:rsid w:val="00FE302D"/>
    <w:rsid w:val="00FE3069"/>
    <w:rsid w:val="00FE30EC"/>
    <w:rsid w:val="00FE35E6"/>
    <w:rsid w:val="00FE367D"/>
    <w:rsid w:val="00FE3950"/>
    <w:rsid w:val="00FE39D9"/>
    <w:rsid w:val="00FE3A33"/>
    <w:rsid w:val="00FE3C9D"/>
    <w:rsid w:val="00FE3D13"/>
    <w:rsid w:val="00FE3E7B"/>
    <w:rsid w:val="00FE40C6"/>
    <w:rsid w:val="00FE46B3"/>
    <w:rsid w:val="00FE4915"/>
    <w:rsid w:val="00FE4A31"/>
    <w:rsid w:val="00FE4D08"/>
    <w:rsid w:val="00FE4E35"/>
    <w:rsid w:val="00FE521F"/>
    <w:rsid w:val="00FE544E"/>
    <w:rsid w:val="00FE5469"/>
    <w:rsid w:val="00FE54D4"/>
    <w:rsid w:val="00FE55B5"/>
    <w:rsid w:val="00FE5609"/>
    <w:rsid w:val="00FE5739"/>
    <w:rsid w:val="00FE5793"/>
    <w:rsid w:val="00FE5D8E"/>
    <w:rsid w:val="00FE61A5"/>
    <w:rsid w:val="00FE61EB"/>
    <w:rsid w:val="00FE69BB"/>
    <w:rsid w:val="00FE6A52"/>
    <w:rsid w:val="00FE6CB3"/>
    <w:rsid w:val="00FE6CFA"/>
    <w:rsid w:val="00FE6ED1"/>
    <w:rsid w:val="00FE713E"/>
    <w:rsid w:val="00FE7167"/>
    <w:rsid w:val="00FE769E"/>
    <w:rsid w:val="00FF0114"/>
    <w:rsid w:val="00FF01DB"/>
    <w:rsid w:val="00FF078C"/>
    <w:rsid w:val="00FF081F"/>
    <w:rsid w:val="00FF102A"/>
    <w:rsid w:val="00FF1137"/>
    <w:rsid w:val="00FF16A5"/>
    <w:rsid w:val="00FF1786"/>
    <w:rsid w:val="00FF17C3"/>
    <w:rsid w:val="00FF20E6"/>
    <w:rsid w:val="00FF2506"/>
    <w:rsid w:val="00FF2575"/>
    <w:rsid w:val="00FF2AB0"/>
    <w:rsid w:val="00FF2DCE"/>
    <w:rsid w:val="00FF2F16"/>
    <w:rsid w:val="00FF32E6"/>
    <w:rsid w:val="00FF33CD"/>
    <w:rsid w:val="00FF33D9"/>
    <w:rsid w:val="00FF34B6"/>
    <w:rsid w:val="00FF351F"/>
    <w:rsid w:val="00FF3580"/>
    <w:rsid w:val="00FF3D11"/>
    <w:rsid w:val="00FF3D30"/>
    <w:rsid w:val="00FF4047"/>
    <w:rsid w:val="00FF4351"/>
    <w:rsid w:val="00FF44F4"/>
    <w:rsid w:val="00FF470E"/>
    <w:rsid w:val="00FF485F"/>
    <w:rsid w:val="00FF4D17"/>
    <w:rsid w:val="00FF5294"/>
    <w:rsid w:val="00FF568F"/>
    <w:rsid w:val="00FF56C2"/>
    <w:rsid w:val="00FF596B"/>
    <w:rsid w:val="00FF5970"/>
    <w:rsid w:val="00FF5A04"/>
    <w:rsid w:val="00FF5A62"/>
    <w:rsid w:val="00FF5B66"/>
    <w:rsid w:val="00FF5D3A"/>
    <w:rsid w:val="00FF5F59"/>
    <w:rsid w:val="00FF62E9"/>
    <w:rsid w:val="00FF6334"/>
    <w:rsid w:val="00FF6472"/>
    <w:rsid w:val="00FF6737"/>
    <w:rsid w:val="00FF6989"/>
    <w:rsid w:val="00FF6FF6"/>
    <w:rsid w:val="00FF72B5"/>
    <w:rsid w:val="00FF75A5"/>
    <w:rsid w:val="00FF7707"/>
    <w:rsid w:val="00FF7868"/>
    <w:rsid w:val="00FF7910"/>
    <w:rsid w:val="00FF7A18"/>
    <w:rsid w:val="00FF7AEA"/>
    <w:rsid w:val="00FF7DB9"/>
    <w:rsid w:val="00FF7E0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635D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3AA"/>
    <w:pPr>
      <w:spacing w:before="120" w:after="120"/>
    </w:pPr>
    <w:rPr>
      <w:rFonts w:ascii="Calibri" w:hAnsi="Calibri"/>
      <w:sz w:val="22"/>
      <w:szCs w:val="24"/>
    </w:rPr>
  </w:style>
  <w:style w:type="paragraph" w:styleId="Heading1">
    <w:name w:val="heading 1"/>
    <w:basedOn w:val="Normal"/>
    <w:next w:val="Normal"/>
    <w:autoRedefine/>
    <w:qFormat/>
    <w:rsid w:val="0042710A"/>
    <w:pPr>
      <w:keepNext/>
      <w:tabs>
        <w:tab w:val="left" w:pos="2268"/>
      </w:tabs>
      <w:spacing w:before="240" w:after="60"/>
      <w:ind w:left="2268" w:hanging="2268"/>
      <w:jc w:val="center"/>
      <w:outlineLvl w:val="0"/>
    </w:pPr>
    <w:rPr>
      <w:rFonts w:cs="Arial"/>
      <w:b/>
      <w:snapToGrid w:val="0"/>
      <w:sz w:val="36"/>
      <w:szCs w:val="36"/>
      <w:lang w:eastAsia="en-US"/>
    </w:rPr>
  </w:style>
  <w:style w:type="paragraph" w:styleId="Heading2">
    <w:name w:val="heading 2"/>
    <w:basedOn w:val="Normal"/>
    <w:next w:val="Normal"/>
    <w:link w:val="Heading2Char"/>
    <w:qFormat/>
    <w:rsid w:val="000F5911"/>
    <w:pPr>
      <w:keepNext/>
      <w:tabs>
        <w:tab w:val="left" w:pos="1418"/>
      </w:tabs>
      <w:spacing w:before="240" w:after="60"/>
      <w:ind w:left="1418" w:hanging="1418"/>
      <w:outlineLvl w:val="1"/>
    </w:pPr>
    <w:rPr>
      <w:b/>
      <w:i/>
      <w:sz w:val="28"/>
      <w:szCs w:val="28"/>
    </w:rPr>
  </w:style>
  <w:style w:type="paragraph" w:styleId="Heading3">
    <w:name w:val="heading 3"/>
    <w:basedOn w:val="Normal"/>
    <w:next w:val="Normal"/>
    <w:qFormat/>
    <w:pPr>
      <w:keepNext/>
      <w:tabs>
        <w:tab w:val="left" w:pos="851"/>
      </w:tabs>
      <w:ind w:left="851" w:hanging="851"/>
      <w:outlineLvl w:val="2"/>
    </w:pPr>
    <w:rPr>
      <w:rFonts w:ascii="Arial (W1)" w:hAnsi="Arial (W1)"/>
      <w:b/>
      <w:szCs w:val="20"/>
    </w:rPr>
  </w:style>
  <w:style w:type="paragraph" w:styleId="Heading4">
    <w:name w:val="heading 4"/>
    <w:basedOn w:val="Normal"/>
    <w:next w:val="Normal"/>
    <w:qFormat/>
    <w:pPr>
      <w:keepNext/>
      <w:tabs>
        <w:tab w:val="left" w:pos="851"/>
      </w:tabs>
      <w:outlineLvl w:val="3"/>
    </w:pPr>
    <w:rPr>
      <w:rFonts w:ascii="Arial (W1)" w:hAnsi="Arial (W1)"/>
      <w:b/>
      <w:i/>
      <w:szCs w:val="22"/>
    </w:rPr>
  </w:style>
  <w:style w:type="paragraph" w:styleId="Heading5">
    <w:name w:val="heading 5"/>
    <w:basedOn w:val="Normal"/>
    <w:next w:val="Normal"/>
    <w:qFormat/>
    <w:rsid w:val="00FD1AE4"/>
    <w:pPr>
      <w:keepNext/>
      <w:spacing w:before="240" w:after="60"/>
      <w:outlineLvl w:val="4"/>
    </w:pPr>
    <w:rPr>
      <w:bCs/>
      <w:iCs/>
      <w:u w:val="single"/>
    </w:rPr>
  </w:style>
  <w:style w:type="paragraph" w:styleId="Heading6">
    <w:name w:val="heading 6"/>
    <w:basedOn w:val="Normal"/>
    <w:next w:val="Normal"/>
    <w:link w:val="Heading6Char"/>
    <w:semiHidden/>
    <w:unhideWhenUsed/>
    <w:qFormat/>
    <w:rsid w:val="00FE6CFA"/>
    <w:pPr>
      <w:spacing w:before="240" w:after="60"/>
      <w:outlineLvl w:val="5"/>
    </w:pPr>
    <w:rPr>
      <w:b/>
      <w:bCs/>
      <w:szCs w:val="22"/>
    </w:rPr>
  </w:style>
  <w:style w:type="paragraph" w:styleId="Heading7">
    <w:name w:val="heading 7"/>
    <w:basedOn w:val="Normal"/>
    <w:next w:val="Normal"/>
    <w:link w:val="Heading7Char"/>
    <w:unhideWhenUsed/>
    <w:qFormat/>
    <w:rsid w:val="00302CAD"/>
    <w:pPr>
      <w:tabs>
        <w:tab w:val="num" w:pos="1296"/>
      </w:tabs>
      <w:spacing w:before="240" w:after="60"/>
      <w:ind w:left="1296" w:hanging="1296"/>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link w:val="Heading9Char"/>
    <w:unhideWhenUsed/>
    <w:qFormat/>
    <w:rsid w:val="00302CAD"/>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5911"/>
    <w:rPr>
      <w:rFonts w:ascii="Calibri" w:hAnsi="Calibri"/>
      <w:b/>
      <w:i/>
      <w:sz w:val="28"/>
      <w:szCs w:val="28"/>
    </w:rPr>
  </w:style>
  <w:style w:type="paragraph" w:styleId="Header">
    <w:name w:val="header"/>
    <w:basedOn w:val="Normal"/>
    <w:link w:val="HeaderChar"/>
    <w:rsid w:val="00E57A0B"/>
    <w:pPr>
      <w:tabs>
        <w:tab w:val="center" w:pos="4513"/>
        <w:tab w:val="right" w:pos="9026"/>
      </w:tabs>
      <w:spacing w:before="0" w:after="0"/>
    </w:pPr>
  </w:style>
  <w:style w:type="character" w:customStyle="1" w:styleId="HeaderChar">
    <w:name w:val="Header Char"/>
    <w:basedOn w:val="DefaultParagraphFont"/>
    <w:link w:val="Header"/>
    <w:rsid w:val="00E57A0B"/>
    <w:rPr>
      <w:rFonts w:ascii="Calibri" w:hAnsi="Calibri"/>
      <w:sz w:val="22"/>
      <w:szCs w:val="24"/>
    </w:rPr>
  </w:style>
  <w:style w:type="paragraph" w:customStyle="1" w:styleId="FootnoteText1">
    <w:name w:val="Footnote Text1"/>
    <w:basedOn w:val="Normal"/>
    <w:qFormat/>
    <w:rsid w:val="001156D4"/>
    <w:rPr>
      <w:sz w:val="20"/>
      <w:szCs w:val="20"/>
    </w:rPr>
  </w:style>
  <w:style w:type="character" w:styleId="FootnoteReference">
    <w:name w:val="footnote reference"/>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numberedparagraphs">
    <w:name w:val="RARMP numbered paragraphs"/>
    <w:basedOn w:val="ListParagraph"/>
    <w:link w:val="RARMPnumberedparagraphsChar"/>
    <w:qFormat/>
    <w:rsid w:val="007E28C2"/>
    <w:pPr>
      <w:numPr>
        <w:numId w:val="10"/>
      </w:numPr>
    </w:pPr>
  </w:style>
  <w:style w:type="character" w:styleId="Hyperlink">
    <w:name w:val="Hyperlink"/>
    <w:basedOn w:val="DefaultParagraphFont"/>
    <w:uiPriority w:val="99"/>
    <w:rsid w:val="00104292"/>
    <w:rPr>
      <w:u w:val="single"/>
    </w:rPr>
  </w:style>
  <w:style w:type="paragraph" w:styleId="BalloonText">
    <w:name w:val="Balloon Text"/>
    <w:basedOn w:val="Normal"/>
    <w:link w:val="BalloonTextChar"/>
    <w:rsid w:val="00170F62"/>
    <w:pPr>
      <w:spacing w:before="0" w:after="0"/>
    </w:pPr>
    <w:rPr>
      <w:rFonts w:ascii="Tahoma" w:hAnsi="Tahoma" w:cs="Tahoma"/>
      <w:sz w:val="16"/>
      <w:szCs w:val="16"/>
    </w:rPr>
  </w:style>
  <w:style w:type="paragraph" w:customStyle="1" w:styleId="Titletext">
    <w:name w:val="Title text"/>
    <w:basedOn w:val="Normal"/>
    <w:rsid w:val="00F04DEA"/>
    <w:pPr>
      <w:spacing w:before="60" w:after="60"/>
    </w:pPr>
    <w:rPr>
      <w:szCs w:val="20"/>
    </w:rPr>
  </w:style>
  <w:style w:type="paragraph" w:styleId="TOC1">
    <w:name w:val="toc 1"/>
    <w:basedOn w:val="Normal"/>
    <w:next w:val="Normal"/>
    <w:autoRedefine/>
    <w:uiPriority w:val="39"/>
    <w:rsid w:val="005B7D35"/>
    <w:pPr>
      <w:tabs>
        <w:tab w:val="left" w:pos="1247"/>
        <w:tab w:val="right" w:leader="dot" w:pos="9639"/>
      </w:tabs>
      <w:ind w:left="1247" w:hanging="1247"/>
    </w:pPr>
    <w:rPr>
      <w:b/>
      <w:bCs/>
      <w:caps/>
      <w:noProof/>
      <w:color w:val="000000"/>
      <w:szCs w:val="20"/>
    </w:rPr>
  </w:style>
  <w:style w:type="paragraph" w:styleId="TOC2">
    <w:name w:val="toc 2"/>
    <w:basedOn w:val="Normal"/>
    <w:next w:val="Normal"/>
    <w:autoRedefine/>
    <w:uiPriority w:val="39"/>
    <w:rsid w:val="005B7D35"/>
    <w:pPr>
      <w:tabs>
        <w:tab w:val="left" w:pos="1247"/>
        <w:tab w:val="right" w:leader="dot" w:pos="9639"/>
      </w:tabs>
      <w:spacing w:before="0" w:after="0"/>
      <w:ind w:left="1332" w:hanging="1134"/>
    </w:pPr>
    <w:rPr>
      <w:smallCaps/>
      <w:noProof/>
      <w:szCs w:val="20"/>
      <w:lang w:eastAsia="en-US"/>
    </w:rPr>
  </w:style>
  <w:style w:type="paragraph" w:styleId="TOC3">
    <w:name w:val="toc 3"/>
    <w:basedOn w:val="Normal"/>
    <w:next w:val="Normal"/>
    <w:autoRedefine/>
    <w:uiPriority w:val="39"/>
    <w:rsid w:val="00FA0D52"/>
    <w:pPr>
      <w:tabs>
        <w:tab w:val="left" w:pos="1247"/>
        <w:tab w:val="right" w:leader="dot" w:pos="9639"/>
      </w:tabs>
      <w:spacing w:before="0" w:after="0"/>
      <w:ind w:left="1729" w:hanging="1247"/>
    </w:pPr>
    <w:rPr>
      <w:iCs/>
      <w:noProof/>
      <w:szCs w:val="20"/>
    </w:rPr>
  </w:style>
  <w:style w:type="character" w:styleId="CommentReference">
    <w:name w:val="annotation reference"/>
    <w:basedOn w:val="DefaultParagraphFont"/>
    <w:rsid w:val="00BD3249"/>
    <w:rPr>
      <w:sz w:val="16"/>
      <w:szCs w:val="16"/>
    </w:rPr>
  </w:style>
  <w:style w:type="character" w:customStyle="1" w:styleId="ListParagraphChar">
    <w:name w:val="List Paragraph Char"/>
    <w:basedOn w:val="DefaultParagraphFont"/>
    <w:link w:val="ListParagraph"/>
    <w:uiPriority w:val="34"/>
    <w:rsid w:val="001156D4"/>
    <w:rPr>
      <w:rFonts w:ascii="Calibri" w:hAnsi="Calibri"/>
      <w:sz w:val="22"/>
      <w:szCs w:val="24"/>
    </w:rPr>
  </w:style>
  <w:style w:type="character" w:customStyle="1" w:styleId="RARMPnumberedparagraphsChar">
    <w:name w:val="RARMP numbered paragraphs Char"/>
    <w:basedOn w:val="ListParagraphChar"/>
    <w:link w:val="RARMPnumberedparagraphs"/>
    <w:rsid w:val="007E28C2"/>
    <w:rPr>
      <w:rFonts w:ascii="Calibri" w:hAnsi="Calibri"/>
      <w:sz w:val="22"/>
      <w:szCs w:val="24"/>
    </w:rPr>
  </w:style>
  <w:style w:type="paragraph" w:styleId="CommentText">
    <w:name w:val="annotation text"/>
    <w:basedOn w:val="Normal"/>
    <w:link w:val="CommentTextChar"/>
    <w:rsid w:val="00BD3249"/>
    <w:rPr>
      <w:sz w:val="20"/>
      <w:szCs w:val="20"/>
    </w:rPr>
  </w:style>
  <w:style w:type="character" w:customStyle="1" w:styleId="BalloonTextChar">
    <w:name w:val="Balloon Text Char"/>
    <w:basedOn w:val="DefaultParagraphFont"/>
    <w:link w:val="BalloonText"/>
    <w:rsid w:val="00170F62"/>
    <w:rPr>
      <w:rFonts w:ascii="Tahoma" w:hAnsi="Tahoma" w:cs="Tahoma"/>
      <w:sz w:val="16"/>
      <w:szCs w:val="16"/>
    </w:rPr>
  </w:style>
  <w:style w:type="character" w:customStyle="1" w:styleId="CommentTextChar">
    <w:name w:val="Comment Text Char"/>
    <w:basedOn w:val="DefaultParagraphFont"/>
    <w:link w:val="CommentText"/>
    <w:rsid w:val="00BD3249"/>
    <w:rPr>
      <w:rFonts w:ascii="Calibri" w:hAnsi="Calibri"/>
    </w:rPr>
  </w:style>
  <w:style w:type="paragraph" w:styleId="CommentSubject">
    <w:name w:val="annotation subject"/>
    <w:basedOn w:val="CommentText"/>
    <w:next w:val="CommentText"/>
    <w:link w:val="CommentSubjectChar"/>
    <w:rsid w:val="00BD3249"/>
    <w:rPr>
      <w:b/>
      <w:bCs/>
    </w:rPr>
  </w:style>
  <w:style w:type="character" w:customStyle="1" w:styleId="CommentSubjectChar">
    <w:name w:val="Comment Subject Char"/>
    <w:basedOn w:val="CommentTextChar"/>
    <w:link w:val="CommentSubject"/>
    <w:rsid w:val="00BD3249"/>
    <w:rPr>
      <w:rFonts w:ascii="Calibri" w:hAnsi="Calibri"/>
      <w:b/>
      <w:bCs/>
    </w:rPr>
  </w:style>
  <w:style w:type="paragraph" w:customStyle="1" w:styleId="BulletedRARMP">
    <w:name w:val="Bulleted RARMP"/>
    <w:basedOn w:val="Normal"/>
    <w:link w:val="BulletedRARMPCharChar"/>
    <w:rsid w:val="00A0285A"/>
    <w:pPr>
      <w:numPr>
        <w:numId w:val="1"/>
      </w:numPr>
      <w:spacing w:before="0" w:after="0"/>
    </w:pPr>
  </w:style>
  <w:style w:type="character" w:customStyle="1" w:styleId="BulletedRARMPCharChar">
    <w:name w:val="Bulleted RARMP Char Char"/>
    <w:link w:val="BulletedRARMP"/>
    <w:rsid w:val="00A0285A"/>
    <w:rPr>
      <w:rFonts w:ascii="Calibri" w:hAnsi="Calibri"/>
      <w:sz w:val="22"/>
      <w:szCs w:val="24"/>
    </w:rPr>
  </w:style>
  <w:style w:type="paragraph" w:customStyle="1" w:styleId="1RARMP">
    <w:name w:val="1 RARMP"/>
    <w:basedOn w:val="Normal"/>
    <w:rsid w:val="00B548EC"/>
    <w:pPr>
      <w:numPr>
        <w:numId w:val="2"/>
      </w:numPr>
      <w:tabs>
        <w:tab w:val="left" w:pos="1985"/>
      </w:tabs>
      <w:outlineLvl w:val="0"/>
    </w:pPr>
    <w:rPr>
      <w:rFonts w:cs="Arial"/>
      <w:b/>
      <w:bCs/>
      <w:sz w:val="36"/>
      <w:szCs w:val="36"/>
    </w:rPr>
  </w:style>
  <w:style w:type="paragraph" w:customStyle="1" w:styleId="2RARMP">
    <w:name w:val="2 RARMP"/>
    <w:basedOn w:val="Normal"/>
    <w:autoRedefine/>
    <w:rsid w:val="00EB3B60"/>
    <w:pPr>
      <w:keepNext/>
      <w:numPr>
        <w:ilvl w:val="1"/>
        <w:numId w:val="2"/>
      </w:numPr>
      <w:spacing w:before="240"/>
      <w:ind w:left="1531"/>
      <w:outlineLvl w:val="1"/>
    </w:pPr>
    <w:rPr>
      <w:rFonts w:cs="Arial"/>
      <w:b/>
      <w:bCs/>
      <w:iCs/>
      <w:sz w:val="28"/>
      <w:szCs w:val="28"/>
    </w:rPr>
  </w:style>
  <w:style w:type="paragraph" w:customStyle="1" w:styleId="3RARMP">
    <w:name w:val="3 RARMP"/>
    <w:basedOn w:val="Normal"/>
    <w:rsid w:val="008F72B5"/>
    <w:pPr>
      <w:keepNext/>
      <w:numPr>
        <w:ilvl w:val="2"/>
        <w:numId w:val="2"/>
      </w:numPr>
      <w:outlineLvl w:val="2"/>
    </w:pPr>
    <w:rPr>
      <w:rFonts w:cs="Arial"/>
      <w:b/>
      <w:bCs/>
      <w:sz w:val="24"/>
    </w:rPr>
  </w:style>
  <w:style w:type="paragraph" w:customStyle="1" w:styleId="4RARMP">
    <w:name w:val="4 RARMP"/>
    <w:basedOn w:val="Normal"/>
    <w:link w:val="4RARMPChar"/>
    <w:rsid w:val="00090C4A"/>
    <w:pPr>
      <w:keepNext/>
      <w:keepLines/>
      <w:numPr>
        <w:ilvl w:val="3"/>
        <w:numId w:val="2"/>
      </w:numPr>
      <w:tabs>
        <w:tab w:val="left" w:pos="1134"/>
      </w:tabs>
      <w:outlineLvl w:val="3"/>
    </w:pPr>
    <w:rPr>
      <w:rFonts w:asciiTheme="minorHAnsi" w:hAnsiTheme="minorHAnsi" w:cs="Arial"/>
      <w:b/>
      <w:bCs/>
      <w:i/>
      <w:iCs/>
      <w:szCs w:val="22"/>
    </w:rPr>
  </w:style>
  <w:style w:type="paragraph" w:styleId="ListParagraph">
    <w:name w:val="List Paragraph"/>
    <w:basedOn w:val="Normal"/>
    <w:link w:val="ListParagraphChar"/>
    <w:uiPriority w:val="34"/>
    <w:qFormat/>
    <w:rsid w:val="00E3712B"/>
    <w:pPr>
      <w:ind w:left="720"/>
    </w:pPr>
  </w:style>
  <w:style w:type="character" w:customStyle="1" w:styleId="4RARMPChar">
    <w:name w:val="4 RARMP Char"/>
    <w:link w:val="4RARMP"/>
    <w:rsid w:val="00090C4A"/>
    <w:rPr>
      <w:rFonts w:asciiTheme="minorHAnsi" w:hAnsiTheme="minorHAnsi" w:cs="Arial"/>
      <w:b/>
      <w:bCs/>
      <w:i/>
      <w:iCs/>
      <w:sz w:val="22"/>
      <w:szCs w:val="22"/>
    </w:rPr>
  </w:style>
  <w:style w:type="character" w:customStyle="1" w:styleId="Heading6Char">
    <w:name w:val="Heading 6 Char"/>
    <w:link w:val="Heading6"/>
    <w:semiHidden/>
    <w:rsid w:val="00FE6CFA"/>
    <w:rPr>
      <w:rFonts w:ascii="Calibri" w:eastAsia="Times New Roman" w:hAnsi="Calibri" w:cs="Times New Roman"/>
      <w:b/>
      <w:bCs/>
      <w:sz w:val="22"/>
      <w:szCs w:val="22"/>
    </w:rPr>
  </w:style>
  <w:style w:type="paragraph" w:styleId="Revision">
    <w:name w:val="Revision"/>
    <w:hidden/>
    <w:uiPriority w:val="99"/>
    <w:semiHidden/>
    <w:rsid w:val="00B81960"/>
    <w:rPr>
      <w:sz w:val="24"/>
      <w:szCs w:val="24"/>
    </w:rPr>
  </w:style>
  <w:style w:type="character" w:customStyle="1" w:styleId="Heading7Char">
    <w:name w:val="Heading 7 Char"/>
    <w:link w:val="Heading7"/>
    <w:semiHidden/>
    <w:rsid w:val="00302CAD"/>
    <w:rPr>
      <w:sz w:val="24"/>
      <w:szCs w:val="24"/>
    </w:rPr>
  </w:style>
  <w:style w:type="character" w:customStyle="1" w:styleId="Heading9Char">
    <w:name w:val="Heading 9 Char"/>
    <w:link w:val="Heading9"/>
    <w:semiHidden/>
    <w:rsid w:val="00302CAD"/>
    <w:rPr>
      <w:rFonts w:ascii="Arial" w:hAnsi="Arial" w:cs="Arial"/>
      <w:sz w:val="22"/>
      <w:szCs w:val="22"/>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numbering" w:customStyle="1" w:styleId="tablebulletsRARMP">
    <w:name w:val="table bullets RARMP"/>
    <w:basedOn w:val="NoList"/>
    <w:rsid w:val="00A90197"/>
    <w:pPr>
      <w:numPr>
        <w:numId w:val="4"/>
      </w:numPr>
    </w:pPr>
  </w:style>
  <w:style w:type="paragraph" w:customStyle="1" w:styleId="5RARMP">
    <w:name w:val="5 RARMP"/>
    <w:basedOn w:val="Normal"/>
    <w:qFormat/>
    <w:rsid w:val="001156D4"/>
    <w:pPr>
      <w:keepNext/>
      <w:tabs>
        <w:tab w:val="left" w:pos="567"/>
      </w:tabs>
      <w:outlineLvl w:val="4"/>
    </w:pPr>
    <w:rPr>
      <w:b/>
      <w:i/>
    </w:rPr>
  </w:style>
  <w:style w:type="paragraph" w:customStyle="1" w:styleId="Bulletlevel2">
    <w:name w:val="Bullet level 2"/>
    <w:basedOn w:val="Normal"/>
    <w:rsid w:val="00686ACA"/>
    <w:pPr>
      <w:numPr>
        <w:numId w:val="6"/>
      </w:numPr>
      <w:spacing w:line="280" w:lineRule="atLeast"/>
    </w:pPr>
    <w:rPr>
      <w:szCs w:val="20"/>
      <w:lang w:val="en-US" w:eastAsia="en-US"/>
    </w:rPr>
  </w:style>
  <w:style w:type="paragraph" w:customStyle="1" w:styleId="TableNotes">
    <w:name w:val="Table Notes"/>
    <w:basedOn w:val="Normal"/>
    <w:rsid w:val="00A9660D"/>
    <w:pPr>
      <w:spacing w:before="60" w:after="60"/>
    </w:pPr>
    <w:rPr>
      <w:sz w:val="20"/>
      <w:lang w:eastAsia="en-US"/>
    </w:rPr>
  </w:style>
  <w:style w:type="character" w:styleId="FollowedHyperlink">
    <w:name w:val="FollowedHyperlink"/>
    <w:basedOn w:val="DefaultParagraphFont"/>
    <w:rsid w:val="00011A71"/>
    <w:rPr>
      <w:color w:val="800080" w:themeColor="followedHyperlink"/>
      <w:u w:val="single"/>
    </w:rPr>
  </w:style>
  <w:style w:type="paragraph" w:customStyle="1" w:styleId="1Para">
    <w:name w:val="1 Para"/>
    <w:basedOn w:val="Normal"/>
    <w:link w:val="1ParaChar"/>
    <w:rsid w:val="00EB2A0D"/>
    <w:pPr>
      <w:numPr>
        <w:numId w:val="19"/>
      </w:numPr>
      <w:tabs>
        <w:tab w:val="left" w:pos="540"/>
      </w:tabs>
    </w:pPr>
    <w:rPr>
      <w:rFonts w:ascii="Times New Roman" w:hAnsi="Times New Roman"/>
      <w:sz w:val="24"/>
    </w:rPr>
  </w:style>
  <w:style w:type="character" w:customStyle="1" w:styleId="1ParaChar">
    <w:name w:val="1 Para Char"/>
    <w:basedOn w:val="DefaultParagraphFont"/>
    <w:link w:val="1Para"/>
    <w:rsid w:val="00EB2A0D"/>
    <w:rPr>
      <w:sz w:val="24"/>
      <w:szCs w:val="24"/>
    </w:rPr>
  </w:style>
  <w:style w:type="paragraph" w:customStyle="1" w:styleId="Para">
    <w:name w:val="Para"/>
    <w:basedOn w:val="Normal"/>
    <w:autoRedefine/>
    <w:rsid w:val="00EB2A0D"/>
    <w:pPr>
      <w:numPr>
        <w:numId w:val="20"/>
      </w:numPr>
      <w:tabs>
        <w:tab w:val="clear" w:pos="6755"/>
        <w:tab w:val="left" w:pos="567"/>
        <w:tab w:val="num" w:pos="771"/>
      </w:tabs>
    </w:pPr>
    <w:rPr>
      <w:rFonts w:ascii="Times New Roman" w:hAnsi="Times New Roman"/>
      <w:sz w:val="24"/>
    </w:rPr>
  </w:style>
  <w:style w:type="paragraph" w:styleId="NormalWeb">
    <w:name w:val="Normal (Web)"/>
    <w:basedOn w:val="Normal"/>
    <w:uiPriority w:val="99"/>
    <w:unhideWhenUsed/>
    <w:rsid w:val="00A2232A"/>
    <w:pPr>
      <w:spacing w:before="100" w:beforeAutospacing="1" w:after="100" w:afterAutospacing="1"/>
    </w:pPr>
    <w:rPr>
      <w:rFonts w:ascii="Times New Roman" w:hAnsi="Times New Roman"/>
      <w:sz w:val="24"/>
    </w:rPr>
  </w:style>
  <w:style w:type="paragraph" w:styleId="Footer">
    <w:name w:val="footer"/>
    <w:basedOn w:val="Normal"/>
    <w:link w:val="FooterChar"/>
    <w:rsid w:val="00AE02D0"/>
    <w:pPr>
      <w:tabs>
        <w:tab w:val="center" w:pos="4513"/>
        <w:tab w:val="right" w:pos="9026"/>
      </w:tabs>
      <w:spacing w:before="0" w:after="0"/>
    </w:pPr>
  </w:style>
  <w:style w:type="character" w:customStyle="1" w:styleId="FooterChar">
    <w:name w:val="Footer Char"/>
    <w:basedOn w:val="DefaultParagraphFont"/>
    <w:link w:val="Footer"/>
    <w:rsid w:val="00AE02D0"/>
    <w:rPr>
      <w:rFonts w:ascii="Calibri" w:hAnsi="Calibri"/>
      <w:sz w:val="22"/>
      <w:szCs w:val="24"/>
    </w:rPr>
  </w:style>
  <w:style w:type="paragraph" w:styleId="FootnoteText">
    <w:name w:val="footnote text"/>
    <w:basedOn w:val="Normal"/>
    <w:link w:val="FootnoteTextChar"/>
    <w:rsid w:val="00DC7F29"/>
    <w:pPr>
      <w:spacing w:before="0" w:after="0"/>
    </w:pPr>
    <w:rPr>
      <w:sz w:val="20"/>
      <w:szCs w:val="20"/>
    </w:rPr>
  </w:style>
  <w:style w:type="character" w:customStyle="1" w:styleId="FootnoteTextChar">
    <w:name w:val="Footnote Text Char"/>
    <w:basedOn w:val="DefaultParagraphFont"/>
    <w:link w:val="FootnoteText"/>
    <w:rsid w:val="00DC7F29"/>
    <w:rPr>
      <w:rFonts w:ascii="Calibri" w:hAnsi="Calibri"/>
    </w:rPr>
  </w:style>
  <w:style w:type="paragraph" w:styleId="PlainText">
    <w:name w:val="Plain Text"/>
    <w:basedOn w:val="Normal"/>
    <w:link w:val="PlainTextChar"/>
    <w:uiPriority w:val="99"/>
    <w:unhideWhenUsed/>
    <w:rsid w:val="00C209CB"/>
    <w:pPr>
      <w:spacing w:before="0" w:after="0"/>
    </w:pPr>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C209CB"/>
    <w:rPr>
      <w:rFonts w:ascii="Arial" w:eastAsiaTheme="minorHAnsi" w:hAnsi="Arial" w:cs="Consolas"/>
      <w:sz w:val="18"/>
      <w:szCs w:val="21"/>
    </w:rPr>
  </w:style>
  <w:style w:type="paragraph" w:customStyle="1" w:styleId="Caption-Table">
    <w:name w:val="Caption - Table"/>
    <w:next w:val="Normal"/>
    <w:qFormat/>
    <w:rsid w:val="00C209CB"/>
    <w:pPr>
      <w:spacing w:before="240" w:after="60"/>
      <w:ind w:firstLine="510"/>
    </w:pPr>
    <w:rPr>
      <w:rFonts w:ascii="Calibri" w:hAnsi="Calibri"/>
      <w:b/>
      <w:bCs/>
      <w:sz w:val="22"/>
    </w:rPr>
  </w:style>
  <w:style w:type="paragraph" w:customStyle="1" w:styleId="Caption-Figure">
    <w:name w:val="Caption - Figure"/>
    <w:next w:val="Normal"/>
    <w:qFormat/>
    <w:rsid w:val="004925A2"/>
    <w:pPr>
      <w:spacing w:after="240"/>
      <w:ind w:firstLine="510"/>
    </w:pPr>
    <w:rPr>
      <w:rFonts w:ascii="Calibri" w:hAnsi="Calibri"/>
      <w:b/>
      <w:bCs/>
      <w:sz w:val="22"/>
    </w:rPr>
  </w:style>
  <w:style w:type="paragraph" w:customStyle="1" w:styleId="6RARMP">
    <w:name w:val="6 RARMP"/>
    <w:basedOn w:val="5RARMP"/>
    <w:qFormat/>
    <w:rsid w:val="00602C38"/>
    <w:rPr>
      <w:b w:val="0"/>
      <w:i w:val="0"/>
      <w:u w:val="single"/>
    </w:rPr>
  </w:style>
  <w:style w:type="paragraph" w:customStyle="1" w:styleId="TOC-references">
    <w:name w:val="TOC - references"/>
    <w:basedOn w:val="TOC1"/>
    <w:qFormat/>
    <w:rsid w:val="005B7D35"/>
    <w:pPr>
      <w:tabs>
        <w:tab w:val="clear" w:pos="1247"/>
      </w:tabs>
      <w:ind w:left="1134" w:hanging="1134"/>
    </w:pPr>
  </w:style>
  <w:style w:type="paragraph" w:customStyle="1" w:styleId="EndNoteBibliographyTitle">
    <w:name w:val="EndNote Bibliography Title"/>
    <w:basedOn w:val="Normal"/>
    <w:link w:val="EndNoteBibliographyTitleChar"/>
    <w:rsid w:val="00200314"/>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200314"/>
    <w:rPr>
      <w:rFonts w:ascii="Calibri" w:hAnsi="Calibri" w:cs="Calibri"/>
      <w:noProof/>
      <w:sz w:val="22"/>
      <w:szCs w:val="24"/>
    </w:rPr>
  </w:style>
  <w:style w:type="paragraph" w:customStyle="1" w:styleId="EndNoteBibliography">
    <w:name w:val="EndNote Bibliography"/>
    <w:basedOn w:val="Normal"/>
    <w:link w:val="EndNoteBibliographyChar"/>
    <w:rsid w:val="00200314"/>
    <w:rPr>
      <w:rFonts w:cs="Calibri"/>
      <w:noProof/>
    </w:rPr>
  </w:style>
  <w:style w:type="character" w:customStyle="1" w:styleId="EndNoteBibliographyChar">
    <w:name w:val="EndNote Bibliography Char"/>
    <w:basedOn w:val="DefaultParagraphFont"/>
    <w:link w:val="EndNoteBibliography"/>
    <w:rsid w:val="00200314"/>
    <w:rPr>
      <w:rFonts w:ascii="Calibri" w:hAnsi="Calibri" w:cs="Calibri"/>
      <w:noProof/>
      <w:sz w:val="22"/>
      <w:szCs w:val="24"/>
    </w:rPr>
  </w:style>
  <w:style w:type="character" w:styleId="IntenseReference">
    <w:name w:val="Intense Reference"/>
    <w:basedOn w:val="DefaultParagraphFont"/>
    <w:uiPriority w:val="32"/>
    <w:qFormat/>
    <w:rsid w:val="008A4C5A"/>
    <w:rPr>
      <w:b/>
      <w:bCs/>
      <w:i/>
      <w:smallCaps/>
      <w:color w:val="C0504D" w:themeColor="accent2"/>
      <w:spacing w:val="5"/>
      <w:u w:val="none"/>
    </w:rPr>
  </w:style>
  <w:style w:type="character" w:customStyle="1" w:styleId="1ParaCharChar">
    <w:name w:val="1 Para Char Char"/>
    <w:locked/>
    <w:rsid w:val="00E32033"/>
    <w:rPr>
      <w:rFonts w:ascii="Calibri" w:hAnsi="Calibri"/>
      <w:sz w:val="22"/>
      <w:szCs w:val="24"/>
    </w:rPr>
  </w:style>
  <w:style w:type="character" w:styleId="Strong">
    <w:name w:val="Strong"/>
    <w:basedOn w:val="DefaultParagraphFont"/>
    <w:qFormat/>
    <w:rsid w:val="007668F8"/>
    <w:rPr>
      <w:b/>
      <w:bCs/>
    </w:rPr>
  </w:style>
  <w:style w:type="paragraph" w:styleId="NoSpacing">
    <w:name w:val="No Spacing"/>
    <w:uiPriority w:val="1"/>
    <w:qFormat/>
    <w:rsid w:val="007157CF"/>
    <w:rPr>
      <w:sz w:val="24"/>
      <w:szCs w:val="24"/>
      <w:lang w:eastAsia="en-US"/>
    </w:rPr>
  </w:style>
  <w:style w:type="paragraph" w:customStyle="1" w:styleId="numberedpara">
    <w:name w:val="numbered para"/>
    <w:basedOn w:val="Para"/>
    <w:rsid w:val="007157CF"/>
    <w:pPr>
      <w:numPr>
        <w:numId w:val="21"/>
      </w:numPr>
    </w:pPr>
    <w:rPr>
      <w:rFonts w:eastAsiaTheme="minorEastAsia"/>
    </w:rPr>
  </w:style>
  <w:style w:type="paragraph" w:customStyle="1" w:styleId="Paranonumbers">
    <w:name w:val="Para no numbers"/>
    <w:basedOn w:val="Normal"/>
    <w:link w:val="ParanonumbersChar"/>
    <w:qFormat/>
    <w:rsid w:val="005D3AD7"/>
    <w:rPr>
      <w:rFonts w:ascii="Times New Roman" w:eastAsiaTheme="minorEastAsia" w:hAnsi="Times New Roman"/>
      <w:sz w:val="24"/>
    </w:rPr>
  </w:style>
  <w:style w:type="character" w:customStyle="1" w:styleId="ParanonumbersChar">
    <w:name w:val="Para no numbers Char"/>
    <w:link w:val="Paranonumbers"/>
    <w:locked/>
    <w:rsid w:val="005D3AD7"/>
    <w:rPr>
      <w:rFonts w:eastAsiaTheme="minorEastAsia"/>
      <w:sz w:val="24"/>
      <w:szCs w:val="24"/>
    </w:rPr>
  </w:style>
  <w:style w:type="paragraph" w:customStyle="1" w:styleId="NormalTextOGTR">
    <w:name w:val="NormalText_OGTR"/>
    <w:basedOn w:val="Normal"/>
    <w:qFormat/>
    <w:rsid w:val="00DA3BC6"/>
    <w:rPr>
      <w:rFonts w:ascii="Arial" w:hAnsi="Arial" w:cs="Arial"/>
      <w:sz w:val="20"/>
      <w:szCs w:val="20"/>
    </w:rPr>
  </w:style>
  <w:style w:type="paragraph" w:customStyle="1" w:styleId="GOR-FigureTitle">
    <w:name w:val="GOR-Figure Title"/>
    <w:basedOn w:val="Normal"/>
    <w:qFormat/>
    <w:rsid w:val="00285297"/>
    <w:pPr>
      <w:spacing w:before="0"/>
      <w:jc w:val="both"/>
    </w:pPr>
    <w:rPr>
      <w:rFonts w:ascii="Arial" w:hAnsi="Arial"/>
      <w:b/>
    </w:rPr>
  </w:style>
  <w:style w:type="paragraph" w:customStyle="1" w:styleId="GORFigTabBodyText">
    <w:name w:val="GOR Fig Tab Body Text"/>
    <w:basedOn w:val="Normal"/>
    <w:next w:val="Normal"/>
    <w:qFormat/>
    <w:rsid w:val="00285297"/>
    <w:pPr>
      <w:spacing w:before="0" w:after="0"/>
      <w:jc w:val="both"/>
    </w:pPr>
    <w:rPr>
      <w:rFonts w:ascii="Arial" w:hAnsi="Arial"/>
      <w:sz w:val="18"/>
    </w:rPr>
  </w:style>
  <w:style w:type="paragraph" w:customStyle="1" w:styleId="GORBodyText">
    <w:name w:val="GOR Body Text"/>
    <w:basedOn w:val="Normal"/>
    <w:qFormat/>
    <w:rsid w:val="00285297"/>
    <w:pPr>
      <w:spacing w:before="0"/>
      <w:jc w:val="both"/>
    </w:pPr>
    <w:rPr>
      <w:rFonts w:ascii="Arial" w:hAnsi="Arial"/>
    </w:rPr>
  </w:style>
  <w:style w:type="paragraph" w:styleId="TableofFigures">
    <w:name w:val="table of figures"/>
    <w:basedOn w:val="Normal"/>
    <w:next w:val="Normal"/>
    <w:rsid w:val="00BE04C6"/>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3AA"/>
    <w:pPr>
      <w:spacing w:before="120" w:after="120"/>
    </w:pPr>
    <w:rPr>
      <w:rFonts w:ascii="Calibri" w:hAnsi="Calibri"/>
      <w:sz w:val="22"/>
      <w:szCs w:val="24"/>
    </w:rPr>
  </w:style>
  <w:style w:type="paragraph" w:styleId="Heading1">
    <w:name w:val="heading 1"/>
    <w:basedOn w:val="Normal"/>
    <w:next w:val="Normal"/>
    <w:autoRedefine/>
    <w:qFormat/>
    <w:rsid w:val="0042710A"/>
    <w:pPr>
      <w:keepNext/>
      <w:tabs>
        <w:tab w:val="left" w:pos="2268"/>
      </w:tabs>
      <w:spacing w:before="240" w:after="60"/>
      <w:ind w:left="2268" w:hanging="2268"/>
      <w:jc w:val="center"/>
      <w:outlineLvl w:val="0"/>
    </w:pPr>
    <w:rPr>
      <w:rFonts w:cs="Arial"/>
      <w:b/>
      <w:snapToGrid w:val="0"/>
      <w:sz w:val="36"/>
      <w:szCs w:val="36"/>
      <w:lang w:eastAsia="en-US"/>
    </w:rPr>
  </w:style>
  <w:style w:type="paragraph" w:styleId="Heading2">
    <w:name w:val="heading 2"/>
    <w:basedOn w:val="Normal"/>
    <w:next w:val="Normal"/>
    <w:link w:val="Heading2Char"/>
    <w:qFormat/>
    <w:rsid w:val="000F5911"/>
    <w:pPr>
      <w:keepNext/>
      <w:tabs>
        <w:tab w:val="left" w:pos="1418"/>
      </w:tabs>
      <w:spacing w:before="240" w:after="60"/>
      <w:ind w:left="1418" w:hanging="1418"/>
      <w:outlineLvl w:val="1"/>
    </w:pPr>
    <w:rPr>
      <w:b/>
      <w:i/>
      <w:sz w:val="28"/>
      <w:szCs w:val="28"/>
    </w:rPr>
  </w:style>
  <w:style w:type="paragraph" w:styleId="Heading3">
    <w:name w:val="heading 3"/>
    <w:basedOn w:val="Normal"/>
    <w:next w:val="Normal"/>
    <w:qFormat/>
    <w:pPr>
      <w:keepNext/>
      <w:tabs>
        <w:tab w:val="left" w:pos="851"/>
      </w:tabs>
      <w:ind w:left="851" w:hanging="851"/>
      <w:outlineLvl w:val="2"/>
    </w:pPr>
    <w:rPr>
      <w:rFonts w:ascii="Arial (W1)" w:hAnsi="Arial (W1)"/>
      <w:b/>
      <w:szCs w:val="20"/>
    </w:rPr>
  </w:style>
  <w:style w:type="paragraph" w:styleId="Heading4">
    <w:name w:val="heading 4"/>
    <w:basedOn w:val="Normal"/>
    <w:next w:val="Normal"/>
    <w:qFormat/>
    <w:pPr>
      <w:keepNext/>
      <w:tabs>
        <w:tab w:val="left" w:pos="851"/>
      </w:tabs>
      <w:outlineLvl w:val="3"/>
    </w:pPr>
    <w:rPr>
      <w:rFonts w:ascii="Arial (W1)" w:hAnsi="Arial (W1)"/>
      <w:b/>
      <w:i/>
      <w:szCs w:val="22"/>
    </w:rPr>
  </w:style>
  <w:style w:type="paragraph" w:styleId="Heading5">
    <w:name w:val="heading 5"/>
    <w:basedOn w:val="Normal"/>
    <w:next w:val="Normal"/>
    <w:qFormat/>
    <w:rsid w:val="00FD1AE4"/>
    <w:pPr>
      <w:keepNext/>
      <w:spacing w:before="240" w:after="60"/>
      <w:outlineLvl w:val="4"/>
    </w:pPr>
    <w:rPr>
      <w:bCs/>
      <w:iCs/>
      <w:u w:val="single"/>
    </w:rPr>
  </w:style>
  <w:style w:type="paragraph" w:styleId="Heading6">
    <w:name w:val="heading 6"/>
    <w:basedOn w:val="Normal"/>
    <w:next w:val="Normal"/>
    <w:link w:val="Heading6Char"/>
    <w:semiHidden/>
    <w:unhideWhenUsed/>
    <w:qFormat/>
    <w:rsid w:val="00FE6CFA"/>
    <w:pPr>
      <w:spacing w:before="240" w:after="60"/>
      <w:outlineLvl w:val="5"/>
    </w:pPr>
    <w:rPr>
      <w:b/>
      <w:bCs/>
      <w:szCs w:val="22"/>
    </w:rPr>
  </w:style>
  <w:style w:type="paragraph" w:styleId="Heading7">
    <w:name w:val="heading 7"/>
    <w:basedOn w:val="Normal"/>
    <w:next w:val="Normal"/>
    <w:link w:val="Heading7Char"/>
    <w:unhideWhenUsed/>
    <w:qFormat/>
    <w:rsid w:val="00302CAD"/>
    <w:pPr>
      <w:tabs>
        <w:tab w:val="num" w:pos="1296"/>
      </w:tabs>
      <w:spacing w:before="240" w:after="60"/>
      <w:ind w:left="1296" w:hanging="1296"/>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link w:val="Heading9Char"/>
    <w:unhideWhenUsed/>
    <w:qFormat/>
    <w:rsid w:val="00302CAD"/>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5911"/>
    <w:rPr>
      <w:rFonts w:ascii="Calibri" w:hAnsi="Calibri"/>
      <w:b/>
      <w:i/>
      <w:sz w:val="28"/>
      <w:szCs w:val="28"/>
    </w:rPr>
  </w:style>
  <w:style w:type="paragraph" w:styleId="Header">
    <w:name w:val="header"/>
    <w:basedOn w:val="Normal"/>
    <w:link w:val="HeaderChar"/>
    <w:rsid w:val="00E57A0B"/>
    <w:pPr>
      <w:tabs>
        <w:tab w:val="center" w:pos="4513"/>
        <w:tab w:val="right" w:pos="9026"/>
      </w:tabs>
      <w:spacing w:before="0" w:after="0"/>
    </w:pPr>
  </w:style>
  <w:style w:type="character" w:customStyle="1" w:styleId="HeaderChar">
    <w:name w:val="Header Char"/>
    <w:basedOn w:val="DefaultParagraphFont"/>
    <w:link w:val="Header"/>
    <w:rsid w:val="00E57A0B"/>
    <w:rPr>
      <w:rFonts w:ascii="Calibri" w:hAnsi="Calibri"/>
      <w:sz w:val="22"/>
      <w:szCs w:val="24"/>
    </w:rPr>
  </w:style>
  <w:style w:type="paragraph" w:customStyle="1" w:styleId="FootnoteText1">
    <w:name w:val="Footnote Text1"/>
    <w:basedOn w:val="Normal"/>
    <w:qFormat/>
    <w:rsid w:val="001156D4"/>
    <w:rPr>
      <w:sz w:val="20"/>
      <w:szCs w:val="20"/>
    </w:rPr>
  </w:style>
  <w:style w:type="character" w:styleId="FootnoteReference">
    <w:name w:val="footnote reference"/>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numberedparagraphs">
    <w:name w:val="RARMP numbered paragraphs"/>
    <w:basedOn w:val="ListParagraph"/>
    <w:link w:val="RARMPnumberedparagraphsChar"/>
    <w:qFormat/>
    <w:rsid w:val="007E28C2"/>
    <w:pPr>
      <w:numPr>
        <w:numId w:val="10"/>
      </w:numPr>
    </w:pPr>
  </w:style>
  <w:style w:type="character" w:styleId="Hyperlink">
    <w:name w:val="Hyperlink"/>
    <w:basedOn w:val="DefaultParagraphFont"/>
    <w:uiPriority w:val="99"/>
    <w:rsid w:val="00104292"/>
    <w:rPr>
      <w:u w:val="single"/>
    </w:rPr>
  </w:style>
  <w:style w:type="paragraph" w:styleId="BalloonText">
    <w:name w:val="Balloon Text"/>
    <w:basedOn w:val="Normal"/>
    <w:link w:val="BalloonTextChar"/>
    <w:rsid w:val="00170F62"/>
    <w:pPr>
      <w:spacing w:before="0" w:after="0"/>
    </w:pPr>
    <w:rPr>
      <w:rFonts w:ascii="Tahoma" w:hAnsi="Tahoma" w:cs="Tahoma"/>
      <w:sz w:val="16"/>
      <w:szCs w:val="16"/>
    </w:rPr>
  </w:style>
  <w:style w:type="paragraph" w:customStyle="1" w:styleId="Titletext">
    <w:name w:val="Title text"/>
    <w:basedOn w:val="Normal"/>
    <w:rsid w:val="00F04DEA"/>
    <w:pPr>
      <w:spacing w:before="60" w:after="60"/>
    </w:pPr>
    <w:rPr>
      <w:szCs w:val="20"/>
    </w:rPr>
  </w:style>
  <w:style w:type="paragraph" w:styleId="TOC1">
    <w:name w:val="toc 1"/>
    <w:basedOn w:val="Normal"/>
    <w:next w:val="Normal"/>
    <w:autoRedefine/>
    <w:uiPriority w:val="39"/>
    <w:rsid w:val="005B7D35"/>
    <w:pPr>
      <w:tabs>
        <w:tab w:val="left" w:pos="1247"/>
        <w:tab w:val="right" w:leader="dot" w:pos="9639"/>
      </w:tabs>
      <w:ind w:left="1247" w:hanging="1247"/>
    </w:pPr>
    <w:rPr>
      <w:b/>
      <w:bCs/>
      <w:caps/>
      <w:noProof/>
      <w:color w:val="000000"/>
      <w:szCs w:val="20"/>
    </w:rPr>
  </w:style>
  <w:style w:type="paragraph" w:styleId="TOC2">
    <w:name w:val="toc 2"/>
    <w:basedOn w:val="Normal"/>
    <w:next w:val="Normal"/>
    <w:autoRedefine/>
    <w:uiPriority w:val="39"/>
    <w:rsid w:val="005B7D35"/>
    <w:pPr>
      <w:tabs>
        <w:tab w:val="left" w:pos="1247"/>
        <w:tab w:val="right" w:leader="dot" w:pos="9639"/>
      </w:tabs>
      <w:spacing w:before="0" w:after="0"/>
      <w:ind w:left="1332" w:hanging="1134"/>
    </w:pPr>
    <w:rPr>
      <w:smallCaps/>
      <w:noProof/>
      <w:szCs w:val="20"/>
      <w:lang w:eastAsia="en-US"/>
    </w:rPr>
  </w:style>
  <w:style w:type="paragraph" w:styleId="TOC3">
    <w:name w:val="toc 3"/>
    <w:basedOn w:val="Normal"/>
    <w:next w:val="Normal"/>
    <w:autoRedefine/>
    <w:uiPriority w:val="39"/>
    <w:rsid w:val="00FA0D52"/>
    <w:pPr>
      <w:tabs>
        <w:tab w:val="left" w:pos="1247"/>
        <w:tab w:val="right" w:leader="dot" w:pos="9639"/>
      </w:tabs>
      <w:spacing w:before="0" w:after="0"/>
      <w:ind w:left="1729" w:hanging="1247"/>
    </w:pPr>
    <w:rPr>
      <w:iCs/>
      <w:noProof/>
      <w:szCs w:val="20"/>
    </w:rPr>
  </w:style>
  <w:style w:type="character" w:styleId="CommentReference">
    <w:name w:val="annotation reference"/>
    <w:basedOn w:val="DefaultParagraphFont"/>
    <w:rsid w:val="00BD3249"/>
    <w:rPr>
      <w:sz w:val="16"/>
      <w:szCs w:val="16"/>
    </w:rPr>
  </w:style>
  <w:style w:type="character" w:customStyle="1" w:styleId="ListParagraphChar">
    <w:name w:val="List Paragraph Char"/>
    <w:basedOn w:val="DefaultParagraphFont"/>
    <w:link w:val="ListParagraph"/>
    <w:uiPriority w:val="34"/>
    <w:rsid w:val="001156D4"/>
    <w:rPr>
      <w:rFonts w:ascii="Calibri" w:hAnsi="Calibri"/>
      <w:sz w:val="22"/>
      <w:szCs w:val="24"/>
    </w:rPr>
  </w:style>
  <w:style w:type="character" w:customStyle="1" w:styleId="RARMPnumberedparagraphsChar">
    <w:name w:val="RARMP numbered paragraphs Char"/>
    <w:basedOn w:val="ListParagraphChar"/>
    <w:link w:val="RARMPnumberedparagraphs"/>
    <w:rsid w:val="007E28C2"/>
    <w:rPr>
      <w:rFonts w:ascii="Calibri" w:hAnsi="Calibri"/>
      <w:sz w:val="22"/>
      <w:szCs w:val="24"/>
    </w:rPr>
  </w:style>
  <w:style w:type="paragraph" w:styleId="CommentText">
    <w:name w:val="annotation text"/>
    <w:basedOn w:val="Normal"/>
    <w:link w:val="CommentTextChar"/>
    <w:rsid w:val="00BD3249"/>
    <w:rPr>
      <w:sz w:val="20"/>
      <w:szCs w:val="20"/>
    </w:rPr>
  </w:style>
  <w:style w:type="character" w:customStyle="1" w:styleId="BalloonTextChar">
    <w:name w:val="Balloon Text Char"/>
    <w:basedOn w:val="DefaultParagraphFont"/>
    <w:link w:val="BalloonText"/>
    <w:rsid w:val="00170F62"/>
    <w:rPr>
      <w:rFonts w:ascii="Tahoma" w:hAnsi="Tahoma" w:cs="Tahoma"/>
      <w:sz w:val="16"/>
      <w:szCs w:val="16"/>
    </w:rPr>
  </w:style>
  <w:style w:type="character" w:customStyle="1" w:styleId="CommentTextChar">
    <w:name w:val="Comment Text Char"/>
    <w:basedOn w:val="DefaultParagraphFont"/>
    <w:link w:val="CommentText"/>
    <w:rsid w:val="00BD3249"/>
    <w:rPr>
      <w:rFonts w:ascii="Calibri" w:hAnsi="Calibri"/>
    </w:rPr>
  </w:style>
  <w:style w:type="paragraph" w:styleId="CommentSubject">
    <w:name w:val="annotation subject"/>
    <w:basedOn w:val="CommentText"/>
    <w:next w:val="CommentText"/>
    <w:link w:val="CommentSubjectChar"/>
    <w:rsid w:val="00BD3249"/>
    <w:rPr>
      <w:b/>
      <w:bCs/>
    </w:rPr>
  </w:style>
  <w:style w:type="character" w:customStyle="1" w:styleId="CommentSubjectChar">
    <w:name w:val="Comment Subject Char"/>
    <w:basedOn w:val="CommentTextChar"/>
    <w:link w:val="CommentSubject"/>
    <w:rsid w:val="00BD3249"/>
    <w:rPr>
      <w:rFonts w:ascii="Calibri" w:hAnsi="Calibri"/>
      <w:b/>
      <w:bCs/>
    </w:rPr>
  </w:style>
  <w:style w:type="paragraph" w:customStyle="1" w:styleId="BulletedRARMP">
    <w:name w:val="Bulleted RARMP"/>
    <w:basedOn w:val="Normal"/>
    <w:link w:val="BulletedRARMPCharChar"/>
    <w:rsid w:val="00A0285A"/>
    <w:pPr>
      <w:numPr>
        <w:numId w:val="1"/>
      </w:numPr>
      <w:spacing w:before="0" w:after="0"/>
    </w:pPr>
  </w:style>
  <w:style w:type="character" w:customStyle="1" w:styleId="BulletedRARMPCharChar">
    <w:name w:val="Bulleted RARMP Char Char"/>
    <w:link w:val="BulletedRARMP"/>
    <w:rsid w:val="00A0285A"/>
    <w:rPr>
      <w:rFonts w:ascii="Calibri" w:hAnsi="Calibri"/>
      <w:sz w:val="22"/>
      <w:szCs w:val="24"/>
    </w:rPr>
  </w:style>
  <w:style w:type="paragraph" w:customStyle="1" w:styleId="1RARMP">
    <w:name w:val="1 RARMP"/>
    <w:basedOn w:val="Normal"/>
    <w:rsid w:val="00B548EC"/>
    <w:pPr>
      <w:numPr>
        <w:numId w:val="2"/>
      </w:numPr>
      <w:tabs>
        <w:tab w:val="left" w:pos="1985"/>
      </w:tabs>
      <w:outlineLvl w:val="0"/>
    </w:pPr>
    <w:rPr>
      <w:rFonts w:cs="Arial"/>
      <w:b/>
      <w:bCs/>
      <w:sz w:val="36"/>
      <w:szCs w:val="36"/>
    </w:rPr>
  </w:style>
  <w:style w:type="paragraph" w:customStyle="1" w:styleId="2RARMP">
    <w:name w:val="2 RARMP"/>
    <w:basedOn w:val="Normal"/>
    <w:autoRedefine/>
    <w:rsid w:val="00EB3B60"/>
    <w:pPr>
      <w:keepNext/>
      <w:numPr>
        <w:ilvl w:val="1"/>
        <w:numId w:val="2"/>
      </w:numPr>
      <w:spacing w:before="240"/>
      <w:ind w:left="1531"/>
      <w:outlineLvl w:val="1"/>
    </w:pPr>
    <w:rPr>
      <w:rFonts w:cs="Arial"/>
      <w:b/>
      <w:bCs/>
      <w:iCs/>
      <w:sz w:val="28"/>
      <w:szCs w:val="28"/>
    </w:rPr>
  </w:style>
  <w:style w:type="paragraph" w:customStyle="1" w:styleId="3RARMP">
    <w:name w:val="3 RARMP"/>
    <w:basedOn w:val="Normal"/>
    <w:rsid w:val="008F72B5"/>
    <w:pPr>
      <w:keepNext/>
      <w:numPr>
        <w:ilvl w:val="2"/>
        <w:numId w:val="2"/>
      </w:numPr>
      <w:outlineLvl w:val="2"/>
    </w:pPr>
    <w:rPr>
      <w:rFonts w:cs="Arial"/>
      <w:b/>
      <w:bCs/>
      <w:sz w:val="24"/>
    </w:rPr>
  </w:style>
  <w:style w:type="paragraph" w:customStyle="1" w:styleId="4RARMP">
    <w:name w:val="4 RARMP"/>
    <w:basedOn w:val="Normal"/>
    <w:link w:val="4RARMPChar"/>
    <w:rsid w:val="00090C4A"/>
    <w:pPr>
      <w:keepNext/>
      <w:keepLines/>
      <w:numPr>
        <w:ilvl w:val="3"/>
        <w:numId w:val="2"/>
      </w:numPr>
      <w:tabs>
        <w:tab w:val="left" w:pos="1134"/>
      </w:tabs>
      <w:outlineLvl w:val="3"/>
    </w:pPr>
    <w:rPr>
      <w:rFonts w:asciiTheme="minorHAnsi" w:hAnsiTheme="minorHAnsi" w:cs="Arial"/>
      <w:b/>
      <w:bCs/>
      <w:i/>
      <w:iCs/>
      <w:szCs w:val="22"/>
    </w:rPr>
  </w:style>
  <w:style w:type="paragraph" w:styleId="ListParagraph">
    <w:name w:val="List Paragraph"/>
    <w:basedOn w:val="Normal"/>
    <w:link w:val="ListParagraphChar"/>
    <w:uiPriority w:val="34"/>
    <w:qFormat/>
    <w:rsid w:val="00E3712B"/>
    <w:pPr>
      <w:ind w:left="720"/>
    </w:pPr>
  </w:style>
  <w:style w:type="character" w:customStyle="1" w:styleId="4RARMPChar">
    <w:name w:val="4 RARMP Char"/>
    <w:link w:val="4RARMP"/>
    <w:rsid w:val="00090C4A"/>
    <w:rPr>
      <w:rFonts w:asciiTheme="minorHAnsi" w:hAnsiTheme="minorHAnsi" w:cs="Arial"/>
      <w:b/>
      <w:bCs/>
      <w:i/>
      <w:iCs/>
      <w:sz w:val="22"/>
      <w:szCs w:val="22"/>
    </w:rPr>
  </w:style>
  <w:style w:type="character" w:customStyle="1" w:styleId="Heading6Char">
    <w:name w:val="Heading 6 Char"/>
    <w:link w:val="Heading6"/>
    <w:semiHidden/>
    <w:rsid w:val="00FE6CFA"/>
    <w:rPr>
      <w:rFonts w:ascii="Calibri" w:eastAsia="Times New Roman" w:hAnsi="Calibri" w:cs="Times New Roman"/>
      <w:b/>
      <w:bCs/>
      <w:sz w:val="22"/>
      <w:szCs w:val="22"/>
    </w:rPr>
  </w:style>
  <w:style w:type="paragraph" w:styleId="Revision">
    <w:name w:val="Revision"/>
    <w:hidden/>
    <w:uiPriority w:val="99"/>
    <w:semiHidden/>
    <w:rsid w:val="00B81960"/>
    <w:rPr>
      <w:sz w:val="24"/>
      <w:szCs w:val="24"/>
    </w:rPr>
  </w:style>
  <w:style w:type="character" w:customStyle="1" w:styleId="Heading7Char">
    <w:name w:val="Heading 7 Char"/>
    <w:link w:val="Heading7"/>
    <w:semiHidden/>
    <w:rsid w:val="00302CAD"/>
    <w:rPr>
      <w:sz w:val="24"/>
      <w:szCs w:val="24"/>
    </w:rPr>
  </w:style>
  <w:style w:type="character" w:customStyle="1" w:styleId="Heading9Char">
    <w:name w:val="Heading 9 Char"/>
    <w:link w:val="Heading9"/>
    <w:semiHidden/>
    <w:rsid w:val="00302CAD"/>
    <w:rPr>
      <w:rFonts w:ascii="Arial" w:hAnsi="Arial" w:cs="Arial"/>
      <w:sz w:val="22"/>
      <w:szCs w:val="22"/>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numbering" w:customStyle="1" w:styleId="tablebulletsRARMP">
    <w:name w:val="table bullets RARMP"/>
    <w:basedOn w:val="NoList"/>
    <w:rsid w:val="00A90197"/>
    <w:pPr>
      <w:numPr>
        <w:numId w:val="4"/>
      </w:numPr>
    </w:pPr>
  </w:style>
  <w:style w:type="paragraph" w:customStyle="1" w:styleId="5RARMP">
    <w:name w:val="5 RARMP"/>
    <w:basedOn w:val="Normal"/>
    <w:qFormat/>
    <w:rsid w:val="001156D4"/>
    <w:pPr>
      <w:keepNext/>
      <w:tabs>
        <w:tab w:val="left" w:pos="567"/>
      </w:tabs>
      <w:outlineLvl w:val="4"/>
    </w:pPr>
    <w:rPr>
      <w:b/>
      <w:i/>
    </w:rPr>
  </w:style>
  <w:style w:type="paragraph" w:customStyle="1" w:styleId="Bulletlevel2">
    <w:name w:val="Bullet level 2"/>
    <w:basedOn w:val="Normal"/>
    <w:rsid w:val="00686ACA"/>
    <w:pPr>
      <w:numPr>
        <w:numId w:val="6"/>
      </w:numPr>
      <w:spacing w:line="280" w:lineRule="atLeast"/>
    </w:pPr>
    <w:rPr>
      <w:szCs w:val="20"/>
      <w:lang w:val="en-US" w:eastAsia="en-US"/>
    </w:rPr>
  </w:style>
  <w:style w:type="paragraph" w:customStyle="1" w:styleId="TableNotes">
    <w:name w:val="Table Notes"/>
    <w:basedOn w:val="Normal"/>
    <w:rsid w:val="00A9660D"/>
    <w:pPr>
      <w:spacing w:before="60" w:after="60"/>
    </w:pPr>
    <w:rPr>
      <w:sz w:val="20"/>
      <w:lang w:eastAsia="en-US"/>
    </w:rPr>
  </w:style>
  <w:style w:type="character" w:styleId="FollowedHyperlink">
    <w:name w:val="FollowedHyperlink"/>
    <w:basedOn w:val="DefaultParagraphFont"/>
    <w:rsid w:val="00011A71"/>
    <w:rPr>
      <w:color w:val="800080" w:themeColor="followedHyperlink"/>
      <w:u w:val="single"/>
    </w:rPr>
  </w:style>
  <w:style w:type="paragraph" w:customStyle="1" w:styleId="1Para">
    <w:name w:val="1 Para"/>
    <w:basedOn w:val="Normal"/>
    <w:link w:val="1ParaChar"/>
    <w:rsid w:val="00EB2A0D"/>
    <w:pPr>
      <w:numPr>
        <w:numId w:val="19"/>
      </w:numPr>
      <w:tabs>
        <w:tab w:val="left" w:pos="540"/>
      </w:tabs>
    </w:pPr>
    <w:rPr>
      <w:rFonts w:ascii="Times New Roman" w:hAnsi="Times New Roman"/>
      <w:sz w:val="24"/>
    </w:rPr>
  </w:style>
  <w:style w:type="character" w:customStyle="1" w:styleId="1ParaChar">
    <w:name w:val="1 Para Char"/>
    <w:basedOn w:val="DefaultParagraphFont"/>
    <w:link w:val="1Para"/>
    <w:rsid w:val="00EB2A0D"/>
    <w:rPr>
      <w:sz w:val="24"/>
      <w:szCs w:val="24"/>
    </w:rPr>
  </w:style>
  <w:style w:type="paragraph" w:customStyle="1" w:styleId="Para">
    <w:name w:val="Para"/>
    <w:basedOn w:val="Normal"/>
    <w:autoRedefine/>
    <w:rsid w:val="00EB2A0D"/>
    <w:pPr>
      <w:numPr>
        <w:numId w:val="20"/>
      </w:numPr>
      <w:tabs>
        <w:tab w:val="clear" w:pos="6755"/>
        <w:tab w:val="left" w:pos="567"/>
        <w:tab w:val="num" w:pos="771"/>
      </w:tabs>
    </w:pPr>
    <w:rPr>
      <w:rFonts w:ascii="Times New Roman" w:hAnsi="Times New Roman"/>
      <w:sz w:val="24"/>
    </w:rPr>
  </w:style>
  <w:style w:type="paragraph" w:styleId="NormalWeb">
    <w:name w:val="Normal (Web)"/>
    <w:basedOn w:val="Normal"/>
    <w:uiPriority w:val="99"/>
    <w:unhideWhenUsed/>
    <w:rsid w:val="00A2232A"/>
    <w:pPr>
      <w:spacing w:before="100" w:beforeAutospacing="1" w:after="100" w:afterAutospacing="1"/>
    </w:pPr>
    <w:rPr>
      <w:rFonts w:ascii="Times New Roman" w:hAnsi="Times New Roman"/>
      <w:sz w:val="24"/>
    </w:rPr>
  </w:style>
  <w:style w:type="paragraph" w:styleId="Footer">
    <w:name w:val="footer"/>
    <w:basedOn w:val="Normal"/>
    <w:link w:val="FooterChar"/>
    <w:rsid w:val="00AE02D0"/>
    <w:pPr>
      <w:tabs>
        <w:tab w:val="center" w:pos="4513"/>
        <w:tab w:val="right" w:pos="9026"/>
      </w:tabs>
      <w:spacing w:before="0" w:after="0"/>
    </w:pPr>
  </w:style>
  <w:style w:type="character" w:customStyle="1" w:styleId="FooterChar">
    <w:name w:val="Footer Char"/>
    <w:basedOn w:val="DefaultParagraphFont"/>
    <w:link w:val="Footer"/>
    <w:rsid w:val="00AE02D0"/>
    <w:rPr>
      <w:rFonts w:ascii="Calibri" w:hAnsi="Calibri"/>
      <w:sz w:val="22"/>
      <w:szCs w:val="24"/>
    </w:rPr>
  </w:style>
  <w:style w:type="paragraph" w:styleId="FootnoteText">
    <w:name w:val="footnote text"/>
    <w:basedOn w:val="Normal"/>
    <w:link w:val="FootnoteTextChar"/>
    <w:rsid w:val="00DC7F29"/>
    <w:pPr>
      <w:spacing w:before="0" w:after="0"/>
    </w:pPr>
    <w:rPr>
      <w:sz w:val="20"/>
      <w:szCs w:val="20"/>
    </w:rPr>
  </w:style>
  <w:style w:type="character" w:customStyle="1" w:styleId="FootnoteTextChar">
    <w:name w:val="Footnote Text Char"/>
    <w:basedOn w:val="DefaultParagraphFont"/>
    <w:link w:val="FootnoteText"/>
    <w:rsid w:val="00DC7F29"/>
    <w:rPr>
      <w:rFonts w:ascii="Calibri" w:hAnsi="Calibri"/>
    </w:rPr>
  </w:style>
  <w:style w:type="paragraph" w:styleId="PlainText">
    <w:name w:val="Plain Text"/>
    <w:basedOn w:val="Normal"/>
    <w:link w:val="PlainTextChar"/>
    <w:uiPriority w:val="99"/>
    <w:unhideWhenUsed/>
    <w:rsid w:val="00C209CB"/>
    <w:pPr>
      <w:spacing w:before="0" w:after="0"/>
    </w:pPr>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C209CB"/>
    <w:rPr>
      <w:rFonts w:ascii="Arial" w:eastAsiaTheme="minorHAnsi" w:hAnsi="Arial" w:cs="Consolas"/>
      <w:sz w:val="18"/>
      <w:szCs w:val="21"/>
    </w:rPr>
  </w:style>
  <w:style w:type="paragraph" w:customStyle="1" w:styleId="Caption-Table">
    <w:name w:val="Caption - Table"/>
    <w:next w:val="Normal"/>
    <w:qFormat/>
    <w:rsid w:val="00C209CB"/>
    <w:pPr>
      <w:spacing w:before="240" w:after="60"/>
      <w:ind w:firstLine="510"/>
    </w:pPr>
    <w:rPr>
      <w:rFonts w:ascii="Calibri" w:hAnsi="Calibri"/>
      <w:b/>
      <w:bCs/>
      <w:sz w:val="22"/>
    </w:rPr>
  </w:style>
  <w:style w:type="paragraph" w:customStyle="1" w:styleId="Caption-Figure">
    <w:name w:val="Caption - Figure"/>
    <w:next w:val="Normal"/>
    <w:qFormat/>
    <w:rsid w:val="004925A2"/>
    <w:pPr>
      <w:spacing w:after="240"/>
      <w:ind w:firstLine="510"/>
    </w:pPr>
    <w:rPr>
      <w:rFonts w:ascii="Calibri" w:hAnsi="Calibri"/>
      <w:b/>
      <w:bCs/>
      <w:sz w:val="22"/>
    </w:rPr>
  </w:style>
  <w:style w:type="paragraph" w:customStyle="1" w:styleId="6RARMP">
    <w:name w:val="6 RARMP"/>
    <w:basedOn w:val="5RARMP"/>
    <w:qFormat/>
    <w:rsid w:val="00602C38"/>
    <w:rPr>
      <w:b w:val="0"/>
      <w:i w:val="0"/>
      <w:u w:val="single"/>
    </w:rPr>
  </w:style>
  <w:style w:type="paragraph" w:customStyle="1" w:styleId="TOC-references">
    <w:name w:val="TOC - references"/>
    <w:basedOn w:val="TOC1"/>
    <w:qFormat/>
    <w:rsid w:val="005B7D35"/>
    <w:pPr>
      <w:tabs>
        <w:tab w:val="clear" w:pos="1247"/>
      </w:tabs>
      <w:ind w:left="1134" w:hanging="1134"/>
    </w:pPr>
  </w:style>
  <w:style w:type="paragraph" w:customStyle="1" w:styleId="EndNoteBibliographyTitle">
    <w:name w:val="EndNote Bibliography Title"/>
    <w:basedOn w:val="Normal"/>
    <w:link w:val="EndNoteBibliographyTitleChar"/>
    <w:rsid w:val="00200314"/>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200314"/>
    <w:rPr>
      <w:rFonts w:ascii="Calibri" w:hAnsi="Calibri" w:cs="Calibri"/>
      <w:noProof/>
      <w:sz w:val="22"/>
      <w:szCs w:val="24"/>
    </w:rPr>
  </w:style>
  <w:style w:type="paragraph" w:customStyle="1" w:styleId="EndNoteBibliography">
    <w:name w:val="EndNote Bibliography"/>
    <w:basedOn w:val="Normal"/>
    <w:link w:val="EndNoteBibliographyChar"/>
    <w:rsid w:val="00200314"/>
    <w:rPr>
      <w:rFonts w:cs="Calibri"/>
      <w:noProof/>
    </w:rPr>
  </w:style>
  <w:style w:type="character" w:customStyle="1" w:styleId="EndNoteBibliographyChar">
    <w:name w:val="EndNote Bibliography Char"/>
    <w:basedOn w:val="DefaultParagraphFont"/>
    <w:link w:val="EndNoteBibliography"/>
    <w:rsid w:val="00200314"/>
    <w:rPr>
      <w:rFonts w:ascii="Calibri" w:hAnsi="Calibri" w:cs="Calibri"/>
      <w:noProof/>
      <w:sz w:val="22"/>
      <w:szCs w:val="24"/>
    </w:rPr>
  </w:style>
  <w:style w:type="character" w:styleId="IntenseReference">
    <w:name w:val="Intense Reference"/>
    <w:basedOn w:val="DefaultParagraphFont"/>
    <w:uiPriority w:val="32"/>
    <w:qFormat/>
    <w:rsid w:val="008A4C5A"/>
    <w:rPr>
      <w:b/>
      <w:bCs/>
      <w:i/>
      <w:smallCaps/>
      <w:color w:val="C0504D" w:themeColor="accent2"/>
      <w:spacing w:val="5"/>
      <w:u w:val="none"/>
    </w:rPr>
  </w:style>
  <w:style w:type="character" w:customStyle="1" w:styleId="1ParaCharChar">
    <w:name w:val="1 Para Char Char"/>
    <w:locked/>
    <w:rsid w:val="00E32033"/>
    <w:rPr>
      <w:rFonts w:ascii="Calibri" w:hAnsi="Calibri"/>
      <w:sz w:val="22"/>
      <w:szCs w:val="24"/>
    </w:rPr>
  </w:style>
  <w:style w:type="character" w:styleId="Strong">
    <w:name w:val="Strong"/>
    <w:basedOn w:val="DefaultParagraphFont"/>
    <w:qFormat/>
    <w:rsid w:val="007668F8"/>
    <w:rPr>
      <w:b/>
      <w:bCs/>
    </w:rPr>
  </w:style>
  <w:style w:type="paragraph" w:styleId="NoSpacing">
    <w:name w:val="No Spacing"/>
    <w:uiPriority w:val="1"/>
    <w:qFormat/>
    <w:rsid w:val="007157CF"/>
    <w:rPr>
      <w:sz w:val="24"/>
      <w:szCs w:val="24"/>
      <w:lang w:eastAsia="en-US"/>
    </w:rPr>
  </w:style>
  <w:style w:type="paragraph" w:customStyle="1" w:styleId="numberedpara">
    <w:name w:val="numbered para"/>
    <w:basedOn w:val="Para"/>
    <w:rsid w:val="007157CF"/>
    <w:pPr>
      <w:numPr>
        <w:numId w:val="21"/>
      </w:numPr>
    </w:pPr>
    <w:rPr>
      <w:rFonts w:eastAsiaTheme="minorEastAsia"/>
    </w:rPr>
  </w:style>
  <w:style w:type="paragraph" w:customStyle="1" w:styleId="Paranonumbers">
    <w:name w:val="Para no numbers"/>
    <w:basedOn w:val="Normal"/>
    <w:link w:val="ParanonumbersChar"/>
    <w:qFormat/>
    <w:rsid w:val="005D3AD7"/>
    <w:rPr>
      <w:rFonts w:ascii="Times New Roman" w:eastAsiaTheme="minorEastAsia" w:hAnsi="Times New Roman"/>
      <w:sz w:val="24"/>
    </w:rPr>
  </w:style>
  <w:style w:type="character" w:customStyle="1" w:styleId="ParanonumbersChar">
    <w:name w:val="Para no numbers Char"/>
    <w:link w:val="Paranonumbers"/>
    <w:locked/>
    <w:rsid w:val="005D3AD7"/>
    <w:rPr>
      <w:rFonts w:eastAsiaTheme="minorEastAsia"/>
      <w:sz w:val="24"/>
      <w:szCs w:val="24"/>
    </w:rPr>
  </w:style>
  <w:style w:type="paragraph" w:customStyle="1" w:styleId="NormalTextOGTR">
    <w:name w:val="NormalText_OGTR"/>
    <w:basedOn w:val="Normal"/>
    <w:qFormat/>
    <w:rsid w:val="00DA3BC6"/>
    <w:rPr>
      <w:rFonts w:ascii="Arial" w:hAnsi="Arial" w:cs="Arial"/>
      <w:sz w:val="20"/>
      <w:szCs w:val="20"/>
    </w:rPr>
  </w:style>
  <w:style w:type="paragraph" w:customStyle="1" w:styleId="GOR-FigureTitle">
    <w:name w:val="GOR-Figure Title"/>
    <w:basedOn w:val="Normal"/>
    <w:qFormat/>
    <w:rsid w:val="00285297"/>
    <w:pPr>
      <w:spacing w:before="0"/>
      <w:jc w:val="both"/>
    </w:pPr>
    <w:rPr>
      <w:rFonts w:ascii="Arial" w:hAnsi="Arial"/>
      <w:b/>
    </w:rPr>
  </w:style>
  <w:style w:type="paragraph" w:customStyle="1" w:styleId="GORFigTabBodyText">
    <w:name w:val="GOR Fig Tab Body Text"/>
    <w:basedOn w:val="Normal"/>
    <w:next w:val="Normal"/>
    <w:qFormat/>
    <w:rsid w:val="00285297"/>
    <w:pPr>
      <w:spacing w:before="0" w:after="0"/>
      <w:jc w:val="both"/>
    </w:pPr>
    <w:rPr>
      <w:rFonts w:ascii="Arial" w:hAnsi="Arial"/>
      <w:sz w:val="18"/>
    </w:rPr>
  </w:style>
  <w:style w:type="paragraph" w:customStyle="1" w:styleId="GORBodyText">
    <w:name w:val="GOR Body Text"/>
    <w:basedOn w:val="Normal"/>
    <w:qFormat/>
    <w:rsid w:val="00285297"/>
    <w:pPr>
      <w:spacing w:before="0"/>
      <w:jc w:val="both"/>
    </w:pPr>
    <w:rPr>
      <w:rFonts w:ascii="Arial" w:hAnsi="Arial"/>
    </w:rPr>
  </w:style>
  <w:style w:type="paragraph" w:styleId="TableofFigures">
    <w:name w:val="table of figures"/>
    <w:basedOn w:val="Normal"/>
    <w:next w:val="Normal"/>
    <w:rsid w:val="00BE04C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1285">
      <w:bodyDiv w:val="1"/>
      <w:marLeft w:val="0"/>
      <w:marRight w:val="0"/>
      <w:marTop w:val="0"/>
      <w:marBottom w:val="0"/>
      <w:divBdr>
        <w:top w:val="none" w:sz="0" w:space="0" w:color="auto"/>
        <w:left w:val="none" w:sz="0" w:space="0" w:color="auto"/>
        <w:bottom w:val="none" w:sz="0" w:space="0" w:color="auto"/>
        <w:right w:val="none" w:sz="0" w:space="0" w:color="auto"/>
      </w:divBdr>
    </w:div>
    <w:div w:id="107093942">
      <w:bodyDiv w:val="1"/>
      <w:marLeft w:val="0"/>
      <w:marRight w:val="0"/>
      <w:marTop w:val="0"/>
      <w:marBottom w:val="0"/>
      <w:divBdr>
        <w:top w:val="none" w:sz="0" w:space="0" w:color="auto"/>
        <w:left w:val="none" w:sz="0" w:space="0" w:color="auto"/>
        <w:bottom w:val="none" w:sz="0" w:space="0" w:color="auto"/>
        <w:right w:val="none" w:sz="0" w:space="0" w:color="auto"/>
      </w:divBdr>
    </w:div>
    <w:div w:id="107748521">
      <w:bodyDiv w:val="1"/>
      <w:marLeft w:val="0"/>
      <w:marRight w:val="0"/>
      <w:marTop w:val="0"/>
      <w:marBottom w:val="0"/>
      <w:divBdr>
        <w:top w:val="none" w:sz="0" w:space="0" w:color="auto"/>
        <w:left w:val="none" w:sz="0" w:space="0" w:color="auto"/>
        <w:bottom w:val="none" w:sz="0" w:space="0" w:color="auto"/>
        <w:right w:val="none" w:sz="0" w:space="0" w:color="auto"/>
      </w:divBdr>
    </w:div>
    <w:div w:id="159544515">
      <w:bodyDiv w:val="1"/>
      <w:marLeft w:val="0"/>
      <w:marRight w:val="0"/>
      <w:marTop w:val="0"/>
      <w:marBottom w:val="0"/>
      <w:divBdr>
        <w:top w:val="none" w:sz="0" w:space="0" w:color="auto"/>
        <w:left w:val="none" w:sz="0" w:space="0" w:color="auto"/>
        <w:bottom w:val="none" w:sz="0" w:space="0" w:color="auto"/>
        <w:right w:val="none" w:sz="0" w:space="0" w:color="auto"/>
      </w:divBdr>
    </w:div>
    <w:div w:id="201477514">
      <w:bodyDiv w:val="1"/>
      <w:marLeft w:val="0"/>
      <w:marRight w:val="0"/>
      <w:marTop w:val="0"/>
      <w:marBottom w:val="0"/>
      <w:divBdr>
        <w:top w:val="none" w:sz="0" w:space="0" w:color="auto"/>
        <w:left w:val="none" w:sz="0" w:space="0" w:color="auto"/>
        <w:bottom w:val="none" w:sz="0" w:space="0" w:color="auto"/>
        <w:right w:val="none" w:sz="0" w:space="0" w:color="auto"/>
      </w:divBdr>
    </w:div>
    <w:div w:id="361325497">
      <w:bodyDiv w:val="1"/>
      <w:marLeft w:val="0"/>
      <w:marRight w:val="0"/>
      <w:marTop w:val="0"/>
      <w:marBottom w:val="0"/>
      <w:divBdr>
        <w:top w:val="none" w:sz="0" w:space="0" w:color="auto"/>
        <w:left w:val="none" w:sz="0" w:space="0" w:color="auto"/>
        <w:bottom w:val="none" w:sz="0" w:space="0" w:color="auto"/>
        <w:right w:val="none" w:sz="0" w:space="0" w:color="auto"/>
      </w:divBdr>
    </w:div>
    <w:div w:id="539634757">
      <w:bodyDiv w:val="1"/>
      <w:marLeft w:val="0"/>
      <w:marRight w:val="0"/>
      <w:marTop w:val="0"/>
      <w:marBottom w:val="0"/>
      <w:divBdr>
        <w:top w:val="none" w:sz="0" w:space="0" w:color="auto"/>
        <w:left w:val="none" w:sz="0" w:space="0" w:color="auto"/>
        <w:bottom w:val="none" w:sz="0" w:space="0" w:color="auto"/>
        <w:right w:val="none" w:sz="0" w:space="0" w:color="auto"/>
      </w:divBdr>
    </w:div>
    <w:div w:id="561255956">
      <w:bodyDiv w:val="1"/>
      <w:marLeft w:val="0"/>
      <w:marRight w:val="0"/>
      <w:marTop w:val="0"/>
      <w:marBottom w:val="0"/>
      <w:divBdr>
        <w:top w:val="none" w:sz="0" w:space="0" w:color="auto"/>
        <w:left w:val="none" w:sz="0" w:space="0" w:color="auto"/>
        <w:bottom w:val="none" w:sz="0" w:space="0" w:color="auto"/>
        <w:right w:val="none" w:sz="0" w:space="0" w:color="auto"/>
      </w:divBdr>
    </w:div>
    <w:div w:id="977489714">
      <w:bodyDiv w:val="1"/>
      <w:marLeft w:val="0"/>
      <w:marRight w:val="0"/>
      <w:marTop w:val="0"/>
      <w:marBottom w:val="0"/>
      <w:divBdr>
        <w:top w:val="none" w:sz="0" w:space="0" w:color="auto"/>
        <w:left w:val="none" w:sz="0" w:space="0" w:color="auto"/>
        <w:bottom w:val="none" w:sz="0" w:space="0" w:color="auto"/>
        <w:right w:val="none" w:sz="0" w:space="0" w:color="auto"/>
      </w:divBdr>
    </w:div>
    <w:div w:id="983779635">
      <w:bodyDiv w:val="1"/>
      <w:marLeft w:val="0"/>
      <w:marRight w:val="0"/>
      <w:marTop w:val="0"/>
      <w:marBottom w:val="0"/>
      <w:divBdr>
        <w:top w:val="none" w:sz="0" w:space="0" w:color="auto"/>
        <w:left w:val="none" w:sz="0" w:space="0" w:color="auto"/>
        <w:bottom w:val="none" w:sz="0" w:space="0" w:color="auto"/>
        <w:right w:val="none" w:sz="0" w:space="0" w:color="auto"/>
      </w:divBdr>
    </w:div>
    <w:div w:id="1024598155">
      <w:bodyDiv w:val="1"/>
      <w:marLeft w:val="0"/>
      <w:marRight w:val="0"/>
      <w:marTop w:val="0"/>
      <w:marBottom w:val="0"/>
      <w:divBdr>
        <w:top w:val="none" w:sz="0" w:space="0" w:color="auto"/>
        <w:left w:val="none" w:sz="0" w:space="0" w:color="auto"/>
        <w:bottom w:val="none" w:sz="0" w:space="0" w:color="auto"/>
        <w:right w:val="none" w:sz="0" w:space="0" w:color="auto"/>
      </w:divBdr>
    </w:div>
    <w:div w:id="1110784593">
      <w:bodyDiv w:val="1"/>
      <w:marLeft w:val="0"/>
      <w:marRight w:val="0"/>
      <w:marTop w:val="0"/>
      <w:marBottom w:val="0"/>
      <w:divBdr>
        <w:top w:val="none" w:sz="0" w:space="0" w:color="auto"/>
        <w:left w:val="none" w:sz="0" w:space="0" w:color="auto"/>
        <w:bottom w:val="none" w:sz="0" w:space="0" w:color="auto"/>
        <w:right w:val="none" w:sz="0" w:space="0" w:color="auto"/>
      </w:divBdr>
    </w:div>
    <w:div w:id="1182429134">
      <w:bodyDiv w:val="1"/>
      <w:marLeft w:val="0"/>
      <w:marRight w:val="0"/>
      <w:marTop w:val="0"/>
      <w:marBottom w:val="0"/>
      <w:divBdr>
        <w:top w:val="none" w:sz="0" w:space="0" w:color="auto"/>
        <w:left w:val="none" w:sz="0" w:space="0" w:color="auto"/>
        <w:bottom w:val="none" w:sz="0" w:space="0" w:color="auto"/>
        <w:right w:val="none" w:sz="0" w:space="0" w:color="auto"/>
      </w:divBdr>
    </w:div>
    <w:div w:id="1561136395">
      <w:bodyDiv w:val="1"/>
      <w:marLeft w:val="0"/>
      <w:marRight w:val="0"/>
      <w:marTop w:val="0"/>
      <w:marBottom w:val="0"/>
      <w:divBdr>
        <w:top w:val="none" w:sz="0" w:space="0" w:color="auto"/>
        <w:left w:val="none" w:sz="0" w:space="0" w:color="auto"/>
        <w:bottom w:val="none" w:sz="0" w:space="0" w:color="auto"/>
        <w:right w:val="none" w:sz="0" w:space="0" w:color="auto"/>
      </w:divBdr>
    </w:div>
    <w:div w:id="1566910444">
      <w:bodyDiv w:val="1"/>
      <w:marLeft w:val="0"/>
      <w:marRight w:val="0"/>
      <w:marTop w:val="0"/>
      <w:marBottom w:val="0"/>
      <w:divBdr>
        <w:top w:val="none" w:sz="0" w:space="0" w:color="auto"/>
        <w:left w:val="none" w:sz="0" w:space="0" w:color="auto"/>
        <w:bottom w:val="none" w:sz="0" w:space="0" w:color="auto"/>
        <w:right w:val="none" w:sz="0" w:space="0" w:color="auto"/>
      </w:divBdr>
    </w:div>
    <w:div w:id="1854227708">
      <w:bodyDiv w:val="1"/>
      <w:marLeft w:val="0"/>
      <w:marRight w:val="0"/>
      <w:marTop w:val="0"/>
      <w:marBottom w:val="0"/>
      <w:divBdr>
        <w:top w:val="none" w:sz="0" w:space="0" w:color="auto"/>
        <w:left w:val="none" w:sz="0" w:space="0" w:color="auto"/>
        <w:bottom w:val="none" w:sz="0" w:space="0" w:color="auto"/>
        <w:right w:val="none" w:sz="0" w:space="0" w:color="auto"/>
      </w:divBdr>
    </w:div>
    <w:div w:id="1961568226">
      <w:bodyDiv w:val="1"/>
      <w:marLeft w:val="0"/>
      <w:marRight w:val="0"/>
      <w:marTop w:val="0"/>
      <w:marBottom w:val="0"/>
      <w:divBdr>
        <w:top w:val="none" w:sz="0" w:space="0" w:color="auto"/>
        <w:left w:val="none" w:sz="0" w:space="0" w:color="auto"/>
        <w:bottom w:val="none" w:sz="0" w:space="0" w:color="auto"/>
        <w:right w:val="none" w:sz="0" w:space="0" w:color="auto"/>
      </w:divBdr>
    </w:div>
    <w:div w:id="207450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ogtr.gov.au/" TargetMode="External"/><Relationship Id="rId26" Type="http://schemas.openxmlformats.org/officeDocument/2006/relationships/hyperlink" Target="http://www.foodstandards.gov.au/code/applications/Pages/A1156%E2%80%93FoodderivedfromSuperHighOleicSafflowerLines26and40.aspx" TargetMode="External"/><Relationship Id="rId39" Type="http://schemas.openxmlformats.org/officeDocument/2006/relationships/hyperlink" Target="http://lipidlibrary.aocs.org/index.cfm" TargetMode="External"/><Relationship Id="rId21" Type="http://schemas.openxmlformats.org/officeDocument/2006/relationships/hyperlink" Target="http://www.ogtr.gov.au/internet/ogtr/publishing.nsf/Content/riskassessments-1" TargetMode="External"/><Relationship Id="rId34" Type="http://schemas.openxmlformats.org/officeDocument/2006/relationships/hyperlink" Target="http://www.ogtr.gov.au/internet/ogtr/publishing.nsf/Content/ir-1" TargetMode="External"/><Relationship Id="rId42" Type="http://schemas.openxmlformats.org/officeDocument/2006/relationships/footer" Target="footer6.xml"/><Relationship Id="rId47" Type="http://schemas.openxmlformats.org/officeDocument/2006/relationships/hyperlink" Target="http://www.foodstandards.gov.au/consumer/gmfood/Pages/Response-to-Heinemann-et-al-on-the-regulation-of-GM-crops-and-foods-developed-using-gene-silencing.aspx" TargetMode="External"/><Relationship Id="rId50" Type="http://schemas.openxmlformats.org/officeDocument/2006/relationships/hyperlink" Target="https://pdfs.semanticscholar.org/72f1/d8f480fb156e71a2e460ddc9538ad1abc604.pdf" TargetMode="External"/><Relationship Id="rId55" Type="http://schemas.openxmlformats.org/officeDocument/2006/relationships/hyperlink" Target="https://www.dpi.nsw.gov.au/__data/assets/pdf_file/0005/193739/managing_bird_damage-full-version.pdf"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environment.gov.au/biodiversity/invasive/weeds/weeds/lists/alert.html" TargetMode="External"/><Relationship Id="rId29" Type="http://schemas.openxmlformats.org/officeDocument/2006/relationships/hyperlink" Target="http://www.ala.org.au" TargetMode="External"/><Relationship Id="rId41" Type="http://schemas.openxmlformats.org/officeDocument/2006/relationships/hyperlink" Target="http://www.isaaa.org/gmapprovaldatabase/event/default.asp?EventID=425" TargetMode="External"/><Relationship Id="rId54" Type="http://schemas.openxmlformats.org/officeDocument/2006/relationships/hyperlink" Target="https://www.oecd.org/tad/code/annex-codes-schemes-crucifers-and-other-oil-or-fibre-specie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uniprot.org/" TargetMode="External"/><Relationship Id="rId32" Type="http://schemas.openxmlformats.org/officeDocument/2006/relationships/hyperlink" Target="https://portal.apvma.gov.au/pubcris" TargetMode="External"/><Relationship Id="rId37" Type="http://schemas.openxmlformats.org/officeDocument/2006/relationships/image" Target="media/image5.JPG"/><Relationship Id="rId40" Type="http://schemas.openxmlformats.org/officeDocument/2006/relationships/hyperlink" Target="https://www.soci.org/news/general-news/rnai-technology-in-crop-production" TargetMode="External"/><Relationship Id="rId45" Type="http://schemas.openxmlformats.org/officeDocument/2006/relationships/hyperlink" Target="https://www.foodstandards.gov.au/code/applications/documents/A1018%20High%20oleic%20GM%20soybean%20AppR%20FINAL1.pdf" TargetMode="External"/><Relationship Id="rId53" Type="http://schemas.openxmlformats.org/officeDocument/2006/relationships/hyperlink" Target="https://www.dpi.nsw.gov.au/biosecurity/vertebrate-pests/pest-animals-in-nsw/mouse-and-mice-plagues/mouse-biology" TargetMode="External"/><Relationship Id="rId58"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www.allergenonline.org/databasefasta.shtml" TargetMode="External"/><Relationship Id="rId28" Type="http://schemas.openxmlformats.org/officeDocument/2006/relationships/hyperlink" Target="https://www.ala.org.au/" TargetMode="External"/><Relationship Id="rId36" Type="http://schemas.openxmlformats.org/officeDocument/2006/relationships/image" Target="media/image4.jpg"/><Relationship Id="rId49" Type="http://schemas.openxmlformats.org/officeDocument/2006/relationships/hyperlink" Target="https://grdc.com.au/resources-and-publications/all-publications/publications/2011/01/raising-the-bar-with-better-safflower-agronomy" TargetMode="External"/><Relationship Id="rId57" Type="http://schemas.openxmlformats.org/officeDocument/2006/relationships/footer" Target="footer9.xml"/><Relationship Id="rId61"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environment.gov.au/biodiversity/invasive/weeds/weeds/lists/wons.html" TargetMode="External"/><Relationship Id="rId31" Type="http://schemas.openxmlformats.org/officeDocument/2006/relationships/hyperlink" Target="https://www.fda.gov/" TargetMode="External"/><Relationship Id="rId44" Type="http://schemas.openxmlformats.org/officeDocument/2006/relationships/hyperlink" Target="http://www.inspection.gc.ca/plants/plants-with-novel-traits/approved-under-review/field-trials/eng/1313872595333/1313873672306" TargetMode="External"/><Relationship Id="rId52" Type="http://schemas.openxmlformats.org/officeDocument/2006/relationships/hyperlink" Target="http://www.australianoilseeds.com/__data/assets/pdf_file/0020/6743/Final_Nimbkar_paper.pdf"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yperlink" Target="http://www.ogtr.gov.au/internet/ogtr/publishing.nsf/Content/riskassessments-1" TargetMode="External"/><Relationship Id="rId27" Type="http://schemas.openxmlformats.org/officeDocument/2006/relationships/image" Target="media/image3.png"/><Relationship Id="rId30" Type="http://schemas.openxmlformats.org/officeDocument/2006/relationships/hyperlink" Target="http://weeds.ala.org.au/noxious.htm" TargetMode="External"/><Relationship Id="rId35" Type="http://schemas.openxmlformats.org/officeDocument/2006/relationships/footer" Target="footer5.xml"/><Relationship Id="rId43" Type="http://schemas.openxmlformats.org/officeDocument/2006/relationships/footer" Target="footer7.xml"/><Relationship Id="rId48" Type="http://schemas.openxmlformats.org/officeDocument/2006/relationships/hyperlink" Target="http://www.foodstandards.gov.au/code/applications/Pages/A1128GMPotatoE12.aspx" TargetMode="External"/><Relationship Id="rId56" Type="http://schemas.openxmlformats.org/officeDocument/2006/relationships/footer" Target="footer8.xml"/><Relationship Id="rId8" Type="http://schemas.openxmlformats.org/officeDocument/2006/relationships/endnotes" Target="endnotes.xml"/><Relationship Id="rId51" Type="http://schemas.openxmlformats.org/officeDocument/2006/relationships/hyperlink" Target="http://publications.gc.ca/collections/collection_2008/agr/A42-101-2004E.pdf"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ogtr.gov.au/" TargetMode="External"/><Relationship Id="rId25" Type="http://schemas.openxmlformats.org/officeDocument/2006/relationships/hyperlink" Target="http://www.ogtr.gov.au/internet/ogtr/publishing.nsf/Content/riskassessments-1" TargetMode="External"/><Relationship Id="rId33" Type="http://schemas.openxmlformats.org/officeDocument/2006/relationships/hyperlink" Target="https://www.tga.gov.au/australian-register-therapeutic-goods" TargetMode="External"/><Relationship Id="rId38" Type="http://schemas.openxmlformats.org/officeDocument/2006/relationships/hyperlink" Target="http://www.ogtr.gov.au/internet/ogtr/publishing.nsf/Content/riskassessments-1" TargetMode="External"/><Relationship Id="rId46" Type="http://schemas.openxmlformats.org/officeDocument/2006/relationships/hyperlink" Target="https://www.foodstandards.gov.au/code/applications/documents/A1049%20GM%20Soybean%20MON%2087705%20AR%20FINAL.pdf" TargetMode="External"/><Relationship Id="rId59" Type="http://schemas.openxmlformats.org/officeDocument/2006/relationships/footer" Target="footer11.xml"/></Relationships>
</file>

<file path=word/_rels/footnotes.xml.rels><?xml version="1.0" encoding="UTF-8" standalone="yes"?>
<Relationships xmlns="http://schemas.openxmlformats.org/package/2006/relationships"><Relationship Id="rId1" Type="http://schemas.openxmlformats.org/officeDocument/2006/relationships/hyperlink" Target="http://www.ogtr.gov.au/internet/ogtr/publishing.nsf/Content/risk-analysis-frame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Scientific%20Assessment\Applications\DIRs\Monsanto\DIR%20066%20-2005\RARMP\DIR%2059%20consult%20%20RARMP%202Dec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F5560-5163-41FE-A8A6-5866D484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 59 consult  RARMP 2Dec2005.dot</Template>
  <TotalTime>0</TotalTime>
  <Pages>61</Pages>
  <Words>25084</Words>
  <Characters>314329</Characters>
  <Application>Microsoft Office Word</Application>
  <DocSecurity>4</DocSecurity>
  <Lines>2619</Lines>
  <Paragraphs>677</Paragraphs>
  <ScaleCrop>false</ScaleCrop>
  <HeadingPairs>
    <vt:vector size="2" baseType="variant">
      <vt:variant>
        <vt:lpstr>Title</vt:lpstr>
      </vt:variant>
      <vt:variant>
        <vt:i4>1</vt:i4>
      </vt:variant>
    </vt:vector>
  </HeadingPairs>
  <TitlesOfParts>
    <vt:vector size="1" baseType="lpstr">
      <vt:lpstr>OGTR document</vt:lpstr>
    </vt:vector>
  </TitlesOfParts>
  <Company>DHA</Company>
  <LinksUpToDate>false</LinksUpToDate>
  <CharactersWithSpaces>338736</CharactersWithSpaces>
  <SharedDoc>false</SharedDoc>
  <HLinks>
    <vt:vector size="516" baseType="variant">
      <vt:variant>
        <vt:i4>5636165</vt:i4>
      </vt:variant>
      <vt:variant>
        <vt:i4>858</vt:i4>
      </vt:variant>
      <vt:variant>
        <vt:i4>0</vt:i4>
      </vt:variant>
      <vt:variant>
        <vt:i4>5</vt:i4>
      </vt:variant>
      <vt:variant>
        <vt:lpwstr>http://www.aphis.usda.gov/brs/aphisdocs2/98_27801p_com.pdf</vt:lpwstr>
      </vt:variant>
      <vt:variant>
        <vt:lpwstr/>
      </vt:variant>
      <vt:variant>
        <vt:i4>2752565</vt:i4>
      </vt:variant>
      <vt:variant>
        <vt:i4>855</vt:i4>
      </vt:variant>
      <vt:variant>
        <vt:i4>0</vt:i4>
      </vt:variant>
      <vt:variant>
        <vt:i4>5</vt:i4>
      </vt:variant>
      <vt:variant>
        <vt:lpwstr>http://www.ogtr.gov.au/</vt:lpwstr>
      </vt:variant>
      <vt:variant>
        <vt:lpwstr/>
      </vt:variant>
      <vt:variant>
        <vt:i4>2752565</vt:i4>
      </vt:variant>
      <vt:variant>
        <vt:i4>852</vt:i4>
      </vt:variant>
      <vt:variant>
        <vt:i4>0</vt:i4>
      </vt:variant>
      <vt:variant>
        <vt:i4>5</vt:i4>
      </vt:variant>
      <vt:variant>
        <vt:lpwstr>http://www.ogtr.gov.au/</vt:lpwstr>
      </vt:variant>
      <vt:variant>
        <vt:lpwstr/>
      </vt:variant>
      <vt:variant>
        <vt:i4>2359410</vt:i4>
      </vt:variant>
      <vt:variant>
        <vt:i4>849</vt:i4>
      </vt:variant>
      <vt:variant>
        <vt:i4>0</vt:i4>
      </vt:variant>
      <vt:variant>
        <vt:i4>5</vt:i4>
      </vt:variant>
      <vt:variant>
        <vt:lpwstr>http://www.ogtr.gov.au/internet/ogtr/publishing.nsf/Content/dir060-2005</vt:lpwstr>
      </vt:variant>
      <vt:variant>
        <vt:lpwstr/>
      </vt:variant>
      <vt:variant>
        <vt:i4>6750238</vt:i4>
      </vt:variant>
      <vt:variant>
        <vt:i4>846</vt:i4>
      </vt:variant>
      <vt:variant>
        <vt:i4>0</vt:i4>
      </vt:variant>
      <vt:variant>
        <vt:i4>5</vt:i4>
      </vt:variant>
      <vt:variant>
        <vt:lpwstr>http://adl.brs.gov.au/brsShop/data/12860_gene_flow_report.pdf</vt:lpwstr>
      </vt:variant>
      <vt:variant>
        <vt:lpwstr/>
      </vt:variant>
      <vt:variant>
        <vt:i4>720960</vt:i4>
      </vt:variant>
      <vt:variant>
        <vt:i4>843</vt:i4>
      </vt:variant>
      <vt:variant>
        <vt:i4>0</vt:i4>
      </vt:variant>
      <vt:variant>
        <vt:i4>5</vt:i4>
      </vt:variant>
      <vt:variant>
        <vt:lpwstr>http://www.foodstandards.gov.au/_srcfiles/A592_FAR_GM_Soybean_MON89788_FINAL.pdf</vt:lpwstr>
      </vt:variant>
      <vt:variant>
        <vt:lpwstr/>
      </vt:variant>
      <vt:variant>
        <vt:i4>7012424</vt:i4>
      </vt:variant>
      <vt:variant>
        <vt:i4>840</vt:i4>
      </vt:variant>
      <vt:variant>
        <vt:i4>0</vt:i4>
      </vt:variant>
      <vt:variant>
        <vt:i4>5</vt:i4>
      </vt:variant>
      <vt:variant>
        <vt:lpwstr>http://www.foodstandards.gov.au/_srcfiles/A553 GM Cotton FAR FINAL.pdf</vt:lpwstr>
      </vt:variant>
      <vt:variant>
        <vt:lpwstr/>
      </vt:variant>
      <vt:variant>
        <vt:i4>2883699</vt:i4>
      </vt:variant>
      <vt:variant>
        <vt:i4>837</vt:i4>
      </vt:variant>
      <vt:variant>
        <vt:i4>0</vt:i4>
      </vt:variant>
      <vt:variant>
        <vt:i4>5</vt:i4>
      </vt:variant>
      <vt:variant>
        <vt:lpwstr>http://www.federalregister.gov/</vt:lpwstr>
      </vt:variant>
      <vt:variant>
        <vt:lpwstr/>
      </vt:variant>
      <vt:variant>
        <vt:i4>4325395</vt:i4>
      </vt:variant>
      <vt:variant>
        <vt:i4>834</vt:i4>
      </vt:variant>
      <vt:variant>
        <vt:i4>0</vt:i4>
      </vt:variant>
      <vt:variant>
        <vt:i4>5</vt:i4>
      </vt:variant>
      <vt:variant>
        <vt:lpwstr>http://www.efsa.europa.eu/en/scdocs/doc/1417.pdf</vt:lpwstr>
      </vt:variant>
      <vt:variant>
        <vt:lpwstr/>
      </vt:variant>
      <vt:variant>
        <vt:i4>393296</vt:i4>
      </vt:variant>
      <vt:variant>
        <vt:i4>831</vt:i4>
      </vt:variant>
      <vt:variant>
        <vt:i4>0</vt:i4>
      </vt:variant>
      <vt:variant>
        <vt:i4>5</vt:i4>
      </vt:variant>
      <vt:variant>
        <vt:lpwstr>http://www.croplifeaustralia.org.au/</vt:lpwstr>
      </vt:variant>
      <vt:variant>
        <vt:lpwstr/>
      </vt:variant>
      <vt:variant>
        <vt:i4>393296</vt:i4>
      </vt:variant>
      <vt:variant>
        <vt:i4>828</vt:i4>
      </vt:variant>
      <vt:variant>
        <vt:i4>0</vt:i4>
      </vt:variant>
      <vt:variant>
        <vt:i4>5</vt:i4>
      </vt:variant>
      <vt:variant>
        <vt:lpwstr>http://www.croplifeaustralia.org.au/</vt:lpwstr>
      </vt:variant>
      <vt:variant>
        <vt:lpwstr/>
      </vt:variant>
      <vt:variant>
        <vt:i4>393243</vt:i4>
      </vt:variant>
      <vt:variant>
        <vt:i4>825</vt:i4>
      </vt:variant>
      <vt:variant>
        <vt:i4>0</vt:i4>
      </vt:variant>
      <vt:variant>
        <vt:i4>5</vt:i4>
      </vt:variant>
      <vt:variant>
        <vt:lpwstr>http://www.adsa.org/jointabs/jntmttoc.htm</vt:lpwstr>
      </vt:variant>
      <vt:variant>
        <vt:lpwstr/>
      </vt:variant>
      <vt:variant>
        <vt:i4>6619254</vt:i4>
      </vt:variant>
      <vt:variant>
        <vt:i4>822</vt:i4>
      </vt:variant>
      <vt:variant>
        <vt:i4>0</vt:i4>
      </vt:variant>
      <vt:variant>
        <vt:i4>5</vt:i4>
      </vt:variant>
      <vt:variant>
        <vt:lpwstr>http://www.inspection.gc.ca/english/plaveg/bio/dd/dd9617e.shtml</vt:lpwstr>
      </vt:variant>
      <vt:variant>
        <vt:lpwstr/>
      </vt:variant>
      <vt:variant>
        <vt:i4>7012427</vt:i4>
      </vt:variant>
      <vt:variant>
        <vt:i4>819</vt:i4>
      </vt:variant>
      <vt:variant>
        <vt:i4>0</vt:i4>
      </vt:variant>
      <vt:variant>
        <vt:i4>5</vt:i4>
      </vt:variant>
      <vt:variant>
        <vt:lpwstr>http://www.foodstandards.gov.au/_srcfiles/A363 draft IR.pdf</vt:lpwstr>
      </vt:variant>
      <vt:variant>
        <vt:lpwstr/>
      </vt:variant>
      <vt:variant>
        <vt:i4>2556027</vt:i4>
      </vt:variant>
      <vt:variant>
        <vt:i4>672</vt:i4>
      </vt:variant>
      <vt:variant>
        <vt:i4>0</vt:i4>
      </vt:variant>
      <vt:variant>
        <vt:i4>5</vt:i4>
      </vt:variant>
      <vt:variant>
        <vt:lpwstr>http://monsanto.com.au/</vt:lpwstr>
      </vt:variant>
      <vt:variant>
        <vt:lpwstr/>
      </vt:variant>
      <vt:variant>
        <vt:i4>1310815</vt:i4>
      </vt:variant>
      <vt:variant>
        <vt:i4>527</vt:i4>
      </vt:variant>
      <vt:variant>
        <vt:i4>0</vt:i4>
      </vt:variant>
      <vt:variant>
        <vt:i4>5</vt:i4>
      </vt:variant>
      <vt:variant>
        <vt:lpwstr>http://www.ogtr.gov.au/internet/ogtr/publishing.nsf/Content/riskassessments-1</vt:lpwstr>
      </vt:variant>
      <vt:variant>
        <vt:lpwstr/>
      </vt:variant>
      <vt:variant>
        <vt:i4>1310815</vt:i4>
      </vt:variant>
      <vt:variant>
        <vt:i4>524</vt:i4>
      </vt:variant>
      <vt:variant>
        <vt:i4>0</vt:i4>
      </vt:variant>
      <vt:variant>
        <vt:i4>5</vt:i4>
      </vt:variant>
      <vt:variant>
        <vt:lpwstr>http://www.ogtr.gov.au/internet/ogtr/publishing.nsf/Content/riskassessments-1</vt:lpwstr>
      </vt:variant>
      <vt:variant>
        <vt:lpwstr/>
      </vt:variant>
      <vt:variant>
        <vt:i4>2752565</vt:i4>
      </vt:variant>
      <vt:variant>
        <vt:i4>408</vt:i4>
      </vt:variant>
      <vt:variant>
        <vt:i4>0</vt:i4>
      </vt:variant>
      <vt:variant>
        <vt:i4>5</vt:i4>
      </vt:variant>
      <vt:variant>
        <vt:lpwstr>http://www.ogtr.gov.au/</vt:lpwstr>
      </vt:variant>
      <vt:variant>
        <vt:lpwstr/>
      </vt:variant>
      <vt:variant>
        <vt:i4>7602279</vt:i4>
      </vt:variant>
      <vt:variant>
        <vt:i4>402</vt:i4>
      </vt:variant>
      <vt:variant>
        <vt:i4>0</vt:i4>
      </vt:variant>
      <vt:variant>
        <vt:i4>5</vt:i4>
      </vt:variant>
      <vt:variant>
        <vt:lpwstr>http://www.ogtr.gov.au/internet/ogtr/publishing.nsf/Content/home-1</vt:lpwstr>
      </vt:variant>
      <vt:variant>
        <vt:lpwstr/>
      </vt:variant>
      <vt:variant>
        <vt:i4>1441846</vt:i4>
      </vt:variant>
      <vt:variant>
        <vt:i4>386</vt:i4>
      </vt:variant>
      <vt:variant>
        <vt:i4>0</vt:i4>
      </vt:variant>
      <vt:variant>
        <vt:i4>5</vt:i4>
      </vt:variant>
      <vt:variant>
        <vt:lpwstr/>
      </vt:variant>
      <vt:variant>
        <vt:lpwstr>_Toc350854081</vt:lpwstr>
      </vt:variant>
      <vt:variant>
        <vt:i4>1441846</vt:i4>
      </vt:variant>
      <vt:variant>
        <vt:i4>380</vt:i4>
      </vt:variant>
      <vt:variant>
        <vt:i4>0</vt:i4>
      </vt:variant>
      <vt:variant>
        <vt:i4>5</vt:i4>
      </vt:variant>
      <vt:variant>
        <vt:lpwstr/>
      </vt:variant>
      <vt:variant>
        <vt:lpwstr>_Toc350854080</vt:lpwstr>
      </vt:variant>
      <vt:variant>
        <vt:i4>1638454</vt:i4>
      </vt:variant>
      <vt:variant>
        <vt:i4>374</vt:i4>
      </vt:variant>
      <vt:variant>
        <vt:i4>0</vt:i4>
      </vt:variant>
      <vt:variant>
        <vt:i4>5</vt:i4>
      </vt:variant>
      <vt:variant>
        <vt:lpwstr/>
      </vt:variant>
      <vt:variant>
        <vt:lpwstr>_Toc350854079</vt:lpwstr>
      </vt:variant>
      <vt:variant>
        <vt:i4>1638454</vt:i4>
      </vt:variant>
      <vt:variant>
        <vt:i4>368</vt:i4>
      </vt:variant>
      <vt:variant>
        <vt:i4>0</vt:i4>
      </vt:variant>
      <vt:variant>
        <vt:i4>5</vt:i4>
      </vt:variant>
      <vt:variant>
        <vt:lpwstr/>
      </vt:variant>
      <vt:variant>
        <vt:lpwstr>_Toc350854078</vt:lpwstr>
      </vt:variant>
      <vt:variant>
        <vt:i4>1638454</vt:i4>
      </vt:variant>
      <vt:variant>
        <vt:i4>362</vt:i4>
      </vt:variant>
      <vt:variant>
        <vt:i4>0</vt:i4>
      </vt:variant>
      <vt:variant>
        <vt:i4>5</vt:i4>
      </vt:variant>
      <vt:variant>
        <vt:lpwstr/>
      </vt:variant>
      <vt:variant>
        <vt:lpwstr>_Toc350854077</vt:lpwstr>
      </vt:variant>
      <vt:variant>
        <vt:i4>1638454</vt:i4>
      </vt:variant>
      <vt:variant>
        <vt:i4>356</vt:i4>
      </vt:variant>
      <vt:variant>
        <vt:i4>0</vt:i4>
      </vt:variant>
      <vt:variant>
        <vt:i4>5</vt:i4>
      </vt:variant>
      <vt:variant>
        <vt:lpwstr/>
      </vt:variant>
      <vt:variant>
        <vt:lpwstr>_Toc350854076</vt:lpwstr>
      </vt:variant>
      <vt:variant>
        <vt:i4>1638454</vt:i4>
      </vt:variant>
      <vt:variant>
        <vt:i4>350</vt:i4>
      </vt:variant>
      <vt:variant>
        <vt:i4>0</vt:i4>
      </vt:variant>
      <vt:variant>
        <vt:i4>5</vt:i4>
      </vt:variant>
      <vt:variant>
        <vt:lpwstr/>
      </vt:variant>
      <vt:variant>
        <vt:lpwstr>_Toc350854075</vt:lpwstr>
      </vt:variant>
      <vt:variant>
        <vt:i4>1638454</vt:i4>
      </vt:variant>
      <vt:variant>
        <vt:i4>344</vt:i4>
      </vt:variant>
      <vt:variant>
        <vt:i4>0</vt:i4>
      </vt:variant>
      <vt:variant>
        <vt:i4>5</vt:i4>
      </vt:variant>
      <vt:variant>
        <vt:lpwstr/>
      </vt:variant>
      <vt:variant>
        <vt:lpwstr>_Toc350854074</vt:lpwstr>
      </vt:variant>
      <vt:variant>
        <vt:i4>1638454</vt:i4>
      </vt:variant>
      <vt:variant>
        <vt:i4>338</vt:i4>
      </vt:variant>
      <vt:variant>
        <vt:i4>0</vt:i4>
      </vt:variant>
      <vt:variant>
        <vt:i4>5</vt:i4>
      </vt:variant>
      <vt:variant>
        <vt:lpwstr/>
      </vt:variant>
      <vt:variant>
        <vt:lpwstr>_Toc350854073</vt:lpwstr>
      </vt:variant>
      <vt:variant>
        <vt:i4>1638454</vt:i4>
      </vt:variant>
      <vt:variant>
        <vt:i4>332</vt:i4>
      </vt:variant>
      <vt:variant>
        <vt:i4>0</vt:i4>
      </vt:variant>
      <vt:variant>
        <vt:i4>5</vt:i4>
      </vt:variant>
      <vt:variant>
        <vt:lpwstr/>
      </vt:variant>
      <vt:variant>
        <vt:lpwstr>_Toc350854072</vt:lpwstr>
      </vt:variant>
      <vt:variant>
        <vt:i4>1638454</vt:i4>
      </vt:variant>
      <vt:variant>
        <vt:i4>326</vt:i4>
      </vt:variant>
      <vt:variant>
        <vt:i4>0</vt:i4>
      </vt:variant>
      <vt:variant>
        <vt:i4>5</vt:i4>
      </vt:variant>
      <vt:variant>
        <vt:lpwstr/>
      </vt:variant>
      <vt:variant>
        <vt:lpwstr>_Toc350854071</vt:lpwstr>
      </vt:variant>
      <vt:variant>
        <vt:i4>1638454</vt:i4>
      </vt:variant>
      <vt:variant>
        <vt:i4>320</vt:i4>
      </vt:variant>
      <vt:variant>
        <vt:i4>0</vt:i4>
      </vt:variant>
      <vt:variant>
        <vt:i4>5</vt:i4>
      </vt:variant>
      <vt:variant>
        <vt:lpwstr/>
      </vt:variant>
      <vt:variant>
        <vt:lpwstr>_Toc350854070</vt:lpwstr>
      </vt:variant>
      <vt:variant>
        <vt:i4>1572918</vt:i4>
      </vt:variant>
      <vt:variant>
        <vt:i4>314</vt:i4>
      </vt:variant>
      <vt:variant>
        <vt:i4>0</vt:i4>
      </vt:variant>
      <vt:variant>
        <vt:i4>5</vt:i4>
      </vt:variant>
      <vt:variant>
        <vt:lpwstr/>
      </vt:variant>
      <vt:variant>
        <vt:lpwstr>_Toc350854069</vt:lpwstr>
      </vt:variant>
      <vt:variant>
        <vt:i4>1572918</vt:i4>
      </vt:variant>
      <vt:variant>
        <vt:i4>308</vt:i4>
      </vt:variant>
      <vt:variant>
        <vt:i4>0</vt:i4>
      </vt:variant>
      <vt:variant>
        <vt:i4>5</vt:i4>
      </vt:variant>
      <vt:variant>
        <vt:lpwstr/>
      </vt:variant>
      <vt:variant>
        <vt:lpwstr>_Toc350854068</vt:lpwstr>
      </vt:variant>
      <vt:variant>
        <vt:i4>1572918</vt:i4>
      </vt:variant>
      <vt:variant>
        <vt:i4>302</vt:i4>
      </vt:variant>
      <vt:variant>
        <vt:i4>0</vt:i4>
      </vt:variant>
      <vt:variant>
        <vt:i4>5</vt:i4>
      </vt:variant>
      <vt:variant>
        <vt:lpwstr/>
      </vt:variant>
      <vt:variant>
        <vt:lpwstr>_Toc350854067</vt:lpwstr>
      </vt:variant>
      <vt:variant>
        <vt:i4>1572918</vt:i4>
      </vt:variant>
      <vt:variant>
        <vt:i4>296</vt:i4>
      </vt:variant>
      <vt:variant>
        <vt:i4>0</vt:i4>
      </vt:variant>
      <vt:variant>
        <vt:i4>5</vt:i4>
      </vt:variant>
      <vt:variant>
        <vt:lpwstr/>
      </vt:variant>
      <vt:variant>
        <vt:lpwstr>_Toc350854066</vt:lpwstr>
      </vt:variant>
      <vt:variant>
        <vt:i4>1572918</vt:i4>
      </vt:variant>
      <vt:variant>
        <vt:i4>290</vt:i4>
      </vt:variant>
      <vt:variant>
        <vt:i4>0</vt:i4>
      </vt:variant>
      <vt:variant>
        <vt:i4>5</vt:i4>
      </vt:variant>
      <vt:variant>
        <vt:lpwstr/>
      </vt:variant>
      <vt:variant>
        <vt:lpwstr>_Toc350854065</vt:lpwstr>
      </vt:variant>
      <vt:variant>
        <vt:i4>1572918</vt:i4>
      </vt:variant>
      <vt:variant>
        <vt:i4>284</vt:i4>
      </vt:variant>
      <vt:variant>
        <vt:i4>0</vt:i4>
      </vt:variant>
      <vt:variant>
        <vt:i4>5</vt:i4>
      </vt:variant>
      <vt:variant>
        <vt:lpwstr/>
      </vt:variant>
      <vt:variant>
        <vt:lpwstr>_Toc350854064</vt:lpwstr>
      </vt:variant>
      <vt:variant>
        <vt:i4>1572918</vt:i4>
      </vt:variant>
      <vt:variant>
        <vt:i4>278</vt:i4>
      </vt:variant>
      <vt:variant>
        <vt:i4>0</vt:i4>
      </vt:variant>
      <vt:variant>
        <vt:i4>5</vt:i4>
      </vt:variant>
      <vt:variant>
        <vt:lpwstr/>
      </vt:variant>
      <vt:variant>
        <vt:lpwstr>_Toc350854063</vt:lpwstr>
      </vt:variant>
      <vt:variant>
        <vt:i4>1572918</vt:i4>
      </vt:variant>
      <vt:variant>
        <vt:i4>272</vt:i4>
      </vt:variant>
      <vt:variant>
        <vt:i4>0</vt:i4>
      </vt:variant>
      <vt:variant>
        <vt:i4>5</vt:i4>
      </vt:variant>
      <vt:variant>
        <vt:lpwstr/>
      </vt:variant>
      <vt:variant>
        <vt:lpwstr>_Toc350854062</vt:lpwstr>
      </vt:variant>
      <vt:variant>
        <vt:i4>1572918</vt:i4>
      </vt:variant>
      <vt:variant>
        <vt:i4>266</vt:i4>
      </vt:variant>
      <vt:variant>
        <vt:i4>0</vt:i4>
      </vt:variant>
      <vt:variant>
        <vt:i4>5</vt:i4>
      </vt:variant>
      <vt:variant>
        <vt:lpwstr/>
      </vt:variant>
      <vt:variant>
        <vt:lpwstr>_Toc350854061</vt:lpwstr>
      </vt:variant>
      <vt:variant>
        <vt:i4>1572918</vt:i4>
      </vt:variant>
      <vt:variant>
        <vt:i4>260</vt:i4>
      </vt:variant>
      <vt:variant>
        <vt:i4>0</vt:i4>
      </vt:variant>
      <vt:variant>
        <vt:i4>5</vt:i4>
      </vt:variant>
      <vt:variant>
        <vt:lpwstr/>
      </vt:variant>
      <vt:variant>
        <vt:lpwstr>_Toc350854060</vt:lpwstr>
      </vt:variant>
      <vt:variant>
        <vt:i4>1769526</vt:i4>
      </vt:variant>
      <vt:variant>
        <vt:i4>254</vt:i4>
      </vt:variant>
      <vt:variant>
        <vt:i4>0</vt:i4>
      </vt:variant>
      <vt:variant>
        <vt:i4>5</vt:i4>
      </vt:variant>
      <vt:variant>
        <vt:lpwstr/>
      </vt:variant>
      <vt:variant>
        <vt:lpwstr>_Toc350854059</vt:lpwstr>
      </vt:variant>
      <vt:variant>
        <vt:i4>1769526</vt:i4>
      </vt:variant>
      <vt:variant>
        <vt:i4>248</vt:i4>
      </vt:variant>
      <vt:variant>
        <vt:i4>0</vt:i4>
      </vt:variant>
      <vt:variant>
        <vt:i4>5</vt:i4>
      </vt:variant>
      <vt:variant>
        <vt:lpwstr/>
      </vt:variant>
      <vt:variant>
        <vt:lpwstr>_Toc350854058</vt:lpwstr>
      </vt:variant>
      <vt:variant>
        <vt:i4>1769526</vt:i4>
      </vt:variant>
      <vt:variant>
        <vt:i4>242</vt:i4>
      </vt:variant>
      <vt:variant>
        <vt:i4>0</vt:i4>
      </vt:variant>
      <vt:variant>
        <vt:i4>5</vt:i4>
      </vt:variant>
      <vt:variant>
        <vt:lpwstr/>
      </vt:variant>
      <vt:variant>
        <vt:lpwstr>_Toc350854057</vt:lpwstr>
      </vt:variant>
      <vt:variant>
        <vt:i4>1769526</vt:i4>
      </vt:variant>
      <vt:variant>
        <vt:i4>236</vt:i4>
      </vt:variant>
      <vt:variant>
        <vt:i4>0</vt:i4>
      </vt:variant>
      <vt:variant>
        <vt:i4>5</vt:i4>
      </vt:variant>
      <vt:variant>
        <vt:lpwstr/>
      </vt:variant>
      <vt:variant>
        <vt:lpwstr>_Toc350854056</vt:lpwstr>
      </vt:variant>
      <vt:variant>
        <vt:i4>1769526</vt:i4>
      </vt:variant>
      <vt:variant>
        <vt:i4>230</vt:i4>
      </vt:variant>
      <vt:variant>
        <vt:i4>0</vt:i4>
      </vt:variant>
      <vt:variant>
        <vt:i4>5</vt:i4>
      </vt:variant>
      <vt:variant>
        <vt:lpwstr/>
      </vt:variant>
      <vt:variant>
        <vt:lpwstr>_Toc350854055</vt:lpwstr>
      </vt:variant>
      <vt:variant>
        <vt:i4>1769526</vt:i4>
      </vt:variant>
      <vt:variant>
        <vt:i4>224</vt:i4>
      </vt:variant>
      <vt:variant>
        <vt:i4>0</vt:i4>
      </vt:variant>
      <vt:variant>
        <vt:i4>5</vt:i4>
      </vt:variant>
      <vt:variant>
        <vt:lpwstr/>
      </vt:variant>
      <vt:variant>
        <vt:lpwstr>_Toc350854054</vt:lpwstr>
      </vt:variant>
      <vt:variant>
        <vt:i4>1769526</vt:i4>
      </vt:variant>
      <vt:variant>
        <vt:i4>218</vt:i4>
      </vt:variant>
      <vt:variant>
        <vt:i4>0</vt:i4>
      </vt:variant>
      <vt:variant>
        <vt:i4>5</vt:i4>
      </vt:variant>
      <vt:variant>
        <vt:lpwstr/>
      </vt:variant>
      <vt:variant>
        <vt:lpwstr>_Toc350854053</vt:lpwstr>
      </vt:variant>
      <vt:variant>
        <vt:i4>1769526</vt:i4>
      </vt:variant>
      <vt:variant>
        <vt:i4>212</vt:i4>
      </vt:variant>
      <vt:variant>
        <vt:i4>0</vt:i4>
      </vt:variant>
      <vt:variant>
        <vt:i4>5</vt:i4>
      </vt:variant>
      <vt:variant>
        <vt:lpwstr/>
      </vt:variant>
      <vt:variant>
        <vt:lpwstr>_Toc350854052</vt:lpwstr>
      </vt:variant>
      <vt:variant>
        <vt:i4>1769526</vt:i4>
      </vt:variant>
      <vt:variant>
        <vt:i4>206</vt:i4>
      </vt:variant>
      <vt:variant>
        <vt:i4>0</vt:i4>
      </vt:variant>
      <vt:variant>
        <vt:i4>5</vt:i4>
      </vt:variant>
      <vt:variant>
        <vt:lpwstr/>
      </vt:variant>
      <vt:variant>
        <vt:lpwstr>_Toc350854051</vt:lpwstr>
      </vt:variant>
      <vt:variant>
        <vt:i4>1769526</vt:i4>
      </vt:variant>
      <vt:variant>
        <vt:i4>200</vt:i4>
      </vt:variant>
      <vt:variant>
        <vt:i4>0</vt:i4>
      </vt:variant>
      <vt:variant>
        <vt:i4>5</vt:i4>
      </vt:variant>
      <vt:variant>
        <vt:lpwstr/>
      </vt:variant>
      <vt:variant>
        <vt:lpwstr>_Toc350854050</vt:lpwstr>
      </vt:variant>
      <vt:variant>
        <vt:i4>1703990</vt:i4>
      </vt:variant>
      <vt:variant>
        <vt:i4>194</vt:i4>
      </vt:variant>
      <vt:variant>
        <vt:i4>0</vt:i4>
      </vt:variant>
      <vt:variant>
        <vt:i4>5</vt:i4>
      </vt:variant>
      <vt:variant>
        <vt:lpwstr/>
      </vt:variant>
      <vt:variant>
        <vt:lpwstr>_Toc350854049</vt:lpwstr>
      </vt:variant>
      <vt:variant>
        <vt:i4>1703990</vt:i4>
      </vt:variant>
      <vt:variant>
        <vt:i4>188</vt:i4>
      </vt:variant>
      <vt:variant>
        <vt:i4>0</vt:i4>
      </vt:variant>
      <vt:variant>
        <vt:i4>5</vt:i4>
      </vt:variant>
      <vt:variant>
        <vt:lpwstr/>
      </vt:variant>
      <vt:variant>
        <vt:lpwstr>_Toc350854048</vt:lpwstr>
      </vt:variant>
      <vt:variant>
        <vt:i4>1703990</vt:i4>
      </vt:variant>
      <vt:variant>
        <vt:i4>182</vt:i4>
      </vt:variant>
      <vt:variant>
        <vt:i4>0</vt:i4>
      </vt:variant>
      <vt:variant>
        <vt:i4>5</vt:i4>
      </vt:variant>
      <vt:variant>
        <vt:lpwstr/>
      </vt:variant>
      <vt:variant>
        <vt:lpwstr>_Toc350854047</vt:lpwstr>
      </vt:variant>
      <vt:variant>
        <vt:i4>1703990</vt:i4>
      </vt:variant>
      <vt:variant>
        <vt:i4>176</vt:i4>
      </vt:variant>
      <vt:variant>
        <vt:i4>0</vt:i4>
      </vt:variant>
      <vt:variant>
        <vt:i4>5</vt:i4>
      </vt:variant>
      <vt:variant>
        <vt:lpwstr/>
      </vt:variant>
      <vt:variant>
        <vt:lpwstr>_Toc350854046</vt:lpwstr>
      </vt:variant>
      <vt:variant>
        <vt:i4>1703990</vt:i4>
      </vt:variant>
      <vt:variant>
        <vt:i4>170</vt:i4>
      </vt:variant>
      <vt:variant>
        <vt:i4>0</vt:i4>
      </vt:variant>
      <vt:variant>
        <vt:i4>5</vt:i4>
      </vt:variant>
      <vt:variant>
        <vt:lpwstr/>
      </vt:variant>
      <vt:variant>
        <vt:lpwstr>_Toc350854045</vt:lpwstr>
      </vt:variant>
      <vt:variant>
        <vt:i4>1703990</vt:i4>
      </vt:variant>
      <vt:variant>
        <vt:i4>164</vt:i4>
      </vt:variant>
      <vt:variant>
        <vt:i4>0</vt:i4>
      </vt:variant>
      <vt:variant>
        <vt:i4>5</vt:i4>
      </vt:variant>
      <vt:variant>
        <vt:lpwstr/>
      </vt:variant>
      <vt:variant>
        <vt:lpwstr>_Toc350854044</vt:lpwstr>
      </vt:variant>
      <vt:variant>
        <vt:i4>1703990</vt:i4>
      </vt:variant>
      <vt:variant>
        <vt:i4>158</vt:i4>
      </vt:variant>
      <vt:variant>
        <vt:i4>0</vt:i4>
      </vt:variant>
      <vt:variant>
        <vt:i4>5</vt:i4>
      </vt:variant>
      <vt:variant>
        <vt:lpwstr/>
      </vt:variant>
      <vt:variant>
        <vt:lpwstr>_Toc350854043</vt:lpwstr>
      </vt:variant>
      <vt:variant>
        <vt:i4>1703990</vt:i4>
      </vt:variant>
      <vt:variant>
        <vt:i4>152</vt:i4>
      </vt:variant>
      <vt:variant>
        <vt:i4>0</vt:i4>
      </vt:variant>
      <vt:variant>
        <vt:i4>5</vt:i4>
      </vt:variant>
      <vt:variant>
        <vt:lpwstr/>
      </vt:variant>
      <vt:variant>
        <vt:lpwstr>_Toc350854042</vt:lpwstr>
      </vt:variant>
      <vt:variant>
        <vt:i4>1703990</vt:i4>
      </vt:variant>
      <vt:variant>
        <vt:i4>146</vt:i4>
      </vt:variant>
      <vt:variant>
        <vt:i4>0</vt:i4>
      </vt:variant>
      <vt:variant>
        <vt:i4>5</vt:i4>
      </vt:variant>
      <vt:variant>
        <vt:lpwstr/>
      </vt:variant>
      <vt:variant>
        <vt:lpwstr>_Toc350854041</vt:lpwstr>
      </vt:variant>
      <vt:variant>
        <vt:i4>1703990</vt:i4>
      </vt:variant>
      <vt:variant>
        <vt:i4>140</vt:i4>
      </vt:variant>
      <vt:variant>
        <vt:i4>0</vt:i4>
      </vt:variant>
      <vt:variant>
        <vt:i4>5</vt:i4>
      </vt:variant>
      <vt:variant>
        <vt:lpwstr/>
      </vt:variant>
      <vt:variant>
        <vt:lpwstr>_Toc350854040</vt:lpwstr>
      </vt:variant>
      <vt:variant>
        <vt:i4>1900598</vt:i4>
      </vt:variant>
      <vt:variant>
        <vt:i4>134</vt:i4>
      </vt:variant>
      <vt:variant>
        <vt:i4>0</vt:i4>
      </vt:variant>
      <vt:variant>
        <vt:i4>5</vt:i4>
      </vt:variant>
      <vt:variant>
        <vt:lpwstr/>
      </vt:variant>
      <vt:variant>
        <vt:lpwstr>_Toc350854039</vt:lpwstr>
      </vt:variant>
      <vt:variant>
        <vt:i4>1900598</vt:i4>
      </vt:variant>
      <vt:variant>
        <vt:i4>128</vt:i4>
      </vt:variant>
      <vt:variant>
        <vt:i4>0</vt:i4>
      </vt:variant>
      <vt:variant>
        <vt:i4>5</vt:i4>
      </vt:variant>
      <vt:variant>
        <vt:lpwstr/>
      </vt:variant>
      <vt:variant>
        <vt:lpwstr>_Toc350854038</vt:lpwstr>
      </vt:variant>
      <vt:variant>
        <vt:i4>1900598</vt:i4>
      </vt:variant>
      <vt:variant>
        <vt:i4>122</vt:i4>
      </vt:variant>
      <vt:variant>
        <vt:i4>0</vt:i4>
      </vt:variant>
      <vt:variant>
        <vt:i4>5</vt:i4>
      </vt:variant>
      <vt:variant>
        <vt:lpwstr/>
      </vt:variant>
      <vt:variant>
        <vt:lpwstr>_Toc350854037</vt:lpwstr>
      </vt:variant>
      <vt:variant>
        <vt:i4>1900598</vt:i4>
      </vt:variant>
      <vt:variant>
        <vt:i4>116</vt:i4>
      </vt:variant>
      <vt:variant>
        <vt:i4>0</vt:i4>
      </vt:variant>
      <vt:variant>
        <vt:i4>5</vt:i4>
      </vt:variant>
      <vt:variant>
        <vt:lpwstr/>
      </vt:variant>
      <vt:variant>
        <vt:lpwstr>_Toc350854036</vt:lpwstr>
      </vt:variant>
      <vt:variant>
        <vt:i4>1900598</vt:i4>
      </vt:variant>
      <vt:variant>
        <vt:i4>110</vt:i4>
      </vt:variant>
      <vt:variant>
        <vt:i4>0</vt:i4>
      </vt:variant>
      <vt:variant>
        <vt:i4>5</vt:i4>
      </vt:variant>
      <vt:variant>
        <vt:lpwstr/>
      </vt:variant>
      <vt:variant>
        <vt:lpwstr>_Toc350854035</vt:lpwstr>
      </vt:variant>
      <vt:variant>
        <vt:i4>1900598</vt:i4>
      </vt:variant>
      <vt:variant>
        <vt:i4>104</vt:i4>
      </vt:variant>
      <vt:variant>
        <vt:i4>0</vt:i4>
      </vt:variant>
      <vt:variant>
        <vt:i4>5</vt:i4>
      </vt:variant>
      <vt:variant>
        <vt:lpwstr/>
      </vt:variant>
      <vt:variant>
        <vt:lpwstr>_Toc350854034</vt:lpwstr>
      </vt:variant>
      <vt:variant>
        <vt:i4>1900598</vt:i4>
      </vt:variant>
      <vt:variant>
        <vt:i4>98</vt:i4>
      </vt:variant>
      <vt:variant>
        <vt:i4>0</vt:i4>
      </vt:variant>
      <vt:variant>
        <vt:i4>5</vt:i4>
      </vt:variant>
      <vt:variant>
        <vt:lpwstr/>
      </vt:variant>
      <vt:variant>
        <vt:lpwstr>_Toc350854033</vt:lpwstr>
      </vt:variant>
      <vt:variant>
        <vt:i4>1900598</vt:i4>
      </vt:variant>
      <vt:variant>
        <vt:i4>92</vt:i4>
      </vt:variant>
      <vt:variant>
        <vt:i4>0</vt:i4>
      </vt:variant>
      <vt:variant>
        <vt:i4>5</vt:i4>
      </vt:variant>
      <vt:variant>
        <vt:lpwstr/>
      </vt:variant>
      <vt:variant>
        <vt:lpwstr>_Toc350854032</vt:lpwstr>
      </vt:variant>
      <vt:variant>
        <vt:i4>1900598</vt:i4>
      </vt:variant>
      <vt:variant>
        <vt:i4>86</vt:i4>
      </vt:variant>
      <vt:variant>
        <vt:i4>0</vt:i4>
      </vt:variant>
      <vt:variant>
        <vt:i4>5</vt:i4>
      </vt:variant>
      <vt:variant>
        <vt:lpwstr/>
      </vt:variant>
      <vt:variant>
        <vt:lpwstr>_Toc350854031</vt:lpwstr>
      </vt:variant>
      <vt:variant>
        <vt:i4>1900598</vt:i4>
      </vt:variant>
      <vt:variant>
        <vt:i4>80</vt:i4>
      </vt:variant>
      <vt:variant>
        <vt:i4>0</vt:i4>
      </vt:variant>
      <vt:variant>
        <vt:i4>5</vt:i4>
      </vt:variant>
      <vt:variant>
        <vt:lpwstr/>
      </vt:variant>
      <vt:variant>
        <vt:lpwstr>_Toc350854030</vt:lpwstr>
      </vt:variant>
      <vt:variant>
        <vt:i4>1835062</vt:i4>
      </vt:variant>
      <vt:variant>
        <vt:i4>74</vt:i4>
      </vt:variant>
      <vt:variant>
        <vt:i4>0</vt:i4>
      </vt:variant>
      <vt:variant>
        <vt:i4>5</vt:i4>
      </vt:variant>
      <vt:variant>
        <vt:lpwstr/>
      </vt:variant>
      <vt:variant>
        <vt:lpwstr>_Toc350854029</vt:lpwstr>
      </vt:variant>
      <vt:variant>
        <vt:i4>1835062</vt:i4>
      </vt:variant>
      <vt:variant>
        <vt:i4>68</vt:i4>
      </vt:variant>
      <vt:variant>
        <vt:i4>0</vt:i4>
      </vt:variant>
      <vt:variant>
        <vt:i4>5</vt:i4>
      </vt:variant>
      <vt:variant>
        <vt:lpwstr/>
      </vt:variant>
      <vt:variant>
        <vt:lpwstr>_Toc350854028</vt:lpwstr>
      </vt:variant>
      <vt:variant>
        <vt:i4>1835062</vt:i4>
      </vt:variant>
      <vt:variant>
        <vt:i4>62</vt:i4>
      </vt:variant>
      <vt:variant>
        <vt:i4>0</vt:i4>
      </vt:variant>
      <vt:variant>
        <vt:i4>5</vt:i4>
      </vt:variant>
      <vt:variant>
        <vt:lpwstr/>
      </vt:variant>
      <vt:variant>
        <vt:lpwstr>_Toc350854027</vt:lpwstr>
      </vt:variant>
      <vt:variant>
        <vt:i4>1835062</vt:i4>
      </vt:variant>
      <vt:variant>
        <vt:i4>56</vt:i4>
      </vt:variant>
      <vt:variant>
        <vt:i4>0</vt:i4>
      </vt:variant>
      <vt:variant>
        <vt:i4>5</vt:i4>
      </vt:variant>
      <vt:variant>
        <vt:lpwstr/>
      </vt:variant>
      <vt:variant>
        <vt:lpwstr>_Toc350854026</vt:lpwstr>
      </vt:variant>
      <vt:variant>
        <vt:i4>1835062</vt:i4>
      </vt:variant>
      <vt:variant>
        <vt:i4>50</vt:i4>
      </vt:variant>
      <vt:variant>
        <vt:i4>0</vt:i4>
      </vt:variant>
      <vt:variant>
        <vt:i4>5</vt:i4>
      </vt:variant>
      <vt:variant>
        <vt:lpwstr/>
      </vt:variant>
      <vt:variant>
        <vt:lpwstr>_Toc350854025</vt:lpwstr>
      </vt:variant>
      <vt:variant>
        <vt:i4>1835062</vt:i4>
      </vt:variant>
      <vt:variant>
        <vt:i4>44</vt:i4>
      </vt:variant>
      <vt:variant>
        <vt:i4>0</vt:i4>
      </vt:variant>
      <vt:variant>
        <vt:i4>5</vt:i4>
      </vt:variant>
      <vt:variant>
        <vt:lpwstr/>
      </vt:variant>
      <vt:variant>
        <vt:lpwstr>_Toc350854024</vt:lpwstr>
      </vt:variant>
      <vt:variant>
        <vt:i4>1835062</vt:i4>
      </vt:variant>
      <vt:variant>
        <vt:i4>38</vt:i4>
      </vt:variant>
      <vt:variant>
        <vt:i4>0</vt:i4>
      </vt:variant>
      <vt:variant>
        <vt:i4>5</vt:i4>
      </vt:variant>
      <vt:variant>
        <vt:lpwstr/>
      </vt:variant>
      <vt:variant>
        <vt:lpwstr>_Toc350854023</vt:lpwstr>
      </vt:variant>
      <vt:variant>
        <vt:i4>1835062</vt:i4>
      </vt:variant>
      <vt:variant>
        <vt:i4>32</vt:i4>
      </vt:variant>
      <vt:variant>
        <vt:i4>0</vt:i4>
      </vt:variant>
      <vt:variant>
        <vt:i4>5</vt:i4>
      </vt:variant>
      <vt:variant>
        <vt:lpwstr/>
      </vt:variant>
      <vt:variant>
        <vt:lpwstr>_Toc350854022</vt:lpwstr>
      </vt:variant>
      <vt:variant>
        <vt:i4>1835062</vt:i4>
      </vt:variant>
      <vt:variant>
        <vt:i4>26</vt:i4>
      </vt:variant>
      <vt:variant>
        <vt:i4>0</vt:i4>
      </vt:variant>
      <vt:variant>
        <vt:i4>5</vt:i4>
      </vt:variant>
      <vt:variant>
        <vt:lpwstr/>
      </vt:variant>
      <vt:variant>
        <vt:lpwstr>_Toc350854021</vt:lpwstr>
      </vt:variant>
      <vt:variant>
        <vt:i4>1835062</vt:i4>
      </vt:variant>
      <vt:variant>
        <vt:i4>20</vt:i4>
      </vt:variant>
      <vt:variant>
        <vt:i4>0</vt:i4>
      </vt:variant>
      <vt:variant>
        <vt:i4>5</vt:i4>
      </vt:variant>
      <vt:variant>
        <vt:lpwstr/>
      </vt:variant>
      <vt:variant>
        <vt:lpwstr>_Toc350854020</vt:lpwstr>
      </vt:variant>
      <vt:variant>
        <vt:i4>2031670</vt:i4>
      </vt:variant>
      <vt:variant>
        <vt:i4>14</vt:i4>
      </vt:variant>
      <vt:variant>
        <vt:i4>0</vt:i4>
      </vt:variant>
      <vt:variant>
        <vt:i4>5</vt:i4>
      </vt:variant>
      <vt:variant>
        <vt:lpwstr/>
      </vt:variant>
      <vt:variant>
        <vt:lpwstr>_Toc350854019</vt:lpwstr>
      </vt:variant>
      <vt:variant>
        <vt:i4>2031670</vt:i4>
      </vt:variant>
      <vt:variant>
        <vt:i4>8</vt:i4>
      </vt:variant>
      <vt:variant>
        <vt:i4>0</vt:i4>
      </vt:variant>
      <vt:variant>
        <vt:i4>5</vt:i4>
      </vt:variant>
      <vt:variant>
        <vt:lpwstr/>
      </vt:variant>
      <vt:variant>
        <vt:lpwstr>_Toc350854018</vt:lpwstr>
      </vt:variant>
      <vt:variant>
        <vt:i4>2752565</vt:i4>
      </vt:variant>
      <vt:variant>
        <vt:i4>3</vt:i4>
      </vt:variant>
      <vt:variant>
        <vt:i4>0</vt:i4>
      </vt:variant>
      <vt:variant>
        <vt:i4>5</vt:i4>
      </vt:variant>
      <vt:variant>
        <vt:lpwstr>http://www.ogtr.gov.au/</vt:lpwstr>
      </vt:variant>
      <vt:variant>
        <vt:lpwstr/>
      </vt:variant>
      <vt:variant>
        <vt:i4>6422614</vt:i4>
      </vt:variant>
      <vt:variant>
        <vt:i4>0</vt:i4>
      </vt:variant>
      <vt:variant>
        <vt:i4>0</vt:i4>
      </vt:variant>
      <vt:variant>
        <vt:i4>5</vt:i4>
      </vt:variant>
      <vt:variant>
        <vt:lpwstr>mailto:ogtr@health.gov.au?subject=Re:%20DIR%20089</vt:lpwstr>
      </vt:variant>
      <vt:variant>
        <vt:lpwstr/>
      </vt:variant>
      <vt:variant>
        <vt:i4>1310815</vt:i4>
      </vt:variant>
      <vt:variant>
        <vt:i4>0</vt:i4>
      </vt:variant>
      <vt:variant>
        <vt:i4>0</vt:i4>
      </vt:variant>
      <vt:variant>
        <vt:i4>5</vt:i4>
      </vt:variant>
      <vt:variant>
        <vt:lpwstr>http://www.ogtr.gov.au/internet/ogtr/publishing.nsf/Content/riskassessments-1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158 - Full Risk Assessment and Risk Management Plan</dc:title>
  <dc:creator>OGTR</dc:creator>
  <cp:lastModifiedBy>Smith Justine</cp:lastModifiedBy>
  <cp:revision>2</cp:revision>
  <cp:lastPrinted>2018-06-19T01:22:00Z</cp:lastPrinted>
  <dcterms:created xsi:type="dcterms:W3CDTF">2018-06-26T22:49:00Z</dcterms:created>
  <dcterms:modified xsi:type="dcterms:W3CDTF">2018-06-26T22:49:00Z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